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F" w:rsidRDefault="0096355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05CF" wp14:editId="4B78AAA5">
                <wp:simplePos x="0" y="0"/>
                <wp:positionH relativeFrom="column">
                  <wp:posOffset>670560</wp:posOffset>
                </wp:positionH>
                <wp:positionV relativeFrom="paragraph">
                  <wp:posOffset>8890</wp:posOffset>
                </wp:positionV>
                <wp:extent cx="5353050" cy="36004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49" w:rsidRPr="00E47AB7" w:rsidRDefault="00F41049" w:rsidP="0096355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60"/>
                                <w:szCs w:val="60"/>
                              </w:rPr>
                            </w:pP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 xml:space="preserve">GUIÓ MEMÒRIA TÈCNICA DE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 xml:space="preserve">JUSTIFICACIÓ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>FIN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 xml:space="preserve">AL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>DE PROJECTE</w:t>
                            </w:r>
                          </w:p>
                          <w:p w:rsidR="00F41049" w:rsidRPr="00E47AB7" w:rsidRDefault="00F41049" w:rsidP="00963554">
                            <w:pPr>
                              <w:autoSpaceDE w:val="0"/>
                              <w:autoSpaceDN w:val="0"/>
                              <w:adjustRightInd w:val="0"/>
                              <w:spacing w:after="0" w:line="50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NUCLIS D’INNOVACIÓ TECNOLÒGICA TRANSNACIONALS (RDNET i RDIS)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per dur a terme projectes de Recerca Industrial i Desenvolupament Experimental (R+D)</w:t>
                            </w:r>
                          </w:p>
                          <w:p w:rsidR="00F41049" w:rsidRPr="00CB5137" w:rsidRDefault="00F41049" w:rsidP="0096355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 LT Std"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Resolució EMO/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1</w:t>
                            </w:r>
                            <w:r w:rsidR="005E6CA8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151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/201</w:t>
                            </w:r>
                            <w:r w:rsidR="005E6CA8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F41049" w:rsidRPr="00D93F8A" w:rsidRDefault="00F41049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 LT Std"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.7pt;width:421.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" filled="f" stroked="f">
                <v:textbox>
                  <w:txbxContent>
                    <w:p w:rsidR="00F41049" w:rsidRPr="00E47AB7" w:rsidRDefault="00F41049" w:rsidP="0096355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60"/>
                          <w:szCs w:val="60"/>
                        </w:rPr>
                      </w:pP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60"/>
                          <w:szCs w:val="60"/>
                        </w:rPr>
                        <w:t xml:space="preserve">GUIÓ MEMÒRIA TÈCNICA DE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 xml:space="preserve">JUSTIFICACIÓ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>FIN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 xml:space="preserve">AL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60"/>
                          <w:szCs w:val="60"/>
                        </w:rPr>
                        <w:t>DE PROJECTE</w:t>
                      </w:r>
                    </w:p>
                    <w:p w:rsidR="00F41049" w:rsidRPr="00E47AB7" w:rsidRDefault="00F41049" w:rsidP="00963554">
                      <w:pPr>
                        <w:autoSpaceDE w:val="0"/>
                        <w:autoSpaceDN w:val="0"/>
                        <w:adjustRightInd w:val="0"/>
                        <w:spacing w:after="0" w:line="50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NUCLIS D’INNOVACIÓ TECNOLÒGICA TRANSNACIONALS (RDNET i RDIS)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per dur a terme projectes de Recerca Industrial i Desenvolupament Experimental (R+D)</w:t>
                      </w:r>
                    </w:p>
                    <w:p w:rsidR="00F41049" w:rsidRPr="00CB5137" w:rsidRDefault="00F41049" w:rsidP="0096355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 LT Std"/>
                          <w:color w:val="404040"/>
                          <w:sz w:val="36"/>
                          <w:szCs w:val="36"/>
                        </w:rPr>
                      </w:pP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Resolució EMO/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1</w:t>
                      </w:r>
                      <w:r w:rsidR="005E6CA8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151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/201</w:t>
                      </w:r>
                      <w:r w:rsidR="005E6CA8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4</w:t>
                      </w:r>
                    </w:p>
                    <w:p w:rsidR="00F41049" w:rsidRPr="00D93F8A" w:rsidRDefault="00F41049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 LT Std"/>
                          <w:color w:val="40404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p w:rsidR="00E604E2" w:rsidRDefault="0096355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3A74A" wp14:editId="02E5998E">
                <wp:simplePos x="0" y="0"/>
                <wp:positionH relativeFrom="column">
                  <wp:posOffset>994410</wp:posOffset>
                </wp:positionH>
                <wp:positionV relativeFrom="paragraph">
                  <wp:posOffset>44450</wp:posOffset>
                </wp:positionV>
                <wp:extent cx="4419600" cy="9239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49" w:rsidRPr="005A6AF3" w:rsidRDefault="00F41049" w:rsidP="0096355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5A6AF3"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</w:t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’</w:t>
                            </w:r>
                            <w:r w:rsidRPr="005A6AF3"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R+D Empresarial</w:t>
                            </w:r>
                          </w:p>
                          <w:p w:rsidR="00F41049" w:rsidRPr="00E47AB7" w:rsidRDefault="00F41049" w:rsidP="0096355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28"/>
                                <w:szCs w:val="28"/>
                              </w:rPr>
                              <w:t>Abril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78.3pt;margin-top:3.5pt;width:34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" filled="f" stroked="f">
                <v:textbox>
                  <w:txbxContent>
                    <w:p w:rsidR="00F41049" w:rsidRPr="005A6AF3" w:rsidRDefault="00F41049" w:rsidP="0096355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5A6AF3"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</w:t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’</w:t>
                      </w:r>
                      <w:r w:rsidRPr="005A6AF3"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R+D Empresarial</w:t>
                      </w:r>
                    </w:p>
                    <w:p w:rsidR="00F41049" w:rsidRPr="00E47AB7" w:rsidRDefault="00F41049" w:rsidP="0096355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28"/>
                          <w:szCs w:val="28"/>
                        </w:rPr>
                        <w:t>Abril 2015</w:t>
                      </w:r>
                    </w:p>
                  </w:txbxContent>
                </v:textbox>
              </v:rect>
            </w:pict>
          </mc:Fallback>
        </mc:AlternateContent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63554" w:rsidRDefault="00963554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63554" w:rsidRDefault="00F41049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E47AB7">
        <w:rPr>
          <w:rFonts w:asciiTheme="minorHAnsi" w:hAnsi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7456" behindDoc="0" locked="0" layoutInCell="1" allowOverlap="1" wp14:anchorId="29BC89EB" wp14:editId="4103D66F">
            <wp:simplePos x="0" y="0"/>
            <wp:positionH relativeFrom="column">
              <wp:posOffset>696595</wp:posOffset>
            </wp:positionH>
            <wp:positionV relativeFrom="paragraph">
              <wp:posOffset>137795</wp:posOffset>
            </wp:positionV>
            <wp:extent cx="1214755" cy="668655"/>
            <wp:effectExtent l="0" t="0" r="4445" b="0"/>
            <wp:wrapNone/>
            <wp:docPr id="29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963554" w:rsidRPr="00550854">
        <w:rPr>
          <w:rFonts w:asciiTheme="minorHAnsi" w:hAnsi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70528" behindDoc="0" locked="0" layoutInCell="1" allowOverlap="1" wp14:anchorId="1C659E39" wp14:editId="0173B81E">
            <wp:simplePos x="0" y="0"/>
            <wp:positionH relativeFrom="column">
              <wp:posOffset>270510</wp:posOffset>
            </wp:positionH>
            <wp:positionV relativeFrom="paragraph">
              <wp:posOffset>165735</wp:posOffset>
            </wp:positionV>
            <wp:extent cx="933450" cy="636905"/>
            <wp:effectExtent l="0" t="0" r="0" b="0"/>
            <wp:wrapSquare wrapText="bothSides"/>
            <wp:docPr id="1026" name="Picture 2" descr="http://accio.gencat.cat/cat/binaris/feder_tcm176-13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ccio.gencat.cat/cat/binaris/feder_tcm176-1331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6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554" w:rsidRDefault="00F41049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E47AB7">
        <w:rPr>
          <w:rFonts w:asciiTheme="minorHAnsi" w:hAnsiTheme="minorHAnsi"/>
          <w:noProof/>
          <w:sz w:val="24"/>
          <w:szCs w:val="24"/>
          <w:lang w:eastAsia="ca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1FB5B8" wp14:editId="668B13FB">
                <wp:simplePos x="0" y="0"/>
                <wp:positionH relativeFrom="column">
                  <wp:posOffset>2710815</wp:posOffset>
                </wp:positionH>
                <wp:positionV relativeFrom="paragraph">
                  <wp:posOffset>17145</wp:posOffset>
                </wp:positionV>
                <wp:extent cx="1214755" cy="477520"/>
                <wp:effectExtent l="0" t="0" r="4445" b="0"/>
                <wp:wrapNone/>
                <wp:docPr id="4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14755" cy="477520"/>
                          <a:chOff x="6849976" y="72008"/>
                          <a:chExt cx="3287478" cy="1680643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iserd logo 2012ex 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976" y="72008"/>
                            <a:ext cx="1806821" cy="168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4995" y="160261"/>
                            <a:ext cx="1752459" cy="131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 Grupo" o:spid="_x0000_s1026" style="position:absolute;margin-left:213.45pt;margin-top:1.35pt;width:95.65pt;height:37.6pt;z-index:251666432" coordorigin="68499,720" coordsize="32874,16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serd logo 2012ex no text" style="position:absolute;left:68499;top:720;width:18068;height:16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3slvBAAAA2gAAAA8AAABkcnMvZG93bnJldi54bWxEj0GLwjAUhO+C/yE8wZumCopUo8iCIiKo&#10;3cXz2+ZtW7Z5KU1s6783guBxmJlvmNWmM6VoqHaFZQWTcQSCOLW64EzBz/dutADhPLLG0jIpeJCD&#10;zbrfW2GsbctXahKfiQBhF6OC3PsqltKlORl0Y1sRB+/P1gZ9kHUmdY1tgJtSTqNoLg0WHBZyrOgr&#10;p/Q/uRsFv3Iri8m5Oe5O7rxvbo/2mOwvSg0H3XYJwlPnP+F3+6AVzOB1Jdw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3slvBAAAA2gAAAA8AAAAAAAAAAAAAAAAAnwIA&#10;AGRycy9kb3ducmV2LnhtbFBLBQYAAAAABAAEAPcAAACNAwAAAAA=&#10;">
                  <v:imagedata r:id="rId13" o:title="iserd logo 2012ex no text"/>
                </v:shape>
                <v:shape id="תמונה 3" o:spid="_x0000_s1028" type="#_x0000_t75" style="position:absolute;left:83849;top:1602;width:17525;height:13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MHaTCAAAA2gAAAA8AAABkcnMvZG93bnJldi54bWxEj0GLwjAUhO+C/yE8YS+i6S66SjXKKgge&#10;V+0i3p7Nsy02L6WJtf57syB4HGbmG2a+bE0pGqpdYVnB5zACQZxaXXCmIDlsBlMQziNrLC2Tggc5&#10;WC66nTnG2t55R83eZyJA2MWoIPe+iqV0aU4G3dBWxMG72NqgD7LOpK7xHuCmlF9R9C0NFhwWcqxo&#10;nVN63d+MgnSif89/um36x2x0onGyc5frSqmPXvszA+Gp9e/wq73VCibwfyXc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DB2kwgAAANoAAAAPAAAAAAAAAAAAAAAAAJ8C&#10;AABkcnMvZG93bnJldi54bWxQSwUGAAAAAAQABAD3AAAAjgMAAAAA&#10;">
                  <v:imagedata r:id="rId14" o:title=""/>
                </v:shape>
              </v:group>
            </w:pict>
          </mc:Fallback>
        </mc:AlternateContent>
      </w:r>
    </w:p>
    <w:p w:rsidR="00963554" w:rsidRDefault="00963554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63554" w:rsidRDefault="00963554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63554" w:rsidRDefault="00963554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63554" w:rsidRDefault="00963554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63554" w:rsidRDefault="00963554" w:rsidP="0096355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A75A89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550854">
        <w:rPr>
          <w:rFonts w:asciiTheme="minorHAnsi" w:hAnsiTheme="minorHAnsi"/>
          <w:color w:val="C00000"/>
          <w:sz w:val="24"/>
          <w:szCs w:val="24"/>
        </w:rPr>
        <w:t xml:space="preserve">JUSTIFICACIÓ FINAL </w:t>
      </w:r>
      <w:r w:rsidRPr="00A75A89">
        <w:rPr>
          <w:rFonts w:asciiTheme="minorHAnsi" w:hAnsiTheme="minorHAnsi"/>
          <w:sz w:val="24"/>
          <w:szCs w:val="24"/>
        </w:rPr>
        <w:t>DEL PROJECTE</w:t>
      </w: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A75A89">
        <w:rPr>
          <w:rFonts w:asciiTheme="minorHAnsi" w:hAnsiTheme="minorHAnsi"/>
          <w:b w:val="0"/>
          <w:sz w:val="24"/>
          <w:szCs w:val="24"/>
        </w:rPr>
        <w:t xml:space="preserve">Línia d’ajut: </w:t>
      </w:r>
      <w:r w:rsidRPr="00A75A89">
        <w:rPr>
          <w:rFonts w:asciiTheme="minorHAnsi" w:hAnsiTheme="minorHAnsi"/>
          <w:sz w:val="24"/>
          <w:szCs w:val="24"/>
        </w:rPr>
        <w:t>Nuclis d’Innovació Tecnològica transnacionals</w:t>
      </w:r>
      <w:r w:rsidRPr="00A75A89">
        <w:rPr>
          <w:rFonts w:asciiTheme="minorHAnsi" w:hAnsiTheme="minorHAnsi"/>
          <w:b w:val="0"/>
          <w:sz w:val="24"/>
          <w:szCs w:val="24"/>
        </w:rPr>
        <w:t xml:space="preserve"> per dur a terme projectes de Recerca Industrial i Desenvolupament Experimental (R+D)</w:t>
      </w: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b w:val="0"/>
          <w:i/>
          <w:sz w:val="22"/>
          <w:szCs w:val="22"/>
        </w:rPr>
      </w:pPr>
      <w:r w:rsidRPr="00A75A89">
        <w:rPr>
          <w:rFonts w:asciiTheme="minorHAnsi" w:hAnsiTheme="minorHAnsi"/>
          <w:b w:val="0"/>
          <w:i/>
          <w:sz w:val="22"/>
          <w:szCs w:val="22"/>
        </w:rPr>
        <w:t>Cal adjuntar una memòria descriptiva del projecte realitzat amb indicació de les activitats dutes a terme i dels resultats obtinguts. Aquesta memòria haurà de respondre, com a mínim, als següents aspectes:</w:t>
      </w:r>
    </w:p>
    <w:p w:rsidR="00053DED" w:rsidRPr="00A75A89" w:rsidRDefault="00053DED" w:rsidP="00053DED">
      <w:pPr>
        <w:spacing w:after="0" w:line="288" w:lineRule="auto"/>
        <w:rPr>
          <w:rFonts w:asciiTheme="minorHAnsi" w:hAnsiTheme="minorHAnsi"/>
          <w:b w:val="0"/>
          <w:i/>
          <w:sz w:val="22"/>
          <w:szCs w:val="22"/>
        </w:rPr>
      </w:pPr>
    </w:p>
    <w:p w:rsidR="00053DED" w:rsidRPr="00A75A89" w:rsidRDefault="00053DED" w:rsidP="00053DED">
      <w:pPr>
        <w:pStyle w:val="Prrafodelista"/>
        <w:numPr>
          <w:ilvl w:val="0"/>
          <w:numId w:val="3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i/>
          <w:sz w:val="22"/>
          <w:szCs w:val="22"/>
        </w:rPr>
        <w:t>Identificació del període de certificació i activitats incloses a la certificació.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S’ha d’especificar el període d’execució real del projecte (data d’inici i finalització de les activitats). En cas de certificació parcial prèvia, el període indicat ha de ser coherent amb les certificacions precedents.</w:t>
      </w:r>
    </w:p>
    <w:p w:rsidR="00053DED" w:rsidRPr="00A75A89" w:rsidRDefault="00053DED" w:rsidP="00053DED">
      <w:pPr>
        <w:pStyle w:val="Prrafodelista"/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0"/>
        <w:rPr>
          <w:rFonts w:asciiTheme="minorHAnsi" w:hAnsiTheme="minorHAnsi"/>
          <w:sz w:val="22"/>
          <w:szCs w:val="22"/>
          <w:u w:val="single"/>
        </w:rPr>
      </w:pPr>
    </w:p>
    <w:p w:rsidR="00053DED" w:rsidRPr="00A75A89" w:rsidRDefault="00053DED" w:rsidP="00053DED">
      <w:pPr>
        <w:pStyle w:val="Prrafodelista"/>
        <w:numPr>
          <w:ilvl w:val="0"/>
          <w:numId w:val="3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sz w:val="22"/>
          <w:szCs w:val="22"/>
          <w:u w:val="single"/>
        </w:rPr>
        <w:t xml:space="preserve">Informe del projecte </w:t>
      </w:r>
      <w:proofErr w:type="spellStart"/>
      <w:r w:rsidRPr="00A75A89">
        <w:rPr>
          <w:rFonts w:asciiTheme="minorHAnsi" w:hAnsiTheme="minorHAnsi"/>
          <w:sz w:val="22"/>
          <w:szCs w:val="22"/>
          <w:u w:val="single"/>
        </w:rPr>
        <w:t>col·laboratiu</w:t>
      </w:r>
      <w:proofErr w:type="spellEnd"/>
      <w:r w:rsidRPr="00A75A89">
        <w:rPr>
          <w:rFonts w:asciiTheme="minorHAnsi" w:hAnsiTheme="minorHAnsi"/>
          <w:sz w:val="22"/>
          <w:szCs w:val="22"/>
          <w:u w:val="single"/>
        </w:rPr>
        <w:t xml:space="preserve"> internacional:</w:t>
      </w:r>
      <w:r w:rsidRPr="00A75A89">
        <w:rPr>
          <w:rFonts w:asciiTheme="minorHAnsi" w:hAnsiTheme="minorHAnsi"/>
          <w:sz w:val="22"/>
          <w:szCs w:val="22"/>
        </w:rPr>
        <w:t xml:space="preserve">  </w:t>
      </w:r>
    </w:p>
    <w:p w:rsidR="00053DED" w:rsidRPr="00A75A89" w:rsidRDefault="00053DED" w:rsidP="00053DED">
      <w:pPr>
        <w:pStyle w:val="Prrafodelista"/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0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ab/>
        <w:t xml:space="preserve">Aquest informe ha d’incloure: </w:t>
      </w:r>
    </w:p>
    <w:p w:rsidR="00053DED" w:rsidRPr="00A75A89" w:rsidRDefault="00053DED" w:rsidP="00053DED">
      <w:pPr>
        <w:pStyle w:val="Prrafodelista"/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0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pStyle w:val="Prrafodelista"/>
        <w:numPr>
          <w:ilvl w:val="0"/>
          <w:numId w:val="4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1069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Resum de la situació d’execució tècnica del projecte a nivell global, indicant el grau d’acompliment dels objectius preestablerts en relació a la memòria presentada a nivell internacional. </w:t>
      </w:r>
    </w:p>
    <w:p w:rsidR="00053DED" w:rsidRPr="00A75A89" w:rsidRDefault="00053DED" w:rsidP="00053DED">
      <w:pPr>
        <w:pStyle w:val="Prrafodelista"/>
        <w:numPr>
          <w:ilvl w:val="0"/>
          <w:numId w:val="4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1069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Explicació del rol final desenvolupat pels socis i entitats subcontractades participants al projecte.</w:t>
      </w:r>
    </w:p>
    <w:p w:rsidR="00053DED" w:rsidRPr="00A75A89" w:rsidRDefault="00053DED" w:rsidP="00053DED">
      <w:pPr>
        <w:pStyle w:val="Prrafodelista"/>
        <w:numPr>
          <w:ilvl w:val="0"/>
          <w:numId w:val="4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1069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Explicació del valor afegit internacional aconseguit amb el projecte</w:t>
      </w:r>
    </w:p>
    <w:p w:rsidR="00053DED" w:rsidRPr="00A75A89" w:rsidRDefault="00053DED" w:rsidP="00053DED">
      <w:pPr>
        <w:pStyle w:val="Prrafodelista"/>
        <w:numPr>
          <w:ilvl w:val="0"/>
          <w:numId w:val="4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1069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Identificació de la propietat industrial generada i el model per a la distribució dels drets d’explotació entre els participants del projecte internacional.</w:t>
      </w:r>
    </w:p>
    <w:p w:rsidR="00053DED" w:rsidRPr="00A75A89" w:rsidRDefault="00053DED" w:rsidP="00053DED">
      <w:pPr>
        <w:pStyle w:val="Prrafodelista"/>
        <w:numPr>
          <w:ilvl w:val="0"/>
          <w:numId w:val="4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1069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Documents annexos: </w:t>
      </w:r>
    </w:p>
    <w:p w:rsidR="00053DED" w:rsidRPr="00A75A89" w:rsidRDefault="00053DED" w:rsidP="00053DED">
      <w:pPr>
        <w:pStyle w:val="Prrafodelista"/>
        <w:numPr>
          <w:ilvl w:val="0"/>
          <w:numId w:val="2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proofErr w:type="spellStart"/>
      <w:r w:rsidRPr="00A75A89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A75A89">
        <w:rPr>
          <w:rFonts w:asciiTheme="minorHAnsi" w:hAnsiTheme="minorHAnsi"/>
          <w:b w:val="0"/>
          <w:sz w:val="22"/>
          <w:szCs w:val="22"/>
        </w:rPr>
        <w:t xml:space="preserve"> i informes internacionals globals generats pel consorci.</w:t>
      </w:r>
    </w:p>
    <w:p w:rsidR="00053DED" w:rsidRPr="00A75A89" w:rsidRDefault="00053DED" w:rsidP="00053DED">
      <w:pPr>
        <w:pStyle w:val="Prrafodelista"/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ind w:left="1069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pStyle w:val="Prrafodelista"/>
        <w:numPr>
          <w:ilvl w:val="0"/>
          <w:numId w:val="3"/>
        </w:num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rPr>
          <w:rFonts w:asciiTheme="minorHAnsi" w:hAnsiTheme="minorHAnsi"/>
          <w:sz w:val="22"/>
          <w:szCs w:val="22"/>
          <w:u w:val="single"/>
        </w:rPr>
      </w:pPr>
      <w:r w:rsidRPr="00A75A89">
        <w:rPr>
          <w:rFonts w:asciiTheme="minorHAnsi" w:hAnsiTheme="minorHAnsi"/>
          <w:sz w:val="22"/>
          <w:szCs w:val="22"/>
          <w:u w:val="single"/>
        </w:rPr>
        <w:t xml:space="preserve">Informe del projecte focalitzat en els socis catalans: </w:t>
      </w:r>
    </w:p>
    <w:p w:rsidR="00053DED" w:rsidRPr="00A75A89" w:rsidRDefault="00053DED" w:rsidP="00053DED">
      <w:p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ab/>
        <w:t xml:space="preserve">Aquest informe ha d’incloure: </w:t>
      </w:r>
    </w:p>
    <w:p w:rsidR="00053DED" w:rsidRPr="00A75A89" w:rsidRDefault="00053DED" w:rsidP="00053DED">
      <w:pPr>
        <w:tabs>
          <w:tab w:val="clear" w:pos="851"/>
          <w:tab w:val="clear" w:pos="1418"/>
          <w:tab w:val="left" w:pos="709"/>
          <w:tab w:val="left" w:pos="1134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pStyle w:val="Prrafodelista"/>
        <w:numPr>
          <w:ilvl w:val="0"/>
          <w:numId w:val="5"/>
        </w:numPr>
        <w:tabs>
          <w:tab w:val="clear" w:pos="851"/>
          <w:tab w:val="clear" w:pos="1418"/>
          <w:tab w:val="clear" w:pos="1985"/>
          <w:tab w:val="left" w:pos="709"/>
          <w:tab w:val="left" w:pos="1134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Descripció de les activats realitzades i dels resultats assolits per part dels socis catalans del projecte: </w:t>
      </w:r>
    </w:p>
    <w:p w:rsidR="00053DED" w:rsidRPr="00A75A89" w:rsidRDefault="00053DED" w:rsidP="00053DED">
      <w:pPr>
        <w:pStyle w:val="Prrafodelista"/>
        <w:numPr>
          <w:ilvl w:val="0"/>
          <w:numId w:val="6"/>
        </w:numPr>
        <w:tabs>
          <w:tab w:val="clear" w:pos="851"/>
          <w:tab w:val="clear" w:pos="1418"/>
          <w:tab w:val="clear" w:pos="1985"/>
          <w:tab w:val="left" w:pos="709"/>
          <w:tab w:val="left" w:pos="1134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sz w:val="22"/>
          <w:szCs w:val="22"/>
        </w:rPr>
        <w:t>Resultats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qualitatius i quantitatius assolits per cada soci català.</w:t>
      </w:r>
    </w:p>
    <w:p w:rsidR="00053DED" w:rsidRPr="00A75A89" w:rsidRDefault="00053DED" w:rsidP="00053DED">
      <w:pPr>
        <w:pStyle w:val="Prrafodelista"/>
        <w:numPr>
          <w:ilvl w:val="0"/>
          <w:numId w:val="6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sz w:val="22"/>
          <w:szCs w:val="22"/>
        </w:rPr>
        <w:t>Planificació</w:t>
      </w:r>
      <w:r w:rsidRPr="00A75A89">
        <w:rPr>
          <w:rFonts w:asciiTheme="minorHAnsi" w:hAnsiTheme="minorHAnsi"/>
          <w:b w:val="0"/>
          <w:sz w:val="22"/>
          <w:szCs w:val="22"/>
        </w:rPr>
        <w:t>:  Descripció detallada d’activitats realitzades (per cada entitat beneficiària) en base a la planificació inicial del projecte, amb menció del</w:t>
      </w:r>
      <w:r>
        <w:rPr>
          <w:rFonts w:asciiTheme="minorHAnsi" w:hAnsiTheme="minorHAnsi"/>
          <w:b w:val="0"/>
          <w:sz w:val="22"/>
          <w:szCs w:val="22"/>
        </w:rPr>
        <w:t>s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 </w:t>
      </w:r>
      <w:proofErr w:type="spellStart"/>
      <w:r w:rsidRPr="00A75A89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A75A89">
        <w:rPr>
          <w:rFonts w:asciiTheme="minorHAnsi" w:hAnsiTheme="minorHAnsi"/>
          <w:b w:val="0"/>
          <w:sz w:val="22"/>
          <w:szCs w:val="22"/>
        </w:rPr>
        <w:t xml:space="preserve"> generats a cada fase (tant documents com elements físics) que provin l’execució del projecte.       </w:t>
      </w:r>
    </w:p>
    <w:p w:rsidR="00053DED" w:rsidRPr="00A75A89" w:rsidRDefault="00053DED" w:rsidP="00053DED">
      <w:pPr>
        <w:pStyle w:val="Prrafodelista"/>
        <w:numPr>
          <w:ilvl w:val="0"/>
          <w:numId w:val="6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Descripció dels</w:t>
      </w:r>
      <w:r w:rsidRPr="00A75A89">
        <w:rPr>
          <w:rFonts w:asciiTheme="minorHAnsi" w:hAnsiTheme="minorHAnsi"/>
          <w:sz w:val="22"/>
          <w:szCs w:val="22"/>
        </w:rPr>
        <w:t xml:space="preserve"> recursos utilitzats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a cada fase del projecte i que han de ser coherents amb les factures/despeses que es presenten. Descriure de manera especifica el rol realitzat per les principals entitats subcontractades que han participat al projecte (cal </w:t>
      </w:r>
      <w:r w:rsidRPr="00A75A89">
        <w:rPr>
          <w:rFonts w:asciiTheme="minorHAnsi" w:hAnsiTheme="minorHAnsi"/>
          <w:b w:val="0"/>
          <w:sz w:val="22"/>
          <w:szCs w:val="22"/>
        </w:rPr>
        <w:lastRenderedPageBreak/>
        <w:t xml:space="preserve">que s’aporti com annex un resum de les tasques subcontractades (informe del proveïdor) i els </w:t>
      </w:r>
      <w:proofErr w:type="spellStart"/>
      <w:r w:rsidRPr="00A75A89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A75A89">
        <w:rPr>
          <w:rFonts w:asciiTheme="minorHAnsi" w:hAnsiTheme="minorHAnsi"/>
          <w:b w:val="0"/>
          <w:sz w:val="22"/>
          <w:szCs w:val="22"/>
        </w:rPr>
        <w:t xml:space="preserve"> generats per l’entitat subcontractada)</w:t>
      </w:r>
    </w:p>
    <w:p w:rsidR="00053DED" w:rsidRPr="00A75A89" w:rsidRDefault="00053DED" w:rsidP="00053DED">
      <w:pPr>
        <w:pStyle w:val="Prrafodelista"/>
        <w:numPr>
          <w:ilvl w:val="0"/>
          <w:numId w:val="6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Identificació i justificació de les </w:t>
      </w:r>
      <w:r w:rsidRPr="00A75A89">
        <w:rPr>
          <w:rFonts w:asciiTheme="minorHAnsi" w:hAnsiTheme="minorHAnsi"/>
          <w:sz w:val="22"/>
          <w:szCs w:val="22"/>
        </w:rPr>
        <w:t>desviacions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tècniques i econòmiques produïdes en el desenvolupament del projecte.</w:t>
      </w:r>
    </w:p>
    <w:p w:rsidR="00053DED" w:rsidRPr="00A75A89" w:rsidRDefault="00053DED" w:rsidP="00053DED">
      <w:p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pStyle w:val="Prrafodelista"/>
        <w:numPr>
          <w:ilvl w:val="0"/>
          <w:numId w:val="5"/>
        </w:numPr>
        <w:tabs>
          <w:tab w:val="clear" w:pos="1418"/>
          <w:tab w:val="clear" w:pos="1985"/>
          <w:tab w:val="left" w:pos="1134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Valoració dels</w:t>
      </w:r>
      <w:r w:rsidRPr="00A75A89">
        <w:rPr>
          <w:rFonts w:asciiTheme="minorHAnsi" w:hAnsiTheme="minorHAnsi"/>
          <w:sz w:val="22"/>
          <w:szCs w:val="22"/>
        </w:rPr>
        <w:t xml:space="preserve"> impactes </w:t>
      </w:r>
      <w:r w:rsidRPr="00A75A89">
        <w:rPr>
          <w:rFonts w:asciiTheme="minorHAnsi" w:hAnsiTheme="minorHAnsi"/>
          <w:b w:val="0"/>
          <w:sz w:val="22"/>
          <w:szCs w:val="22"/>
        </w:rPr>
        <w:t>dels resultats del projecte:</w:t>
      </w:r>
    </w:p>
    <w:p w:rsidR="00053DED" w:rsidRPr="00A75A89" w:rsidRDefault="00053DED" w:rsidP="00053DED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sz w:val="22"/>
          <w:szCs w:val="22"/>
        </w:rPr>
        <w:t>Impacte Tecnològic: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Valorar la innovació i avanç científic i/o tècnic  aconseguit. Esmentar les actuacions realitzades o previstes per a la protecció </w:t>
      </w:r>
      <w:r w:rsidRPr="00A75A89">
        <w:rPr>
          <w:rFonts w:asciiTheme="minorHAnsi" w:hAnsiTheme="minorHAnsi"/>
          <w:b w:val="0"/>
          <w:sz w:val="22"/>
          <w:szCs w:val="22"/>
        </w:rPr>
        <w:tab/>
        <w:t>de</w:t>
      </w:r>
      <w:r>
        <w:rPr>
          <w:rFonts w:asciiTheme="minorHAnsi" w:hAnsiTheme="minorHAnsi"/>
          <w:b w:val="0"/>
          <w:sz w:val="22"/>
          <w:szCs w:val="22"/>
        </w:rPr>
        <w:t>ls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resultats del projecte (s’han d’annexar les sol·licituds de patents generades per part del participant català)</w:t>
      </w:r>
    </w:p>
    <w:p w:rsidR="00053DED" w:rsidRPr="00A75A89" w:rsidRDefault="00053DED" w:rsidP="00053DED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Actuacions de difusió del coneixement tecnològic realitzades.</w:t>
      </w:r>
    </w:p>
    <w:p w:rsidR="00053DED" w:rsidRPr="00A75A89" w:rsidRDefault="00053DED" w:rsidP="00053DED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sz w:val="22"/>
          <w:szCs w:val="22"/>
        </w:rPr>
        <w:t>Pla d’explotació.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 Accions planificades per assolir la comercialització i </w:t>
      </w:r>
      <w:r w:rsidRPr="00A75A89">
        <w:rPr>
          <w:rFonts w:asciiTheme="minorHAnsi" w:hAnsiTheme="minorHAnsi"/>
          <w:b w:val="0"/>
          <w:sz w:val="22"/>
          <w:szCs w:val="22"/>
        </w:rPr>
        <w:tab/>
        <w:t xml:space="preserve">internacionalització dels resultats del projecte incloent la previsió de vendes, </w:t>
      </w:r>
      <w:r w:rsidRPr="00A75A89">
        <w:rPr>
          <w:rFonts w:asciiTheme="minorHAnsi" w:hAnsiTheme="minorHAnsi"/>
          <w:b w:val="0"/>
          <w:sz w:val="22"/>
          <w:szCs w:val="22"/>
        </w:rPr>
        <w:tab/>
        <w:t xml:space="preserve">exportacions o llicències d’explotació. </w:t>
      </w:r>
    </w:p>
    <w:p w:rsidR="00053DED" w:rsidRDefault="00053DED" w:rsidP="00053DED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sz w:val="22"/>
          <w:szCs w:val="22"/>
        </w:rPr>
        <w:t>Altres impactes Econòmics</w:t>
      </w:r>
      <w:r w:rsidRPr="00A75A89">
        <w:rPr>
          <w:rFonts w:asciiTheme="minorHAnsi" w:hAnsiTheme="minorHAnsi"/>
          <w:b w:val="0"/>
          <w:sz w:val="22"/>
          <w:szCs w:val="22"/>
        </w:rPr>
        <w:t>:  Previsió d</w:t>
      </w:r>
      <w:r>
        <w:rPr>
          <w:rFonts w:asciiTheme="minorHAnsi" w:hAnsiTheme="minorHAnsi"/>
          <w:b w:val="0"/>
          <w:sz w:val="22"/>
          <w:szCs w:val="22"/>
        </w:rPr>
        <w:t>’a</w:t>
      </w:r>
      <w:r w:rsidRPr="00A75A89">
        <w:rPr>
          <w:rFonts w:asciiTheme="minorHAnsi" w:hAnsiTheme="minorHAnsi"/>
          <w:b w:val="0"/>
          <w:sz w:val="22"/>
          <w:szCs w:val="22"/>
        </w:rPr>
        <w:t xml:space="preserve">ctuacions de futur i inversions </w:t>
      </w:r>
      <w:r w:rsidRPr="00A75A89">
        <w:rPr>
          <w:rFonts w:asciiTheme="minorHAnsi" w:hAnsiTheme="minorHAnsi"/>
          <w:b w:val="0"/>
          <w:sz w:val="22"/>
          <w:szCs w:val="22"/>
        </w:rPr>
        <w:tab/>
        <w:t>realitzades o a realitzar a Catalunya (per exemple noves instal·lacions d’R+D), noves activitats derivades de la implantació dels resultats del projecte o consolidació d’altres activitats de l’empresa</w:t>
      </w:r>
      <w:r w:rsidRPr="002D78B6">
        <w:rPr>
          <w:rFonts w:asciiTheme="minorHAnsi" w:hAnsiTheme="minorHAnsi"/>
          <w:b w:val="0"/>
          <w:sz w:val="22"/>
          <w:szCs w:val="22"/>
        </w:rPr>
        <w:t>. Identificar noves oportunitats generades</w:t>
      </w:r>
      <w:r>
        <w:rPr>
          <w:rFonts w:asciiTheme="minorHAnsi" w:hAnsiTheme="minorHAnsi"/>
          <w:b w:val="0"/>
          <w:sz w:val="22"/>
          <w:szCs w:val="22"/>
        </w:rPr>
        <w:t xml:space="preserve"> (</w:t>
      </w:r>
      <w:r w:rsidRPr="002D78B6">
        <w:rPr>
          <w:rFonts w:asciiTheme="minorHAnsi" w:hAnsiTheme="minorHAnsi"/>
          <w:b w:val="0"/>
          <w:sz w:val="22"/>
          <w:szCs w:val="22"/>
        </w:rPr>
        <w:t>nous contractes, nous projectes posats en marxa, nous mercats/sectors on operar</w:t>
      </w:r>
      <w:r>
        <w:rPr>
          <w:rFonts w:asciiTheme="minorHAnsi" w:hAnsiTheme="minorHAnsi"/>
          <w:b w:val="0"/>
          <w:sz w:val="22"/>
          <w:szCs w:val="22"/>
        </w:rPr>
        <w:t>, ...)</w:t>
      </w:r>
      <w:r w:rsidR="005E6CA8">
        <w:rPr>
          <w:rFonts w:asciiTheme="minorHAnsi" w:hAnsiTheme="minorHAnsi"/>
          <w:b w:val="0"/>
          <w:sz w:val="22"/>
          <w:szCs w:val="22"/>
        </w:rPr>
        <w:t>.</w:t>
      </w:r>
    </w:p>
    <w:p w:rsidR="00F41049" w:rsidRDefault="00F41049" w:rsidP="00053DED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Ocupació (nova </w:t>
      </w:r>
      <w:r w:rsidRPr="006215E8">
        <w:rPr>
          <w:rFonts w:asciiTheme="minorHAnsi" w:hAnsiTheme="minorHAnsi"/>
          <w:sz w:val="22"/>
          <w:szCs w:val="22"/>
        </w:rPr>
        <w:t>ocupació generada i ocupació mantinguda)</w:t>
      </w:r>
      <w:r w:rsidRPr="006215E8">
        <w:rPr>
          <w:rFonts w:asciiTheme="minorHAnsi" w:hAnsiTheme="minorHAnsi"/>
          <w:b w:val="0"/>
          <w:sz w:val="22"/>
          <w:szCs w:val="22"/>
        </w:rPr>
        <w:t>: Nous llocs de treball derivats del projecte, tant pel que fa a les empreses participants de forma directa en el mateix com per l’afavoriment de noves contractacions o manteniment de l’ocupació en empreses clients i/o proveïdores i la del propi sol·licitant. En aquest aspecte i pel que fa a les empreses participants al projecte, caldrà indicar qualificació, dur</w:t>
      </w:r>
      <w:r>
        <w:rPr>
          <w:rFonts w:asciiTheme="minorHAnsi" w:hAnsiTheme="minorHAnsi"/>
          <w:b w:val="0"/>
          <w:sz w:val="22"/>
          <w:szCs w:val="22"/>
        </w:rPr>
        <w:t>ada i tipologia dels nous llocs.</w:t>
      </w:r>
    </w:p>
    <w:p w:rsidR="00F41049" w:rsidRPr="002D78B6" w:rsidRDefault="00F41049" w:rsidP="00F41049">
      <w:pPr>
        <w:pStyle w:val="Prrafodelista"/>
        <w:tabs>
          <w:tab w:val="clear" w:pos="1985"/>
          <w:tab w:val="left" w:pos="1843"/>
        </w:tabs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</w:p>
    <w:p w:rsidR="00053DED" w:rsidRPr="00A75A89" w:rsidRDefault="00053DED" w:rsidP="00053DED">
      <w:pPr>
        <w:pStyle w:val="Prrafodelista"/>
        <w:numPr>
          <w:ilvl w:val="0"/>
          <w:numId w:val="5"/>
        </w:numPr>
        <w:tabs>
          <w:tab w:val="clear" w:pos="1418"/>
          <w:tab w:val="clear" w:pos="1985"/>
          <w:tab w:val="left" w:pos="1134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Documents annexos: </w:t>
      </w:r>
    </w:p>
    <w:p w:rsidR="00053DED" w:rsidRPr="00A75A89" w:rsidRDefault="00053DED" w:rsidP="00053DED">
      <w:pPr>
        <w:pStyle w:val="Prrafodelista"/>
        <w:numPr>
          <w:ilvl w:val="0"/>
          <w:numId w:val="2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Còpia dels  </w:t>
      </w:r>
      <w:proofErr w:type="spellStart"/>
      <w:r w:rsidRPr="00A75A89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A75A89">
        <w:rPr>
          <w:rFonts w:asciiTheme="minorHAnsi" w:hAnsiTheme="minorHAnsi"/>
          <w:b w:val="0"/>
          <w:sz w:val="22"/>
          <w:szCs w:val="22"/>
        </w:rPr>
        <w:t xml:space="preserve"> generats al  projecte.</w:t>
      </w:r>
    </w:p>
    <w:p w:rsidR="00053DED" w:rsidRPr="00A75A89" w:rsidRDefault="00053DED" w:rsidP="00053DED">
      <w:pPr>
        <w:pStyle w:val="Prrafodelista"/>
        <w:numPr>
          <w:ilvl w:val="0"/>
          <w:numId w:val="2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Informes de proveïdors subcontractats i còpia dels </w:t>
      </w:r>
      <w:proofErr w:type="spellStart"/>
      <w:r w:rsidRPr="00A75A89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A75A89">
        <w:rPr>
          <w:rFonts w:asciiTheme="minorHAnsi" w:hAnsiTheme="minorHAnsi"/>
          <w:b w:val="0"/>
          <w:sz w:val="22"/>
          <w:szCs w:val="22"/>
        </w:rPr>
        <w:t xml:space="preserve"> generats per les entitats subcontractades al projecte.</w:t>
      </w:r>
    </w:p>
    <w:p w:rsidR="00053DED" w:rsidRPr="00A75A89" w:rsidRDefault="00053DED" w:rsidP="00053DED">
      <w:pPr>
        <w:pStyle w:val="Prrafodelista"/>
        <w:numPr>
          <w:ilvl w:val="0"/>
          <w:numId w:val="2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 xml:space="preserve">Sol·licituds de patents generades pels participants catalans. </w:t>
      </w:r>
    </w:p>
    <w:p w:rsidR="00053DED" w:rsidRPr="00A75A89" w:rsidRDefault="00053DED" w:rsidP="00053DED">
      <w:pPr>
        <w:pStyle w:val="Prrafodelista"/>
        <w:numPr>
          <w:ilvl w:val="0"/>
          <w:numId w:val="2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A75A89">
        <w:rPr>
          <w:rFonts w:asciiTheme="minorHAnsi" w:hAnsiTheme="minorHAnsi"/>
          <w:b w:val="0"/>
          <w:sz w:val="22"/>
          <w:szCs w:val="22"/>
        </w:rPr>
        <w:t>Informació addicional relacionada amb el projecte que l’empresa consideri oportú incorporar, com per exemple: agendes d’actes de difusió, notes de premsa...</w:t>
      </w:r>
    </w:p>
    <w:p w:rsidR="00053DED" w:rsidRPr="00A75A89" w:rsidRDefault="00053DED" w:rsidP="00053DED">
      <w:p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3549B1" w:rsidRDefault="00053DED" w:rsidP="00053DED">
      <w:pPr>
        <w:spacing w:after="0" w:line="288" w:lineRule="auto"/>
        <w:rPr>
          <w:rFonts w:asciiTheme="minorHAnsi" w:hAnsiTheme="minorHAnsi"/>
          <w:sz w:val="22"/>
          <w:szCs w:val="22"/>
        </w:rPr>
      </w:pPr>
      <w:r w:rsidRPr="003549B1">
        <w:rPr>
          <w:rFonts w:asciiTheme="minorHAnsi" w:hAnsiTheme="minorHAnsi"/>
          <w:sz w:val="22"/>
          <w:szCs w:val="22"/>
        </w:rPr>
        <w:t xml:space="preserve">Efecte </w:t>
      </w:r>
      <w:proofErr w:type="spellStart"/>
      <w:r w:rsidRPr="003549B1">
        <w:rPr>
          <w:rFonts w:asciiTheme="minorHAnsi" w:hAnsiTheme="minorHAnsi"/>
          <w:sz w:val="22"/>
          <w:szCs w:val="22"/>
        </w:rPr>
        <w:t>incentivador</w:t>
      </w:r>
      <w:proofErr w:type="spellEnd"/>
      <w:r w:rsidRPr="003549B1">
        <w:rPr>
          <w:rFonts w:asciiTheme="minorHAnsi" w:hAnsiTheme="minorHAnsi"/>
          <w:sz w:val="22"/>
          <w:szCs w:val="22"/>
        </w:rPr>
        <w:t>:</w:t>
      </w:r>
    </w:p>
    <w:p w:rsidR="00053DED" w:rsidRPr="003549B1" w:rsidRDefault="00053DED" w:rsidP="00053DED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3549B1" w:rsidRDefault="00053DED" w:rsidP="00053DED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D’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acord amb el que estableix el Marc Comunitari sobre ajuts estatals de recerca, desenvolupament i innovació (DOUE C323 de 30.12.2006), en casos de </w:t>
      </w:r>
      <w:r w:rsidRPr="003549B1">
        <w:rPr>
          <w:rFonts w:asciiTheme="minorHAnsi" w:hAnsiTheme="minorHAnsi"/>
          <w:sz w:val="22"/>
          <w:szCs w:val="22"/>
        </w:rPr>
        <w:t>projectes a favor de grans empreses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 el beneficiari </w:t>
      </w:r>
      <w:r w:rsidRPr="003549B1">
        <w:rPr>
          <w:rFonts w:asciiTheme="minorHAnsi" w:hAnsiTheme="minorHAnsi"/>
          <w:sz w:val="22"/>
          <w:szCs w:val="22"/>
        </w:rPr>
        <w:t xml:space="preserve">haurà de demostrar l’existència de l’efecte </w:t>
      </w:r>
      <w:proofErr w:type="spellStart"/>
      <w:r w:rsidRPr="003549B1">
        <w:rPr>
          <w:rFonts w:asciiTheme="minorHAnsi" w:hAnsiTheme="minorHAnsi"/>
          <w:sz w:val="22"/>
          <w:szCs w:val="22"/>
        </w:rPr>
        <w:t>incentivador</w:t>
      </w:r>
      <w:proofErr w:type="spellEnd"/>
      <w:r w:rsidRPr="003549B1">
        <w:rPr>
          <w:rFonts w:asciiTheme="minorHAnsi" w:hAnsiTheme="minorHAnsi"/>
          <w:sz w:val="22"/>
          <w:szCs w:val="22"/>
        </w:rPr>
        <w:t xml:space="preserve"> de l’ajut</w:t>
      </w:r>
      <w:r w:rsidRPr="003549B1">
        <w:rPr>
          <w:rFonts w:asciiTheme="minorHAnsi" w:hAnsiTheme="minorHAnsi"/>
          <w:b w:val="0"/>
          <w:sz w:val="22"/>
          <w:szCs w:val="22"/>
        </w:rPr>
        <w:t>, mitjançant criteris quantificables, de manera que es demostri com l’ajut concedit ha suposat de manera efectiva un increment del grau d’activitat d’R+D a l’actuar com a mínim sobre alguns dels criteris següents:</w:t>
      </w:r>
    </w:p>
    <w:p w:rsidR="00053DED" w:rsidRPr="003549B1" w:rsidRDefault="00053DED" w:rsidP="00053DED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053DED" w:rsidRPr="003549B1" w:rsidRDefault="00053DED" w:rsidP="00053DED">
      <w:pPr>
        <w:pStyle w:val="Prrafodelista"/>
        <w:numPr>
          <w:ilvl w:val="0"/>
          <w:numId w:val="1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E45642">
        <w:rPr>
          <w:rFonts w:asciiTheme="minorHAnsi" w:hAnsiTheme="minorHAnsi"/>
          <w:i/>
          <w:sz w:val="22"/>
          <w:szCs w:val="22"/>
        </w:rPr>
        <w:lastRenderedPageBreak/>
        <w:t>Increment del volum del projecte</w:t>
      </w:r>
      <w:r w:rsidRPr="003549B1">
        <w:rPr>
          <w:rFonts w:asciiTheme="minorHAnsi" w:hAnsiTheme="minorHAnsi"/>
          <w:b w:val="0"/>
          <w:sz w:val="22"/>
          <w:szCs w:val="22"/>
        </w:rPr>
        <w:t>: increment del cost total del projecte (sense descens de la despesa del beneficiari en comparació amb una situació sense concessió d’ajuts), augment del nombre de personal destinat a activitats d’R+D.</w:t>
      </w:r>
    </w:p>
    <w:p w:rsidR="00053DED" w:rsidRPr="003549B1" w:rsidRDefault="00053DED" w:rsidP="00053DED">
      <w:pPr>
        <w:pStyle w:val="Prrafodelista"/>
        <w:numPr>
          <w:ilvl w:val="0"/>
          <w:numId w:val="1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E45642">
        <w:rPr>
          <w:rFonts w:asciiTheme="minorHAnsi" w:hAnsiTheme="minorHAnsi"/>
          <w:i/>
          <w:sz w:val="22"/>
          <w:szCs w:val="22"/>
        </w:rPr>
        <w:t>Increment de l’àmbit</w:t>
      </w:r>
      <w:r w:rsidRPr="003549B1">
        <w:rPr>
          <w:rFonts w:asciiTheme="minorHAnsi" w:hAnsiTheme="minorHAnsi"/>
          <w:b w:val="0"/>
          <w:sz w:val="22"/>
          <w:szCs w:val="22"/>
        </w:rPr>
        <w:t>: increment de la quantitat de resultats esperats del projecte, un projecte més ambiciós, il</w:t>
      </w:r>
      <w:r w:rsidR="00BC3159">
        <w:rPr>
          <w:rFonts w:asciiTheme="minorHAnsi" w:hAnsiTheme="minorHAnsi"/>
          <w:b w:val="0"/>
          <w:sz w:val="22"/>
          <w:szCs w:val="22"/>
        </w:rPr>
        <w:t>·</w:t>
      </w:r>
      <w:r w:rsidRPr="003549B1">
        <w:rPr>
          <w:rFonts w:asciiTheme="minorHAnsi" w:hAnsiTheme="minorHAnsi"/>
          <w:b w:val="0"/>
          <w:sz w:val="22"/>
          <w:szCs w:val="22"/>
        </w:rPr>
        <w:t>lustrat amb majors possibilitats de portar a terme avenços científics o tecnològics o majors riscos de fracàs (degut a que la recerca implica majors riscos, és un projecte de llarga durada i els resultats són incerts).</w:t>
      </w:r>
    </w:p>
    <w:p w:rsidR="00053DED" w:rsidRPr="003549B1" w:rsidRDefault="00053DED" w:rsidP="00053DED">
      <w:pPr>
        <w:pStyle w:val="Prrafodelista"/>
        <w:numPr>
          <w:ilvl w:val="0"/>
          <w:numId w:val="1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E45642">
        <w:rPr>
          <w:rFonts w:asciiTheme="minorHAnsi" w:hAnsiTheme="minorHAnsi"/>
          <w:i/>
          <w:sz w:val="22"/>
          <w:szCs w:val="22"/>
        </w:rPr>
        <w:t>Increment de la rapidesa</w:t>
      </w:r>
      <w:r w:rsidRPr="003549B1">
        <w:rPr>
          <w:rFonts w:asciiTheme="minorHAnsi" w:hAnsiTheme="minorHAnsi"/>
          <w:b w:val="0"/>
          <w:sz w:val="22"/>
          <w:szCs w:val="22"/>
        </w:rPr>
        <w:t>: reducció del termini de finalització del projecte en comparació amb la realització d’aquest mateix projecte sense concessions d’ajuts.</w:t>
      </w:r>
    </w:p>
    <w:p w:rsidR="00053DED" w:rsidRPr="003549B1" w:rsidRDefault="00053DED" w:rsidP="00053DED">
      <w:pPr>
        <w:pStyle w:val="Prrafodelista"/>
        <w:numPr>
          <w:ilvl w:val="0"/>
          <w:numId w:val="1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E45642">
        <w:rPr>
          <w:rFonts w:asciiTheme="minorHAnsi" w:hAnsiTheme="minorHAnsi"/>
          <w:i/>
          <w:sz w:val="22"/>
          <w:szCs w:val="22"/>
        </w:rPr>
        <w:t>Increment de la quantia total utilitzada en R+D</w:t>
      </w:r>
      <w:r w:rsidRPr="003549B1">
        <w:rPr>
          <w:rFonts w:asciiTheme="minorHAnsi" w:hAnsiTheme="minorHAnsi"/>
          <w:b w:val="0"/>
          <w:sz w:val="22"/>
          <w:szCs w:val="22"/>
        </w:rPr>
        <w:t>: el beneficiari de l’ajut incrementa la despesa tota en R+D, canvis del pressupost compromès per al projecte (sense decrements corresponents del pressupost d’altres</w:t>
      </w:r>
      <w:r w:rsidRPr="00C600E5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projectes); el beneficiari de l’ajut incrementa la despesa total en R+D com a percentatge de tot el volum de negocis.</w:t>
      </w:r>
    </w:p>
    <w:p w:rsidR="00053DED" w:rsidRDefault="00053DED" w:rsidP="00053DE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053DED" w:rsidRDefault="00053DED" w:rsidP="00053DE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8669C1" w:rsidRPr="009A404B" w:rsidRDefault="008669C1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8669C1" w:rsidRPr="009A404B" w:rsidSect="00053DE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134" w:bottom="1701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49" w:rsidRDefault="00F41049">
      <w:r>
        <w:separator/>
      </w:r>
    </w:p>
  </w:endnote>
  <w:endnote w:type="continuationSeparator" w:id="0">
    <w:p w:rsidR="00F41049" w:rsidRDefault="00F4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49" w:rsidRPr="00AC1E62" w:rsidRDefault="00F41049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BC7B14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F41049" w:rsidRPr="00E604E2" w:rsidRDefault="00F41049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46F1F03D" wp14:editId="4A9A24B5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49" w:rsidRPr="00F41049" w:rsidRDefault="00F41049" w:rsidP="00F41049">
    <w:pPr>
      <w:pStyle w:val="Piedepgina"/>
      <w:tabs>
        <w:tab w:val="clear" w:pos="8306"/>
        <w:tab w:val="right" w:pos="9639"/>
      </w:tabs>
      <w:spacing w:after="0" w:line="240" w:lineRule="auto"/>
      <w:rPr>
        <w:rFonts w:asciiTheme="minorHAnsi" w:hAnsiTheme="minorHAnsi"/>
        <w:b w:val="0"/>
        <w:i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03BE21E0" wp14:editId="30265183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i/>
        <w:sz w:val="16"/>
        <w:szCs w:val="16"/>
      </w:rPr>
      <w:fldChar w:fldCharType="begin"/>
    </w:r>
    <w:r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</w:rPr>
      <w:fldChar w:fldCharType="separate"/>
    </w:r>
    <w:r>
      <w:rPr>
        <w:rFonts w:asciiTheme="minorHAnsi" w:hAnsiTheme="minorHAnsi"/>
        <w:b w:val="0"/>
        <w:i/>
        <w:noProof/>
        <w:sz w:val="16"/>
        <w:szCs w:val="16"/>
      </w:rPr>
      <w:t>MT Final RDNET14-RDIS14_v1.docx</w:t>
    </w:r>
    <w:r>
      <w:rPr>
        <w:rFonts w:asciiTheme="minorHAnsi" w:hAnsiTheme="minorHAnsi"/>
        <w:b w:val="0"/>
        <w:i/>
        <w:sz w:val="16"/>
        <w:szCs w:val="16"/>
      </w:rPr>
      <w:fldChar w:fldCharType="end"/>
    </w:r>
    <w:r w:rsidRPr="00053DED">
      <w:rPr>
        <w:rFonts w:asciiTheme="minorHAnsi" w:hAnsiTheme="minorHAnsi"/>
        <w:b w:val="0"/>
        <w:i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49" w:rsidRDefault="00F41049">
      <w:r>
        <w:separator/>
      </w:r>
    </w:p>
  </w:footnote>
  <w:footnote w:type="continuationSeparator" w:id="0">
    <w:p w:rsidR="00F41049" w:rsidRDefault="00F4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49" w:rsidRDefault="00F41049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1049" w:rsidRDefault="00F41049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49" w:rsidRPr="00053DED" w:rsidRDefault="00F41049" w:rsidP="00053DED">
    <w:pPr>
      <w:pStyle w:val="Encabezado"/>
      <w:tabs>
        <w:tab w:val="clear" w:pos="8306"/>
        <w:tab w:val="right" w:pos="9639"/>
      </w:tabs>
      <w:rPr>
        <w:rFonts w:asciiTheme="minorHAnsi" w:hAnsiTheme="minorHAnsi"/>
        <w:b w:val="0"/>
        <w:i/>
        <w:sz w:val="16"/>
        <w:szCs w:val="16"/>
        <w:lang w:val="en-US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5A5A4F3C" wp14:editId="559E9BCB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DED">
      <w:rPr>
        <w:rFonts w:asciiTheme="minorHAnsi" w:hAnsiTheme="minorHAnsi"/>
        <w:lang w:val="en-US"/>
      </w:rPr>
      <w:tab/>
    </w:r>
    <w:r w:rsidRPr="00053DED">
      <w:rPr>
        <w:rFonts w:asciiTheme="minorHAnsi" w:hAnsiTheme="minorHAnsi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>
      <w:rPr>
        <w:rFonts w:asciiTheme="minorHAnsi" w:hAnsiTheme="minorHAnsi"/>
        <w:b w:val="0"/>
        <w:i/>
        <w:sz w:val="16"/>
        <w:szCs w:val="16"/>
        <w:lang w:val="es-ES_tradnl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>
      <w:rPr>
        <w:rFonts w:asciiTheme="minorHAnsi" w:hAnsiTheme="minorHAnsi"/>
        <w:b w:val="0"/>
        <w:i/>
        <w:noProof/>
        <w:sz w:val="16"/>
        <w:szCs w:val="16"/>
        <w:lang w:val="es-ES_tradnl"/>
      </w:rPr>
      <w:t>MT Final RDNET14-RDIS14_v1.docx</w: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49" w:rsidRPr="00A81F88" w:rsidRDefault="00F41049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167F17B6" wp14:editId="24BD606F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3FE6"/>
    <w:multiLevelType w:val="hybridMultilevel"/>
    <w:tmpl w:val="CC348DCE"/>
    <w:lvl w:ilvl="0" w:tplc="8F901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6FB2"/>
    <w:multiLevelType w:val="hybridMultilevel"/>
    <w:tmpl w:val="347021F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40E5"/>
    <w:multiLevelType w:val="hybridMultilevel"/>
    <w:tmpl w:val="9540598E"/>
    <w:lvl w:ilvl="0" w:tplc="0D9087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DB01B0"/>
    <w:multiLevelType w:val="hybridMultilevel"/>
    <w:tmpl w:val="E02A372C"/>
    <w:lvl w:ilvl="0" w:tplc="154A0FD2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0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54CD0045"/>
    <w:multiLevelType w:val="hybridMultilevel"/>
    <w:tmpl w:val="17BCE19E"/>
    <w:lvl w:ilvl="0" w:tplc="9808F24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651E0B64"/>
    <w:multiLevelType w:val="hybridMultilevel"/>
    <w:tmpl w:val="C0F2A576"/>
    <w:lvl w:ilvl="0" w:tplc="2138CBB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4"/>
    <w:rsid w:val="00001DDB"/>
    <w:rsid w:val="000037BC"/>
    <w:rsid w:val="00003B7F"/>
    <w:rsid w:val="00053DED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957B3"/>
    <w:rsid w:val="005A0512"/>
    <w:rsid w:val="005A084C"/>
    <w:rsid w:val="005A392B"/>
    <w:rsid w:val="005B351C"/>
    <w:rsid w:val="005C076A"/>
    <w:rsid w:val="005C5912"/>
    <w:rsid w:val="005D4C73"/>
    <w:rsid w:val="005E6CA8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63554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3159"/>
    <w:rsid w:val="00BC5F16"/>
    <w:rsid w:val="00BC7B14"/>
    <w:rsid w:val="00BD4016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06DBF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41049"/>
    <w:rsid w:val="00F53F35"/>
    <w:rsid w:val="00F54678"/>
    <w:rsid w:val="00F57349"/>
    <w:rsid w:val="00F74C77"/>
    <w:rsid w:val="00F93431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96355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5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96355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5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net.net/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OZ~1.000\AppData\Local\Temp\Portada%20document%20cat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cat-1.dotx</Template>
  <TotalTime>51</TotalTime>
  <Pages>4</Pages>
  <Words>857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5</cp:revision>
  <cp:lastPrinted>2014-12-16T10:55:00Z</cp:lastPrinted>
  <dcterms:created xsi:type="dcterms:W3CDTF">2015-04-15T08:35:00Z</dcterms:created>
  <dcterms:modified xsi:type="dcterms:W3CDTF">2015-04-20T09:19:00Z</dcterms:modified>
</cp:coreProperties>
</file>