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314D56E" w14:textId="77777777" w:rsidR="003C729F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7E923" wp14:editId="6447DF0C">
                <wp:simplePos x="0" y="0"/>
                <wp:positionH relativeFrom="column">
                  <wp:posOffset>670560</wp:posOffset>
                </wp:positionH>
                <wp:positionV relativeFrom="paragraph">
                  <wp:posOffset>-362585</wp:posOffset>
                </wp:positionV>
                <wp:extent cx="5276850" cy="41148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940E0" w14:textId="3A875BAA" w:rsidR="004F1566" w:rsidRPr="002C4134" w:rsidRDefault="004F1566" w:rsidP="00A11CE7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" w:eastAsia="ヒラギノ角ゴ Pro W3" w:hAnsi="Helvetica" w:cs="Helvetica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GUIÓ MEMÒRIA TÈCNICA DE</w:t>
                            </w:r>
                            <w:r w:rsidRPr="00280236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>JUSTIFICACIÓ FINAL</w:t>
                            </w:r>
                          </w:p>
                          <w:p w14:paraId="7A1A92DC" w14:textId="77777777" w:rsidR="004F1566" w:rsidRDefault="004F1566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  <w:p w14:paraId="198814E3" w14:textId="17CFDE28" w:rsidR="004F1566" w:rsidRDefault="004F1566" w:rsidP="00A43892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="Calibri" w:eastAsia="ヒラギノ角ゴ Pro W3" w:hAnsi="Calibri" w:cs="Helvetica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ヒラギノ角ゴ Pro W3" w:hAnsi="Calibri" w:cs="Helvetica"/>
                                <w:bCs/>
                                <w:sz w:val="36"/>
                                <w:szCs w:val="36"/>
                              </w:rPr>
                              <w:t>COMUNITATS RIS3CAT: innovar amb alt impacte.</w:t>
                            </w:r>
                          </w:p>
                          <w:p w14:paraId="6880F8AE" w14:textId="7FAB5E01" w:rsidR="004F1566" w:rsidRPr="002C4134" w:rsidRDefault="00E70412" w:rsidP="00E70412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 xml:space="preserve">Línia d’ajuts: 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A</w:t>
                            </w:r>
                            <w:r w:rsidRPr="00E70412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 xml:space="preserve">creditació de comunitats RIS3CAT i la selecció de projectes col·laboratius de recerca, desenvolupament i innovació, emmarcats en la RIS3CAT i 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en el PO</w:t>
                            </w:r>
                            <w:r w:rsidRPr="00E70412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 xml:space="preserve"> FEDER de Catalunya 2014-2020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D5AC017" w14:textId="77777777" w:rsidR="00DA00D2" w:rsidRDefault="00DA00D2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</w:pPr>
                          </w:p>
                          <w:p w14:paraId="47964858" w14:textId="3B85188E" w:rsidR="00DA00D2" w:rsidRDefault="00DA00D2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</w:pPr>
                            <w:r w:rsidRPr="00900809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PROJECTE COL·LABORATIU de recerca, desenvolupament i innovació</w:t>
                            </w:r>
                          </w:p>
                          <w:p w14:paraId="5D880E37" w14:textId="77777777" w:rsidR="00DA00D2" w:rsidRDefault="00DA00D2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</w:pPr>
                          </w:p>
                          <w:p w14:paraId="36D127AB" w14:textId="19EB7019" w:rsidR="004F1566" w:rsidRPr="00DE516C" w:rsidRDefault="004E6DCE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Resolucions</w:t>
                            </w:r>
                            <w:r w:rsidR="004F1566"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3347" w:rsidRPr="001F53F0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>EMO/1160/2015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EMO/1822</w:t>
                            </w:r>
                            <w:r w:rsidRPr="004E6DCE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>/2015</w:t>
                            </w:r>
                          </w:p>
                          <w:p w14:paraId="197FCD11" w14:textId="77777777" w:rsidR="004F1566" w:rsidRDefault="004F1566"/>
                          <w:p w14:paraId="60DA9A35" w14:textId="77777777" w:rsidR="00DA00D2" w:rsidRDefault="00DA00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7E92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2.8pt;margin-top:-28.55pt;width:415.5pt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" filled="f" stroked="f">
                <v:textbox>
                  <w:txbxContent>
                    <w:p w14:paraId="0B5940E0" w14:textId="3A875BAA" w:rsidR="004F1566" w:rsidRPr="002C4134" w:rsidRDefault="004F1566" w:rsidP="00A11CE7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" w:eastAsia="ヒラギノ角ゴ Pro W3" w:hAnsi="Helvetica" w:cs="Helvetica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56"/>
                          <w:szCs w:val="56"/>
                        </w:rPr>
                        <w:t>GUIÓ MEMÒRIA TÈCNICA DE</w:t>
                      </w:r>
                      <w:r w:rsidRPr="00280236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>JUSTIFICACIÓ FINAL</w:t>
                      </w:r>
                    </w:p>
                    <w:p w14:paraId="7A1A92DC" w14:textId="77777777" w:rsidR="004F1566" w:rsidRDefault="004F1566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28"/>
                          <w:szCs w:val="28"/>
                        </w:rPr>
                      </w:pPr>
                    </w:p>
                    <w:p w14:paraId="198814E3" w14:textId="17CFDE28" w:rsidR="004F1566" w:rsidRDefault="004F1566" w:rsidP="00A43892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="Calibri" w:eastAsia="ヒラギノ角ゴ Pro W3" w:hAnsi="Calibri" w:cs="Helvetica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ヒラギノ角ゴ Pro W3" w:hAnsi="Calibri" w:cs="Helvetica"/>
                          <w:bCs/>
                          <w:sz w:val="36"/>
                          <w:szCs w:val="36"/>
                        </w:rPr>
                        <w:t>COMUNITATS RIS3CAT: innovar amb alt impacte.</w:t>
                      </w:r>
                    </w:p>
                    <w:p w14:paraId="6880F8AE" w14:textId="7FAB5E01" w:rsidR="004F1566" w:rsidRPr="002C4134" w:rsidRDefault="00E70412" w:rsidP="00E70412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 xml:space="preserve">Línia d’ajuts: 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A</w:t>
                      </w:r>
                      <w:r w:rsidRPr="00E70412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 xml:space="preserve">creditació de comunitats RIS3CAT i la selecció de projectes </w:t>
                      </w:r>
                      <w:proofErr w:type="spellStart"/>
                      <w:r w:rsidRPr="00E70412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col·laboratius</w:t>
                      </w:r>
                      <w:proofErr w:type="spellEnd"/>
                      <w:r w:rsidRPr="00E70412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 xml:space="preserve"> de recerca, desenvolupament i innovació, emmarcats en la RIS3CAT i 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en el PO</w:t>
                      </w:r>
                      <w:r w:rsidRPr="00E70412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 xml:space="preserve"> FEDER de Catalunya 2014-2020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.</w:t>
                      </w:r>
                    </w:p>
                    <w:p w14:paraId="3D5AC017" w14:textId="77777777" w:rsidR="00DA00D2" w:rsidRDefault="00DA00D2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</w:pPr>
                    </w:p>
                    <w:p w14:paraId="47964858" w14:textId="3B85188E" w:rsidR="00DA00D2" w:rsidRDefault="00DA00D2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</w:pPr>
                      <w:r w:rsidRPr="00900809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PROJECTE COL·LABORATIU de recerca, desenvolupament i innovació</w:t>
                      </w:r>
                    </w:p>
                    <w:p w14:paraId="5D880E37" w14:textId="77777777" w:rsidR="00DA00D2" w:rsidRDefault="00DA00D2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</w:pPr>
                    </w:p>
                    <w:p w14:paraId="36D127AB" w14:textId="19EB7019" w:rsidR="004F1566" w:rsidRPr="00DE516C" w:rsidRDefault="004E6DCE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Resolucions</w:t>
                      </w:r>
                      <w:r w:rsidR="004F1566" w:rsidRPr="002C4134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 xml:space="preserve"> </w:t>
                      </w:r>
                      <w:r w:rsidR="00CF3347" w:rsidRPr="001F53F0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>EMO/1160/2015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 xml:space="preserve"> EMO/1822</w:t>
                      </w:r>
                      <w:r w:rsidRPr="004E6DCE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>/2015</w:t>
                      </w:r>
                    </w:p>
                    <w:p w14:paraId="197FCD11" w14:textId="77777777" w:rsidR="004F1566" w:rsidRDefault="004F1566"/>
                    <w:p w14:paraId="60DA9A35" w14:textId="77777777" w:rsidR="00DA00D2" w:rsidRDefault="00DA00D2"/>
                  </w:txbxContent>
                </v:textbox>
              </v:shape>
            </w:pict>
          </mc:Fallback>
        </mc:AlternateContent>
      </w:r>
    </w:p>
    <w:p w14:paraId="414C9DD9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3507336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060AF3E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82FA216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669E130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6F0B4F2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B5A7ED5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9C07FD3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8F4C8AC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1C3549D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D91D49E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E96731D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CCADE7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DC5B7F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52FBA80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312A1D5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CD7405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8CC5341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1A28B94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3D1719F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500DE31" w14:textId="77777777" w:rsidR="00E604E2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4B3EA" wp14:editId="0F5D7C5C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419600" cy="1314450"/>
                <wp:effectExtent l="0" t="0" r="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43A88" w14:textId="77777777" w:rsidR="004F1566" w:rsidRDefault="004F1566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Departament d’R+D Empresarial</w:t>
                            </w:r>
                          </w:p>
                          <w:p w14:paraId="5CE5D092" w14:textId="77777777" w:rsidR="004F1566" w:rsidRPr="00CF533A" w:rsidRDefault="004F1566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</w:p>
                          <w:p w14:paraId="506655C9" w14:textId="04CF3CBA" w:rsidR="004F1566" w:rsidRPr="00CF533A" w:rsidRDefault="004F1566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center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3A3840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octubre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4B3EA" id="Rectángulo 8" o:spid="_x0000_s1027" style="position:absolute;left:0;text-align:left;margin-left:78.3pt;margin-top:5.8pt;width:348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" filled="f" stroked="f">
                <v:textbox>
                  <w:txbxContent>
                    <w:p w14:paraId="6DA43A88" w14:textId="77777777" w:rsidR="004F1566" w:rsidRDefault="004F1566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Departament d’R+D Empresarial</w:t>
                      </w:r>
                    </w:p>
                    <w:p w14:paraId="5CE5D092" w14:textId="77777777" w:rsidR="004F1566" w:rsidRPr="00CF533A" w:rsidRDefault="004F1566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</w:p>
                    <w:p w14:paraId="506655C9" w14:textId="04CF3CBA" w:rsidR="004F1566" w:rsidRPr="00CF533A" w:rsidRDefault="004F1566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center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3A3840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A6A6A6" w:themeColor="background1" w:themeShade="A6"/>
                          <w:sz w:val="32"/>
                          <w:szCs w:val="32"/>
                        </w:rPr>
                        <w:t>octubre 2016</w:t>
                      </w:r>
                    </w:p>
                  </w:txbxContent>
                </v:textbox>
              </v:rect>
            </w:pict>
          </mc:Fallback>
        </mc:AlternateContent>
      </w:r>
    </w:p>
    <w:p w14:paraId="4D58DA56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4BCFB98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10CD4B4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448D91B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9BDA0E0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AD1707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FD45CD2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0F9CB17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9F11349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07DC0DE" w14:textId="21E06100" w:rsidR="003C729F" w:rsidRDefault="002A0EE4" w:rsidP="002A0E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</w:tabs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14:paraId="335CED53" w14:textId="314CE019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F09597B" w14:textId="457D2DDA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4BA6C5E" w14:textId="452F7B61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EDC4431" w14:textId="499D184C" w:rsidR="003C729F" w:rsidRDefault="002A0EE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>
        <w:rPr>
          <w:noProof/>
          <w:lang w:eastAsia="ca-ES"/>
        </w:rPr>
        <w:drawing>
          <wp:anchor distT="0" distB="0" distL="114300" distR="114300" simplePos="0" relativeHeight="251664384" behindDoc="0" locked="0" layoutInCell="1" allowOverlap="1" wp14:anchorId="0B70FA2B" wp14:editId="3408A371">
            <wp:simplePos x="0" y="0"/>
            <wp:positionH relativeFrom="column">
              <wp:posOffset>-139065</wp:posOffset>
            </wp:positionH>
            <wp:positionV relativeFrom="paragraph">
              <wp:posOffset>91440</wp:posOffset>
            </wp:positionV>
            <wp:extent cx="2183130" cy="314325"/>
            <wp:effectExtent l="0" t="0" r="7620" b="9525"/>
            <wp:wrapThrough wrapText="bothSides">
              <wp:wrapPolygon edited="0">
                <wp:start x="0" y="0"/>
                <wp:lineTo x="0" y="20945"/>
                <wp:lineTo x="21487" y="20945"/>
                <wp:lineTo x="21487" y="0"/>
                <wp:lineTo x="0" y="0"/>
              </wp:wrapPolygon>
            </wp:wrapThrough>
            <wp:docPr id="5" name="Imat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t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30D0F5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2CD39F2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634C4D0" w14:textId="08AAF1F5" w:rsidR="002C4134" w:rsidRPr="002C4134" w:rsidRDefault="002C4134" w:rsidP="002C4134">
      <w:pPr>
        <w:spacing w:after="0" w:line="288" w:lineRule="auto"/>
        <w:rPr>
          <w:rFonts w:asciiTheme="minorHAnsi" w:hAnsiTheme="minorHAnsi"/>
          <w:sz w:val="24"/>
          <w:szCs w:val="24"/>
        </w:rPr>
      </w:pPr>
      <w:r w:rsidRPr="002C4134">
        <w:rPr>
          <w:rFonts w:asciiTheme="minorHAnsi" w:hAnsiTheme="minorHAnsi"/>
          <w:sz w:val="24"/>
          <w:szCs w:val="24"/>
        </w:rPr>
        <w:t xml:space="preserve">GUIA DELS PUNTS A DESENVOLUPAR A LA MEMÒRIA A PRESENTAR JUNTAMENT AMB LA </w:t>
      </w:r>
      <w:r w:rsidRPr="002C4134">
        <w:rPr>
          <w:rFonts w:asciiTheme="minorHAnsi" w:hAnsiTheme="minorHAnsi"/>
          <w:color w:val="C00000"/>
          <w:sz w:val="24"/>
          <w:szCs w:val="24"/>
        </w:rPr>
        <w:t>JUSTIFICACIÓ FINAL</w:t>
      </w:r>
    </w:p>
    <w:p w14:paraId="757CDBA7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52038AC8" w14:textId="77777777" w:rsid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Cal adjuntar una memòria descriptiva del projecte realitzat amb indicació de les activitats dutes a terme i dels resultats obtinguts. Aquesta memòria haurà de contenir, com a mínim, els següents punts:</w:t>
      </w:r>
    </w:p>
    <w:p w14:paraId="5F2029A9" w14:textId="77777777" w:rsidR="00A43892" w:rsidRDefault="00A43892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6CEFF0E5" w14:textId="77777777" w:rsidR="00CF533A" w:rsidRDefault="00CF533A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4BF98404" w14:textId="77777777" w:rsidR="002C4134" w:rsidRPr="002C4134" w:rsidRDefault="002C4134" w:rsidP="00414BCE">
      <w:pPr>
        <w:pStyle w:val="Prrafodelista"/>
        <w:numPr>
          <w:ilvl w:val="0"/>
          <w:numId w:val="11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Descripció qualitativa i quantitativa de les activats realit</w:t>
      </w:r>
      <w:r w:rsidR="0066289C">
        <w:rPr>
          <w:rFonts w:asciiTheme="minorHAnsi" w:hAnsiTheme="minorHAnsi"/>
          <w:b w:val="0"/>
          <w:sz w:val="22"/>
          <w:szCs w:val="22"/>
        </w:rPr>
        <w:t>zades i dels resultats assolits:</w:t>
      </w:r>
    </w:p>
    <w:p w14:paraId="3E4A6CFD" w14:textId="77777777" w:rsidR="002C4134" w:rsidRPr="002C4134" w:rsidRDefault="002C4134" w:rsidP="002C4134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sz w:val="22"/>
          <w:szCs w:val="22"/>
        </w:rPr>
        <w:t>Resultats qualitatius i quantitatius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assolits amb indicació de les desviacions tècniques i econòmiques produïdes en el desenvolupament del projecte</w:t>
      </w:r>
      <w:r w:rsidR="0066289C">
        <w:rPr>
          <w:rFonts w:asciiTheme="minorHAnsi" w:hAnsiTheme="minorHAnsi"/>
          <w:b w:val="0"/>
          <w:sz w:val="22"/>
          <w:szCs w:val="22"/>
        </w:rPr>
        <w:t>.</w:t>
      </w:r>
    </w:p>
    <w:p w14:paraId="4843F017" w14:textId="0644FA0E" w:rsidR="002C4134" w:rsidRPr="002C4134" w:rsidRDefault="007833D8" w:rsidP="002C4134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Planificació: d</w:t>
      </w:r>
      <w:r w:rsidR="002C4134" w:rsidRPr="002C4134">
        <w:rPr>
          <w:rFonts w:asciiTheme="minorHAnsi" w:hAnsiTheme="minorHAnsi"/>
          <w:b w:val="0"/>
          <w:sz w:val="22"/>
          <w:szCs w:val="22"/>
        </w:rPr>
        <w:t>escripció d’</w:t>
      </w:r>
      <w:r w:rsidR="002C4134" w:rsidRPr="002C4134">
        <w:rPr>
          <w:rFonts w:asciiTheme="minorHAnsi" w:hAnsiTheme="minorHAnsi"/>
          <w:sz w:val="22"/>
          <w:szCs w:val="22"/>
        </w:rPr>
        <w:t>activitats realitzades</w:t>
      </w:r>
      <w:r w:rsidR="002C4134" w:rsidRPr="002C4134">
        <w:rPr>
          <w:rFonts w:asciiTheme="minorHAnsi" w:hAnsiTheme="minorHAnsi"/>
          <w:b w:val="0"/>
          <w:sz w:val="22"/>
          <w:szCs w:val="22"/>
        </w:rPr>
        <w:t xml:space="preserve"> per fases i terminis, amb menció dels lliurables</w:t>
      </w:r>
      <w:r>
        <w:rPr>
          <w:rFonts w:asciiTheme="minorHAnsi" w:hAnsiTheme="minorHAnsi"/>
          <w:b w:val="0"/>
          <w:sz w:val="22"/>
          <w:szCs w:val="22"/>
        </w:rPr>
        <w:t xml:space="preserve"> (informes)</w:t>
      </w:r>
      <w:r w:rsidR="002C4134" w:rsidRPr="002C4134">
        <w:rPr>
          <w:rFonts w:asciiTheme="minorHAnsi" w:hAnsiTheme="minorHAnsi"/>
          <w:b w:val="0"/>
          <w:sz w:val="22"/>
          <w:szCs w:val="22"/>
        </w:rPr>
        <w:t xml:space="preserve"> resultants dels conceptes subvencionats (prototipus, nous productes o nous serveis innovadors, informes d</w:t>
      </w:r>
      <w:r w:rsidR="0054113A">
        <w:rPr>
          <w:rFonts w:asciiTheme="minorHAnsi" w:hAnsiTheme="minorHAnsi"/>
          <w:b w:val="0"/>
          <w:sz w:val="22"/>
          <w:szCs w:val="22"/>
        </w:rPr>
        <w:t>’entitats subcontractades, etc</w:t>
      </w:r>
      <w:r w:rsidR="002C4134" w:rsidRPr="002C4134">
        <w:rPr>
          <w:rFonts w:asciiTheme="minorHAnsi" w:hAnsiTheme="minorHAnsi"/>
          <w:b w:val="0"/>
          <w:sz w:val="22"/>
          <w:szCs w:val="22"/>
        </w:rPr>
        <w:t>...). Es recomana incloure un Annex amb la relació dels lliurables executats al llarg del projecte.</w:t>
      </w:r>
    </w:p>
    <w:p w14:paraId="715E7573" w14:textId="48347E5A" w:rsidR="002C4134" w:rsidRPr="002C4134" w:rsidRDefault="002C4134" w:rsidP="002C4134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sz w:val="22"/>
          <w:szCs w:val="22"/>
        </w:rPr>
        <w:t>Recursos utilitzats</w:t>
      </w:r>
      <w:r w:rsidR="00B96EA7">
        <w:rPr>
          <w:rFonts w:asciiTheme="minorHAnsi" w:hAnsiTheme="minorHAnsi"/>
          <w:sz w:val="22"/>
          <w:szCs w:val="22"/>
        </w:rPr>
        <w:t xml:space="preserve">: </w:t>
      </w:r>
      <w:r w:rsidR="00B96EA7" w:rsidRPr="00B96EA7">
        <w:rPr>
          <w:rFonts w:asciiTheme="minorHAnsi" w:hAnsiTheme="minorHAnsi"/>
          <w:b w:val="0"/>
          <w:sz w:val="22"/>
          <w:szCs w:val="22"/>
        </w:rPr>
        <w:t>descriure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</w:t>
      </w:r>
      <w:r w:rsidR="00B96EA7">
        <w:rPr>
          <w:rFonts w:asciiTheme="minorHAnsi" w:hAnsiTheme="minorHAnsi"/>
          <w:b w:val="0"/>
          <w:sz w:val="22"/>
          <w:szCs w:val="22"/>
        </w:rPr>
        <w:t xml:space="preserve">els recursos emprats 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en les diferents fases i rol realitzat per les entitats </w:t>
      </w:r>
      <w:r w:rsidR="00A43892">
        <w:rPr>
          <w:rFonts w:asciiTheme="minorHAnsi" w:hAnsiTheme="minorHAnsi"/>
          <w:b w:val="0"/>
          <w:sz w:val="22"/>
          <w:szCs w:val="22"/>
        </w:rPr>
        <w:t>(membres participants i/o subcontracta</w:t>
      </w:r>
      <w:r w:rsidR="00A43892" w:rsidRPr="002C4134">
        <w:rPr>
          <w:rFonts w:asciiTheme="minorHAnsi" w:hAnsiTheme="minorHAnsi"/>
          <w:b w:val="0"/>
          <w:sz w:val="22"/>
          <w:szCs w:val="22"/>
        </w:rPr>
        <w:t>ts</w:t>
      </w:r>
      <w:r w:rsidR="00A43892">
        <w:rPr>
          <w:rFonts w:asciiTheme="minorHAnsi" w:hAnsiTheme="minorHAnsi"/>
          <w:b w:val="0"/>
          <w:sz w:val="22"/>
          <w:szCs w:val="22"/>
        </w:rPr>
        <w:t>)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que han participat en el projecte.</w:t>
      </w:r>
    </w:p>
    <w:p w14:paraId="4FCCA779" w14:textId="77777777" w:rsidR="002C4134" w:rsidRPr="002C4134" w:rsidRDefault="002C4134" w:rsidP="002C4134">
      <w:pPr>
        <w:pStyle w:val="Prrafodelista"/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7941BFF8" w14:textId="74BE861A" w:rsidR="002C4134" w:rsidRPr="002C4134" w:rsidRDefault="002C4134" w:rsidP="00414BCE">
      <w:pPr>
        <w:pStyle w:val="Prrafodelista"/>
        <w:numPr>
          <w:ilvl w:val="0"/>
          <w:numId w:val="1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Valoració dels impac</w:t>
      </w:r>
      <w:r w:rsidR="0066289C">
        <w:rPr>
          <w:rFonts w:asciiTheme="minorHAnsi" w:hAnsiTheme="minorHAnsi"/>
          <w:b w:val="0"/>
          <w:sz w:val="22"/>
          <w:szCs w:val="22"/>
        </w:rPr>
        <w:t>tes dels resultats del projecte:</w:t>
      </w:r>
    </w:p>
    <w:p w14:paraId="19309F24" w14:textId="370F723B" w:rsidR="00B1414E" w:rsidRPr="00B1414E" w:rsidRDefault="00440F64" w:rsidP="00B1414E">
      <w:pPr>
        <w:pStyle w:val="Prrafodelista"/>
        <w:numPr>
          <w:ilvl w:val="0"/>
          <w:numId w:val="4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Impacte en la innovació i el coneixement</w:t>
      </w:r>
      <w:r w:rsidR="002C4134" w:rsidRPr="002C4134">
        <w:rPr>
          <w:rFonts w:asciiTheme="minorHAnsi" w:hAnsiTheme="minorHAnsi"/>
          <w:b w:val="0"/>
          <w:sz w:val="22"/>
          <w:szCs w:val="22"/>
        </w:rPr>
        <w:t>:</w:t>
      </w:r>
      <w:r w:rsidR="00B0536B">
        <w:rPr>
          <w:rFonts w:asciiTheme="minorHAnsi" w:hAnsiTheme="minorHAnsi"/>
          <w:b w:val="0"/>
          <w:sz w:val="22"/>
          <w:szCs w:val="22"/>
        </w:rPr>
        <w:t xml:space="preserve"> </w:t>
      </w:r>
      <w:r w:rsidR="00B1414E" w:rsidRPr="00B1414E">
        <w:rPr>
          <w:rFonts w:asciiTheme="minorHAnsi" w:hAnsiTheme="minorHAnsi"/>
          <w:b w:val="0"/>
          <w:sz w:val="22"/>
          <w:szCs w:val="22"/>
        </w:rPr>
        <w:t>Contribució del projecte als reptes i les prioritats estratègiques del sector: increment de les inversions públiques i privades; reforç de la competitivitat dels participants a través de la generació de nous productes o serveis tecnològicament avançats; increment de la col·laboració efectiva entre empreses i agents d’R+D+I; incorporació de les TFT; increment de la propietat intel·lectual generada.</w:t>
      </w:r>
      <w:r w:rsidR="00B1414E">
        <w:rPr>
          <w:rFonts w:asciiTheme="minorHAnsi" w:hAnsiTheme="minorHAnsi"/>
          <w:b w:val="0"/>
          <w:sz w:val="22"/>
          <w:szCs w:val="22"/>
        </w:rPr>
        <w:t xml:space="preserve"> D</w:t>
      </w:r>
      <w:r w:rsidR="00B0536B" w:rsidRPr="00B1414E">
        <w:rPr>
          <w:rFonts w:asciiTheme="minorHAnsi" w:hAnsiTheme="minorHAnsi"/>
          <w:b w:val="0"/>
          <w:sz w:val="22"/>
          <w:szCs w:val="22"/>
        </w:rPr>
        <w:t>escripció de</w:t>
      </w:r>
      <w:r w:rsidR="002C4134" w:rsidRPr="00B1414E">
        <w:rPr>
          <w:rFonts w:asciiTheme="minorHAnsi" w:hAnsiTheme="minorHAnsi"/>
          <w:b w:val="0"/>
          <w:sz w:val="22"/>
          <w:szCs w:val="22"/>
        </w:rPr>
        <w:t xml:space="preserve"> </w:t>
      </w:r>
      <w:r w:rsidR="00B0536B" w:rsidRPr="00B1414E">
        <w:rPr>
          <w:rFonts w:asciiTheme="minorHAnsi" w:hAnsiTheme="minorHAnsi"/>
          <w:b w:val="0"/>
          <w:sz w:val="22"/>
          <w:szCs w:val="22"/>
        </w:rPr>
        <w:t>l’i</w:t>
      </w:r>
      <w:r w:rsidR="00214C15" w:rsidRPr="00B1414E">
        <w:rPr>
          <w:rFonts w:asciiTheme="minorHAnsi" w:hAnsiTheme="minorHAnsi"/>
          <w:b w:val="0"/>
          <w:sz w:val="22"/>
          <w:szCs w:val="22"/>
        </w:rPr>
        <w:t xml:space="preserve">mpacte del projecte en l’assoliment de nous reptes o prioritats estratègiques pel sol·licitant. </w:t>
      </w:r>
      <w:r w:rsidR="00B0536B" w:rsidRPr="00B1414E">
        <w:rPr>
          <w:rFonts w:asciiTheme="minorHAnsi" w:hAnsiTheme="minorHAnsi"/>
          <w:b w:val="0"/>
          <w:sz w:val="22"/>
          <w:szCs w:val="22"/>
        </w:rPr>
        <w:t>Descripció de la g</w:t>
      </w:r>
      <w:r w:rsidR="00214C15" w:rsidRPr="00B1414E">
        <w:rPr>
          <w:rFonts w:asciiTheme="minorHAnsi" w:hAnsiTheme="minorHAnsi"/>
          <w:b w:val="0"/>
          <w:sz w:val="22"/>
          <w:szCs w:val="22"/>
        </w:rPr>
        <w:t xml:space="preserve">eneració </w:t>
      </w:r>
      <w:r w:rsidR="0074529D" w:rsidRPr="00B1414E">
        <w:rPr>
          <w:rFonts w:asciiTheme="minorHAnsi" w:hAnsiTheme="minorHAnsi"/>
          <w:b w:val="0"/>
          <w:sz w:val="22"/>
          <w:szCs w:val="22"/>
        </w:rPr>
        <w:t>d’actuacions d’</w:t>
      </w:r>
      <w:r w:rsidR="0091159D" w:rsidRPr="00B1414E">
        <w:rPr>
          <w:rFonts w:asciiTheme="minorHAnsi" w:hAnsiTheme="minorHAnsi"/>
          <w:b w:val="0"/>
          <w:sz w:val="22"/>
          <w:szCs w:val="22"/>
        </w:rPr>
        <w:t xml:space="preserve">R+D+i </w:t>
      </w:r>
      <w:r w:rsidR="0074529D" w:rsidRPr="00B1414E">
        <w:rPr>
          <w:rFonts w:asciiTheme="minorHAnsi" w:hAnsiTheme="minorHAnsi"/>
          <w:b w:val="0"/>
          <w:sz w:val="22"/>
          <w:szCs w:val="22"/>
        </w:rPr>
        <w:t>en economia circular en el marc de l’economia verda.</w:t>
      </w:r>
    </w:p>
    <w:p w14:paraId="5929EADB" w14:textId="358B37FA" w:rsidR="00B1414E" w:rsidRPr="00B1414E" w:rsidRDefault="00E85D33" w:rsidP="00B1414E">
      <w:pPr>
        <w:pStyle w:val="Prrafodelista"/>
        <w:numPr>
          <w:ilvl w:val="0"/>
          <w:numId w:val="4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Impacte en el creixement</w:t>
      </w:r>
      <w:r w:rsidR="007833D8">
        <w:rPr>
          <w:rFonts w:asciiTheme="minorHAnsi" w:hAnsiTheme="minorHAnsi"/>
          <w:b w:val="0"/>
          <w:sz w:val="22"/>
          <w:szCs w:val="22"/>
        </w:rPr>
        <w:t xml:space="preserve">: </w:t>
      </w:r>
      <w:r w:rsidR="00B1414E" w:rsidRPr="00B1414E">
        <w:rPr>
          <w:rFonts w:asciiTheme="minorHAnsi" w:hAnsiTheme="minorHAnsi"/>
          <w:b w:val="0"/>
          <w:sz w:val="22"/>
          <w:szCs w:val="22"/>
        </w:rPr>
        <w:t>Contribució del projecte a generar nous llocs de treball, especialment de qualificació tècnica elevada (com per exemple la incorporació de doctors a l’empresa); incrementar les exportacions de nous productes i serveis tecnològicament avançats; generar nous models de negoci i empresa orientats a l’explotació dels resultats de l’R+D+I realitzada; generar noves activitats emergents de valor afegit per al sector; incrementar la participació de les pimes en projectes col·laboratius d’R+D+I; incrementar la facturació de les empreses del sector</w:t>
      </w:r>
      <w:r w:rsidR="006B2939" w:rsidRPr="00B1414E">
        <w:rPr>
          <w:rFonts w:asciiTheme="minorHAnsi" w:hAnsiTheme="minorHAnsi"/>
          <w:b w:val="0"/>
          <w:sz w:val="22"/>
          <w:szCs w:val="22"/>
        </w:rPr>
        <w:t>.</w:t>
      </w:r>
      <w:r w:rsidR="006B2939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5D17E174" w14:textId="74D2644A" w:rsidR="00EF5AE3" w:rsidRDefault="00700019" w:rsidP="006215E8">
      <w:pPr>
        <w:pStyle w:val="Prrafodelista"/>
        <w:numPr>
          <w:ilvl w:val="0"/>
          <w:numId w:val="4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Impacte en</w:t>
      </w:r>
      <w:r w:rsidR="00E85D33">
        <w:rPr>
          <w:rFonts w:asciiTheme="minorHAnsi" w:hAnsiTheme="minorHAnsi"/>
          <w:sz w:val="22"/>
          <w:szCs w:val="22"/>
        </w:rPr>
        <w:t xml:space="preserve"> la internacionalització</w:t>
      </w:r>
      <w:r w:rsidR="00B96EA7">
        <w:rPr>
          <w:rFonts w:asciiTheme="minorHAnsi" w:hAnsiTheme="minorHAnsi"/>
          <w:b w:val="0"/>
          <w:sz w:val="22"/>
          <w:szCs w:val="22"/>
        </w:rPr>
        <w:t xml:space="preserve">: </w:t>
      </w:r>
    </w:p>
    <w:p w14:paraId="260C4598" w14:textId="54FA8F1D" w:rsidR="00E85D33" w:rsidRPr="002C4134" w:rsidRDefault="00E85D33" w:rsidP="00E85D33">
      <w:pPr>
        <w:pStyle w:val="Prrafodelista"/>
        <w:numPr>
          <w:ilvl w:val="0"/>
          <w:numId w:val="6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Descripció de c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om la participació en el projecte i les </w:t>
      </w:r>
      <w:r w:rsidRPr="002342FF">
        <w:rPr>
          <w:rFonts w:asciiTheme="minorHAnsi" w:hAnsiTheme="minorHAnsi"/>
          <w:sz w:val="22"/>
          <w:szCs w:val="22"/>
        </w:rPr>
        <w:t>noves capacitats tecnològiques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adquirides han contribuït a la internacionalització de l’empresa: nous contractes de transferència de tecnologia, llicències a tercers, noves aliances amb </w:t>
      </w:r>
      <w:r>
        <w:rPr>
          <w:rFonts w:asciiTheme="minorHAnsi" w:hAnsiTheme="minorHAnsi"/>
          <w:b w:val="0"/>
          <w:sz w:val="22"/>
          <w:szCs w:val="22"/>
        </w:rPr>
        <w:t>socis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estratègics o centres de re</w:t>
      </w:r>
      <w:r>
        <w:rPr>
          <w:rFonts w:asciiTheme="minorHAnsi" w:hAnsiTheme="minorHAnsi"/>
          <w:b w:val="0"/>
          <w:sz w:val="22"/>
          <w:szCs w:val="22"/>
        </w:rPr>
        <w:t>cerca estrangers de referència,</w:t>
      </w:r>
      <w:r w:rsidR="006B2939">
        <w:rPr>
          <w:rFonts w:asciiTheme="minorHAnsi" w:hAnsiTheme="minorHAnsi"/>
          <w:b w:val="0"/>
          <w:sz w:val="22"/>
          <w:szCs w:val="22"/>
        </w:rPr>
        <w:t xml:space="preserve"> generació de noves oportunitats de negoci en l’àmbit internacional.</w:t>
      </w:r>
    </w:p>
    <w:p w14:paraId="3FD69D3A" w14:textId="5D07DF0C" w:rsidR="00E85D33" w:rsidRPr="002C4134" w:rsidRDefault="00E85D33" w:rsidP="00E85D33">
      <w:pPr>
        <w:pStyle w:val="Prrafodelista"/>
        <w:numPr>
          <w:ilvl w:val="0"/>
          <w:numId w:val="6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Informació en</w:t>
      </w:r>
      <w:r>
        <w:rPr>
          <w:rFonts w:asciiTheme="minorHAnsi" w:hAnsiTheme="minorHAnsi"/>
          <w:b w:val="0"/>
          <w:sz w:val="22"/>
          <w:szCs w:val="22"/>
        </w:rPr>
        <w:t>vers de com el projecte ha afavorit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la participació, de forma conjunta o individ</w:t>
      </w:r>
      <w:r>
        <w:rPr>
          <w:rFonts w:asciiTheme="minorHAnsi" w:hAnsiTheme="minorHAnsi"/>
          <w:b w:val="0"/>
          <w:sz w:val="22"/>
          <w:szCs w:val="22"/>
        </w:rPr>
        <w:t>ual, en alguna convocatòria de l’Horizon 2020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de la UE o qualsevol altre programa d’ajuts internacional, licitació internacional o plataformes tecnològiques</w:t>
      </w:r>
      <w:r w:rsidR="00B1414E">
        <w:rPr>
          <w:rFonts w:asciiTheme="minorHAnsi" w:hAnsiTheme="minorHAnsi"/>
          <w:b w:val="0"/>
          <w:sz w:val="22"/>
          <w:szCs w:val="22"/>
        </w:rPr>
        <w:t xml:space="preserve"> o iniciatives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internacionals.</w:t>
      </w:r>
    </w:p>
    <w:p w14:paraId="516A8B02" w14:textId="77777777" w:rsidR="00E85D33" w:rsidRPr="009140E8" w:rsidRDefault="00E85D33" w:rsidP="00E85D33">
      <w:pPr>
        <w:pStyle w:val="Prrafodelista"/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78310F01" w14:textId="79127648" w:rsidR="009140E8" w:rsidRPr="009140E8" w:rsidRDefault="009140E8" w:rsidP="00AA38E3">
      <w:pPr>
        <w:pStyle w:val="Prrafodelista"/>
        <w:numPr>
          <w:ilvl w:val="0"/>
          <w:numId w:val="4"/>
        </w:numPr>
        <w:spacing w:after="0" w:line="288" w:lineRule="auto"/>
        <w:rPr>
          <w:rFonts w:asciiTheme="minorHAnsi" w:hAnsiTheme="minorHAnsi"/>
          <w:b w:val="0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Impacte global</w:t>
      </w:r>
      <w:r w:rsidR="00AA38E3">
        <w:rPr>
          <w:rFonts w:asciiTheme="minorHAnsi" w:hAnsiTheme="minorHAnsi"/>
          <w:sz w:val="22"/>
          <w:szCs w:val="22"/>
        </w:rPr>
        <w:t xml:space="preserve"> </w:t>
      </w:r>
      <w:r w:rsidR="00AA38E3" w:rsidRPr="00AA38E3">
        <w:rPr>
          <w:rFonts w:asciiTheme="minorHAnsi" w:hAnsiTheme="minorHAnsi"/>
          <w:b w:val="0"/>
          <w:sz w:val="22"/>
          <w:szCs w:val="22"/>
        </w:rPr>
        <w:t>assolit al final del projecte per la demostració del compliment dels objectius quantitatius fixats:</w:t>
      </w:r>
      <w:r w:rsidRPr="009140E8">
        <w:rPr>
          <w:rFonts w:asciiTheme="minorHAnsi" w:hAnsiTheme="minorHAnsi"/>
          <w:b w:val="0"/>
          <w:sz w:val="22"/>
          <w:szCs w:val="22"/>
        </w:rPr>
        <w:t xml:space="preserve"> </w:t>
      </w:r>
      <w:r w:rsidR="00B0536B">
        <w:rPr>
          <w:rFonts w:asciiTheme="minorHAnsi" w:hAnsiTheme="minorHAnsi"/>
          <w:b w:val="0"/>
          <w:sz w:val="22"/>
          <w:szCs w:val="22"/>
        </w:rPr>
        <w:t xml:space="preserve">caldrà </w:t>
      </w:r>
      <w:r>
        <w:rPr>
          <w:rFonts w:asciiTheme="minorHAnsi" w:hAnsiTheme="minorHAnsi"/>
          <w:b w:val="0"/>
          <w:sz w:val="22"/>
          <w:szCs w:val="22"/>
        </w:rPr>
        <w:t xml:space="preserve">adjuntar </w:t>
      </w:r>
      <w:r w:rsidR="00B0536B">
        <w:rPr>
          <w:rFonts w:asciiTheme="minorHAnsi" w:hAnsiTheme="minorHAnsi"/>
          <w:b w:val="0"/>
          <w:sz w:val="22"/>
          <w:szCs w:val="22"/>
        </w:rPr>
        <w:t xml:space="preserve">el </w:t>
      </w:r>
      <w:r w:rsidRPr="00AA38E3">
        <w:rPr>
          <w:rFonts w:asciiTheme="minorHAnsi" w:hAnsiTheme="minorHAnsi"/>
          <w:iCs/>
          <w:sz w:val="22"/>
          <w:szCs w:val="22"/>
        </w:rPr>
        <w:t>qu</w:t>
      </w:r>
      <w:r w:rsidR="00BD6C8B" w:rsidRPr="00AA38E3">
        <w:rPr>
          <w:rFonts w:asciiTheme="minorHAnsi" w:hAnsiTheme="minorHAnsi"/>
          <w:iCs/>
          <w:sz w:val="22"/>
          <w:szCs w:val="22"/>
        </w:rPr>
        <w:t>adre d’indicadors</w:t>
      </w:r>
      <w:r w:rsidR="00AA38E3">
        <w:rPr>
          <w:rFonts w:asciiTheme="minorHAnsi" w:hAnsiTheme="minorHAnsi"/>
          <w:b w:val="0"/>
          <w:iCs/>
          <w:sz w:val="22"/>
          <w:szCs w:val="22"/>
        </w:rPr>
        <w:t xml:space="preserve"> </w:t>
      </w:r>
      <w:r w:rsidR="005D669E" w:rsidRPr="005D669E">
        <w:rPr>
          <w:rFonts w:asciiTheme="minorHAnsi" w:hAnsiTheme="minorHAnsi"/>
          <w:b w:val="0"/>
          <w:iCs/>
          <w:sz w:val="22"/>
          <w:szCs w:val="22"/>
        </w:rPr>
        <w:t>que el sol·licitant va presentar en la seva sol·licitud i que va rebre com annex a la resolució atorgament de l’ajut.</w:t>
      </w:r>
    </w:p>
    <w:p w14:paraId="2B3BF4CE" w14:textId="77777777" w:rsidR="006215E8" w:rsidRPr="006215E8" w:rsidRDefault="006215E8" w:rsidP="006215E8">
      <w:pPr>
        <w:spacing w:after="0" w:line="288" w:lineRule="auto"/>
        <w:rPr>
          <w:rFonts w:asciiTheme="minorHAnsi" w:hAnsiTheme="minorHAnsi"/>
          <w:b w:val="0"/>
          <w:color w:val="FF0000"/>
          <w:sz w:val="22"/>
          <w:szCs w:val="22"/>
        </w:rPr>
      </w:pPr>
    </w:p>
    <w:p w14:paraId="3613E71A" w14:textId="4F43CA01" w:rsidR="002C4134" w:rsidRPr="0054113A" w:rsidRDefault="005C7FA2" w:rsidP="00414BCE">
      <w:pPr>
        <w:pStyle w:val="Prrafodelista"/>
        <w:numPr>
          <w:ilvl w:val="0"/>
          <w:numId w:val="1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Pla d’explotació i comercialització </w:t>
      </w:r>
      <w:r w:rsidR="002C4134" w:rsidRPr="006215E8">
        <w:rPr>
          <w:rFonts w:asciiTheme="minorHAnsi" w:hAnsiTheme="minorHAnsi"/>
          <w:b w:val="0"/>
          <w:sz w:val="22"/>
          <w:szCs w:val="22"/>
        </w:rPr>
        <w:t>dels resultats del projecte</w:t>
      </w:r>
      <w:r w:rsidR="0066289C">
        <w:rPr>
          <w:rFonts w:asciiTheme="minorHAnsi" w:hAnsiTheme="minorHAnsi"/>
          <w:b w:val="0"/>
          <w:sz w:val="22"/>
          <w:szCs w:val="22"/>
        </w:rPr>
        <w:t>:</w:t>
      </w:r>
      <w:r w:rsidR="0054113A">
        <w:rPr>
          <w:rFonts w:asciiTheme="minorHAnsi" w:hAnsiTheme="minorHAnsi"/>
          <w:b w:val="0"/>
          <w:sz w:val="22"/>
          <w:szCs w:val="22"/>
        </w:rPr>
        <w:t xml:space="preserve"> c</w:t>
      </w:r>
      <w:r w:rsidR="002C4134" w:rsidRPr="0054113A">
        <w:rPr>
          <w:rFonts w:asciiTheme="minorHAnsi" w:hAnsiTheme="minorHAnsi"/>
          <w:b w:val="0"/>
          <w:sz w:val="22"/>
          <w:szCs w:val="22"/>
        </w:rPr>
        <w:t>aldrà aportar un pla d’explotació, comercialització i internacionalització dels resultats del projecte (previsió de vendes, exportacio</w:t>
      </w:r>
      <w:r w:rsidR="00B96EA7" w:rsidRPr="0054113A">
        <w:rPr>
          <w:rFonts w:asciiTheme="minorHAnsi" w:hAnsiTheme="minorHAnsi"/>
          <w:b w:val="0"/>
          <w:sz w:val="22"/>
          <w:szCs w:val="22"/>
        </w:rPr>
        <w:t>ns o llicències d’explotació,</w:t>
      </w:r>
      <w:r w:rsidR="002C4134" w:rsidRPr="0054113A">
        <w:rPr>
          <w:rFonts w:asciiTheme="minorHAnsi" w:hAnsiTheme="minorHAnsi"/>
          <w:b w:val="0"/>
          <w:sz w:val="22"/>
          <w:szCs w:val="22"/>
        </w:rPr>
        <w:t>...)</w:t>
      </w:r>
      <w:r w:rsidR="00564DE0" w:rsidRPr="0054113A">
        <w:rPr>
          <w:rFonts w:asciiTheme="minorHAnsi" w:hAnsiTheme="minorHAnsi"/>
          <w:b w:val="0"/>
          <w:sz w:val="22"/>
          <w:szCs w:val="22"/>
        </w:rPr>
        <w:t xml:space="preserve">. </w:t>
      </w:r>
      <w:r w:rsidR="008B7E3C">
        <w:rPr>
          <w:rFonts w:asciiTheme="minorHAnsi" w:hAnsiTheme="minorHAnsi"/>
          <w:b w:val="0"/>
          <w:sz w:val="22"/>
          <w:szCs w:val="22"/>
        </w:rPr>
        <w:t>C</w:t>
      </w:r>
      <w:r w:rsidR="00564DE0" w:rsidRPr="0054113A">
        <w:rPr>
          <w:rFonts w:asciiTheme="minorHAnsi" w:hAnsiTheme="minorHAnsi"/>
          <w:b w:val="0"/>
          <w:sz w:val="22"/>
          <w:szCs w:val="22"/>
        </w:rPr>
        <w:t xml:space="preserve">aldrà fer esment </w:t>
      </w:r>
      <w:r w:rsidR="002C4134" w:rsidRPr="0054113A">
        <w:rPr>
          <w:rFonts w:asciiTheme="minorHAnsi" w:hAnsiTheme="minorHAnsi"/>
          <w:b w:val="0"/>
          <w:sz w:val="22"/>
          <w:szCs w:val="22"/>
        </w:rPr>
        <w:t xml:space="preserve">tant </w:t>
      </w:r>
      <w:r w:rsidR="00564DE0" w:rsidRPr="0054113A">
        <w:rPr>
          <w:rFonts w:asciiTheme="minorHAnsi" w:hAnsiTheme="minorHAnsi"/>
          <w:b w:val="0"/>
          <w:sz w:val="22"/>
          <w:szCs w:val="22"/>
        </w:rPr>
        <w:t xml:space="preserve">a </w:t>
      </w:r>
      <w:r w:rsidR="002C4134" w:rsidRPr="0054113A">
        <w:rPr>
          <w:rFonts w:asciiTheme="minorHAnsi" w:hAnsiTheme="minorHAnsi"/>
          <w:b w:val="0"/>
          <w:sz w:val="22"/>
          <w:szCs w:val="22"/>
        </w:rPr>
        <w:t>aquella explotació que pugui fer-se de forma conjunta pels participants en el projecte, com de les que es duguin a terme de forma individual.</w:t>
      </w:r>
    </w:p>
    <w:p w14:paraId="34959FDF" w14:textId="77777777" w:rsidR="002C4134" w:rsidRPr="002C4134" w:rsidRDefault="002C4134" w:rsidP="002C4134">
      <w:pPr>
        <w:pStyle w:val="Prrafodelista"/>
        <w:spacing w:after="0" w:line="288" w:lineRule="auto"/>
        <w:ind w:left="360"/>
        <w:rPr>
          <w:rFonts w:asciiTheme="minorHAnsi" w:hAnsiTheme="minorHAnsi"/>
          <w:b w:val="0"/>
          <w:sz w:val="22"/>
          <w:szCs w:val="22"/>
        </w:rPr>
      </w:pPr>
    </w:p>
    <w:p w14:paraId="041B697A" w14:textId="68890A79" w:rsidR="009E4F0A" w:rsidRDefault="009E4F0A" w:rsidP="00414BCE">
      <w:pPr>
        <w:pStyle w:val="Prrafodelista"/>
        <w:numPr>
          <w:ilvl w:val="0"/>
          <w:numId w:val="1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9E4F0A">
        <w:rPr>
          <w:rFonts w:asciiTheme="minorHAnsi" w:hAnsiTheme="minorHAnsi"/>
          <w:sz w:val="22"/>
          <w:szCs w:val="22"/>
        </w:rPr>
        <w:t>Activitats de difusió</w:t>
      </w:r>
      <w:r>
        <w:rPr>
          <w:rFonts w:asciiTheme="minorHAnsi" w:hAnsiTheme="minorHAnsi"/>
          <w:b w:val="0"/>
          <w:sz w:val="22"/>
          <w:szCs w:val="22"/>
        </w:rPr>
        <w:t xml:space="preserve"> r</w:t>
      </w:r>
      <w:r w:rsidRPr="009E4F0A">
        <w:rPr>
          <w:rFonts w:asciiTheme="minorHAnsi" w:hAnsiTheme="minorHAnsi"/>
          <w:b w:val="0"/>
          <w:sz w:val="22"/>
          <w:szCs w:val="22"/>
        </w:rPr>
        <w:t>ealitza</w:t>
      </w:r>
      <w:r>
        <w:rPr>
          <w:rFonts w:asciiTheme="minorHAnsi" w:hAnsiTheme="minorHAnsi"/>
          <w:b w:val="0"/>
          <w:sz w:val="22"/>
          <w:szCs w:val="22"/>
        </w:rPr>
        <w:t>des</w:t>
      </w:r>
      <w:r w:rsidRPr="009E4F0A">
        <w:rPr>
          <w:rFonts w:asciiTheme="minorHAnsi" w:hAnsiTheme="minorHAnsi"/>
          <w:b w:val="0"/>
          <w:sz w:val="22"/>
          <w:szCs w:val="22"/>
        </w:rPr>
        <w:t xml:space="preserve"> per difondre els resultats del projecte</w:t>
      </w:r>
      <w:r>
        <w:rPr>
          <w:rFonts w:asciiTheme="minorHAnsi" w:hAnsiTheme="minorHAnsi"/>
          <w:b w:val="0"/>
          <w:sz w:val="22"/>
          <w:szCs w:val="22"/>
        </w:rPr>
        <w:t>,</w:t>
      </w:r>
      <w:r w:rsidRPr="009E4F0A">
        <w:rPr>
          <w:rFonts w:asciiTheme="minorHAnsi" w:hAnsiTheme="minorHAnsi"/>
          <w:b w:val="0"/>
          <w:sz w:val="22"/>
          <w:szCs w:val="22"/>
        </w:rPr>
        <w:t xml:space="preserve"> així com la visualització del </w:t>
      </w:r>
      <w:r w:rsidR="005D669E">
        <w:rPr>
          <w:rFonts w:asciiTheme="minorHAnsi" w:hAnsiTheme="minorHAnsi"/>
          <w:b w:val="0"/>
          <w:sz w:val="22"/>
          <w:szCs w:val="22"/>
        </w:rPr>
        <w:t>suport públic rebut</w:t>
      </w:r>
      <w:r w:rsidRPr="009E4F0A">
        <w:rPr>
          <w:rFonts w:asciiTheme="minorHAnsi" w:hAnsiTheme="minorHAnsi"/>
          <w:b w:val="0"/>
          <w:sz w:val="22"/>
          <w:szCs w:val="22"/>
        </w:rPr>
        <w:t>.</w:t>
      </w:r>
    </w:p>
    <w:p w14:paraId="16DB9E25" w14:textId="21667194" w:rsidR="002C4134" w:rsidRPr="00E85D33" w:rsidRDefault="009E4F0A" w:rsidP="00E85D3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9E4F0A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024E9CD4" w14:textId="6765DF1C" w:rsidR="002C4134" w:rsidRPr="002C4134" w:rsidRDefault="002C4134" w:rsidP="00414BCE">
      <w:pPr>
        <w:pStyle w:val="Prrafodelista"/>
        <w:numPr>
          <w:ilvl w:val="0"/>
          <w:numId w:val="1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Annexes</w:t>
      </w:r>
      <w:r w:rsidR="0054113A">
        <w:rPr>
          <w:rFonts w:asciiTheme="minorHAnsi" w:hAnsiTheme="minorHAnsi"/>
          <w:b w:val="0"/>
          <w:sz w:val="22"/>
          <w:szCs w:val="22"/>
        </w:rPr>
        <w:t>:</w:t>
      </w:r>
      <w:r w:rsidR="00D14594">
        <w:rPr>
          <w:rFonts w:asciiTheme="minorHAnsi" w:hAnsiTheme="minorHAnsi"/>
          <w:b w:val="0"/>
          <w:sz w:val="22"/>
          <w:szCs w:val="22"/>
        </w:rPr>
        <w:t xml:space="preserve"> </w:t>
      </w:r>
      <w:r w:rsidRPr="002C4134">
        <w:rPr>
          <w:rFonts w:asciiTheme="minorHAnsi" w:hAnsiTheme="minorHAnsi"/>
          <w:b w:val="0"/>
          <w:sz w:val="22"/>
          <w:szCs w:val="22"/>
        </w:rPr>
        <w:t>informació addicional relacionada amb el projecte que l’e</w:t>
      </w:r>
      <w:r w:rsidR="008B7E3C">
        <w:rPr>
          <w:rFonts w:asciiTheme="minorHAnsi" w:hAnsiTheme="minorHAnsi"/>
          <w:b w:val="0"/>
          <w:sz w:val="22"/>
          <w:szCs w:val="22"/>
        </w:rPr>
        <w:t>ntitat líder del projecte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consideri </w:t>
      </w:r>
      <w:r w:rsidR="00AA38E3">
        <w:rPr>
          <w:rFonts w:asciiTheme="minorHAnsi" w:hAnsiTheme="minorHAnsi"/>
          <w:b w:val="0"/>
          <w:sz w:val="22"/>
          <w:szCs w:val="22"/>
        </w:rPr>
        <w:t>oportú incorporar a la memòria.</w:t>
      </w:r>
    </w:p>
    <w:p w14:paraId="795B1BFF" w14:textId="77777777" w:rsidR="00411224" w:rsidRDefault="00411224" w:rsidP="002C4134">
      <w:pPr>
        <w:spacing w:after="0" w:line="288" w:lineRule="auto"/>
        <w:rPr>
          <w:rFonts w:asciiTheme="minorHAnsi" w:hAnsiTheme="minorHAnsi"/>
          <w:sz w:val="22"/>
          <w:szCs w:val="22"/>
        </w:rPr>
      </w:pPr>
    </w:p>
    <w:p w14:paraId="374DF91A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sz w:val="22"/>
          <w:szCs w:val="22"/>
        </w:rPr>
      </w:pPr>
      <w:r w:rsidRPr="002C4134">
        <w:rPr>
          <w:rFonts w:asciiTheme="minorHAnsi" w:hAnsiTheme="minorHAnsi"/>
          <w:sz w:val="22"/>
          <w:szCs w:val="22"/>
        </w:rPr>
        <w:t>Efecte incentivador:</w:t>
      </w:r>
    </w:p>
    <w:p w14:paraId="455A30D6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30106C24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Si la beneficiària no té la consideració de petita o mitjana empresa (PIME), aquesta haurà de justificar l’efecte incentivador de l’ajut basat en criteris quantificables. Igualment, l'empresa haurà de facilitar qualsevol informació o comprovació relativa a l'objecte de l</w:t>
      </w:r>
      <w:r w:rsidR="009140E8">
        <w:rPr>
          <w:rFonts w:asciiTheme="minorHAnsi" w:hAnsiTheme="minorHAnsi"/>
          <w:b w:val="0"/>
          <w:sz w:val="22"/>
          <w:szCs w:val="22"/>
        </w:rPr>
        <w:t>'ajut que li pugui requerir ACCI</w:t>
      </w:r>
      <w:r w:rsidRPr="002C4134">
        <w:rPr>
          <w:rFonts w:asciiTheme="minorHAnsi" w:hAnsiTheme="minorHAnsi"/>
          <w:b w:val="0"/>
          <w:sz w:val="22"/>
          <w:szCs w:val="22"/>
        </w:rPr>
        <w:t>Ó.</w:t>
      </w:r>
    </w:p>
    <w:p w14:paraId="01117839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163DDFB4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 xml:space="preserve">Efecte incentivador: d’acord amb el que estableix el Marc Comunitari sobre ajuts estatals de recerca, desenvolupament i innovació (DOUE C323 de 30.12.2006), en casos de </w:t>
      </w:r>
      <w:r w:rsidRPr="002C4134">
        <w:rPr>
          <w:rFonts w:asciiTheme="minorHAnsi" w:hAnsiTheme="minorHAnsi"/>
          <w:sz w:val="22"/>
          <w:szCs w:val="22"/>
        </w:rPr>
        <w:t>projectes a favor de grans empreses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el beneficiari </w:t>
      </w:r>
      <w:r w:rsidRPr="002C4134">
        <w:rPr>
          <w:rFonts w:asciiTheme="minorHAnsi" w:hAnsiTheme="minorHAnsi"/>
          <w:sz w:val="22"/>
          <w:szCs w:val="22"/>
        </w:rPr>
        <w:t>haurà de demostrar l’existència de l’efecte incentivador de l’ajut</w:t>
      </w:r>
      <w:r w:rsidRPr="002C4134">
        <w:rPr>
          <w:rFonts w:asciiTheme="minorHAnsi" w:hAnsiTheme="minorHAnsi"/>
          <w:b w:val="0"/>
          <w:sz w:val="22"/>
          <w:szCs w:val="22"/>
        </w:rPr>
        <w:t>, mitjançant criteris quantificables, de manera que es demostri com l’ajut concedit ha suposat de manera efectiva un increment del grau d’activitat d’R+D a l’actuar com a mínim sobre alguns dels criteris següents:</w:t>
      </w:r>
    </w:p>
    <w:p w14:paraId="5EBBAA52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6081FE64" w14:textId="77777777" w:rsidR="002C4134" w:rsidRPr="002C4134" w:rsidRDefault="002C4134" w:rsidP="002C4134">
      <w:pPr>
        <w:pStyle w:val="Prrafodelista"/>
        <w:numPr>
          <w:ilvl w:val="0"/>
          <w:numId w:val="5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i/>
          <w:sz w:val="22"/>
          <w:szCs w:val="22"/>
        </w:rPr>
        <w:t>Increment del volum del projecte</w:t>
      </w:r>
      <w:r w:rsidRPr="002C4134">
        <w:rPr>
          <w:rFonts w:asciiTheme="minorHAnsi" w:hAnsiTheme="minorHAnsi"/>
          <w:b w:val="0"/>
          <w:sz w:val="22"/>
          <w:szCs w:val="22"/>
        </w:rPr>
        <w:t>: increment del cost total del projecte (sense descens de la despesa del beneficiari en comparació amb una situació sense concessió d’ajuts), augment del nombre de personal destinat a activitats d’R+D.</w:t>
      </w:r>
    </w:p>
    <w:p w14:paraId="76092861" w14:textId="77777777" w:rsidR="002C4134" w:rsidRPr="002C4134" w:rsidRDefault="002C4134" w:rsidP="002C4134">
      <w:pPr>
        <w:pStyle w:val="Prrafodelista"/>
        <w:numPr>
          <w:ilvl w:val="0"/>
          <w:numId w:val="5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i/>
          <w:sz w:val="22"/>
          <w:szCs w:val="22"/>
        </w:rPr>
        <w:t>Increment de l’àmbit</w:t>
      </w:r>
      <w:r w:rsidRPr="002C4134">
        <w:rPr>
          <w:rFonts w:asciiTheme="minorHAnsi" w:hAnsiTheme="minorHAnsi"/>
          <w:b w:val="0"/>
          <w:sz w:val="22"/>
          <w:szCs w:val="22"/>
        </w:rPr>
        <w:t>: increment de la quantitat de resultats esperats del projecte, u</w:t>
      </w:r>
      <w:r w:rsidR="0066289C">
        <w:rPr>
          <w:rFonts w:asciiTheme="minorHAnsi" w:hAnsiTheme="minorHAnsi"/>
          <w:b w:val="0"/>
          <w:sz w:val="22"/>
          <w:szCs w:val="22"/>
        </w:rPr>
        <w:t>n projecte més ambiciós, il·</w:t>
      </w:r>
      <w:r w:rsidRPr="002C4134">
        <w:rPr>
          <w:rFonts w:asciiTheme="minorHAnsi" w:hAnsiTheme="minorHAnsi"/>
          <w:b w:val="0"/>
          <w:sz w:val="22"/>
          <w:szCs w:val="22"/>
        </w:rPr>
        <w:t>lustrat amb majors possibilitats de portar a terme avenços científics o tecnològics o majors riscos de fracàs (degut a que la recerca implica majors riscos, és un projecte de llarga durada i els resultats són incerts).</w:t>
      </w:r>
    </w:p>
    <w:p w14:paraId="585EFA36" w14:textId="77777777" w:rsidR="002C4134" w:rsidRPr="002C4134" w:rsidRDefault="002C4134" w:rsidP="002C4134">
      <w:pPr>
        <w:pStyle w:val="Prrafodelista"/>
        <w:numPr>
          <w:ilvl w:val="0"/>
          <w:numId w:val="5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i/>
          <w:sz w:val="22"/>
          <w:szCs w:val="22"/>
        </w:rPr>
        <w:t>Increment de la rapidesa</w:t>
      </w:r>
      <w:r w:rsidRPr="002C4134">
        <w:rPr>
          <w:rFonts w:asciiTheme="minorHAnsi" w:hAnsiTheme="minorHAnsi"/>
          <w:b w:val="0"/>
          <w:sz w:val="22"/>
          <w:szCs w:val="22"/>
        </w:rPr>
        <w:t>: reducció del termini de finalització del projecte en comparació amb la realització d’aquest mateix projecte sense concessions d’ajuts.</w:t>
      </w:r>
    </w:p>
    <w:p w14:paraId="4EB1D5E3" w14:textId="77777777" w:rsidR="002C4134" w:rsidRPr="002C4134" w:rsidRDefault="002C4134" w:rsidP="002C4134">
      <w:pPr>
        <w:pStyle w:val="Prrafodelista"/>
        <w:numPr>
          <w:ilvl w:val="0"/>
          <w:numId w:val="5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i/>
          <w:sz w:val="22"/>
          <w:szCs w:val="22"/>
        </w:rPr>
        <w:t>Increment de la quantia total utilitzada en R+D</w:t>
      </w:r>
      <w:r w:rsidRPr="002C4134">
        <w:rPr>
          <w:rFonts w:asciiTheme="minorHAnsi" w:hAnsiTheme="minorHAnsi"/>
          <w:b w:val="0"/>
          <w:sz w:val="22"/>
          <w:szCs w:val="22"/>
        </w:rPr>
        <w:t>: el beneficiari de l’ajut incrementa la despesa tota en R+D, canvis del pressupost compromès per al projecte (sense decrements corresponents del pressupost d’altres</w:t>
      </w:r>
      <w:r w:rsidR="0066289C">
        <w:rPr>
          <w:rFonts w:asciiTheme="minorHAnsi" w:hAnsiTheme="minorHAnsi"/>
          <w:b w:val="0"/>
          <w:sz w:val="22"/>
          <w:szCs w:val="22"/>
        </w:rPr>
        <w:t>.</w:t>
      </w:r>
    </w:p>
    <w:p w14:paraId="011D86C5" w14:textId="1204B4BE" w:rsidR="00E604E2" w:rsidRPr="002C4134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sectPr w:rsidR="00E604E2" w:rsidRPr="002C4134" w:rsidSect="00A81F8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2A93F" w14:textId="77777777" w:rsidR="000B6410" w:rsidRDefault="000B6410">
      <w:r>
        <w:separator/>
      </w:r>
    </w:p>
  </w:endnote>
  <w:endnote w:type="continuationSeparator" w:id="0">
    <w:p w14:paraId="571870D8" w14:textId="77777777" w:rsidR="000B6410" w:rsidRDefault="000B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80893" w14:textId="77777777" w:rsidR="004F1566" w:rsidRPr="00AC1E62" w:rsidRDefault="004F1566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F26765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3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04ADCF77" w14:textId="347B15DD" w:rsidR="004F1566" w:rsidRPr="00236851" w:rsidRDefault="004F1566" w:rsidP="00FA6637">
    <w:pPr>
      <w:pStyle w:val="Piedepgina"/>
      <w:ind w:firstLine="709"/>
      <w:rPr>
        <w:rFonts w:asciiTheme="minorHAnsi" w:hAnsiTheme="minorHAnsi"/>
        <w:b w:val="0"/>
        <w:sz w:val="16"/>
        <w:szCs w:val="16"/>
      </w:rPr>
    </w:pPr>
    <w:r>
      <w:rPr>
        <w:rFonts w:asciiTheme="minorHAnsi" w:hAnsiTheme="minorHAnsi"/>
        <w:i/>
        <w:sz w:val="16"/>
        <w:szCs w:val="16"/>
      </w:rPr>
      <w:tab/>
    </w:r>
    <w:r>
      <w:rPr>
        <w:rFonts w:asciiTheme="minorHAnsi" w:hAnsiTheme="minorHAnsi"/>
        <w:i/>
        <w:sz w:val="16"/>
        <w:szCs w:val="16"/>
      </w:rPr>
      <w:tab/>
    </w:r>
    <w:r w:rsidRPr="00236851">
      <w:rPr>
        <w:rFonts w:asciiTheme="minorHAnsi" w:hAnsiTheme="minorHAnsi"/>
        <w:b w:val="0"/>
        <w:i/>
        <w:sz w:val="16"/>
        <w:szCs w:val="16"/>
      </w:rPr>
      <w:fldChar w:fldCharType="begin"/>
    </w:r>
    <w:r w:rsidRPr="00236851">
      <w:rPr>
        <w:rFonts w:asciiTheme="minorHAnsi" w:hAnsiTheme="minorHAnsi"/>
        <w:b w:val="0"/>
        <w:i/>
        <w:sz w:val="16"/>
        <w:szCs w:val="16"/>
      </w:rPr>
      <w:instrText xml:space="preserve"> FILENAME   \* MERGEFORMAT </w:instrText>
    </w:r>
    <w:r w:rsidRPr="00236851">
      <w:rPr>
        <w:rFonts w:asciiTheme="minorHAnsi" w:hAnsiTheme="minorHAnsi"/>
        <w:b w:val="0"/>
        <w:i/>
        <w:sz w:val="16"/>
        <w:szCs w:val="16"/>
      </w:rPr>
      <w:fldChar w:fldCharType="separate"/>
    </w:r>
    <w:r w:rsidR="00F26765">
      <w:rPr>
        <w:rFonts w:asciiTheme="minorHAnsi" w:hAnsiTheme="minorHAnsi"/>
        <w:b w:val="0"/>
        <w:i/>
        <w:noProof/>
        <w:sz w:val="16"/>
        <w:szCs w:val="16"/>
      </w:rPr>
      <w:t>COMRDI15_MT Justif_Final_vfinal.docx</w:t>
    </w:r>
    <w:r w:rsidRPr="00236851">
      <w:rPr>
        <w:rFonts w:asciiTheme="minorHAnsi" w:hAnsiTheme="minorHAnsi"/>
        <w:b w:val="0"/>
        <w:sz w:val="16"/>
        <w:szCs w:val="16"/>
      </w:rPr>
      <w:fldChar w:fldCharType="end"/>
    </w:r>
    <w:r w:rsidRPr="00236851">
      <w:rPr>
        <w:b w:val="0"/>
        <w:noProof/>
        <w:lang w:eastAsia="ca-ES"/>
      </w:rPr>
      <w:drawing>
        <wp:anchor distT="0" distB="0" distL="114300" distR="114300" simplePos="0" relativeHeight="251676672" behindDoc="0" locked="0" layoutInCell="1" allowOverlap="1" wp14:anchorId="7149F650" wp14:editId="3D7B4AEE">
          <wp:simplePos x="0" y="0"/>
          <wp:positionH relativeFrom="page">
            <wp:posOffset>651510</wp:posOffset>
          </wp:positionH>
          <wp:positionV relativeFrom="page">
            <wp:posOffset>9829165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6005" w14:textId="448342C7" w:rsidR="004F1566" w:rsidRPr="006215E8" w:rsidRDefault="004F1566" w:rsidP="006215E8">
    <w:pPr>
      <w:pStyle w:val="Piedepgina"/>
      <w:spacing w:after="0" w:line="240" w:lineRule="auto"/>
      <w:jc w:val="right"/>
      <w:rPr>
        <w:rFonts w:asciiTheme="minorHAnsi" w:hAnsiTheme="minorHAnsi"/>
        <w:b w:val="0"/>
        <w:i/>
        <w:sz w:val="16"/>
        <w:szCs w:val="16"/>
      </w:rPr>
    </w:pPr>
    <w:r w:rsidRPr="00271AF6">
      <w:rPr>
        <w:rFonts w:asciiTheme="minorHAnsi" w:hAnsiTheme="minorHAnsi"/>
        <w:noProof/>
        <w:sz w:val="14"/>
        <w:lang w:eastAsia="ca-ES"/>
      </w:rPr>
      <w:drawing>
        <wp:anchor distT="0" distB="0" distL="114300" distR="114300" simplePos="0" relativeHeight="251673600" behindDoc="0" locked="0" layoutInCell="1" allowOverlap="1" wp14:anchorId="7139419D" wp14:editId="3C9716FA">
          <wp:simplePos x="0" y="0"/>
          <wp:positionH relativeFrom="column">
            <wp:posOffset>-245110</wp:posOffset>
          </wp:positionH>
          <wp:positionV relativeFrom="paragraph">
            <wp:posOffset>-313055</wp:posOffset>
          </wp:positionV>
          <wp:extent cx="2476800" cy="38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8D9D3" w14:textId="77777777" w:rsidR="000B6410" w:rsidRDefault="000B6410">
      <w:r>
        <w:separator/>
      </w:r>
    </w:p>
  </w:footnote>
  <w:footnote w:type="continuationSeparator" w:id="0">
    <w:p w14:paraId="4620F94F" w14:textId="77777777" w:rsidR="000B6410" w:rsidRDefault="000B6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14670" w14:textId="77777777" w:rsidR="004F1566" w:rsidRDefault="004F1566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A7F841" w14:textId="77777777" w:rsidR="004F1566" w:rsidRDefault="004F1566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838CD" w14:textId="0668B26C" w:rsidR="004F1566" w:rsidRPr="003D3B5C" w:rsidRDefault="002A0EE4" w:rsidP="003D3B5C">
    <w:pPr>
      <w:pStyle w:val="Encabezado"/>
      <w:ind w:right="360"/>
      <w:jc w:val="right"/>
      <w:rPr>
        <w:rFonts w:asciiTheme="minorHAnsi" w:hAnsiTheme="minorHAnsi"/>
        <w:b w:val="0"/>
        <w:i/>
        <w:sz w:val="16"/>
        <w:szCs w:val="16"/>
        <w:lang w:val="en-US"/>
      </w:rPr>
    </w:pPr>
    <w:r>
      <w:rPr>
        <w:noProof/>
        <w:lang w:eastAsia="ca-ES"/>
      </w:rPr>
      <w:drawing>
        <wp:anchor distT="0" distB="0" distL="114300" distR="114300" simplePos="0" relativeHeight="251677696" behindDoc="0" locked="0" layoutInCell="1" allowOverlap="1" wp14:anchorId="1078ABCE" wp14:editId="08F73CC1">
          <wp:simplePos x="0" y="0"/>
          <wp:positionH relativeFrom="margin">
            <wp:align>right</wp:align>
          </wp:positionH>
          <wp:positionV relativeFrom="paragraph">
            <wp:posOffset>-11430</wp:posOffset>
          </wp:positionV>
          <wp:extent cx="2183130" cy="314325"/>
          <wp:effectExtent l="0" t="0" r="7620" b="9525"/>
          <wp:wrapThrough wrapText="bothSides">
            <wp:wrapPolygon edited="0">
              <wp:start x="0" y="0"/>
              <wp:lineTo x="0" y="20945"/>
              <wp:lineTo x="21487" y="20945"/>
              <wp:lineTo x="21487" y="0"/>
              <wp:lineTo x="0" y="0"/>
            </wp:wrapPolygon>
          </wp:wrapThrough>
          <wp:docPr id="7" name="Imat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tg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13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1566" w:rsidRPr="003D3B5C">
      <w:rPr>
        <w:rFonts w:asciiTheme="minorHAnsi" w:hAnsiTheme="minorHAnsi"/>
        <w:b w:val="0"/>
        <w:i/>
        <w:noProof/>
        <w:sz w:val="16"/>
        <w:szCs w:val="16"/>
        <w:lang w:eastAsia="ca-ES"/>
      </w:rPr>
      <w:drawing>
        <wp:anchor distT="0" distB="0" distL="114300" distR="114300" simplePos="0" relativeHeight="251671552" behindDoc="0" locked="0" layoutInCell="1" allowOverlap="1" wp14:anchorId="43AD3250" wp14:editId="3A79090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0A97A" w14:textId="77777777" w:rsidR="004F1566" w:rsidRPr="00A81F88" w:rsidRDefault="004F1566" w:rsidP="00FA6637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4624" behindDoc="0" locked="0" layoutInCell="1" allowOverlap="1" wp14:anchorId="3DF66DA5" wp14:editId="31D91CF9">
          <wp:simplePos x="0" y="0"/>
          <wp:positionH relativeFrom="column">
            <wp:posOffset>-739140</wp:posOffset>
          </wp:positionH>
          <wp:positionV relativeFrom="paragraph">
            <wp:posOffset>-104775</wp:posOffset>
          </wp:positionV>
          <wp:extent cx="8145304" cy="188415"/>
          <wp:effectExtent l="0" t="0" r="0" b="2540"/>
          <wp:wrapNone/>
          <wp:docPr id="1" name="Imagen 1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468E"/>
    <w:multiLevelType w:val="hybridMultilevel"/>
    <w:tmpl w:val="F90A8622"/>
    <w:lvl w:ilvl="0" w:tplc="5A74A6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431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AC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875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E72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E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61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AF3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E5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E7046"/>
    <w:multiLevelType w:val="hybridMultilevel"/>
    <w:tmpl w:val="DF1A805C"/>
    <w:lvl w:ilvl="0" w:tplc="BDAE5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25D43"/>
    <w:multiLevelType w:val="hybridMultilevel"/>
    <w:tmpl w:val="5B4E4BC8"/>
    <w:lvl w:ilvl="0" w:tplc="04030019">
      <w:start w:val="1"/>
      <w:numFmt w:val="lowerLetter"/>
      <w:lvlText w:val="%1."/>
      <w:lvlJc w:val="left"/>
      <w:pPr>
        <w:ind w:left="1069" w:hanging="360"/>
      </w:p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04581"/>
    <w:multiLevelType w:val="hybridMultilevel"/>
    <w:tmpl w:val="5448AE14"/>
    <w:lvl w:ilvl="0" w:tplc="04030019">
      <w:start w:val="1"/>
      <w:numFmt w:val="lowerLetter"/>
      <w:lvlText w:val="%1."/>
      <w:lvlJc w:val="left"/>
      <w:pPr>
        <w:ind w:left="1069" w:hanging="360"/>
      </w:p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F82AB3"/>
    <w:multiLevelType w:val="hybridMultilevel"/>
    <w:tmpl w:val="D0025624"/>
    <w:lvl w:ilvl="0" w:tplc="B72A7E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FEA4E2">
      <w:start w:val="4"/>
      <w:numFmt w:val="bullet"/>
      <w:lvlText w:val="-"/>
      <w:lvlJc w:val="left"/>
      <w:pPr>
        <w:ind w:left="144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41D77"/>
    <w:multiLevelType w:val="hybridMultilevel"/>
    <w:tmpl w:val="055AC1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F68C6"/>
    <w:multiLevelType w:val="hybridMultilevel"/>
    <w:tmpl w:val="86444C60"/>
    <w:lvl w:ilvl="0" w:tplc="7E4C9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C7FA8"/>
    <w:multiLevelType w:val="hybridMultilevel"/>
    <w:tmpl w:val="68BEAFEC"/>
    <w:lvl w:ilvl="0" w:tplc="51E8A7DE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6E0A44"/>
    <w:multiLevelType w:val="hybridMultilevel"/>
    <w:tmpl w:val="F17828BC"/>
    <w:lvl w:ilvl="0" w:tplc="2F0E91C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ACB"/>
    <w:multiLevelType w:val="hybridMultilevel"/>
    <w:tmpl w:val="C9A089D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215022"/>
    <w:multiLevelType w:val="hybridMultilevel"/>
    <w:tmpl w:val="D0421EE6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F2DDD"/>
    <w:multiLevelType w:val="hybridMultilevel"/>
    <w:tmpl w:val="5E182C3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FEA4E2">
      <w:start w:val="4"/>
      <w:numFmt w:val="bullet"/>
      <w:lvlText w:val="-"/>
      <w:lvlJc w:val="left"/>
      <w:pPr>
        <w:ind w:left="108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34"/>
    <w:rsid w:val="00001DDB"/>
    <w:rsid w:val="000037BC"/>
    <w:rsid w:val="00003B7F"/>
    <w:rsid w:val="00030F51"/>
    <w:rsid w:val="000633D7"/>
    <w:rsid w:val="00064810"/>
    <w:rsid w:val="00066B5F"/>
    <w:rsid w:val="0008456A"/>
    <w:rsid w:val="00085506"/>
    <w:rsid w:val="000925E1"/>
    <w:rsid w:val="000A2DA5"/>
    <w:rsid w:val="000A7E3A"/>
    <w:rsid w:val="000B6410"/>
    <w:rsid w:val="000E0E4F"/>
    <w:rsid w:val="0011635F"/>
    <w:rsid w:val="001321BE"/>
    <w:rsid w:val="001506B7"/>
    <w:rsid w:val="00153492"/>
    <w:rsid w:val="001556C2"/>
    <w:rsid w:val="00166EE1"/>
    <w:rsid w:val="00166FAE"/>
    <w:rsid w:val="001B58CD"/>
    <w:rsid w:val="001E70DF"/>
    <w:rsid w:val="002075B9"/>
    <w:rsid w:val="00214C15"/>
    <w:rsid w:val="002247A7"/>
    <w:rsid w:val="002331E5"/>
    <w:rsid w:val="002342FF"/>
    <w:rsid w:val="00236851"/>
    <w:rsid w:val="00257C01"/>
    <w:rsid w:val="0027739B"/>
    <w:rsid w:val="002855B5"/>
    <w:rsid w:val="002A0EE4"/>
    <w:rsid w:val="002B23A6"/>
    <w:rsid w:val="002C3ABF"/>
    <w:rsid w:val="002C4134"/>
    <w:rsid w:val="00305273"/>
    <w:rsid w:val="00317562"/>
    <w:rsid w:val="00322075"/>
    <w:rsid w:val="00342091"/>
    <w:rsid w:val="003458D8"/>
    <w:rsid w:val="00353D32"/>
    <w:rsid w:val="003614BD"/>
    <w:rsid w:val="00372F08"/>
    <w:rsid w:val="003C62F6"/>
    <w:rsid w:val="003C729F"/>
    <w:rsid w:val="003D34EB"/>
    <w:rsid w:val="003D3B5C"/>
    <w:rsid w:val="003E4603"/>
    <w:rsid w:val="003F0C2C"/>
    <w:rsid w:val="00402648"/>
    <w:rsid w:val="00411224"/>
    <w:rsid w:val="00414A1C"/>
    <w:rsid w:val="00414BCE"/>
    <w:rsid w:val="0042027A"/>
    <w:rsid w:val="00425F3C"/>
    <w:rsid w:val="00440F64"/>
    <w:rsid w:val="00444894"/>
    <w:rsid w:val="0047161D"/>
    <w:rsid w:val="0048468D"/>
    <w:rsid w:val="0049024C"/>
    <w:rsid w:val="00497F65"/>
    <w:rsid w:val="004B0A35"/>
    <w:rsid w:val="004B35A8"/>
    <w:rsid w:val="004C41FE"/>
    <w:rsid w:val="004C6CE5"/>
    <w:rsid w:val="004D122B"/>
    <w:rsid w:val="004D51BD"/>
    <w:rsid w:val="004E6DCE"/>
    <w:rsid w:val="004F1566"/>
    <w:rsid w:val="004F37E7"/>
    <w:rsid w:val="00503FC3"/>
    <w:rsid w:val="00534039"/>
    <w:rsid w:val="00537B49"/>
    <w:rsid w:val="0054113A"/>
    <w:rsid w:val="00564DE0"/>
    <w:rsid w:val="005957B3"/>
    <w:rsid w:val="005A0512"/>
    <w:rsid w:val="005A084C"/>
    <w:rsid w:val="005A392B"/>
    <w:rsid w:val="005B351C"/>
    <w:rsid w:val="005C076A"/>
    <w:rsid w:val="005C5912"/>
    <w:rsid w:val="005C7FA2"/>
    <w:rsid w:val="005D4C73"/>
    <w:rsid w:val="005D669E"/>
    <w:rsid w:val="006044CA"/>
    <w:rsid w:val="006215E8"/>
    <w:rsid w:val="00635705"/>
    <w:rsid w:val="00637F0C"/>
    <w:rsid w:val="00655735"/>
    <w:rsid w:val="0066289C"/>
    <w:rsid w:val="00665702"/>
    <w:rsid w:val="006677F2"/>
    <w:rsid w:val="006712CA"/>
    <w:rsid w:val="0068771B"/>
    <w:rsid w:val="00696D6B"/>
    <w:rsid w:val="006A0658"/>
    <w:rsid w:val="006B2939"/>
    <w:rsid w:val="006C0D2D"/>
    <w:rsid w:val="006D14BD"/>
    <w:rsid w:val="006D2C9A"/>
    <w:rsid w:val="006D3FAE"/>
    <w:rsid w:val="006E043D"/>
    <w:rsid w:val="006F5905"/>
    <w:rsid w:val="006F5A1A"/>
    <w:rsid w:val="00700019"/>
    <w:rsid w:val="00700848"/>
    <w:rsid w:val="0074529D"/>
    <w:rsid w:val="00750FB5"/>
    <w:rsid w:val="00764AC1"/>
    <w:rsid w:val="00772502"/>
    <w:rsid w:val="0077504F"/>
    <w:rsid w:val="007833D8"/>
    <w:rsid w:val="0079193D"/>
    <w:rsid w:val="007C44EA"/>
    <w:rsid w:val="007C5A9C"/>
    <w:rsid w:val="0080082C"/>
    <w:rsid w:val="00812816"/>
    <w:rsid w:val="00813214"/>
    <w:rsid w:val="00825C4D"/>
    <w:rsid w:val="0083762F"/>
    <w:rsid w:val="00837BDB"/>
    <w:rsid w:val="00862752"/>
    <w:rsid w:val="008640E3"/>
    <w:rsid w:val="008669C1"/>
    <w:rsid w:val="00894061"/>
    <w:rsid w:val="008A384B"/>
    <w:rsid w:val="008B7E3C"/>
    <w:rsid w:val="008C3E4A"/>
    <w:rsid w:val="008C5696"/>
    <w:rsid w:val="008D23D3"/>
    <w:rsid w:val="008D42BC"/>
    <w:rsid w:val="008D673B"/>
    <w:rsid w:val="0091159D"/>
    <w:rsid w:val="009140E8"/>
    <w:rsid w:val="0092096C"/>
    <w:rsid w:val="009337E8"/>
    <w:rsid w:val="00942583"/>
    <w:rsid w:val="00951EB6"/>
    <w:rsid w:val="00986577"/>
    <w:rsid w:val="009A404B"/>
    <w:rsid w:val="009C11D6"/>
    <w:rsid w:val="009C6ABF"/>
    <w:rsid w:val="009E4F0A"/>
    <w:rsid w:val="00A005BF"/>
    <w:rsid w:val="00A11CE7"/>
    <w:rsid w:val="00A208CD"/>
    <w:rsid w:val="00A211C6"/>
    <w:rsid w:val="00A2409A"/>
    <w:rsid w:val="00A3212C"/>
    <w:rsid w:val="00A40022"/>
    <w:rsid w:val="00A43892"/>
    <w:rsid w:val="00A45331"/>
    <w:rsid w:val="00A45510"/>
    <w:rsid w:val="00A50A04"/>
    <w:rsid w:val="00A545B1"/>
    <w:rsid w:val="00A54B0B"/>
    <w:rsid w:val="00A71EDA"/>
    <w:rsid w:val="00A76EBF"/>
    <w:rsid w:val="00A81F88"/>
    <w:rsid w:val="00A91BF1"/>
    <w:rsid w:val="00A93077"/>
    <w:rsid w:val="00A94F14"/>
    <w:rsid w:val="00A95667"/>
    <w:rsid w:val="00AA38E3"/>
    <w:rsid w:val="00AB4785"/>
    <w:rsid w:val="00AC1E62"/>
    <w:rsid w:val="00AD7DF3"/>
    <w:rsid w:val="00AD7F0B"/>
    <w:rsid w:val="00AF5926"/>
    <w:rsid w:val="00AF71C3"/>
    <w:rsid w:val="00B0484E"/>
    <w:rsid w:val="00B0536B"/>
    <w:rsid w:val="00B0543A"/>
    <w:rsid w:val="00B1414E"/>
    <w:rsid w:val="00B341EE"/>
    <w:rsid w:val="00B82CE5"/>
    <w:rsid w:val="00B96EA7"/>
    <w:rsid w:val="00BC5F16"/>
    <w:rsid w:val="00BD4016"/>
    <w:rsid w:val="00BD6C8B"/>
    <w:rsid w:val="00BE06CF"/>
    <w:rsid w:val="00BE15D2"/>
    <w:rsid w:val="00C0476F"/>
    <w:rsid w:val="00C10A82"/>
    <w:rsid w:val="00C20ACA"/>
    <w:rsid w:val="00C36807"/>
    <w:rsid w:val="00C500C9"/>
    <w:rsid w:val="00C52D37"/>
    <w:rsid w:val="00C738D3"/>
    <w:rsid w:val="00C92631"/>
    <w:rsid w:val="00CD1369"/>
    <w:rsid w:val="00CD7F89"/>
    <w:rsid w:val="00CE4F51"/>
    <w:rsid w:val="00CE77D6"/>
    <w:rsid w:val="00CF1EDD"/>
    <w:rsid w:val="00CF3347"/>
    <w:rsid w:val="00CF533A"/>
    <w:rsid w:val="00D14594"/>
    <w:rsid w:val="00D32366"/>
    <w:rsid w:val="00D70196"/>
    <w:rsid w:val="00D83CDA"/>
    <w:rsid w:val="00D93F8A"/>
    <w:rsid w:val="00D94AD4"/>
    <w:rsid w:val="00D973A5"/>
    <w:rsid w:val="00DA00D2"/>
    <w:rsid w:val="00DA31AE"/>
    <w:rsid w:val="00DA436D"/>
    <w:rsid w:val="00DC7142"/>
    <w:rsid w:val="00DD5F91"/>
    <w:rsid w:val="00DD6695"/>
    <w:rsid w:val="00DD74C7"/>
    <w:rsid w:val="00DE516C"/>
    <w:rsid w:val="00DF352C"/>
    <w:rsid w:val="00E255B6"/>
    <w:rsid w:val="00E30F92"/>
    <w:rsid w:val="00E3537C"/>
    <w:rsid w:val="00E40585"/>
    <w:rsid w:val="00E51DAC"/>
    <w:rsid w:val="00E52C68"/>
    <w:rsid w:val="00E604E2"/>
    <w:rsid w:val="00E70412"/>
    <w:rsid w:val="00E74932"/>
    <w:rsid w:val="00E85D33"/>
    <w:rsid w:val="00E9394F"/>
    <w:rsid w:val="00E9398A"/>
    <w:rsid w:val="00EB78CA"/>
    <w:rsid w:val="00EE1194"/>
    <w:rsid w:val="00EF5AE3"/>
    <w:rsid w:val="00EF7C73"/>
    <w:rsid w:val="00F242F3"/>
    <w:rsid w:val="00F26765"/>
    <w:rsid w:val="00F33DAF"/>
    <w:rsid w:val="00F35D42"/>
    <w:rsid w:val="00F53F35"/>
    <w:rsid w:val="00F54678"/>
    <w:rsid w:val="00F57349"/>
    <w:rsid w:val="00F644D5"/>
    <w:rsid w:val="00F74C77"/>
    <w:rsid w:val="00F7637D"/>
    <w:rsid w:val="00F93431"/>
    <w:rsid w:val="00FA6637"/>
    <w:rsid w:val="00FB095D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5E91D"/>
  <w15:docId w15:val="{1389965D-8216-4FEC-A7E6-C81C565F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2C4134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2C4134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CE4F5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E4F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4F51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E4F51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4F51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619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25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70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Portada%20document%20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 document cat.dotx</Template>
  <TotalTime>0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Mireia Raurell</cp:lastModifiedBy>
  <cp:revision>2</cp:revision>
  <cp:lastPrinted>2016-09-13T07:41:00Z</cp:lastPrinted>
  <dcterms:created xsi:type="dcterms:W3CDTF">2016-11-03T12:40:00Z</dcterms:created>
  <dcterms:modified xsi:type="dcterms:W3CDTF">2016-11-03T12:40:00Z</dcterms:modified>
</cp:coreProperties>
</file>