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5EE" w14:textId="03AA4ADC" w:rsidR="008F5955" w:rsidRPr="000E205A" w:rsidRDefault="00A907D4" w:rsidP="000E205A">
      <w:pPr>
        <w:jc w:val="center"/>
        <w:rPr>
          <w:b/>
          <w:bCs/>
          <w:i/>
          <w:iCs/>
          <w:sz w:val="24"/>
          <w:szCs w:val="24"/>
        </w:rPr>
      </w:pPr>
      <w:r w:rsidRPr="000E205A">
        <w:rPr>
          <w:b/>
          <w:bCs/>
          <w:sz w:val="24"/>
          <w:szCs w:val="24"/>
        </w:rPr>
        <w:t xml:space="preserve">INFORME AUDITORIA </w:t>
      </w:r>
      <w:r w:rsidR="00AC5009" w:rsidRPr="000E205A">
        <w:rPr>
          <w:b/>
          <w:bCs/>
          <w:sz w:val="24"/>
          <w:szCs w:val="24"/>
        </w:rPr>
        <w:t>DE REVISIÓ DE COMPTE JUSTIFICATIU DE SUBVENCIONS</w:t>
      </w:r>
      <w:r w:rsidR="00AC5009" w:rsidRPr="000E205A">
        <w:rPr>
          <w:sz w:val="24"/>
          <w:szCs w:val="24"/>
        </w:rPr>
        <w:t xml:space="preserve"> </w:t>
      </w:r>
      <w:r w:rsidR="00CE4E01" w:rsidRPr="007B2AB6">
        <w:rPr>
          <w:b/>
          <w:bCs/>
          <w:i/>
          <w:iCs/>
          <w:sz w:val="24"/>
          <w:szCs w:val="24"/>
        </w:rPr>
        <w:t>(LÍNIA DE SUBVENCIONS</w:t>
      </w:r>
      <w:r w:rsidR="000E205A" w:rsidRPr="007B2AB6">
        <w:rPr>
          <w:b/>
          <w:bCs/>
          <w:i/>
          <w:iCs/>
          <w:sz w:val="24"/>
          <w:szCs w:val="24"/>
        </w:rPr>
        <w:t xml:space="preserve"> PER A PROJECTES D’ACTIVITATS DE PROMOCIÓ INTERNACIONAL 2023</w:t>
      </w:r>
      <w:r w:rsidR="00CE4E01" w:rsidRPr="007B2AB6">
        <w:rPr>
          <w:b/>
          <w:bCs/>
          <w:i/>
          <w:iCs/>
          <w:sz w:val="24"/>
          <w:szCs w:val="24"/>
        </w:rPr>
        <w:t>)</w:t>
      </w:r>
    </w:p>
    <w:p w14:paraId="5CFD8513" w14:textId="77777777" w:rsidR="00A907D4" w:rsidRDefault="00A907D4" w:rsidP="00432CF4"/>
    <w:p w14:paraId="660EFD0F" w14:textId="77777777" w:rsidR="000E205A" w:rsidRPr="001D1475" w:rsidRDefault="000E205A" w:rsidP="000E205A">
      <w:bookmarkStart w:id="0" w:name="_Hlk149828060"/>
      <w:r>
        <w:t xml:space="preserve">Per a: </w:t>
      </w:r>
      <w:r w:rsidRPr="001D1475">
        <w:t>Agència per a la Competitivitat de l’Empresa (ACCIÓ)</w:t>
      </w:r>
    </w:p>
    <w:p w14:paraId="680F1D7C" w14:textId="0D1B43E7" w:rsidR="000E205A" w:rsidRDefault="000E205A" w:rsidP="000E205A">
      <w:pPr>
        <w:jc w:val="both"/>
      </w:pPr>
      <w:r>
        <w:t xml:space="preserve">1. Amb la finalitat prevista en la Resolució </w:t>
      </w:r>
      <w:sdt>
        <w:sdtPr>
          <w:id w:val="880135734"/>
          <w:placeholder>
            <w:docPart w:val="BE3B8063DF094F31AE47A7088951A85D"/>
          </w:placeholder>
        </w:sdtPr>
        <w:sdtEndPr/>
        <w:sdtContent>
          <w:r>
            <w:rPr>
              <w:color w:val="FF0000"/>
            </w:rPr>
            <w:t>i</w:t>
          </w:r>
          <w:r w:rsidRPr="00A54D22">
            <w:rPr>
              <w:color w:val="FF0000"/>
            </w:rPr>
            <w:t xml:space="preserve">dentificació de la Resolució </w:t>
          </w:r>
          <w:r>
            <w:rPr>
              <w:color w:val="FF0000"/>
            </w:rPr>
            <w:t xml:space="preserve">d’aprovació </w:t>
          </w:r>
          <w:r w:rsidRPr="00A54D22">
            <w:rPr>
              <w:color w:val="FF0000"/>
            </w:rPr>
            <w:t>de</w:t>
          </w:r>
          <w:r>
            <w:rPr>
              <w:color w:val="FF0000"/>
            </w:rPr>
            <w:t xml:space="preserve"> les</w:t>
          </w:r>
          <w:r w:rsidRPr="00A54D22">
            <w:rPr>
              <w:color w:val="FF0000"/>
            </w:rPr>
            <w:t xml:space="preserve"> bases reguladores</w:t>
          </w:r>
        </w:sdtContent>
      </w:sdt>
      <w:r>
        <w:t xml:space="preserve"> hem estat designats per </w:t>
      </w:r>
      <w:sdt>
        <w:sdtPr>
          <w:id w:val="-1342858291"/>
          <w:placeholder>
            <w:docPart w:val="BE3B8063DF094F31AE47A7088951A85D"/>
          </w:placeholder>
        </w:sdtPr>
        <w:sdtEndPr/>
        <w:sdtContent>
          <w:r>
            <w:rPr>
              <w:color w:val="FF0000"/>
            </w:rPr>
            <w:t xml:space="preserve">nom del </w:t>
          </w:r>
          <w:r w:rsidRPr="00A54D22">
            <w:rPr>
              <w:color w:val="FF0000"/>
            </w:rPr>
            <w:t>beneficiari</w:t>
          </w:r>
        </w:sdtContent>
      </w:sdt>
      <w:r>
        <w:t xml:space="preserve"> amb número de NIF </w:t>
      </w:r>
      <w:sdt>
        <w:sdtPr>
          <w:id w:val="1316449995"/>
          <w:placeholder>
            <w:docPart w:val="7C91F814854C4DC29E3D1BD35982F685"/>
          </w:placeholder>
        </w:sdtPr>
        <w:sdtEndPr/>
        <w:sdtContent>
          <w:r>
            <w:rPr>
              <w:color w:val="FF0000"/>
            </w:rPr>
            <w:t xml:space="preserve">NIF del </w:t>
          </w:r>
          <w:r w:rsidRPr="00A54D22">
            <w:rPr>
              <w:color w:val="FF0000"/>
            </w:rPr>
            <w:t>beneficiari</w:t>
          </w:r>
        </w:sdtContent>
      </w:sdt>
      <w:r>
        <w:t xml:space="preserve"> per revisar el compte justificatiu de la subvenció </w:t>
      </w:r>
      <w:r w:rsidRPr="005A381A">
        <w:t>d’un import de</w:t>
      </w:r>
      <w:r>
        <w:rPr>
          <w:color w:val="0070C0"/>
        </w:rPr>
        <w:t xml:space="preserve"> </w:t>
      </w:r>
      <w:sdt>
        <w:sdtPr>
          <w:rPr>
            <w:color w:val="FF0000"/>
          </w:rPr>
          <w:id w:val="1956287929"/>
          <w:placeholder>
            <w:docPart w:val="BE3B8063DF094F31AE47A7088951A85D"/>
          </w:placeholder>
        </w:sdtPr>
        <w:sdtEndPr/>
        <w:sdtContent>
          <w:r w:rsidRPr="005A381A">
            <w:rPr>
              <w:color w:val="FF0000"/>
            </w:rPr>
            <w:t>indicar import</w:t>
          </w:r>
          <w:r>
            <w:rPr>
              <w:color w:val="FF0000"/>
            </w:rPr>
            <w:t xml:space="preserve"> d’ajut concedit</w:t>
          </w:r>
        </w:sdtContent>
      </w:sdt>
      <w:r>
        <w:rPr>
          <w:color w:val="0070C0"/>
        </w:rPr>
        <w:t xml:space="preserve"> </w:t>
      </w:r>
      <w:r w:rsidRPr="005A381A">
        <w:t xml:space="preserve">euros </w:t>
      </w:r>
      <w:r>
        <w:t xml:space="preserve">atorgada mitjançant Resolució definitiva d’atorgament de data </w:t>
      </w:r>
      <w:sdt>
        <w:sdtPr>
          <w:id w:val="1868481247"/>
          <w:placeholder>
            <w:docPart w:val="BE3B8063DF094F31AE47A7088951A85D"/>
          </w:placeholder>
        </w:sdtPr>
        <w:sdtEndPr/>
        <w:sdtContent>
          <w:r w:rsidRPr="00A54D22">
            <w:rPr>
              <w:color w:val="FF0000"/>
            </w:rPr>
            <w:t xml:space="preserve">indicació de la </w:t>
          </w:r>
          <w:r>
            <w:rPr>
              <w:color w:val="FF0000"/>
            </w:rPr>
            <w:t xml:space="preserve">data de la </w:t>
          </w:r>
          <w:r w:rsidRPr="00A54D22">
            <w:rPr>
              <w:color w:val="FF0000"/>
            </w:rPr>
            <w:t>resolució d</w:t>
          </w:r>
          <w:r>
            <w:rPr>
              <w:color w:val="FF0000"/>
            </w:rPr>
            <w:t xml:space="preserve">’atorgament definitiva de l’ajut per part del Conseller Delegat d’ACCIÓ i, </w:t>
          </w:r>
          <w:r w:rsidRPr="00A54D22">
            <w:rPr>
              <w:color w:val="FF0000"/>
            </w:rPr>
            <w:t>si s’escau, d’altres resolucions posteriors que la modifiquin</w:t>
          </w:r>
        </w:sdtContent>
      </w:sdt>
      <w:r w:rsidRPr="004741CB">
        <w:rPr>
          <w:color w:val="FF0000"/>
        </w:rPr>
        <w:t xml:space="preserve"> </w:t>
      </w:r>
      <w:r>
        <w:t xml:space="preserve">a </w:t>
      </w:r>
      <w:sdt>
        <w:sdtPr>
          <w:id w:val="1008803784"/>
          <w:placeholder>
            <w:docPart w:val="BE3B8063DF094F31AE47A7088951A85D"/>
          </w:placeholder>
        </w:sdtPr>
        <w:sdtEndPr>
          <w:rPr>
            <w:color w:val="FF0000"/>
          </w:rPr>
        </w:sdtEndPr>
        <w:sdtContent>
          <w:r>
            <w:rPr>
              <w:color w:val="FF0000"/>
            </w:rPr>
            <w:t>nom del beneficiari</w:t>
          </w:r>
        </w:sdtContent>
      </w:sdt>
      <w:r>
        <w:t xml:space="preserve"> i destinada a </w:t>
      </w:r>
      <w:sdt>
        <w:sdtPr>
          <w:id w:val="1245463227"/>
          <w:placeholder>
            <w:docPart w:val="BE3B8063DF094F31AE47A7088951A85D"/>
          </w:placeholder>
        </w:sdtPr>
        <w:sdtEndPr/>
        <w:sdtContent>
          <w:r w:rsidRPr="00A54D22">
            <w:rPr>
              <w:color w:val="FF0000"/>
            </w:rPr>
            <w:t>“</w:t>
          </w:r>
          <w:r>
            <w:rPr>
              <w:color w:val="FF0000"/>
            </w:rPr>
            <w:t xml:space="preserve">títol de l’activitat” (nom del projecte </w:t>
          </w:r>
          <w:r w:rsidRPr="00A54D22">
            <w:rPr>
              <w:color w:val="FF0000"/>
            </w:rPr>
            <w:t>que</w:t>
          </w:r>
          <w:r>
            <w:rPr>
              <w:color w:val="FF0000"/>
            </w:rPr>
            <w:t xml:space="preserve"> s’ha</w:t>
          </w:r>
          <w:r w:rsidRPr="00A54D22">
            <w:rPr>
              <w:color w:val="FF0000"/>
            </w:rPr>
            <w:t xml:space="preserve"> </w:t>
          </w:r>
          <w:r>
            <w:rPr>
              <w:color w:val="FF0000"/>
            </w:rPr>
            <w:t>indicat al formulari de la sol·licitud de la subvenció)</w:t>
          </w:r>
        </w:sdtContent>
      </w:sdt>
      <w:r>
        <w:t xml:space="preserve">, amb codi d’expedient </w:t>
      </w:r>
      <w:sdt>
        <w:sdtPr>
          <w:id w:val="1404100430"/>
          <w:placeholder>
            <w:docPart w:val="BE3B8063DF094F31AE47A7088951A85D"/>
          </w:placeholder>
        </w:sdtPr>
        <w:sdtEndPr>
          <w:rPr>
            <w:color w:val="FF0000"/>
          </w:rPr>
        </w:sdtEndPr>
        <w:sdtContent>
          <w:r w:rsidRPr="00A54D22">
            <w:rPr>
              <w:color w:val="FF0000"/>
            </w:rPr>
            <w:t>codi que apareix a l’annex de la resolució d’atorgament</w:t>
          </w:r>
          <w:r>
            <w:rPr>
              <w:color w:val="FF0000"/>
            </w:rPr>
            <w:t xml:space="preserve"> definitiva (ACExxx/xx/xxxxxx)</w:t>
          </w:r>
        </w:sdtContent>
      </w:sdt>
      <w:r>
        <w:t>.</w:t>
      </w:r>
    </w:p>
    <w:p w14:paraId="26EB139C" w14:textId="77777777" w:rsidR="000E205A" w:rsidRDefault="000E205A" w:rsidP="000E205A">
      <w:pPr>
        <w:jc w:val="both"/>
      </w:pPr>
      <w:r w:rsidRPr="001D1475">
        <w:t>Hem analitzat la normativa reguladora de la subvenció així com tota la documentació que estableix les obligacions del beneficiari.</w:t>
      </w:r>
    </w:p>
    <w:p w14:paraId="235C214A" w14:textId="77777777" w:rsidR="000E205A" w:rsidRDefault="000E205A" w:rsidP="000E205A">
      <w:pPr>
        <w:jc w:val="both"/>
      </w:pPr>
      <w:r w:rsidRPr="001D1475">
        <w:t>Hem obtingut l’informe d’auditoria, i ens hem comunicat amb l’auditor de comptes, en el cas que l’entitat beneficiària de l’ajut hagi estat auditada per un auditor diferent del nomenat per revisar el compte justificatiu de la subvenció, als efectes de conèixer si existeix alguna salvetat en aquell informe que pugui tenir incidència en el nostre treball de revisió.</w:t>
      </w:r>
    </w:p>
    <w:p w14:paraId="2075D0A7" w14:textId="4F229906" w:rsidR="000E205A" w:rsidRDefault="000E205A" w:rsidP="000E205A">
      <w:pPr>
        <w:jc w:val="both"/>
      </w:pPr>
      <w:r>
        <w:t xml:space="preserve">Una còpia del compte justificatiu de la subvenció, elaborat </w:t>
      </w:r>
      <w:r w:rsidRPr="005A381A">
        <w:t>utilitzant el document anomenat</w:t>
      </w:r>
      <w:r>
        <w:t xml:space="preserve"> </w:t>
      </w:r>
      <w:hyperlink r:id="rId8" w:history="1">
        <w:r>
          <w:rPr>
            <w:rStyle w:val="Enlla"/>
          </w:rPr>
          <w:t>“Compte justificatiu”</w:t>
        </w:r>
      </w:hyperlink>
      <w:r>
        <w:t xml:space="preserve"> existent a la web d’ACCIÓ, segellat i signat digitalment pel representant legal de l’empresa beneficiària i per nosaltres a l’efecte d’identificació, s’adjunta com a annex al present informe. La preparació i presentació del citat compte justificatiu és responsabilitat de </w:t>
      </w:r>
      <w:sdt>
        <w:sdtPr>
          <w:id w:val="1583495118"/>
          <w:placeholder>
            <w:docPart w:val="BE3B8063DF094F31AE47A7088951A85D"/>
          </w:placeholder>
        </w:sdtPr>
        <w:sdtEndPr/>
        <w:sdtContent>
          <w:r>
            <w:rPr>
              <w:color w:val="FF0000"/>
            </w:rPr>
            <w:t xml:space="preserve">nom del </w:t>
          </w:r>
          <w:r w:rsidRPr="00A54D22">
            <w:rPr>
              <w:color w:val="FF0000"/>
            </w:rPr>
            <w:t>benefici</w:t>
          </w:r>
          <w:r>
            <w:rPr>
              <w:color w:val="FF0000"/>
            </w:rPr>
            <w:t>ari</w:t>
          </w:r>
        </w:sdtContent>
      </w:sdt>
      <w:r>
        <w:t>, i la nostra responsabilitat es concreta en la realització del treball que s’esmenta en l’apartat 2 d’aquest informe. S’ha comprovat que el compte justificatiu ha estat subscrit per una persona amb poders suficients.</w:t>
      </w:r>
    </w:p>
    <w:p w14:paraId="62D2560E" w14:textId="77777777" w:rsidR="000E205A" w:rsidRDefault="000E205A" w:rsidP="000E205A">
      <w:pPr>
        <w:jc w:val="both"/>
      </w:pPr>
    </w:p>
    <w:p w14:paraId="3A3C4A8D" w14:textId="77777777" w:rsidR="000E205A" w:rsidRDefault="000E205A" w:rsidP="000E205A">
      <w:pPr>
        <w:jc w:val="both"/>
      </w:pPr>
      <w:r>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que ha consistit en les comprovacions que de forma resumida s’indiquen a continuació:</w:t>
      </w:r>
    </w:p>
    <w:p w14:paraId="3604D98A" w14:textId="2EF1C9C3" w:rsidR="000E205A" w:rsidRDefault="000E205A" w:rsidP="000E205A">
      <w:pPr>
        <w:jc w:val="both"/>
      </w:pPr>
      <w:r>
        <w:t xml:space="preserve">- En relació als documents justificatius de l’actuació subvencionada que es detallen al compte justificatiu, s’ha </w:t>
      </w:r>
      <w:r w:rsidRPr="005A381A">
        <w:t>emplenat el document</w:t>
      </w:r>
      <w:r>
        <w:t xml:space="preserve"> anomenat</w:t>
      </w:r>
      <w:r w:rsidRPr="005A381A">
        <w:t xml:space="preserve"> </w:t>
      </w:r>
      <w:hyperlink r:id="rId9" w:history="1">
        <w:r>
          <w:rPr>
            <w:rStyle w:val="Enlla"/>
          </w:rPr>
          <w:t>”Full de comprovació”</w:t>
        </w:r>
      </w:hyperlink>
      <w:r>
        <w:t xml:space="preserve"> </w:t>
      </w:r>
      <w:r w:rsidRPr="003B01E6">
        <w:t>existent</w:t>
      </w:r>
      <w:r>
        <w:t xml:space="preserve"> a la pàgina web d’ACCIÓ i aquest full de comprovació, segellat per nosaltres a l’efecte d’identificació, s’adjunta com a annex al present informe.</w:t>
      </w:r>
    </w:p>
    <w:p w14:paraId="1A574C66" w14:textId="45047B0E" w:rsidR="003F782D" w:rsidRDefault="002337DE" w:rsidP="005D7C1E">
      <w:pPr>
        <w:jc w:val="both"/>
        <w:rPr>
          <w:i/>
          <w:iCs/>
        </w:rPr>
      </w:pPr>
      <w:r>
        <w:t xml:space="preserve">- </w:t>
      </w:r>
      <w:r w:rsidR="00E6745B">
        <w:t>En relació a l’e</w:t>
      </w:r>
      <w:r w:rsidR="00546B76">
        <w:t>xistència de 3 ofertes</w:t>
      </w:r>
      <w:r w:rsidR="00BB25BF">
        <w:t xml:space="preserve"> </w:t>
      </w:r>
      <w:r w:rsidR="00BB25BF" w:rsidRPr="00BB25BF">
        <w:rPr>
          <w:i/>
          <w:iCs/>
        </w:rPr>
        <w:t>(trieu una opció)</w:t>
      </w:r>
      <w:r w:rsidR="00C92B3B" w:rsidRPr="00BB25BF">
        <w:rPr>
          <w:i/>
          <w:iCs/>
        </w:rPr>
        <w:t>:</w:t>
      </w:r>
    </w:p>
    <w:p w14:paraId="77EB88D6" w14:textId="1E4F8FE4" w:rsidR="007B2AB6" w:rsidRDefault="00545678" w:rsidP="007B2AB6">
      <w:pPr>
        <w:jc w:val="both"/>
      </w:pPr>
      <w:r>
        <w:object w:dxaOrig="225" w:dyaOrig="225" w14:anchorId="3863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5pt;height:17.25pt" o:ole="">
            <v:imagedata r:id="rId10" o:title=""/>
          </v:shape>
          <w:control r:id="rId11" w:name="OptionButton1" w:shapeid="_x0000_i1035"/>
        </w:object>
      </w:r>
      <w:r w:rsidR="00BB25BF" w:rsidRPr="00BB25BF">
        <w:t xml:space="preserve">- </w:t>
      </w:r>
      <w:r w:rsidR="002337DE" w:rsidRPr="00BB25BF">
        <w:t>Mitjançant el document</w:t>
      </w:r>
      <w:r w:rsidR="00DE53DD">
        <w:t xml:space="preserve"> anomenat</w:t>
      </w:r>
      <w:r w:rsidR="00193E57" w:rsidRPr="000E205A">
        <w:rPr>
          <w:color w:val="0070C0"/>
        </w:rPr>
        <w:t xml:space="preserve"> </w:t>
      </w:r>
      <w:hyperlink r:id="rId12" w:history="1">
        <w:r w:rsidR="00821324">
          <w:rPr>
            <w:rStyle w:val="Enlla"/>
          </w:rPr>
          <w:t>”Identificació de 3 ofertes”</w:t>
        </w:r>
      </w:hyperlink>
      <w:r w:rsidR="000E205A">
        <w:rPr>
          <w:color w:val="0070C0"/>
        </w:rPr>
        <w:t xml:space="preserve"> </w:t>
      </w:r>
      <w:r w:rsidR="002337DE" w:rsidRPr="00BB25BF">
        <w:t>existent a la pàgina web d’ACCIÓ</w:t>
      </w:r>
      <w:r w:rsidR="003B01E6" w:rsidRPr="00BB25BF">
        <w:t xml:space="preserve"> </w:t>
      </w:r>
      <w:r w:rsidR="002337DE" w:rsidRPr="00BB25BF">
        <w:t>s’han identificat</w:t>
      </w:r>
      <w:r w:rsidR="005A6BA4" w:rsidRPr="00BB25BF">
        <w:t xml:space="preserve"> </w:t>
      </w:r>
      <w:r w:rsidR="002337DE" w:rsidRPr="00BB25BF">
        <w:t xml:space="preserve">les despeses objecte de l'obligació de disposar de 3 ofertes </w:t>
      </w:r>
      <w:r w:rsidR="005D7C1E" w:rsidRPr="00BB25BF">
        <w:t>segons el que estableix</w:t>
      </w:r>
      <w:r w:rsidR="002337DE" w:rsidRPr="00BB25BF">
        <w:t xml:space="preserve"> l'article 31.3 de la Llei de Subvencions</w:t>
      </w:r>
      <w:r w:rsidR="005A6BA4" w:rsidRPr="00BB25BF">
        <w:t xml:space="preserve"> i aquest document, degudament emplenat</w:t>
      </w:r>
      <w:r w:rsidR="007B2AB6">
        <w:t xml:space="preserve"> per l’entitat beneficiària</w:t>
      </w:r>
      <w:r w:rsidR="005D7C1E" w:rsidRPr="00BB25BF">
        <w:t xml:space="preserve"> i</w:t>
      </w:r>
      <w:r w:rsidR="005A6BA4" w:rsidRPr="00BB25BF">
        <w:t xml:space="preserve"> </w:t>
      </w:r>
      <w:r w:rsidR="005D7C1E" w:rsidRPr="00BB25BF">
        <w:t>segellat per nosaltres a l’efecte d’identificació, s’adjunta com a annex al present informe.</w:t>
      </w:r>
      <w:r w:rsidR="007B2AB6">
        <w:br w:type="page"/>
      </w:r>
    </w:p>
    <w:p w14:paraId="018213DD" w14:textId="4260A8DA" w:rsidR="008778A5" w:rsidRDefault="00545678" w:rsidP="005D7C1E">
      <w:pPr>
        <w:jc w:val="both"/>
      </w:pPr>
      <w:r>
        <w:lastRenderedPageBreak/>
        <w:object w:dxaOrig="225" w:dyaOrig="225" w14:anchorId="067D05B1">
          <v:shape id="_x0000_i1034" type="#_x0000_t75" style="width:12.75pt;height:16.5pt" o:ole="">
            <v:imagedata r:id="rId13" o:title=""/>
          </v:shape>
          <w:control r:id="rId14" w:name="OptionButton2" w:shapeid="_x0000_i1034"/>
        </w:object>
      </w:r>
      <w:r w:rsidR="00BB25BF" w:rsidRPr="00BB25BF">
        <w:t xml:space="preserve">- </w:t>
      </w:r>
      <w:r w:rsidR="00546B76" w:rsidRPr="00BB25BF">
        <w:t>No existeix cap despesa subvencionada que hagi de complir l'obligació de disposar de 3 ofertes segons el que estableix l'article 31.3 de la Llei de Subvencions</w:t>
      </w:r>
      <w:r w:rsidR="00BB25BF" w:rsidRPr="00BB25BF">
        <w:t>.</w:t>
      </w:r>
    </w:p>
    <w:bookmarkEnd w:id="0"/>
    <w:p w14:paraId="25B233B5" w14:textId="77777777" w:rsidR="0012485F" w:rsidRDefault="0012485F" w:rsidP="0012485F">
      <w:pPr>
        <w:jc w:val="both"/>
      </w:pPr>
    </w:p>
    <w:sdt>
      <w:sdtPr>
        <w:id w:val="-1941752520"/>
        <w:placeholder>
          <w:docPart w:val="DefaultPlaceholder_-1854013440"/>
        </w:placeholder>
      </w:sdtPr>
      <w:sdtEndPr/>
      <w:sdtContent>
        <w:p w14:paraId="1A0C6B2E" w14:textId="5BB01BEC" w:rsidR="00445AE8" w:rsidRPr="00EC6CDD" w:rsidRDefault="00572D0A" w:rsidP="005D7C1E">
          <w:pPr>
            <w:jc w:val="both"/>
          </w:pPr>
          <w:r w:rsidRPr="00EC6CDD">
            <w:rPr>
              <w:i/>
              <w:iCs/>
              <w:sz w:val="20"/>
              <w:szCs w:val="20"/>
            </w:rPr>
            <w:t>(</w:t>
          </w:r>
          <w:r w:rsidR="00EC6CDD">
            <w:rPr>
              <w:i/>
              <w:iCs/>
              <w:sz w:val="20"/>
              <w:szCs w:val="20"/>
            </w:rPr>
            <w:t>Si s’escau, d</w:t>
          </w:r>
          <w:r w:rsidR="00EC6CDD" w:rsidRPr="00EC6CDD">
            <w:rPr>
              <w:i/>
              <w:iCs/>
              <w:sz w:val="20"/>
              <w:szCs w:val="20"/>
            </w:rPr>
            <w:t>etallar d’altres</w:t>
          </w:r>
          <w:r w:rsidRPr="00EC6CDD">
            <w:rPr>
              <w:i/>
              <w:iCs/>
              <w:sz w:val="20"/>
              <w:szCs w:val="20"/>
            </w:rPr>
            <w:t xml:space="preserve"> procediments de revisió i el seu abast sobre la base del previst en l’Ordre EHA/1434/2007 i, en el seu cas, la resta de normativa reguladora de la subvenció. Si l’auditor no ha pogut realitzar els procediments previstos en la seva totalitat, ha d’indicar els motius)</w:t>
          </w:r>
          <w:r w:rsidR="00EC6CDD">
            <w:rPr>
              <w:i/>
              <w:iCs/>
              <w:sz w:val="20"/>
              <w:szCs w:val="20"/>
            </w:rPr>
            <w:t>.</w:t>
          </w:r>
        </w:p>
      </w:sdtContent>
    </w:sdt>
    <w:p w14:paraId="1A5CD160" w14:textId="77777777" w:rsidR="0012485F" w:rsidRDefault="0012485F" w:rsidP="00852FE9">
      <w:pPr>
        <w:jc w:val="both"/>
      </w:pPr>
    </w:p>
    <w:p w14:paraId="5110751D" w14:textId="3E854961" w:rsidR="00852FE9" w:rsidRDefault="00852FE9" w:rsidP="00852FE9">
      <w:pPr>
        <w:jc w:val="both"/>
      </w:pPr>
      <w:r>
        <w:t>Atès que aquest treball no té la naturalesa d’auditoria de comptes ni es troba sotmès a la seva normativa reguladora, no expressem una opinió d’auditoria en els termes previstos en la citada normativa.</w:t>
      </w:r>
    </w:p>
    <w:p w14:paraId="7F69B0E6" w14:textId="77777777" w:rsidR="00AC5009" w:rsidRDefault="00AC5009" w:rsidP="00432CF4"/>
    <w:p w14:paraId="14B45FD1" w14:textId="77777777" w:rsidR="00852FE9" w:rsidRDefault="00852FE9" w:rsidP="00432CF4">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432CF4">
      <w:r>
        <w:t xml:space="preserve">En el cas que no sigui així, no s’ha facilitat la </w:t>
      </w:r>
      <w:r w:rsidR="00572D0A">
        <w:t>informació següent</w:t>
      </w:r>
      <w:r w:rsidR="005C4455">
        <w:t>:</w:t>
      </w:r>
    </w:p>
    <w:sdt>
      <w:sdtPr>
        <w:id w:val="-1437749939"/>
        <w:placeholder>
          <w:docPart w:val="DefaultPlaceholder_-1854013440"/>
        </w:placeholder>
      </w:sdtPr>
      <w:sdtEndPr>
        <w:rPr>
          <w:color w:val="FF0000"/>
        </w:rPr>
      </w:sdtEndPr>
      <w:sdtContent>
        <w:p w14:paraId="52AD45A7" w14:textId="77777777" w:rsidR="00A54D22" w:rsidRPr="00572D0A" w:rsidRDefault="00572D0A" w:rsidP="00432CF4">
          <w:pPr>
            <w:rPr>
              <w:color w:val="FF0000"/>
            </w:rPr>
          </w:pPr>
          <w:r w:rsidRPr="00572D0A">
            <w:rPr>
              <w:color w:val="FF0000"/>
            </w:rPr>
            <w:t xml:space="preserve">Especificar quina és la documentació no facilitada o bé </w:t>
          </w:r>
          <w:r w:rsidR="0032770A">
            <w:rPr>
              <w:color w:val="FF0000"/>
            </w:rPr>
            <w:t>indicar</w:t>
          </w:r>
          <w:r w:rsidRPr="00572D0A">
            <w:rPr>
              <w:color w:val="FF0000"/>
            </w:rPr>
            <w:t xml:space="preserve"> No aplica</w:t>
          </w:r>
        </w:p>
      </w:sdtContent>
    </w:sdt>
    <w:p w14:paraId="5C5606C9" w14:textId="77777777" w:rsidR="004765D6" w:rsidRDefault="004765D6" w:rsidP="00432CF4"/>
    <w:p w14:paraId="6B4F352B" w14:textId="3054B177" w:rsidR="008026B8" w:rsidRDefault="008026B8" w:rsidP="008026B8">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sdtPr>
        <w:sdtEndPr/>
        <w:sdtContent>
          <w:r w:rsidR="0032770A">
            <w:rPr>
              <w:color w:val="FF0000"/>
            </w:rPr>
            <w:t>nom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sdtPr>
      <w:sdtEndPr>
        <w:rPr>
          <w:color w:val="FF0000"/>
        </w:rPr>
      </w:sdtEndPr>
      <w:sdtContent>
        <w:p w14:paraId="17577CCD" w14:textId="3DC51508" w:rsidR="00572D0A" w:rsidRPr="00572D0A" w:rsidRDefault="00572D0A" w:rsidP="00541A03">
          <w:pPr>
            <w:jc w:val="both"/>
            <w:rPr>
              <w:color w:val="FF0000"/>
            </w:rPr>
          </w:pPr>
          <w:r w:rsidRPr="00572D0A">
            <w:rPr>
              <w:color w:val="FF0000"/>
            </w:rPr>
            <w:t>Informació detallada perquè l’òrgan gestor pugui emetre conclusions</w:t>
          </w:r>
          <w:r w:rsidR="008026B8">
            <w:rPr>
              <w:color w:val="FF0000"/>
            </w:rPr>
            <w:t>, sinó hi ha</w:t>
          </w:r>
          <w:r w:rsidR="008C1B38">
            <w:rPr>
              <w:color w:val="FF0000"/>
            </w:rPr>
            <w:t xml:space="preserve">, </w:t>
          </w:r>
          <w:r w:rsidR="008026B8">
            <w:rPr>
              <w:color w:val="FF0000"/>
            </w:rPr>
            <w:t>esborrar el contingut indicat.</w:t>
          </w:r>
        </w:p>
      </w:sdtContent>
    </w:sdt>
    <w:p w14:paraId="125B9480" w14:textId="77777777" w:rsidR="00572D0A" w:rsidRDefault="00572D0A" w:rsidP="00432CF4"/>
    <w:p w14:paraId="5E5CA5AD" w14:textId="77777777" w:rsidR="00AC5009" w:rsidRDefault="00833EDD" w:rsidP="002F7BD6">
      <w:pPr>
        <w:jc w:val="both"/>
      </w:pPr>
      <w:r w:rsidRPr="006C5D66">
        <w:t>5.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2F7BD6">
      <w:pPr>
        <w:jc w:val="both"/>
      </w:pPr>
    </w:p>
    <w:p w14:paraId="5188C899" w14:textId="585F8A17" w:rsidR="00AC5009" w:rsidRDefault="00184DA3" w:rsidP="002F7BD6">
      <w:pPr>
        <w:jc w:val="both"/>
      </w:pPr>
      <w:r w:rsidRPr="006C5D66">
        <w:t xml:space="preserve">6. Mantindrem l’arxiu de la documentació acreditativa de la revisió efectuada i que dona suport a l’informe segons el que s’estableix a l’article 8.3 de l’Ordre ECO/172/2015, de 3 de juny, </w:t>
      </w:r>
      <w:r w:rsidR="007B2AB6">
        <w:t xml:space="preserve">modificada per l’Ordre VEH/79/2020, de 9 de juny, </w:t>
      </w:r>
      <w:r w:rsidRPr="006C5D66">
        <w:t>sobre les formes de justificació de subvencions</w:t>
      </w:r>
      <w:r w:rsidR="002F7BD6">
        <w:t>.</w:t>
      </w:r>
    </w:p>
    <w:p w14:paraId="078488AD" w14:textId="77777777" w:rsidR="00AC5009" w:rsidRDefault="00AC5009" w:rsidP="00432CF4"/>
    <w:p w14:paraId="027C0854" w14:textId="77777777" w:rsidR="008A6F76" w:rsidRPr="008026B8" w:rsidRDefault="005A381A" w:rsidP="00432CF4">
      <w:pPr>
        <w:rPr>
          <w:color w:val="FF0000"/>
        </w:rPr>
      </w:pPr>
      <w:r>
        <w:t xml:space="preserve">ROAC núm. </w:t>
      </w:r>
      <w:sdt>
        <w:sdtPr>
          <w:id w:val="-489403132"/>
          <w:placeholder>
            <w:docPart w:val="DefaultPlaceholder_-1854013440"/>
          </w:placeholder>
        </w:sdtPr>
        <w:sdtEndPr>
          <w:rPr>
            <w:color w:val="FF0000"/>
          </w:rPr>
        </w:sdtEndPr>
        <w:sdtContent>
          <w:r>
            <w:rPr>
              <w:color w:val="FF0000"/>
            </w:rPr>
            <w:t>indicar el número</w:t>
          </w:r>
        </w:sdtContent>
      </w:sdt>
    </w:p>
    <w:p w14:paraId="6B5829D2" w14:textId="77777777" w:rsidR="008A6F76" w:rsidRDefault="005A381A" w:rsidP="00432CF4">
      <w:r>
        <w:t>Signatura digital de l’auditor</w:t>
      </w:r>
    </w:p>
    <w:tbl>
      <w:tblPr>
        <w:tblStyle w:val="Taulaambquadrcula"/>
        <w:tblW w:w="0" w:type="auto"/>
        <w:tblLook w:val="04A0" w:firstRow="1" w:lastRow="0" w:firstColumn="1" w:lastColumn="0" w:noHBand="0" w:noVBand="1"/>
      </w:tblPr>
      <w:tblGrid>
        <w:gridCol w:w="4016"/>
      </w:tblGrid>
      <w:tr w:rsidR="005A381A" w14:paraId="0983543A" w14:textId="77777777" w:rsidTr="000E205A">
        <w:trPr>
          <w:trHeight w:val="1364"/>
        </w:trPr>
        <w:tc>
          <w:tcPr>
            <w:tcW w:w="4016" w:type="dxa"/>
          </w:tcPr>
          <w:p w14:paraId="30495D0C" w14:textId="77777777" w:rsidR="005A381A" w:rsidRDefault="005A381A" w:rsidP="00432CF4"/>
        </w:tc>
      </w:tr>
    </w:tbl>
    <w:p w14:paraId="612C258B" w14:textId="6441777C" w:rsidR="008778A5" w:rsidRDefault="008778A5" w:rsidP="006C5D66"/>
    <w:p w14:paraId="1B0AAD8E" w14:textId="77777777" w:rsidR="00763481" w:rsidRDefault="00763481" w:rsidP="00763481">
      <w:bookmarkStart w:id="1" w:name="_Hlk170375300"/>
    </w:p>
    <w:p w14:paraId="03B0EBBE" w14:textId="77777777" w:rsidR="00763481" w:rsidRPr="000E205A" w:rsidRDefault="00763481" w:rsidP="00763481">
      <w:pPr>
        <w:jc w:val="center"/>
        <w:rPr>
          <w:b/>
          <w:bCs/>
          <w:sz w:val="24"/>
          <w:szCs w:val="24"/>
        </w:rPr>
      </w:pPr>
      <w:r w:rsidRPr="000E205A">
        <w:rPr>
          <w:b/>
          <w:bCs/>
          <w:sz w:val="24"/>
          <w:szCs w:val="24"/>
        </w:rPr>
        <w:t>ANNEXOS ADJUNTS</w:t>
      </w:r>
    </w:p>
    <w:bookmarkEnd w:id="1"/>
    <w:p w14:paraId="152D068E" w14:textId="77777777" w:rsidR="000E205A" w:rsidRDefault="000E205A" w:rsidP="000E205A"/>
    <w:p w14:paraId="7B613772" w14:textId="456DE756" w:rsidR="000E205A" w:rsidRDefault="006436AF" w:rsidP="000E205A">
      <w:sdt>
        <w:sdtPr>
          <w:id w:val="-731076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E205A">
        <w:t xml:space="preserve"> - Compte justificatiu</w:t>
      </w:r>
    </w:p>
    <w:p w14:paraId="5B9903A7" w14:textId="77777777" w:rsidR="000E205A" w:rsidRDefault="006436AF" w:rsidP="000E205A">
      <w:sdt>
        <w:sdtPr>
          <w:id w:val="-1652906031"/>
          <w14:checkbox>
            <w14:checked w14:val="0"/>
            <w14:checkedState w14:val="2612" w14:font="MS Gothic"/>
            <w14:uncheckedState w14:val="2610" w14:font="MS Gothic"/>
          </w14:checkbox>
        </w:sdtPr>
        <w:sdtEndPr/>
        <w:sdtContent>
          <w:r w:rsidR="000E205A">
            <w:rPr>
              <w:rFonts w:ascii="MS Gothic" w:eastAsia="MS Gothic" w:hAnsi="MS Gothic" w:hint="eastAsia"/>
            </w:rPr>
            <w:t>☐</w:t>
          </w:r>
        </w:sdtContent>
      </w:sdt>
      <w:r w:rsidR="000E205A">
        <w:t xml:space="preserve"> - Full de comprovació</w:t>
      </w:r>
    </w:p>
    <w:p w14:paraId="182E0599" w14:textId="77777777" w:rsidR="000E205A" w:rsidRDefault="006436AF" w:rsidP="000E205A">
      <w:sdt>
        <w:sdtPr>
          <w:id w:val="-1238708835"/>
          <w14:checkbox>
            <w14:checked w14:val="0"/>
            <w14:checkedState w14:val="2612" w14:font="MS Gothic"/>
            <w14:uncheckedState w14:val="2610" w14:font="MS Gothic"/>
          </w14:checkbox>
        </w:sdtPr>
        <w:sdtEndPr/>
        <w:sdtContent>
          <w:r w:rsidR="000E205A">
            <w:rPr>
              <w:rFonts w:ascii="MS Gothic" w:eastAsia="MS Gothic" w:hAnsi="MS Gothic" w:hint="eastAsia"/>
            </w:rPr>
            <w:t>☐</w:t>
          </w:r>
        </w:sdtContent>
      </w:sdt>
      <w:r w:rsidR="000E205A">
        <w:t xml:space="preserve"> - </w:t>
      </w:r>
      <w:r w:rsidR="000E205A" w:rsidRPr="00087A25">
        <w:t>Identificació de 3 ofertes</w:t>
      </w:r>
    </w:p>
    <w:bookmarkStart w:id="2" w:name="_Hlk170375883"/>
    <w:p w14:paraId="38996F96" w14:textId="77777777" w:rsidR="000E205A" w:rsidRDefault="006436AF" w:rsidP="000E205A">
      <w:sdt>
        <w:sdtPr>
          <w:id w:val="-850257138"/>
          <w14:checkbox>
            <w14:checked w14:val="0"/>
            <w14:checkedState w14:val="2612" w14:font="MS Gothic"/>
            <w14:uncheckedState w14:val="2610" w14:font="MS Gothic"/>
          </w14:checkbox>
        </w:sdtPr>
        <w:sdtEndPr/>
        <w:sdtContent>
          <w:r w:rsidR="000E205A">
            <w:rPr>
              <w:rFonts w:ascii="MS Gothic" w:eastAsia="MS Gothic" w:hAnsi="MS Gothic" w:hint="eastAsia"/>
            </w:rPr>
            <w:t>☐</w:t>
          </w:r>
        </w:sdtContent>
      </w:sdt>
      <w:r w:rsidR="000E205A">
        <w:t xml:space="preserve"> - Declaració relativa a la no vinculació beneficiari-proveïdor</w:t>
      </w:r>
    </w:p>
    <w:bookmarkEnd w:id="2"/>
    <w:p w14:paraId="715A9F63" w14:textId="77777777" w:rsidR="000E205A" w:rsidRDefault="006436AF" w:rsidP="000E205A">
      <w:sdt>
        <w:sdtPr>
          <w:id w:val="694433210"/>
          <w14:checkbox>
            <w14:checked w14:val="0"/>
            <w14:checkedState w14:val="2612" w14:font="MS Gothic"/>
            <w14:uncheckedState w14:val="2610" w14:font="MS Gothic"/>
          </w14:checkbox>
        </w:sdtPr>
        <w:sdtEndPr/>
        <w:sdtContent>
          <w:r w:rsidR="000E205A" w:rsidRPr="00087A25">
            <w:rPr>
              <w:rFonts w:ascii="MS Gothic" w:eastAsia="MS Gothic" w:hAnsi="MS Gothic" w:hint="eastAsia"/>
            </w:rPr>
            <w:t>☐</w:t>
          </w:r>
        </w:sdtContent>
      </w:sdt>
      <w:r w:rsidR="000E205A" w:rsidRPr="00087A25">
        <w:t xml:space="preserve"> - </w:t>
      </w:r>
      <w:r w:rsidR="000E205A">
        <w:t xml:space="preserve">Si s’escau, </w:t>
      </w:r>
      <w:bookmarkStart w:id="3" w:name="_Hlk170376086"/>
      <w:r w:rsidR="000E205A">
        <w:t>m</w:t>
      </w:r>
      <w:r w:rsidR="000E205A" w:rsidRPr="00087A25">
        <w:t xml:space="preserve">emòria </w:t>
      </w:r>
      <w:r w:rsidR="000E205A">
        <w:t>tècnica del projecte (en el cas que hi hagi desviacions entre l’aprovat i el justificat)</w:t>
      </w:r>
      <w:bookmarkEnd w:id="3"/>
    </w:p>
    <w:p w14:paraId="3CA18743" w14:textId="77777777" w:rsidR="000E205A" w:rsidRPr="00087A25" w:rsidRDefault="006436AF" w:rsidP="000E205A">
      <w:sdt>
        <w:sdtPr>
          <w:id w:val="387764489"/>
          <w14:checkbox>
            <w14:checked w14:val="0"/>
            <w14:checkedState w14:val="2612" w14:font="MS Gothic"/>
            <w14:uncheckedState w14:val="2610" w14:font="MS Gothic"/>
          </w14:checkbox>
        </w:sdtPr>
        <w:sdtEndPr/>
        <w:sdtContent>
          <w:r w:rsidR="000E205A" w:rsidRPr="00087A25">
            <w:rPr>
              <w:rFonts w:ascii="MS Gothic" w:eastAsia="MS Gothic" w:hAnsi="MS Gothic" w:hint="eastAsia"/>
            </w:rPr>
            <w:t>☐</w:t>
          </w:r>
        </w:sdtContent>
      </w:sdt>
      <w:r w:rsidR="000E205A" w:rsidRPr="00087A25">
        <w:t xml:space="preserve"> -</w:t>
      </w:r>
      <w:r w:rsidR="000E205A">
        <w:t xml:space="preserve"> Si s’escau, documents demostratius de la publicitat</w:t>
      </w:r>
    </w:p>
    <w:p w14:paraId="1BCED734" w14:textId="77777777" w:rsidR="000E205A" w:rsidRPr="00087A25" w:rsidRDefault="006436AF" w:rsidP="000E205A">
      <w:sdt>
        <w:sdtPr>
          <w:id w:val="-481702780"/>
          <w14:checkbox>
            <w14:checked w14:val="0"/>
            <w14:checkedState w14:val="2612" w14:font="MS Gothic"/>
            <w14:uncheckedState w14:val="2610" w14:font="MS Gothic"/>
          </w14:checkbox>
        </w:sdtPr>
        <w:sdtEndPr/>
        <w:sdtContent>
          <w:r w:rsidR="000E205A" w:rsidRPr="00087A25">
            <w:rPr>
              <w:rFonts w:ascii="MS Gothic" w:eastAsia="MS Gothic" w:hAnsi="MS Gothic" w:hint="eastAsia"/>
            </w:rPr>
            <w:t>☐</w:t>
          </w:r>
        </w:sdtContent>
      </w:sdt>
      <w:r w:rsidR="000E205A" w:rsidRPr="00087A25">
        <w:t xml:space="preserve"> - Altres documents:</w:t>
      </w:r>
    </w:p>
    <w:sdt>
      <w:sdtPr>
        <w:id w:val="1415054642"/>
        <w:placeholder>
          <w:docPart w:val="181E90AF6C79459D95D6282B522C9A48"/>
        </w:placeholder>
      </w:sdtPr>
      <w:sdtEndPr/>
      <w:sdtContent>
        <w:p w14:paraId="6922B2C4" w14:textId="77777777" w:rsidR="000E205A" w:rsidRPr="00EC6CDD" w:rsidRDefault="000E205A" w:rsidP="000E205A">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7330F0FA" w14:textId="77777777" w:rsidR="000E205A" w:rsidRPr="008A6F76" w:rsidRDefault="000E205A" w:rsidP="000E205A"/>
    <w:p w14:paraId="0FE76C3F" w14:textId="77777777" w:rsidR="008A6F76" w:rsidRPr="008A6F76" w:rsidRDefault="008A6F76" w:rsidP="000E205A"/>
    <w:sectPr w:rsidR="008A6F76" w:rsidRPr="008A6F76" w:rsidSect="006C7337">
      <w:headerReference w:type="even" r:id="rId15"/>
      <w:headerReference w:type="default" r:id="rId16"/>
      <w:footerReference w:type="default" r:id="rId17"/>
      <w:headerReference w:type="first" r:id="rId18"/>
      <w:footerReference w:type="first" r:id="rId19"/>
      <w:type w:val="continuous"/>
      <w:pgSz w:w="11907" w:h="16840" w:code="9"/>
      <w:pgMar w:top="1418" w:right="1134" w:bottom="1418" w:left="1134" w:header="573" w:footer="283"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1B22" w14:textId="77777777" w:rsidR="00761C85" w:rsidRDefault="00761C85">
      <w:r>
        <w:separator/>
      </w:r>
    </w:p>
  </w:endnote>
  <w:endnote w:type="continuationSeparator" w:id="0">
    <w:p w14:paraId="65769843" w14:textId="77777777" w:rsidR="00761C85" w:rsidRDefault="007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222"/>
      <w:docPartObj>
        <w:docPartGallery w:val="Page Numbers (Bottom of Page)"/>
        <w:docPartUnique/>
      </w:docPartObj>
    </w:sdtPr>
    <w:sdtEndPr>
      <w:rPr>
        <w:b/>
        <w:sz w:val="24"/>
        <w:szCs w:val="24"/>
      </w:rPr>
    </w:sdtEndPr>
    <w:sdtContent>
      <w:p w14:paraId="680D53FC" w14:textId="4C5456FC" w:rsidR="006C7337" w:rsidRDefault="006C7337" w:rsidP="006C7337">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79107306" wp14:editId="05D4A0ED">
              <wp:simplePos x="0" y="0"/>
              <wp:positionH relativeFrom="margin">
                <wp:posOffset>-76200</wp:posOffset>
              </wp:positionH>
              <wp:positionV relativeFrom="paragraph">
                <wp:posOffset>13335</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asciiTheme="minorHAnsi" w:hAnsiTheme="minorHAnsi"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Informe auditoria</w:t>
        </w:r>
        <w:r w:rsidR="000E205A">
          <w:rPr>
            <w:rFonts w:asciiTheme="minorHAnsi" w:hAnsiTheme="minorHAnsi" w:cstheme="minorHAnsi"/>
            <w:sz w:val="18"/>
            <w:szCs w:val="18"/>
          </w:rPr>
          <w:t xml:space="preserve"> Promoció Internacional</w:t>
        </w:r>
      </w:p>
      <w:p w14:paraId="625BDBE9" w14:textId="6DC865F1" w:rsidR="006C7337" w:rsidRDefault="006C7337" w:rsidP="006C7337">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BF0F1C">
          <w:rPr>
            <w:rFonts w:asciiTheme="minorHAnsi" w:hAnsiTheme="minorHAnsi" w:cstheme="minorHAnsi"/>
            <w:sz w:val="18"/>
            <w:szCs w:val="18"/>
          </w:rPr>
          <w:t>2</w:t>
        </w:r>
        <w:r w:rsidR="000E205A">
          <w:rPr>
            <w:rFonts w:asciiTheme="minorHAnsi" w:hAnsiTheme="minorHAnsi" w:cstheme="minorHAnsi"/>
            <w:sz w:val="18"/>
            <w:szCs w:val="18"/>
          </w:rPr>
          <w:t>7</w:t>
        </w:r>
        <w:r>
          <w:rPr>
            <w:rFonts w:asciiTheme="minorHAnsi" w:hAnsiTheme="minorHAnsi" w:cstheme="minorHAnsi"/>
            <w:sz w:val="18"/>
            <w:szCs w:val="18"/>
          </w:rPr>
          <w:t xml:space="preserve"> de </w:t>
        </w:r>
        <w:r w:rsidR="000E205A">
          <w:rPr>
            <w:rFonts w:asciiTheme="minorHAnsi" w:hAnsiTheme="minorHAnsi" w:cstheme="minorHAnsi"/>
            <w:sz w:val="18"/>
            <w:szCs w:val="18"/>
          </w:rPr>
          <w:t>juny</w:t>
        </w:r>
        <w:r>
          <w:rPr>
            <w:rFonts w:asciiTheme="minorHAnsi" w:hAnsiTheme="minorHAnsi" w:cstheme="minorHAnsi"/>
            <w:sz w:val="18"/>
            <w:szCs w:val="18"/>
          </w:rPr>
          <w:t xml:space="preserve"> de 2024</w:t>
        </w:r>
      </w:p>
      <w:p w14:paraId="08DE50B0" w14:textId="391098AA" w:rsidR="00300371" w:rsidRPr="006C7337" w:rsidRDefault="006436AF">
        <w:pPr>
          <w:pStyle w:val="Peu"/>
          <w:jc w:val="center"/>
          <w:rPr>
            <w:bC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488" w14:textId="77777777" w:rsidR="00761C85" w:rsidRDefault="00761C85">
      <w:r>
        <w:separator/>
      </w:r>
    </w:p>
  </w:footnote>
  <w:footnote w:type="continuationSeparator" w:id="0">
    <w:p w14:paraId="6F3DFCF7" w14:textId="77777777" w:rsidR="00761C85" w:rsidRDefault="0076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243"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9D63EBC"/>
    <w:multiLevelType w:val="hybridMultilevel"/>
    <w:tmpl w:val="232EF132"/>
    <w:lvl w:ilvl="0" w:tplc="E33E57FE">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185706988">
    <w:abstractNumId w:val="9"/>
  </w:num>
  <w:num w:numId="2" w16cid:durableId="2142112511">
    <w:abstractNumId w:val="7"/>
  </w:num>
  <w:num w:numId="3" w16cid:durableId="273833551">
    <w:abstractNumId w:val="6"/>
  </w:num>
  <w:num w:numId="4" w16cid:durableId="578292807">
    <w:abstractNumId w:val="5"/>
  </w:num>
  <w:num w:numId="5" w16cid:durableId="2114978697">
    <w:abstractNumId w:val="4"/>
  </w:num>
  <w:num w:numId="6" w16cid:durableId="359479262">
    <w:abstractNumId w:val="8"/>
  </w:num>
  <w:num w:numId="7" w16cid:durableId="109445665">
    <w:abstractNumId w:val="3"/>
  </w:num>
  <w:num w:numId="8" w16cid:durableId="1665350716">
    <w:abstractNumId w:val="2"/>
  </w:num>
  <w:num w:numId="9" w16cid:durableId="1822498792">
    <w:abstractNumId w:val="1"/>
  </w:num>
  <w:num w:numId="10" w16cid:durableId="1502427042">
    <w:abstractNumId w:val="0"/>
  </w:num>
  <w:num w:numId="11" w16cid:durableId="1129975240">
    <w:abstractNumId w:val="13"/>
  </w:num>
  <w:num w:numId="12" w16cid:durableId="683941668">
    <w:abstractNumId w:val="14"/>
  </w:num>
  <w:num w:numId="13" w16cid:durableId="32850731">
    <w:abstractNumId w:val="10"/>
  </w:num>
  <w:num w:numId="14" w16cid:durableId="1727415419">
    <w:abstractNumId w:val="20"/>
  </w:num>
  <w:num w:numId="15" w16cid:durableId="50422330">
    <w:abstractNumId w:val="19"/>
  </w:num>
  <w:num w:numId="16" w16cid:durableId="1198422227">
    <w:abstractNumId w:val="15"/>
  </w:num>
  <w:num w:numId="17" w16cid:durableId="1175656191">
    <w:abstractNumId w:val="11"/>
  </w:num>
  <w:num w:numId="18" w16cid:durableId="1393655487">
    <w:abstractNumId w:val="12"/>
  </w:num>
  <w:num w:numId="19" w16cid:durableId="1312246386">
    <w:abstractNumId w:val="18"/>
  </w:num>
  <w:num w:numId="20" w16cid:durableId="344358121">
    <w:abstractNumId w:val="16"/>
  </w:num>
  <w:num w:numId="21" w16cid:durableId="1561329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H86xenR46IvA+u5ro4TtDTWj11feSylWTJzU7corrZpoYi1qyH79Q6tJdhVPbZsXgcKqA4cvQ7b3mJrrzK28Yg==" w:salt="NC5KzZcsEMF6LkGPA54bVg=="/>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541D8"/>
    <w:rsid w:val="000560F5"/>
    <w:rsid w:val="000633D7"/>
    <w:rsid w:val="00064810"/>
    <w:rsid w:val="00066B5F"/>
    <w:rsid w:val="0008456A"/>
    <w:rsid w:val="00087A25"/>
    <w:rsid w:val="000925E1"/>
    <w:rsid w:val="0009682F"/>
    <w:rsid w:val="000A2DA5"/>
    <w:rsid w:val="000A7E3A"/>
    <w:rsid w:val="000C0C19"/>
    <w:rsid w:val="000D5A20"/>
    <w:rsid w:val="000E0E4F"/>
    <w:rsid w:val="000E205A"/>
    <w:rsid w:val="00103F41"/>
    <w:rsid w:val="0011635F"/>
    <w:rsid w:val="0012485F"/>
    <w:rsid w:val="001268D8"/>
    <w:rsid w:val="001321BE"/>
    <w:rsid w:val="001506B7"/>
    <w:rsid w:val="00153492"/>
    <w:rsid w:val="001556C2"/>
    <w:rsid w:val="00184DA3"/>
    <w:rsid w:val="00193E57"/>
    <w:rsid w:val="00193EDD"/>
    <w:rsid w:val="001B58CD"/>
    <w:rsid w:val="001C00EE"/>
    <w:rsid w:val="001C0878"/>
    <w:rsid w:val="001D1475"/>
    <w:rsid w:val="001D62DA"/>
    <w:rsid w:val="001E70DF"/>
    <w:rsid w:val="002069B5"/>
    <w:rsid w:val="00226674"/>
    <w:rsid w:val="002331E5"/>
    <w:rsid w:val="002337DE"/>
    <w:rsid w:val="002348C9"/>
    <w:rsid w:val="00257C01"/>
    <w:rsid w:val="002855B5"/>
    <w:rsid w:val="002A3736"/>
    <w:rsid w:val="002B23A6"/>
    <w:rsid w:val="002C3ABF"/>
    <w:rsid w:val="002D021B"/>
    <w:rsid w:val="002D67FD"/>
    <w:rsid w:val="002E209C"/>
    <w:rsid w:val="002F321F"/>
    <w:rsid w:val="002F7BD6"/>
    <w:rsid w:val="00300371"/>
    <w:rsid w:val="00305273"/>
    <w:rsid w:val="003105CD"/>
    <w:rsid w:val="00322075"/>
    <w:rsid w:val="0032770A"/>
    <w:rsid w:val="00342091"/>
    <w:rsid w:val="00353D32"/>
    <w:rsid w:val="003541CD"/>
    <w:rsid w:val="00361496"/>
    <w:rsid w:val="003614BD"/>
    <w:rsid w:val="0036689E"/>
    <w:rsid w:val="00372F08"/>
    <w:rsid w:val="00390F23"/>
    <w:rsid w:val="003B01E6"/>
    <w:rsid w:val="003C729F"/>
    <w:rsid w:val="003E4603"/>
    <w:rsid w:val="003F782D"/>
    <w:rsid w:val="00402648"/>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F0ED8"/>
    <w:rsid w:val="004F37E7"/>
    <w:rsid w:val="00506D60"/>
    <w:rsid w:val="00507BBF"/>
    <w:rsid w:val="00527D80"/>
    <w:rsid w:val="00541A03"/>
    <w:rsid w:val="00545678"/>
    <w:rsid w:val="00546B76"/>
    <w:rsid w:val="00563AA7"/>
    <w:rsid w:val="00572D0A"/>
    <w:rsid w:val="005957B3"/>
    <w:rsid w:val="005A0512"/>
    <w:rsid w:val="005A084C"/>
    <w:rsid w:val="005A381A"/>
    <w:rsid w:val="005A392B"/>
    <w:rsid w:val="005A6BA4"/>
    <w:rsid w:val="005B351C"/>
    <w:rsid w:val="005C076A"/>
    <w:rsid w:val="005C4455"/>
    <w:rsid w:val="005C5912"/>
    <w:rsid w:val="005D2C9D"/>
    <w:rsid w:val="005D4C73"/>
    <w:rsid w:val="005D768C"/>
    <w:rsid w:val="005D7C1E"/>
    <w:rsid w:val="005E021A"/>
    <w:rsid w:val="005F05F9"/>
    <w:rsid w:val="005F1377"/>
    <w:rsid w:val="006044CA"/>
    <w:rsid w:val="00622E65"/>
    <w:rsid w:val="006232BE"/>
    <w:rsid w:val="00624795"/>
    <w:rsid w:val="00635705"/>
    <w:rsid w:val="00637F0C"/>
    <w:rsid w:val="006436AF"/>
    <w:rsid w:val="00655735"/>
    <w:rsid w:val="006565F2"/>
    <w:rsid w:val="00665702"/>
    <w:rsid w:val="006677F2"/>
    <w:rsid w:val="006712CA"/>
    <w:rsid w:val="0068771B"/>
    <w:rsid w:val="006A0658"/>
    <w:rsid w:val="006C0D2D"/>
    <w:rsid w:val="006C5D66"/>
    <w:rsid w:val="006C7337"/>
    <w:rsid w:val="006D14BD"/>
    <w:rsid w:val="006D2C9A"/>
    <w:rsid w:val="006D3FAE"/>
    <w:rsid w:val="006E043D"/>
    <w:rsid w:val="006F5905"/>
    <w:rsid w:val="006F5A1A"/>
    <w:rsid w:val="00700848"/>
    <w:rsid w:val="00750FB5"/>
    <w:rsid w:val="00756EEA"/>
    <w:rsid w:val="00761C85"/>
    <w:rsid w:val="00763481"/>
    <w:rsid w:val="00764AC1"/>
    <w:rsid w:val="00772502"/>
    <w:rsid w:val="0077504F"/>
    <w:rsid w:val="007774BD"/>
    <w:rsid w:val="00782288"/>
    <w:rsid w:val="007A2C16"/>
    <w:rsid w:val="007B0008"/>
    <w:rsid w:val="007B2AB6"/>
    <w:rsid w:val="007C44EA"/>
    <w:rsid w:val="007D621C"/>
    <w:rsid w:val="007F7CD9"/>
    <w:rsid w:val="0080082C"/>
    <w:rsid w:val="008026B8"/>
    <w:rsid w:val="00812816"/>
    <w:rsid w:val="00821324"/>
    <w:rsid w:val="00825C4D"/>
    <w:rsid w:val="0083334A"/>
    <w:rsid w:val="00833EDD"/>
    <w:rsid w:val="0083762F"/>
    <w:rsid w:val="00837BDB"/>
    <w:rsid w:val="00852FE9"/>
    <w:rsid w:val="00861DFF"/>
    <w:rsid w:val="008640E3"/>
    <w:rsid w:val="008669C1"/>
    <w:rsid w:val="008778A5"/>
    <w:rsid w:val="00880633"/>
    <w:rsid w:val="00880F58"/>
    <w:rsid w:val="00881AC9"/>
    <w:rsid w:val="00894061"/>
    <w:rsid w:val="008A384B"/>
    <w:rsid w:val="008A6F76"/>
    <w:rsid w:val="008C13E9"/>
    <w:rsid w:val="008C1B38"/>
    <w:rsid w:val="008C3E4A"/>
    <w:rsid w:val="008C5696"/>
    <w:rsid w:val="008D23D3"/>
    <w:rsid w:val="008D42BC"/>
    <w:rsid w:val="008D673B"/>
    <w:rsid w:val="008D7142"/>
    <w:rsid w:val="008E7441"/>
    <w:rsid w:val="008F5955"/>
    <w:rsid w:val="008F76B0"/>
    <w:rsid w:val="009337E8"/>
    <w:rsid w:val="00942583"/>
    <w:rsid w:val="00944E65"/>
    <w:rsid w:val="00961AAC"/>
    <w:rsid w:val="009709A5"/>
    <w:rsid w:val="00986577"/>
    <w:rsid w:val="009A404B"/>
    <w:rsid w:val="009C11D6"/>
    <w:rsid w:val="009C600C"/>
    <w:rsid w:val="009C6ABF"/>
    <w:rsid w:val="009E434F"/>
    <w:rsid w:val="009F19AC"/>
    <w:rsid w:val="009F39AE"/>
    <w:rsid w:val="00A005BF"/>
    <w:rsid w:val="00A208CD"/>
    <w:rsid w:val="00A2409A"/>
    <w:rsid w:val="00A3212C"/>
    <w:rsid w:val="00A44950"/>
    <w:rsid w:val="00A46014"/>
    <w:rsid w:val="00A47323"/>
    <w:rsid w:val="00A50A04"/>
    <w:rsid w:val="00A54B0B"/>
    <w:rsid w:val="00A54D22"/>
    <w:rsid w:val="00A71EDA"/>
    <w:rsid w:val="00A75EEB"/>
    <w:rsid w:val="00A76EBF"/>
    <w:rsid w:val="00A810C5"/>
    <w:rsid w:val="00A81F88"/>
    <w:rsid w:val="00A907D4"/>
    <w:rsid w:val="00A94709"/>
    <w:rsid w:val="00A94F14"/>
    <w:rsid w:val="00A95667"/>
    <w:rsid w:val="00AA1C5B"/>
    <w:rsid w:val="00AB4785"/>
    <w:rsid w:val="00AC1E62"/>
    <w:rsid w:val="00AC5009"/>
    <w:rsid w:val="00AD1361"/>
    <w:rsid w:val="00AD27A1"/>
    <w:rsid w:val="00AD7F0B"/>
    <w:rsid w:val="00AF5926"/>
    <w:rsid w:val="00AF71C3"/>
    <w:rsid w:val="00B00AFD"/>
    <w:rsid w:val="00B0484E"/>
    <w:rsid w:val="00B341EE"/>
    <w:rsid w:val="00B71B55"/>
    <w:rsid w:val="00BB25BF"/>
    <w:rsid w:val="00BC5F16"/>
    <w:rsid w:val="00BD4016"/>
    <w:rsid w:val="00BE06CF"/>
    <w:rsid w:val="00BF0F1C"/>
    <w:rsid w:val="00C10D60"/>
    <w:rsid w:val="00C12A5E"/>
    <w:rsid w:val="00C20ACA"/>
    <w:rsid w:val="00C36807"/>
    <w:rsid w:val="00C52D37"/>
    <w:rsid w:val="00C738D3"/>
    <w:rsid w:val="00C92631"/>
    <w:rsid w:val="00C92B3B"/>
    <w:rsid w:val="00CB70ED"/>
    <w:rsid w:val="00CD1369"/>
    <w:rsid w:val="00CD7F89"/>
    <w:rsid w:val="00CE3E93"/>
    <w:rsid w:val="00CE4E01"/>
    <w:rsid w:val="00CF1EDD"/>
    <w:rsid w:val="00D032FE"/>
    <w:rsid w:val="00D32366"/>
    <w:rsid w:val="00D43E4D"/>
    <w:rsid w:val="00D45CA3"/>
    <w:rsid w:val="00D61E76"/>
    <w:rsid w:val="00D70196"/>
    <w:rsid w:val="00D83CDA"/>
    <w:rsid w:val="00D94AD4"/>
    <w:rsid w:val="00D95EDB"/>
    <w:rsid w:val="00DA31AE"/>
    <w:rsid w:val="00DC7142"/>
    <w:rsid w:val="00DD5F91"/>
    <w:rsid w:val="00DD74C7"/>
    <w:rsid w:val="00DE53DD"/>
    <w:rsid w:val="00DF352C"/>
    <w:rsid w:val="00E01131"/>
    <w:rsid w:val="00E01BE2"/>
    <w:rsid w:val="00E255B6"/>
    <w:rsid w:val="00E30F92"/>
    <w:rsid w:val="00E40585"/>
    <w:rsid w:val="00E51DAC"/>
    <w:rsid w:val="00E524E1"/>
    <w:rsid w:val="00E52C68"/>
    <w:rsid w:val="00E604E2"/>
    <w:rsid w:val="00E60C25"/>
    <w:rsid w:val="00E669EF"/>
    <w:rsid w:val="00E6745B"/>
    <w:rsid w:val="00E74932"/>
    <w:rsid w:val="00E76DD3"/>
    <w:rsid w:val="00E80BAF"/>
    <w:rsid w:val="00E81A9A"/>
    <w:rsid w:val="00E92028"/>
    <w:rsid w:val="00E9394F"/>
    <w:rsid w:val="00EB78CA"/>
    <w:rsid w:val="00EC6CDD"/>
    <w:rsid w:val="00EE1194"/>
    <w:rsid w:val="00EF1C27"/>
    <w:rsid w:val="00EF7C73"/>
    <w:rsid w:val="00F022F2"/>
    <w:rsid w:val="00F173D5"/>
    <w:rsid w:val="00F242F3"/>
    <w:rsid w:val="00F2577D"/>
    <w:rsid w:val="00F3377E"/>
    <w:rsid w:val="00F33DAF"/>
    <w:rsid w:val="00F35D42"/>
    <w:rsid w:val="00F4112B"/>
    <w:rsid w:val="00F53F35"/>
    <w:rsid w:val="00F54678"/>
    <w:rsid w:val="00F5632F"/>
    <w:rsid w:val="00F57349"/>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Compte-Justificatiu-Promocio-internacional-2023.xlsx"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3/docs/ACCIO-Identificacio-3-ofertes.xls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ccio.gencat.cat/web/.content/01_Serveis/convocatories-ajuts/justificacio-ajuts/2023/docs/ACCIO-Full-de-comprovacio-auditor-promocio-2023.xls" TargetMode="External"/><Relationship Id="rId14" Type="http://schemas.openxmlformats.org/officeDocument/2006/relationships/control" Target="activeX/activeX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BE3B8063DF094F31AE47A7088951A85D"/>
        <w:category>
          <w:name w:val="General"/>
          <w:gallery w:val="placeholder"/>
        </w:category>
        <w:types>
          <w:type w:val="bbPlcHdr"/>
        </w:types>
        <w:behaviors>
          <w:behavior w:val="content"/>
        </w:behaviors>
        <w:guid w:val="{FA76F365-1110-4D03-986E-46DB4B662092}"/>
      </w:docPartPr>
      <w:docPartBody>
        <w:p w:rsidR="00B84531" w:rsidRDefault="000225EE" w:rsidP="000225EE">
          <w:pPr>
            <w:pStyle w:val="BE3B8063DF094F31AE47A7088951A85D"/>
          </w:pPr>
          <w:r w:rsidRPr="00701F24">
            <w:rPr>
              <w:rStyle w:val="Textdelcontenidor"/>
            </w:rPr>
            <w:t>Feu clic o toqueu aquí per escriure text.</w:t>
          </w:r>
        </w:p>
      </w:docPartBody>
    </w:docPart>
    <w:docPart>
      <w:docPartPr>
        <w:name w:val="7C91F814854C4DC29E3D1BD35982F685"/>
        <w:category>
          <w:name w:val="General"/>
          <w:gallery w:val="placeholder"/>
        </w:category>
        <w:types>
          <w:type w:val="bbPlcHdr"/>
        </w:types>
        <w:behaviors>
          <w:behavior w:val="content"/>
        </w:behaviors>
        <w:guid w:val="{A3DE9402-7358-4509-9555-B70C4370F552}"/>
      </w:docPartPr>
      <w:docPartBody>
        <w:p w:rsidR="00B84531" w:rsidRDefault="000225EE" w:rsidP="000225EE">
          <w:pPr>
            <w:pStyle w:val="7C91F814854C4DC29E3D1BD35982F685"/>
          </w:pPr>
          <w:r w:rsidRPr="00701F24">
            <w:rPr>
              <w:rStyle w:val="Textdelcontenidor"/>
            </w:rPr>
            <w:t>Feu clic o toqueu aquí per escriure text.</w:t>
          </w:r>
        </w:p>
      </w:docPartBody>
    </w:docPart>
    <w:docPart>
      <w:docPartPr>
        <w:name w:val="181E90AF6C79459D95D6282B522C9A48"/>
        <w:category>
          <w:name w:val="General"/>
          <w:gallery w:val="placeholder"/>
        </w:category>
        <w:types>
          <w:type w:val="bbPlcHdr"/>
        </w:types>
        <w:behaviors>
          <w:behavior w:val="content"/>
        </w:behaviors>
        <w:guid w:val="{70BEA535-5117-4D33-AC3B-07ADF1E4DACE}"/>
      </w:docPartPr>
      <w:docPartBody>
        <w:p w:rsidR="00B84531" w:rsidRDefault="000225EE" w:rsidP="000225EE">
          <w:pPr>
            <w:pStyle w:val="181E90AF6C79459D95D6282B522C9A48"/>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225EE"/>
    <w:rsid w:val="000A1CAD"/>
    <w:rsid w:val="001B1038"/>
    <w:rsid w:val="00242202"/>
    <w:rsid w:val="00331AF9"/>
    <w:rsid w:val="00373747"/>
    <w:rsid w:val="004D4C94"/>
    <w:rsid w:val="005701C0"/>
    <w:rsid w:val="00586CA9"/>
    <w:rsid w:val="0075627B"/>
    <w:rsid w:val="009E2509"/>
    <w:rsid w:val="00A54FA0"/>
    <w:rsid w:val="00AB6F4C"/>
    <w:rsid w:val="00B84531"/>
    <w:rsid w:val="00BC7A8D"/>
    <w:rsid w:val="00CB3647"/>
    <w:rsid w:val="00FF4D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225EE"/>
    <w:rPr>
      <w:color w:val="808080"/>
    </w:rPr>
  </w:style>
  <w:style w:type="paragraph" w:customStyle="1" w:styleId="6EB5364EB08F42BAA93F14822CF64221">
    <w:name w:val="6EB5364EB08F42BAA93F14822CF64221"/>
    <w:rsid w:val="00586CA9"/>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BE3B8063DF094F31AE47A7088951A85D">
    <w:name w:val="BE3B8063DF094F31AE47A7088951A85D"/>
    <w:rsid w:val="000225EE"/>
  </w:style>
  <w:style w:type="paragraph" w:customStyle="1" w:styleId="7C91F814854C4DC29E3D1BD35982F685">
    <w:name w:val="7C91F814854C4DC29E3D1BD35982F685"/>
    <w:rsid w:val="000225EE"/>
  </w:style>
  <w:style w:type="paragraph" w:customStyle="1" w:styleId="181E90AF6C79459D95D6282B522C9A48">
    <w:name w:val="181E90AF6C79459D95D6282B522C9A48"/>
    <w:rsid w:val="00022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EBFE-6D50-48E8-8222-E77C6DD2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4</TotalTime>
  <Pages>3</Pages>
  <Words>953</Words>
  <Characters>5438</Characters>
  <Application>Microsoft Office Word</Application>
  <DocSecurity>0</DocSecurity>
  <Lines>45</Lines>
  <Paragraphs>12</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3</cp:revision>
  <cp:lastPrinted>2019-11-28T10:47:00Z</cp:lastPrinted>
  <dcterms:created xsi:type="dcterms:W3CDTF">2024-06-27T11:23:00Z</dcterms:created>
  <dcterms:modified xsi:type="dcterms:W3CDTF">2024-06-27T11:26:00Z</dcterms:modified>
</cp:coreProperties>
</file>