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AA83" w14:textId="3D2F7C53" w:rsidR="00C13E5A" w:rsidRDefault="00C13E5A" w:rsidP="00C13E5A">
      <w:bookmarkStart w:id="0" w:name="_Hlk195194740"/>
      <w:r w:rsidRPr="000410A0">
        <w:rPr>
          <w:noProof/>
        </w:rPr>
        <mc:AlternateContent>
          <mc:Choice Requires="wps">
            <w:drawing>
              <wp:anchor distT="0" distB="0" distL="114300" distR="114300" simplePos="0" relativeHeight="251663360" behindDoc="0" locked="0" layoutInCell="1" allowOverlap="1" wp14:anchorId="49A623A3" wp14:editId="07B19569">
                <wp:simplePos x="0" y="0"/>
                <wp:positionH relativeFrom="margin">
                  <wp:posOffset>-9525</wp:posOffset>
                </wp:positionH>
                <wp:positionV relativeFrom="page">
                  <wp:posOffset>1552575</wp:posOffset>
                </wp:positionV>
                <wp:extent cx="6086475" cy="590550"/>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86475" cy="590550"/>
                        </a:xfrm>
                        <a:prstGeom prst="rect">
                          <a:avLst/>
                        </a:prstGeom>
                      </wps:spPr>
                      <wps:txbx>
                        <w:txbxContent>
                          <w:p w14:paraId="65BA52CE" w14:textId="1061CC5B" w:rsidR="00C13E5A" w:rsidRPr="00C747A0" w:rsidRDefault="00C13E5A" w:rsidP="00C13E5A">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w:t>
                            </w:r>
                            <w:r>
                              <w:rPr>
                                <w:b/>
                                <w:bCs/>
                                <w:i/>
                                <w:iCs/>
                                <w:sz w:val="23"/>
                                <w:szCs w:val="23"/>
                              </w:rPr>
                              <w:t xml:space="preserve">CIONS PER A PROJECTES D’ACTIVITATS DE PROMOCIÓ INTERNACIONAL </w:t>
                            </w:r>
                            <w:r w:rsidRPr="003B0C00">
                              <w:rPr>
                                <w:b/>
                                <w:bCs/>
                                <w:i/>
                                <w:iCs/>
                                <w:sz w:val="23"/>
                                <w:szCs w:val="23"/>
                              </w:rPr>
                              <w:t>202</w:t>
                            </w:r>
                            <w:r>
                              <w:rPr>
                                <w:b/>
                                <w:bCs/>
                                <w:i/>
                                <w:iCs/>
                                <w:sz w:val="23"/>
                                <w:szCs w:val="23"/>
                              </w:rPr>
                              <w:t>4</w:t>
                            </w:r>
                            <w:r w:rsidRPr="003B0C00">
                              <w:rPr>
                                <w:b/>
                                <w:bCs/>
                                <w:i/>
                                <w:iCs/>
                                <w:sz w:val="23"/>
                                <w:szCs w:val="23"/>
                              </w:rPr>
                              <w:t>)</w:t>
                            </w:r>
                          </w:p>
                          <w:p w14:paraId="38078633" w14:textId="77777777" w:rsidR="00C13E5A" w:rsidRPr="0067645E" w:rsidRDefault="00C13E5A" w:rsidP="00C13E5A">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9A623A3" id="Marcador de texto 14" o:spid="_x0000_s1026" alt="&quot;&quot;" style="position:absolute;margin-left:-.75pt;margin-top:122.25pt;width:479.25pt;height: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" filled="f" stroked="f">
                <o:lock v:ext="edit" grouping="t"/>
                <v:textbox inset="0,0,0,0">
                  <w:txbxContent>
                    <w:p w14:paraId="65BA52CE" w14:textId="1061CC5B" w:rsidR="00C13E5A" w:rsidRPr="00C747A0" w:rsidRDefault="00C13E5A" w:rsidP="00C13E5A">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w:t>
                      </w:r>
                      <w:r>
                        <w:rPr>
                          <w:b/>
                          <w:bCs/>
                          <w:i/>
                          <w:iCs/>
                          <w:sz w:val="23"/>
                          <w:szCs w:val="23"/>
                        </w:rPr>
                        <w:t xml:space="preserve">CIONS PER A PROJECTES D’ACTIVITATS DE PROMOCIÓ INTERNACIONAL </w:t>
                      </w:r>
                      <w:r w:rsidRPr="003B0C00">
                        <w:rPr>
                          <w:b/>
                          <w:bCs/>
                          <w:i/>
                          <w:iCs/>
                          <w:sz w:val="23"/>
                          <w:szCs w:val="23"/>
                        </w:rPr>
                        <w:t>202</w:t>
                      </w:r>
                      <w:r>
                        <w:rPr>
                          <w:b/>
                          <w:bCs/>
                          <w:i/>
                          <w:iCs/>
                          <w:sz w:val="23"/>
                          <w:szCs w:val="23"/>
                        </w:rPr>
                        <w:t>4</w:t>
                      </w:r>
                      <w:r w:rsidRPr="003B0C00">
                        <w:rPr>
                          <w:b/>
                          <w:bCs/>
                          <w:i/>
                          <w:iCs/>
                          <w:sz w:val="23"/>
                          <w:szCs w:val="23"/>
                        </w:rPr>
                        <w:t>)</w:t>
                      </w:r>
                    </w:p>
                    <w:p w14:paraId="38078633" w14:textId="77777777" w:rsidR="00C13E5A" w:rsidRPr="0067645E" w:rsidRDefault="00C13E5A" w:rsidP="00C13E5A">
                      <w:pPr>
                        <w:pStyle w:val="Portada"/>
                      </w:pPr>
                    </w:p>
                  </w:txbxContent>
                </v:textbox>
                <w10:wrap anchorx="margin" anchory="page"/>
              </v:rect>
            </w:pict>
          </mc:Fallback>
        </mc:AlternateContent>
      </w:r>
      <w:r w:rsidRPr="000410A0">
        <w:rPr>
          <w:noProof/>
        </w:rPr>
        <mc:AlternateContent>
          <mc:Choice Requires="wps">
            <w:drawing>
              <wp:anchor distT="0" distB="0" distL="114300" distR="114300" simplePos="0" relativeHeight="251662336" behindDoc="0" locked="0" layoutInCell="1" allowOverlap="1" wp14:anchorId="1A9417EE" wp14:editId="54B47BA4">
                <wp:simplePos x="0" y="0"/>
                <wp:positionH relativeFrom="margin">
                  <wp:align>center</wp:align>
                </wp:positionH>
                <wp:positionV relativeFrom="paragraph">
                  <wp:posOffset>-3015934</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48C505C2" id="Redondear rectángulo de esquina del mismo lado 8" o:spid="_x0000_s1026" alt="&quot;&quot;" style="position:absolute;margin-left:0;margin-top:-237.5pt;width:1in;height:518.35pt;rotation:-90;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7FB1235A" w14:textId="1E8A08EA" w:rsidR="00C13E5A" w:rsidRDefault="00C13E5A" w:rsidP="00C13E5A"/>
    <w:p w14:paraId="766B9BBD" w14:textId="56A6E7FC" w:rsidR="00C13E5A" w:rsidRDefault="00C13E5A" w:rsidP="00432CF4"/>
    <w:bookmarkEnd w:id="0"/>
    <w:p w14:paraId="145FB413" w14:textId="77777777" w:rsidR="00C13E5A" w:rsidRDefault="00C13E5A" w:rsidP="00432CF4"/>
    <w:p w14:paraId="660EFD0F" w14:textId="77777777" w:rsidR="000E205A" w:rsidRDefault="000E205A" w:rsidP="000E205A">
      <w:bookmarkStart w:id="1" w:name="_Hlk149828060"/>
      <w:r>
        <w:t xml:space="preserve">Per a: </w:t>
      </w:r>
      <w:r w:rsidRPr="001D1475">
        <w:t>Agència per a la Competitivitat de l’Empresa (ACCIÓ)</w:t>
      </w:r>
    </w:p>
    <w:p w14:paraId="245C1DA4" w14:textId="77777777" w:rsidR="00EF68C5" w:rsidRPr="001D1475" w:rsidRDefault="00EF68C5" w:rsidP="000E205A"/>
    <w:p w14:paraId="680F1D7C" w14:textId="38676BEB" w:rsidR="000E205A" w:rsidRDefault="000E205A" w:rsidP="000E205A">
      <w:pPr>
        <w:jc w:val="both"/>
      </w:pPr>
      <w:r>
        <w:t xml:space="preserve">1. Amb la finalitat prevista en la </w:t>
      </w:r>
      <w:r w:rsidR="00C13E5A">
        <w:t xml:space="preserve">Resolució EMT/3249/2024, de 9 de setembre, per la qual s’aproven les bases reguladores de la línia de subvencions per a projectes de realització d’activitats de promoció internacional, </w:t>
      </w:r>
      <w:r>
        <w:t xml:space="preserve">hem estat designats per </w:t>
      </w:r>
      <w:sdt>
        <w:sdtPr>
          <w:id w:val="-1342858291"/>
          <w:placeholder>
            <w:docPart w:val="BE3B8063DF094F31AE47A7088951A85D"/>
          </w:placeholder>
          <w15:color w:val="800080"/>
        </w:sdtPr>
        <w:sdtEndPr/>
        <w:sdtContent>
          <w:r w:rsidR="00240BA0">
            <w:rPr>
              <w:color w:val="FF0000"/>
            </w:rPr>
            <w:t>indicar el n</w:t>
          </w:r>
          <w:r>
            <w:rPr>
              <w:color w:val="FF0000"/>
            </w:rPr>
            <w:t xml:space="preserve">om del </w:t>
          </w:r>
          <w:r w:rsidRPr="00A54D22">
            <w:rPr>
              <w:color w:val="FF0000"/>
            </w:rPr>
            <w:t>beneficiari</w:t>
          </w:r>
        </w:sdtContent>
      </w:sdt>
      <w:r>
        <w:t xml:space="preserve"> amb número de </w:t>
      </w:r>
      <w:r w:rsidR="00C13E5A">
        <w:t>CIF</w:t>
      </w:r>
      <w:r>
        <w:t xml:space="preserve"> </w:t>
      </w:r>
      <w:sdt>
        <w:sdtPr>
          <w:id w:val="1316449995"/>
          <w:placeholder>
            <w:docPart w:val="7C91F814854C4DC29E3D1BD35982F685"/>
          </w:placeholder>
          <w15:color w:val="800080"/>
        </w:sdtPr>
        <w:sdtEndPr/>
        <w:sdtContent>
          <w:r w:rsidR="00240BA0" w:rsidRPr="00240BA0">
            <w:rPr>
              <w:color w:val="FF0000"/>
            </w:rPr>
            <w:t xml:space="preserve">indicar el </w:t>
          </w:r>
          <w:r w:rsidR="00C13E5A" w:rsidRPr="00240BA0">
            <w:rPr>
              <w:color w:val="FF0000"/>
            </w:rPr>
            <w:t>C</w:t>
          </w:r>
          <w:r w:rsidRPr="00240BA0">
            <w:rPr>
              <w:color w:val="FF0000"/>
            </w:rPr>
            <w:t xml:space="preserve">IF </w:t>
          </w:r>
          <w:r>
            <w:rPr>
              <w:color w:val="FF0000"/>
            </w:rPr>
            <w:t xml:space="preserve">del </w:t>
          </w:r>
          <w:r w:rsidRPr="00A54D22">
            <w:rPr>
              <w:color w:val="FF0000"/>
            </w:rPr>
            <w:t>beneficiari</w:t>
          </w:r>
        </w:sdtContent>
      </w:sdt>
      <w:r>
        <w:t xml:space="preserve"> per revisar el compte justificatiu de la subvenció </w:t>
      </w:r>
      <w:r w:rsidRPr="005A381A">
        <w:t>d’un import de</w:t>
      </w:r>
      <w:r>
        <w:rPr>
          <w:color w:val="0070C0"/>
        </w:rPr>
        <w:t xml:space="preserve"> </w:t>
      </w:r>
      <w:sdt>
        <w:sdtPr>
          <w:rPr>
            <w:color w:val="FF0000"/>
          </w:rPr>
          <w:id w:val="1956287929"/>
          <w:placeholder>
            <w:docPart w:val="BE3B8063DF094F31AE47A7088951A85D"/>
          </w:placeholder>
          <w15:color w:val="800080"/>
        </w:sdtPr>
        <w:sdtEndPr/>
        <w:sdtContent>
          <w:r w:rsidRPr="005A381A">
            <w:rPr>
              <w:color w:val="FF0000"/>
            </w:rPr>
            <w:t xml:space="preserve">indicar </w:t>
          </w:r>
          <w:r w:rsidR="00E806A0">
            <w:rPr>
              <w:color w:val="FF0000"/>
            </w:rPr>
            <w:t>l’</w:t>
          </w:r>
          <w:r w:rsidRPr="005A381A">
            <w:rPr>
              <w:color w:val="FF0000"/>
            </w:rPr>
            <w:t>import</w:t>
          </w:r>
          <w:r>
            <w:rPr>
              <w:color w:val="FF0000"/>
            </w:rPr>
            <w:t xml:space="preserve"> d’ajut concedit</w:t>
          </w:r>
        </w:sdtContent>
      </w:sdt>
      <w:r>
        <w:rPr>
          <w:color w:val="0070C0"/>
        </w:rPr>
        <w:t xml:space="preserve"> </w:t>
      </w:r>
      <w:r w:rsidRPr="005A381A">
        <w:t xml:space="preserve">euros </w:t>
      </w:r>
      <w:r>
        <w:t>atorgada mitjançant Resolució definitiva d’atorgament de data</w:t>
      </w:r>
      <w:r w:rsidR="003645E9">
        <w:t xml:space="preserve"> 6 de maig de 2025</w:t>
      </w:r>
      <w:r w:rsidR="00C13E5A">
        <w:t xml:space="preserve">, a l’empara de la Resolució EMT/3319/2024, de 16 de setembre, per la qual s’obre la convocatòria de la línia de subvencions per a projectes de realització d’activitats de promoció internacional per l’any 2024, </w:t>
      </w:r>
      <w:r>
        <w:t xml:space="preserve">a </w:t>
      </w:r>
      <w:sdt>
        <w:sdtPr>
          <w:id w:val="1008803784"/>
          <w:placeholder>
            <w:docPart w:val="BE3B8063DF094F31AE47A7088951A85D"/>
          </w:placeholder>
          <w15:color w:val="800080"/>
        </w:sdtPr>
        <w:sdtEndPr>
          <w:rPr>
            <w:color w:val="FF0000"/>
          </w:rPr>
        </w:sdtEndPr>
        <w:sdtContent>
          <w:r w:rsidR="00240BA0">
            <w:rPr>
              <w:color w:val="FF0000"/>
            </w:rPr>
            <w:t>indicar el n</w:t>
          </w:r>
          <w:r>
            <w:rPr>
              <w:color w:val="FF0000"/>
            </w:rPr>
            <w:t>om del beneficiari</w:t>
          </w:r>
        </w:sdtContent>
      </w:sdt>
      <w:r>
        <w:t xml:space="preserve"> i destinada a</w:t>
      </w:r>
      <w:r w:rsidR="00C13E5A">
        <w:t>l projecte anomenat</w:t>
      </w:r>
      <w:r>
        <w:t xml:space="preserve"> </w:t>
      </w:r>
      <w:sdt>
        <w:sdtPr>
          <w:id w:val="1245463227"/>
          <w:placeholder>
            <w:docPart w:val="BE3B8063DF094F31AE47A7088951A85D"/>
          </w:placeholder>
          <w15:color w:val="800080"/>
        </w:sdtPr>
        <w:sdtEndPr/>
        <w:sdtContent>
          <w:r w:rsidRPr="00A54D22">
            <w:rPr>
              <w:color w:val="FF0000"/>
            </w:rPr>
            <w:t>“</w:t>
          </w:r>
          <w:r w:rsidR="00C13E5A">
            <w:rPr>
              <w:color w:val="FF0000"/>
            </w:rPr>
            <w:t>nom del projecte” (títol de l’activitat que es va indicar a</w:t>
          </w:r>
          <w:r w:rsidR="00A6449E">
            <w:rPr>
              <w:color w:val="FF0000"/>
            </w:rPr>
            <w:t>l formulari de</w:t>
          </w:r>
          <w:r w:rsidR="00C13E5A">
            <w:rPr>
              <w:color w:val="FF0000"/>
            </w:rPr>
            <w:t xml:space="preserve"> la sol·licitud de la subvenció</w:t>
          </w:r>
          <w:r>
            <w:rPr>
              <w:color w:val="FF0000"/>
            </w:rPr>
            <w:t>)</w:t>
          </w:r>
        </w:sdtContent>
      </w:sdt>
      <w:r>
        <w:t xml:space="preserve">, amb codi d’expedient </w:t>
      </w:r>
      <w:sdt>
        <w:sdtPr>
          <w:id w:val="1404100430"/>
          <w:placeholder>
            <w:docPart w:val="BE3B8063DF094F31AE47A7088951A85D"/>
          </w:placeholder>
          <w15:color w:val="800080"/>
        </w:sdtPr>
        <w:sdtEndPr>
          <w:rPr>
            <w:color w:val="FF0000"/>
          </w:rPr>
        </w:sdtEndPr>
        <w:sdtContent>
          <w:r>
            <w:rPr>
              <w:color w:val="FF0000"/>
            </w:rPr>
            <w:t>ACE</w:t>
          </w:r>
          <w:r w:rsidR="00C13E5A">
            <w:rPr>
              <w:color w:val="FF0000"/>
            </w:rPr>
            <w:t>140/24/0000XX</w:t>
          </w:r>
        </w:sdtContent>
      </w:sdt>
      <w:r>
        <w:t>.</w:t>
      </w:r>
    </w:p>
    <w:p w14:paraId="33943B97" w14:textId="77777777" w:rsidR="00EF68C5" w:rsidRDefault="00EF68C5" w:rsidP="000E205A">
      <w:pPr>
        <w:jc w:val="both"/>
      </w:pPr>
    </w:p>
    <w:p w14:paraId="26EB139C" w14:textId="7CE9E21C" w:rsidR="000E205A" w:rsidRDefault="000E205A" w:rsidP="000E205A">
      <w:pPr>
        <w:jc w:val="both"/>
      </w:pPr>
      <w:r w:rsidRPr="001D1475">
        <w:t>Hem analitzat la normativa reguladora de la subvenció així com tota la documentació que estableix les obligacions del beneficiari.</w:t>
      </w:r>
    </w:p>
    <w:p w14:paraId="7634D934" w14:textId="77777777" w:rsidR="00C13E5A" w:rsidRDefault="00C13E5A" w:rsidP="00C13E5A">
      <w:pPr>
        <w:jc w:val="both"/>
        <w:rPr>
          <w:i/>
          <w:iCs/>
        </w:rPr>
      </w:pPr>
      <w:bookmarkStart w:id="2" w:name="_Hlk195195096"/>
      <w:r>
        <w:t xml:space="preserve">- En quant a l’obtenció de l’informe d’auditoria i la comunicació amb l’auditor de comptes </w:t>
      </w:r>
      <w:r w:rsidRPr="00BB25BF">
        <w:rPr>
          <w:i/>
          <w:iCs/>
        </w:rPr>
        <w:t>(trieu una opció):</w:t>
      </w:r>
    </w:p>
    <w:p w14:paraId="647D9201" w14:textId="4291DACB" w:rsidR="00C13E5A" w:rsidRDefault="00C13E5A" w:rsidP="00C13E5A">
      <w:pPr>
        <w:jc w:val="both"/>
      </w:pPr>
      <w:r>
        <w:object w:dxaOrig="225" w:dyaOrig="225" w14:anchorId="2E8D7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75pt;height:16.5pt" o:ole="">
            <v:imagedata r:id="rId8" o:title=""/>
          </v:shape>
          <w:control r:id="rId9" w:name="OptionButton7" w:shapeid="_x0000_i1035"/>
        </w:object>
      </w:r>
      <w:r w:rsidRPr="00BB25BF">
        <w:t xml:space="preserve">- </w:t>
      </w:r>
      <w:r>
        <w:t>Hem dut a terme l’auditoria de l’entitat beneficiària de l’ajut i no existeix cap excepció en aquest informe que pugui tenir incidència en el nostre treball de revisió.</w:t>
      </w:r>
    </w:p>
    <w:p w14:paraId="405722C7" w14:textId="0C17E3CF" w:rsidR="00C13E5A" w:rsidRDefault="00C13E5A" w:rsidP="00C13E5A">
      <w:pPr>
        <w:jc w:val="both"/>
      </w:pPr>
      <w:r>
        <w:object w:dxaOrig="225" w:dyaOrig="225" w14:anchorId="034C8F25">
          <v:shape id="_x0000_i1037" type="#_x0000_t75" style="width:12.75pt;height:16.5pt" o:ole="">
            <v:imagedata r:id="rId8" o:title=""/>
          </v:shape>
          <w:control r:id="rId10" w:name="OptionButton6" w:shapeid="_x0000_i1037"/>
        </w:object>
      </w:r>
      <w:r w:rsidRPr="00BB25BF">
        <w:t xml:space="preserve">- </w:t>
      </w:r>
      <w:r w:rsidRPr="001D1475">
        <w:t xml:space="preserve">Hem obtingut l’informe d’auditoria, i ens hem comunicat amb l’auditor de </w:t>
      </w:r>
      <w:r>
        <w:t xml:space="preserve">comptes de l’entitat beneficiària de l’ajut, </w:t>
      </w:r>
      <w:r w:rsidRPr="001D1475">
        <w:t>als efectes de conèixer si existeix alguna</w:t>
      </w:r>
      <w:r>
        <w:t xml:space="preserve"> excepció</w:t>
      </w:r>
      <w:r w:rsidRPr="001D1475">
        <w:t xml:space="preserve"> en aquell informe que pugui tenir incidència en el nostre treball de revisió.</w:t>
      </w:r>
    </w:p>
    <w:p w14:paraId="69DE1424" w14:textId="6693EEAB" w:rsidR="00C13E5A" w:rsidRDefault="00C13E5A" w:rsidP="00C13E5A">
      <w:pPr>
        <w:jc w:val="both"/>
      </w:pPr>
      <w:r>
        <w:object w:dxaOrig="225" w:dyaOrig="225" w14:anchorId="2B1C42A1">
          <v:shape id="_x0000_i1039" type="#_x0000_t75" style="width:12.75pt;height:16.5pt" o:ole="">
            <v:imagedata r:id="rId8" o:title=""/>
          </v:shape>
          <w:control r:id="rId11" w:name="OptionButton5" w:shapeid="_x0000_i1039"/>
        </w:object>
      </w:r>
      <w:r w:rsidRPr="00BB25BF">
        <w:t xml:space="preserve">- </w:t>
      </w:r>
      <w:r>
        <w:t>L’entitat beneficiària de l’ajut no està obligada a auditar els seus comptes anuals.</w:t>
      </w:r>
    </w:p>
    <w:p w14:paraId="37B21EB9" w14:textId="77777777" w:rsidR="00B03776" w:rsidRDefault="00B03776" w:rsidP="00C13E5A">
      <w:pPr>
        <w:jc w:val="both"/>
      </w:pPr>
    </w:p>
    <w:bookmarkEnd w:id="2"/>
    <w:p w14:paraId="2075D0A7" w14:textId="3A58EF1C" w:rsidR="000E205A" w:rsidRDefault="000E205A" w:rsidP="000E205A">
      <w:pPr>
        <w:jc w:val="both"/>
      </w:pPr>
      <w:r>
        <w:t xml:space="preserve">Una còpia del compte justificatiu de la subvenció, elaborat </w:t>
      </w:r>
      <w:r w:rsidRPr="005A381A">
        <w:t>utilitzant el document anomenat</w:t>
      </w:r>
      <w:r w:rsidR="0077515E">
        <w:t xml:space="preserve"> </w:t>
      </w:r>
      <w:hyperlink r:id="rId12" w:history="1">
        <w:r w:rsidR="00556622">
          <w:rPr>
            <w:rStyle w:val="Enlla"/>
          </w:rPr>
          <w:t>”Compte justificatiu”</w:t>
        </w:r>
      </w:hyperlink>
      <w:r w:rsidR="00556622">
        <w:t xml:space="preserve"> </w:t>
      </w:r>
      <w:r>
        <w:t xml:space="preserve">existent a la web d’ACCIÓ, </w:t>
      </w:r>
      <w:r w:rsidR="004E0D5D">
        <w:t xml:space="preserve">degudament emplenat i </w:t>
      </w:r>
      <w:r>
        <w:t xml:space="preserve">signat digitalment pel representant legal de l’empresa beneficiària i per nosaltres a l’efecte d’identificació, s’adjunta com a annex al present informe. La preparació i presentació del citat compte justificatiu és responsabilitat de </w:t>
      </w:r>
      <w:sdt>
        <w:sdtPr>
          <w:id w:val="1583495118"/>
          <w:placeholder>
            <w:docPart w:val="BE3B8063DF094F31AE47A7088951A85D"/>
          </w:placeholder>
          <w15:color w:val="800080"/>
        </w:sdtPr>
        <w:sdtEndPr/>
        <w:sdtContent>
          <w:r w:rsidR="00240BA0">
            <w:rPr>
              <w:color w:val="FF0000"/>
            </w:rPr>
            <w:t>indicar el n</w:t>
          </w:r>
          <w:r>
            <w:rPr>
              <w:color w:val="FF0000"/>
            </w:rPr>
            <w:t xml:space="preserve">om del </w:t>
          </w:r>
          <w:r w:rsidRPr="00A54D22">
            <w:rPr>
              <w:color w:val="FF0000"/>
            </w:rPr>
            <w:t>benefici</w:t>
          </w:r>
          <w:r>
            <w:rPr>
              <w:color w:val="FF0000"/>
            </w:rPr>
            <w:t>ari</w:t>
          </w:r>
        </w:sdtContent>
      </w:sdt>
      <w:r>
        <w:t>, i la nostra responsabilitat es concreta en la realització del treball que s’esmenta en l’apartat 2 d’aquest informe. S’ha comprovat que el compte justificatiu ha estat subscrit per una persona amb poders suficients.</w:t>
      </w:r>
    </w:p>
    <w:p w14:paraId="62D2560E" w14:textId="77777777" w:rsidR="000E205A" w:rsidRDefault="000E205A" w:rsidP="000E205A">
      <w:pPr>
        <w:jc w:val="both"/>
      </w:pPr>
    </w:p>
    <w:p w14:paraId="3A3C4A8D" w14:textId="77777777" w:rsidR="000E205A" w:rsidRDefault="000E205A" w:rsidP="000E205A">
      <w:pPr>
        <w:jc w:val="both"/>
      </w:pPr>
      <w:r>
        <w:lastRenderedPageBreak/>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que ha consistit en les comprovacions que de forma resumida s’indiquen a continuació:</w:t>
      </w:r>
    </w:p>
    <w:p w14:paraId="3604D98A" w14:textId="51CDD06F" w:rsidR="000E205A" w:rsidRDefault="000E205A" w:rsidP="000E205A">
      <w:pPr>
        <w:jc w:val="both"/>
      </w:pPr>
      <w:r>
        <w:t xml:space="preserve">- En relació als documents justificatius de l’actuació subvencionada que es detallen al compte justificatiu, s’ha </w:t>
      </w:r>
      <w:r w:rsidRPr="005A381A">
        <w:t>emplenat el document</w:t>
      </w:r>
      <w:r>
        <w:t xml:space="preserve"> anomenat</w:t>
      </w:r>
      <w:r w:rsidR="00556622">
        <w:t xml:space="preserve"> </w:t>
      </w:r>
      <w:hyperlink r:id="rId13" w:history="1">
        <w:r w:rsidR="00556622">
          <w:rPr>
            <w:rStyle w:val="Enlla"/>
          </w:rPr>
          <w:t>”Full de comprovació”</w:t>
        </w:r>
      </w:hyperlink>
      <w:r w:rsidR="00556622">
        <w:t xml:space="preserve"> </w:t>
      </w:r>
      <w:r w:rsidRPr="003B01E6">
        <w:t>existent</w:t>
      </w:r>
      <w:r>
        <w:t xml:space="preserve"> a la pàgina web d’ACCIÓ i aquest full de comprovació, </w:t>
      </w:r>
      <w:r w:rsidR="00C53273">
        <w:t xml:space="preserve">degudament </w:t>
      </w:r>
      <w:r w:rsidR="000B5816">
        <w:t xml:space="preserve">emplenat i </w:t>
      </w:r>
      <w:r>
        <w:t>s</w:t>
      </w:r>
      <w:r w:rsidR="00E70C4B">
        <w:t xml:space="preserve">ignat digitalment </w:t>
      </w:r>
      <w:r>
        <w:t>per nosaltres a l’efecte d’identificació, s’adjunta com a annex al present informe.</w:t>
      </w:r>
    </w:p>
    <w:p w14:paraId="284C7CDA" w14:textId="77777777" w:rsidR="00240BA0" w:rsidRDefault="00240BA0" w:rsidP="000E205A">
      <w:pPr>
        <w:jc w:val="both"/>
      </w:pPr>
    </w:p>
    <w:p w14:paraId="1A574C66" w14:textId="45047B0E" w:rsidR="003F782D" w:rsidRDefault="002337DE" w:rsidP="005D7C1E">
      <w:pPr>
        <w:jc w:val="both"/>
        <w:rPr>
          <w:i/>
          <w:iCs/>
        </w:rPr>
      </w:pPr>
      <w:r>
        <w:t xml:space="preserve">- </w:t>
      </w:r>
      <w:r w:rsidR="00E6745B">
        <w:t>En relació a l’e</w:t>
      </w:r>
      <w:r w:rsidR="00546B76">
        <w:t>xistència de 3 ofertes</w:t>
      </w:r>
      <w:r w:rsidR="00BB25BF">
        <w:t xml:space="preserve"> </w:t>
      </w:r>
      <w:r w:rsidR="00BB25BF" w:rsidRPr="00BB25BF">
        <w:rPr>
          <w:i/>
          <w:iCs/>
        </w:rPr>
        <w:t>(trieu una opció)</w:t>
      </w:r>
      <w:r w:rsidR="00C92B3B" w:rsidRPr="00BB25BF">
        <w:rPr>
          <w:i/>
          <w:iCs/>
        </w:rPr>
        <w:t>:</w:t>
      </w:r>
    </w:p>
    <w:p w14:paraId="77EB88D6" w14:textId="5FCBDD31" w:rsidR="007B2AB6" w:rsidRDefault="00545678" w:rsidP="007B2AB6">
      <w:pPr>
        <w:jc w:val="both"/>
      </w:pPr>
      <w:r>
        <w:object w:dxaOrig="225" w:dyaOrig="225" w14:anchorId="3863D0CC">
          <v:shape id="_x0000_i1055" type="#_x0000_t75" style="width:16.5pt;height:17.25pt" o:ole="">
            <v:imagedata r:id="rId14" o:title=""/>
          </v:shape>
          <w:control r:id="rId15" w:name="OptionButton1" w:shapeid="_x0000_i1055"/>
        </w:object>
      </w:r>
      <w:r w:rsidR="00BB25BF" w:rsidRPr="00BB25BF">
        <w:t xml:space="preserve">- </w:t>
      </w:r>
      <w:r w:rsidR="002337DE" w:rsidRPr="00BB25BF">
        <w:t>Mitjançant el document</w:t>
      </w:r>
      <w:r w:rsidR="00DE53DD">
        <w:t xml:space="preserve"> anomenat</w:t>
      </w:r>
      <w:r w:rsidR="00556622">
        <w:t xml:space="preserve"> </w:t>
      </w:r>
      <w:hyperlink r:id="rId16" w:history="1">
        <w:r w:rsidR="00556622">
          <w:rPr>
            <w:rStyle w:val="Enlla"/>
          </w:rPr>
          <w:t>”Identificació de 3 ofertes”</w:t>
        </w:r>
      </w:hyperlink>
      <w:r w:rsidR="00556622">
        <w:t xml:space="preserve"> </w:t>
      </w:r>
      <w:r w:rsidR="002337DE" w:rsidRPr="00BB25BF">
        <w:t>existent a la pàgina web d’ACCIÓ</w:t>
      </w:r>
      <w:r w:rsidR="003B01E6" w:rsidRPr="00BB25BF">
        <w:t xml:space="preserve"> </w:t>
      </w:r>
      <w:r w:rsidR="002337DE" w:rsidRPr="00BB25BF">
        <w:t>s’han identificat</w:t>
      </w:r>
      <w:r w:rsidR="005A6BA4" w:rsidRPr="00BB25BF">
        <w:t xml:space="preserve"> </w:t>
      </w:r>
      <w:r w:rsidR="002337DE" w:rsidRPr="00BB25BF">
        <w:t xml:space="preserve">les despeses objecte de l'obligació de disposar de 3 ofertes </w:t>
      </w:r>
      <w:r w:rsidR="005D7C1E" w:rsidRPr="00BB25BF">
        <w:t>segons el que estableix</w:t>
      </w:r>
      <w:r w:rsidR="002337DE" w:rsidRPr="00BB25BF">
        <w:t xml:space="preserve"> l'article 31.3 de la Llei de Subvencions</w:t>
      </w:r>
      <w:r w:rsidR="005A6BA4" w:rsidRPr="00BB25BF">
        <w:t xml:space="preserve"> i aquest document, degudament emplenat</w:t>
      </w:r>
      <w:r w:rsidR="007B2AB6">
        <w:t xml:space="preserve"> </w:t>
      </w:r>
      <w:r w:rsidR="004E0D5D">
        <w:t xml:space="preserve">i signat digitalment </w:t>
      </w:r>
      <w:r w:rsidR="007B2AB6">
        <w:t>per l’entitat beneficiària</w:t>
      </w:r>
      <w:r w:rsidR="005D7C1E" w:rsidRPr="00BB25BF">
        <w:t xml:space="preserve"> i</w:t>
      </w:r>
      <w:r w:rsidR="005A6BA4" w:rsidRPr="00BB25BF">
        <w:t xml:space="preserve"> </w:t>
      </w:r>
      <w:r w:rsidR="005D7C1E" w:rsidRPr="00BB25BF">
        <w:t>per nosaltres a l’efecte d’identificació, s’adjunta com a annex al present informe.</w:t>
      </w:r>
    </w:p>
    <w:p w14:paraId="018213DD" w14:textId="5BFE7CD2" w:rsidR="008778A5" w:rsidRDefault="00545678" w:rsidP="005D7C1E">
      <w:pPr>
        <w:jc w:val="both"/>
      </w:pPr>
      <w:r>
        <w:object w:dxaOrig="225" w:dyaOrig="225" w14:anchorId="067D05B1">
          <v:shape id="_x0000_i1053" type="#_x0000_t75" style="width:12.75pt;height:16.5pt" o:ole="">
            <v:imagedata r:id="rId8" o:title=""/>
          </v:shape>
          <w:control r:id="rId17" w:name="OptionButton2" w:shapeid="_x0000_i1053"/>
        </w:object>
      </w:r>
      <w:r w:rsidR="00BB25BF" w:rsidRPr="00BB25BF">
        <w:t xml:space="preserve">- </w:t>
      </w:r>
      <w:r w:rsidR="00546B76" w:rsidRPr="00BB25BF">
        <w:t>No existeix cap despesa subvencionada que hagi de complir l'obligació de disposar de 3 ofertes segons el que estableix l'article 31.3 de la Llei de Subvencions</w:t>
      </w:r>
      <w:r w:rsidR="00BB25BF" w:rsidRPr="00BB25BF">
        <w:t>.</w:t>
      </w:r>
    </w:p>
    <w:bookmarkEnd w:id="1"/>
    <w:p w14:paraId="25B233B5" w14:textId="77777777" w:rsidR="0012485F" w:rsidRDefault="0012485F" w:rsidP="0012485F">
      <w:pPr>
        <w:jc w:val="both"/>
      </w:pPr>
    </w:p>
    <w:sdt>
      <w:sdtPr>
        <w:id w:val="-1941752520"/>
        <w:placeholder>
          <w:docPart w:val="DefaultPlaceholder_-1854013440"/>
        </w:placeholder>
        <w15:color w:val="800080"/>
      </w:sdtPr>
      <w:sdtEndPr>
        <w:rPr>
          <w:color w:val="FF0000"/>
          <w:sz w:val="21"/>
          <w:szCs w:val="21"/>
        </w:rPr>
      </w:sdtEndPr>
      <w:sdtContent>
        <w:p w14:paraId="1A0C6B2E" w14:textId="76AA97B2" w:rsidR="00445AE8" w:rsidRPr="00B03776" w:rsidRDefault="00572D0A" w:rsidP="005D7C1E">
          <w:pPr>
            <w:jc w:val="both"/>
            <w:rPr>
              <w:color w:val="FF0000"/>
              <w:sz w:val="21"/>
              <w:szCs w:val="21"/>
            </w:rPr>
          </w:pPr>
          <w:r w:rsidRPr="00B03776">
            <w:rPr>
              <w:i/>
              <w:iCs/>
              <w:color w:val="FF0000"/>
              <w:sz w:val="21"/>
              <w:szCs w:val="21"/>
            </w:rPr>
            <w:t>(</w:t>
          </w:r>
          <w:r w:rsidR="00C13E5A" w:rsidRPr="00B03776">
            <w:rPr>
              <w:i/>
              <w:iCs/>
              <w:color w:val="FF0000"/>
              <w:sz w:val="21"/>
              <w:szCs w:val="21"/>
            </w:rPr>
            <w:t>Si s’escau, detallar d’altres procediments de revisió i el seu abast sobre la base del previst en l’Ordre EHA/1434/2007 i, en el seu cas, la resta de normativa reguladora de la subvenció. Si l’auditor no ha pogut realitzar els procediments previstos en la seva totalitat, ha d’indicar els motius o</w:t>
          </w:r>
          <w:r w:rsidR="00F514F4" w:rsidRPr="00B03776">
            <w:rPr>
              <w:i/>
              <w:iCs/>
              <w:color w:val="FF0000"/>
              <w:sz w:val="21"/>
              <w:szCs w:val="21"/>
            </w:rPr>
            <w:t>,</w:t>
          </w:r>
          <w:r w:rsidR="00C13E5A" w:rsidRPr="00B03776">
            <w:rPr>
              <w:i/>
              <w:iCs/>
              <w:color w:val="FF0000"/>
              <w:sz w:val="21"/>
              <w:szCs w:val="21"/>
            </w:rPr>
            <w:t xml:space="preserve"> </w:t>
          </w:r>
          <w:r w:rsidR="00032641" w:rsidRPr="00B03776">
            <w:rPr>
              <w:i/>
              <w:iCs/>
              <w:color w:val="FF0000"/>
              <w:sz w:val="21"/>
              <w:szCs w:val="21"/>
            </w:rPr>
            <w:t xml:space="preserve">en cas </w:t>
          </w:r>
          <w:r w:rsidR="00F514F4" w:rsidRPr="00B03776">
            <w:rPr>
              <w:i/>
              <w:iCs/>
              <w:color w:val="FF0000"/>
              <w:sz w:val="21"/>
              <w:szCs w:val="21"/>
            </w:rPr>
            <w:t xml:space="preserve">contrari, </w:t>
          </w:r>
          <w:r w:rsidR="00C13E5A" w:rsidRPr="00B03776">
            <w:rPr>
              <w:i/>
              <w:iCs/>
              <w:color w:val="FF0000"/>
              <w:sz w:val="21"/>
              <w:szCs w:val="21"/>
            </w:rPr>
            <w:t xml:space="preserve">indicar No </w:t>
          </w:r>
          <w:r w:rsidR="00F514F4" w:rsidRPr="00B03776">
            <w:rPr>
              <w:i/>
              <w:iCs/>
              <w:color w:val="FF0000"/>
              <w:sz w:val="21"/>
              <w:szCs w:val="21"/>
            </w:rPr>
            <w:t>s’han</w:t>
          </w:r>
          <w:r w:rsidR="00ED5457" w:rsidRPr="00B03776">
            <w:rPr>
              <w:i/>
              <w:iCs/>
              <w:color w:val="FF0000"/>
              <w:sz w:val="21"/>
              <w:szCs w:val="21"/>
            </w:rPr>
            <w:t xml:space="preserve"> </w:t>
          </w:r>
          <w:r w:rsidR="006971AE" w:rsidRPr="00B03776">
            <w:rPr>
              <w:i/>
              <w:iCs/>
              <w:color w:val="FF0000"/>
              <w:sz w:val="21"/>
              <w:szCs w:val="21"/>
            </w:rPr>
            <w:t>aplicat</w:t>
          </w:r>
          <w:r w:rsidR="00A6449E" w:rsidRPr="00B03776">
            <w:rPr>
              <w:i/>
              <w:iCs/>
              <w:color w:val="FF0000"/>
              <w:sz w:val="21"/>
              <w:szCs w:val="21"/>
            </w:rPr>
            <w:t xml:space="preserve"> altres procediments addicionals de revisió</w:t>
          </w:r>
          <w:r w:rsidRPr="00B03776">
            <w:rPr>
              <w:i/>
              <w:iCs/>
              <w:color w:val="FF0000"/>
              <w:sz w:val="21"/>
              <w:szCs w:val="21"/>
            </w:rPr>
            <w:t>)</w:t>
          </w:r>
          <w:r w:rsidR="00EC6CDD" w:rsidRPr="00B03776">
            <w:rPr>
              <w:i/>
              <w:iCs/>
              <w:color w:val="FF0000"/>
              <w:sz w:val="21"/>
              <w:szCs w:val="21"/>
            </w:rPr>
            <w:t>.</w:t>
          </w:r>
        </w:p>
      </w:sdtContent>
    </w:sdt>
    <w:p w14:paraId="1A5CD160" w14:textId="77777777" w:rsidR="0012485F" w:rsidRDefault="0012485F" w:rsidP="00852FE9">
      <w:pPr>
        <w:jc w:val="both"/>
      </w:pPr>
    </w:p>
    <w:p w14:paraId="5110751D" w14:textId="3E854961" w:rsidR="00852FE9" w:rsidRDefault="00852FE9" w:rsidP="00852FE9">
      <w:pPr>
        <w:jc w:val="both"/>
      </w:pPr>
      <w:r>
        <w:t>Atès que aquest treball no té la naturalesa d’auditoria de comptes ni es troba sotmès a la seva normativa reguladora, no expressem una opinió d’auditoria en els termes previstos en la citada normativa.</w:t>
      </w:r>
    </w:p>
    <w:p w14:paraId="7F69B0E6" w14:textId="77777777" w:rsidR="00AC5009" w:rsidRDefault="00AC5009" w:rsidP="00432CF4"/>
    <w:p w14:paraId="14B45FD1" w14:textId="77777777" w:rsidR="00852FE9" w:rsidRDefault="00852FE9" w:rsidP="00432CF4">
      <w:r>
        <w:t>3. El beneficiari ha posat a la nostra disposició tota la informació que li ha estat requerida per a la realització del nostre treball amb l’abast establert en el paràgraf anterior.</w:t>
      </w:r>
    </w:p>
    <w:p w14:paraId="66CC9CEE" w14:textId="6A607F1C" w:rsidR="00852FE9" w:rsidRDefault="00852FE9" w:rsidP="00432CF4">
      <w:r>
        <w:t xml:space="preserve">En el cas que no sigui així, no s’ha facilitat la </w:t>
      </w:r>
      <w:r w:rsidR="00572D0A">
        <w:t>informació següent</w:t>
      </w:r>
      <w:r w:rsidR="005C4455">
        <w:t>:</w:t>
      </w:r>
    </w:p>
    <w:sdt>
      <w:sdtPr>
        <w:id w:val="-1437749939"/>
        <w:placeholder>
          <w:docPart w:val="DefaultPlaceholder_-1854013440"/>
        </w:placeholder>
        <w15:color w:val="800080"/>
      </w:sdtPr>
      <w:sdtEndPr>
        <w:rPr>
          <w:color w:val="FF0000"/>
        </w:rPr>
      </w:sdtEndPr>
      <w:sdtContent>
        <w:p w14:paraId="52AD45A7" w14:textId="5F01DBDE" w:rsidR="00A54D22" w:rsidRPr="00572D0A" w:rsidRDefault="00572D0A" w:rsidP="00432CF4">
          <w:pPr>
            <w:rPr>
              <w:color w:val="FF0000"/>
            </w:rPr>
          </w:pPr>
          <w:r w:rsidRPr="00572D0A">
            <w:rPr>
              <w:color w:val="FF0000"/>
            </w:rPr>
            <w:t>Especificar quina és la documentació no facilitada o</w:t>
          </w:r>
          <w:r w:rsidR="00F514F4">
            <w:rPr>
              <w:color w:val="FF0000"/>
            </w:rPr>
            <w:t xml:space="preserve">, en cas contrari, </w:t>
          </w:r>
          <w:r w:rsidR="0032770A">
            <w:rPr>
              <w:color w:val="FF0000"/>
            </w:rPr>
            <w:t>indicar</w:t>
          </w:r>
          <w:r w:rsidRPr="00572D0A">
            <w:rPr>
              <w:color w:val="FF0000"/>
            </w:rPr>
            <w:t xml:space="preserve"> No aplica</w:t>
          </w:r>
        </w:p>
      </w:sdtContent>
    </w:sdt>
    <w:p w14:paraId="5C5606C9" w14:textId="77777777" w:rsidR="004765D6" w:rsidRDefault="004765D6" w:rsidP="00432CF4"/>
    <w:p w14:paraId="6B4F352B" w14:textId="445B3409" w:rsidR="008026B8" w:rsidRDefault="008026B8" w:rsidP="008026B8">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0F4FEA3D6E1548369EA8C485F01525FA"/>
          </w:placeholder>
          <w15:color w:val="800080"/>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sidR="008F76B0">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6EB5364EB08F42BAA93F14822CF64221"/>
          </w:placeholder>
          <w15:color w:val="800080"/>
        </w:sdtPr>
        <w:sdtEndPr/>
        <w:sdtContent>
          <w:r w:rsidR="00240BA0">
            <w:rPr>
              <w:color w:val="FF0000"/>
            </w:rPr>
            <w:t>indicar el n</w:t>
          </w:r>
          <w:r w:rsidR="0032770A">
            <w:rPr>
              <w:color w:val="FF0000"/>
            </w:rPr>
            <w:t>om del beneficiari</w:t>
          </w:r>
        </w:sdtContent>
      </w:sdt>
      <w:r>
        <w:rPr>
          <w:color w:val="FF0000"/>
        </w:rPr>
        <w:t xml:space="preserve"> </w:t>
      </w:r>
      <w:r>
        <w:t>per a la percepció de la subvenció a la qual es refereix l’apartat 1 anterior.</w:t>
      </w:r>
    </w:p>
    <w:sdt>
      <w:sdtPr>
        <w:id w:val="214630071"/>
        <w:placeholder>
          <w:docPart w:val="DefaultPlaceholder_-1854013440"/>
        </w:placeholder>
        <w15:color w:val="800080"/>
      </w:sdtPr>
      <w:sdtEndPr>
        <w:rPr>
          <w:color w:val="FF0000"/>
        </w:rPr>
      </w:sdtEndPr>
      <w:sdtContent>
        <w:p w14:paraId="17577CCD" w14:textId="56C105CC" w:rsidR="00572D0A" w:rsidRPr="00572D0A" w:rsidRDefault="00572D0A" w:rsidP="00541A03">
          <w:pPr>
            <w:jc w:val="both"/>
            <w:rPr>
              <w:color w:val="FF0000"/>
            </w:rPr>
          </w:pPr>
          <w:r w:rsidRPr="00572D0A">
            <w:rPr>
              <w:color w:val="FF0000"/>
            </w:rPr>
            <w:t>Informació detallada perquè l’òrgan gestor pugui emetre conclusions</w:t>
          </w:r>
          <w:r w:rsidR="008026B8">
            <w:rPr>
              <w:color w:val="FF0000"/>
            </w:rPr>
            <w:t>, si</w:t>
          </w:r>
          <w:r w:rsidR="00C13E5A">
            <w:rPr>
              <w:color w:val="FF0000"/>
            </w:rPr>
            <w:t xml:space="preserve"> no hi ha fets o circumstàncies a destacar indicar No hi ha cap altra informació a ressenyar</w:t>
          </w:r>
          <w:r w:rsidR="008026B8">
            <w:rPr>
              <w:color w:val="FF0000"/>
            </w:rPr>
            <w:t>.</w:t>
          </w:r>
        </w:p>
      </w:sdtContent>
    </w:sdt>
    <w:p w14:paraId="125B9480" w14:textId="77777777" w:rsidR="00572D0A" w:rsidRDefault="00572D0A" w:rsidP="00432CF4"/>
    <w:p w14:paraId="5E5CA5AD" w14:textId="2E6D7902" w:rsidR="00AC5009" w:rsidRDefault="008654F9" w:rsidP="002F7BD6">
      <w:pPr>
        <w:jc w:val="both"/>
      </w:pPr>
      <w:r>
        <w:t>5</w:t>
      </w:r>
      <w:r w:rsidR="00833EDD" w:rsidRPr="006C5D66">
        <w:t>. En acabar la feina de revisió hem rebut l’entitat beneficiària una carta de manifestacions signada per la persona que ha subscrit el compte justificatiu, on s’indica que s’ha informat l’auditor de totes les circumstàncies que poden afectar la correcta percepció, aplicació i justificació de la subvenció.</w:t>
      </w:r>
    </w:p>
    <w:p w14:paraId="234CBA03" w14:textId="77777777" w:rsidR="00AD27A1" w:rsidRDefault="00AD27A1" w:rsidP="002F7BD6">
      <w:pPr>
        <w:jc w:val="both"/>
      </w:pPr>
    </w:p>
    <w:p w14:paraId="5188C899" w14:textId="6B1F11AA" w:rsidR="00AC5009" w:rsidRDefault="008654F9" w:rsidP="002F7BD6">
      <w:pPr>
        <w:jc w:val="both"/>
      </w:pPr>
      <w:r>
        <w:t>6</w:t>
      </w:r>
      <w:r w:rsidR="00184DA3" w:rsidRPr="006C5D66">
        <w:t xml:space="preserve">. Mantindrem l’arxiu de la documentació acreditativa de la revisió efectuada i que dona suport a l’informe segons el que s’estableix a l’article 8.3 de l’Ordre ECO/172/2015, de 3 de juny, </w:t>
      </w:r>
      <w:r w:rsidR="007B2AB6">
        <w:t xml:space="preserve">modificada per l’Ordre VEH/79/2020, de 9 de juny, </w:t>
      </w:r>
      <w:r w:rsidR="00184DA3" w:rsidRPr="006C5D66">
        <w:t>sobre les formes de justificació de subvencions</w:t>
      </w:r>
      <w:r w:rsidR="002F7BD6">
        <w:t>.</w:t>
      </w:r>
    </w:p>
    <w:p w14:paraId="078488AD" w14:textId="77777777" w:rsidR="00AC5009" w:rsidRDefault="00AC5009" w:rsidP="00432CF4">
      <w:bookmarkStart w:id="3" w:name="_Hlk195195272"/>
    </w:p>
    <w:p w14:paraId="45EF22F0" w14:textId="77777777" w:rsidR="00E806A0" w:rsidRDefault="00E806A0" w:rsidP="00432CF4"/>
    <w:bookmarkStart w:id="4" w:name="_Hlk170375300"/>
    <w:p w14:paraId="5A5035DB" w14:textId="77777777" w:rsidR="00C13E5A" w:rsidRDefault="008654F9" w:rsidP="00C13E5A">
      <w:sdt>
        <w:sdtPr>
          <w:id w:val="1420596242"/>
          <w:placeholder>
            <w:docPart w:val="BF54E53108274AF39A1D2432868252D6"/>
          </w:placeholder>
          <w15:color w:val="800080"/>
        </w:sdtPr>
        <w:sdtEndPr>
          <w:rPr>
            <w:color w:val="FF0000"/>
          </w:rPr>
        </w:sdtEndPr>
        <w:sdtContent>
          <w:r w:rsidR="00C13E5A">
            <w:rPr>
              <w:color w:val="FF0000"/>
            </w:rPr>
            <w:t>Indicar la denominació social de l’entitat auditora</w:t>
          </w:r>
        </w:sdtContent>
      </w:sdt>
    </w:p>
    <w:p w14:paraId="522F0A38" w14:textId="1E778C61" w:rsidR="00C13E5A" w:rsidRPr="008026B8" w:rsidRDefault="00C13E5A" w:rsidP="00C13E5A">
      <w:pPr>
        <w:rPr>
          <w:color w:val="FF0000"/>
        </w:rPr>
      </w:pPr>
      <w:bookmarkStart w:id="5" w:name="_Hlk172201375"/>
      <w:r>
        <w:t xml:space="preserve">ROAC núm. </w:t>
      </w:r>
      <w:sdt>
        <w:sdtPr>
          <w:id w:val="-1629534952"/>
          <w:placeholder>
            <w:docPart w:val="20A4C88E217F41458B93987FC01CD765"/>
          </w:placeholder>
          <w15:color w:val="800080"/>
        </w:sdtPr>
        <w:sdtEndPr>
          <w:rPr>
            <w:color w:val="FF0000"/>
          </w:rPr>
        </w:sdtEndPr>
        <w:sdtContent>
          <w:r w:rsidR="00240BA0" w:rsidRPr="00240BA0">
            <w:rPr>
              <w:color w:val="FF0000"/>
            </w:rPr>
            <w:t xml:space="preserve">indicar el </w:t>
          </w:r>
          <w:r w:rsidRPr="00240BA0">
            <w:rPr>
              <w:color w:val="FF0000"/>
            </w:rPr>
            <w:t xml:space="preserve">núm. d’inscripció de </w:t>
          </w:r>
          <w:r>
            <w:rPr>
              <w:color w:val="FF0000"/>
            </w:rPr>
            <w:t>l’entitat auditora</w:t>
          </w:r>
        </w:sdtContent>
      </w:sdt>
    </w:p>
    <w:p w14:paraId="71A7EEB7" w14:textId="77777777" w:rsidR="00C13E5A" w:rsidRDefault="00C13E5A" w:rsidP="00C13E5A"/>
    <w:p w14:paraId="527DE3A8" w14:textId="77777777" w:rsidR="00C13E5A" w:rsidRPr="008026B8" w:rsidRDefault="00C13E5A" w:rsidP="00C13E5A">
      <w:pPr>
        <w:rPr>
          <w:color w:val="FF0000"/>
        </w:rPr>
      </w:pPr>
      <w:r>
        <w:t xml:space="preserve">ROAC núm. </w:t>
      </w:r>
      <w:sdt>
        <w:sdtPr>
          <w:id w:val="-489403132"/>
          <w:placeholder>
            <w:docPart w:val="14FC629ED23B4C82AFEB66EE2C82503C"/>
          </w:placeholder>
          <w15:color w:val="800080"/>
        </w:sdtPr>
        <w:sdtEndPr>
          <w:rPr>
            <w:color w:val="FF0000"/>
          </w:rPr>
        </w:sdtEndPr>
        <w:sdtContent>
          <w:r>
            <w:rPr>
              <w:color w:val="FF0000"/>
            </w:rPr>
            <w:t>indicar el núm. d’inscripció de l’auditor signant</w:t>
          </w:r>
        </w:sdtContent>
      </w:sdt>
    </w:p>
    <w:p w14:paraId="42938391" w14:textId="77777777" w:rsidR="00C13E5A" w:rsidRDefault="00C13E5A" w:rsidP="00C13E5A">
      <w:bookmarkStart w:id="6" w:name="_Hlk195193238"/>
      <w:bookmarkEnd w:id="5"/>
      <w:r>
        <w:t>Signatura digital de l’auditor</w:t>
      </w:r>
    </w:p>
    <w:tbl>
      <w:tblPr>
        <w:tblStyle w:val="Taulaambquadrcula"/>
        <w:tblW w:w="0" w:type="auto"/>
        <w:tblLook w:val="04A0" w:firstRow="1" w:lastRow="0" w:firstColumn="1" w:lastColumn="0" w:noHBand="0" w:noVBand="1"/>
      </w:tblPr>
      <w:tblGrid>
        <w:gridCol w:w="4106"/>
      </w:tblGrid>
      <w:tr w:rsidR="00C13E5A" w14:paraId="00D873A9" w14:textId="77777777" w:rsidTr="00911527">
        <w:trPr>
          <w:trHeight w:val="1484"/>
        </w:trPr>
        <w:tc>
          <w:tcPr>
            <w:tcW w:w="4106" w:type="dxa"/>
          </w:tcPr>
          <w:p w14:paraId="302B1BDB" w14:textId="77777777" w:rsidR="00C13E5A" w:rsidRDefault="00C13E5A" w:rsidP="00911527"/>
        </w:tc>
      </w:tr>
    </w:tbl>
    <w:p w14:paraId="0AD9B85F" w14:textId="77777777" w:rsidR="00C13E5A" w:rsidRDefault="00C13E5A" w:rsidP="00C13E5A">
      <w:r>
        <w:br w:type="page"/>
      </w:r>
    </w:p>
    <w:bookmarkStart w:id="7" w:name="_Hlk195195293"/>
    <w:bookmarkEnd w:id="6"/>
    <w:bookmarkEnd w:id="4"/>
    <w:bookmarkEnd w:id="3"/>
    <w:p w14:paraId="5436A78C" w14:textId="7E438019" w:rsidR="00C13E5A" w:rsidRDefault="00C13E5A" w:rsidP="00C13E5A">
      <w:r w:rsidRPr="000410A0">
        <w:rPr>
          <w:noProof/>
        </w:rPr>
        <w:lastRenderedPageBreak/>
        <mc:AlternateContent>
          <mc:Choice Requires="wps">
            <w:drawing>
              <wp:anchor distT="0" distB="0" distL="114300" distR="114300" simplePos="0" relativeHeight="251659264" behindDoc="0" locked="0" layoutInCell="1" allowOverlap="1" wp14:anchorId="0D369DED" wp14:editId="7E962FB2">
                <wp:simplePos x="0" y="0"/>
                <wp:positionH relativeFrom="margin">
                  <wp:align>left</wp:align>
                </wp:positionH>
                <wp:positionV relativeFrom="paragraph">
                  <wp:posOffset>-2584450</wp:posOffset>
                </wp:positionV>
                <wp:extent cx="626745" cy="5836605"/>
                <wp:effectExtent l="5080" t="0" r="6985" b="6985"/>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836605"/>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4398378" id="Redondear rectángulo de esquina del mismo lado 8" o:spid="_x0000_s1026" alt="&quot;&quot;" style="position:absolute;margin-left:0;margin-top:-203.5pt;width:49.35pt;height:459.6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26745,583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" path="m313373,r,c486444,,626746,140302,626746,313373v,1841077,-1,3682155,-1,5523232l626745,5836605,,5836605r,l,313373c,140302,140302,,313373,xe" fillcolor="red" stroked="f" strokeweight="2pt">
                <v:fill opacity="0" color2="white [3212]" colors="0 red;43909f red;1 white" focus="100%" type="gradient"/>
                <v:path arrowok="t" o:connecttype="custom" o:connectlocs="313373,0;313373,0;626746,313373;626745,5836605;626745,5836605;0,5836605;0,5836605;0,313373;313373,0" o:connectangles="0,0,0,0,0,0,0,0,0"/>
                <w10:wrap anchorx="margin"/>
              </v:shape>
            </w:pict>
          </mc:Fallback>
        </mc:AlternateContent>
      </w:r>
    </w:p>
    <w:bookmarkEnd w:id="7"/>
    <w:p w14:paraId="1059A275" w14:textId="77777777" w:rsidR="00C13E5A" w:rsidRDefault="00C13E5A" w:rsidP="00C13E5A"/>
    <w:p w14:paraId="5334CC7E" w14:textId="77777777" w:rsidR="00C13E5A" w:rsidRDefault="00C13E5A" w:rsidP="00C13E5A"/>
    <w:p w14:paraId="25EF1EEB" w14:textId="617FC8B4" w:rsidR="00C13E5A" w:rsidRDefault="00C13E5A" w:rsidP="00C13E5A">
      <w:r w:rsidRPr="000410A0">
        <w:rPr>
          <w:noProof/>
        </w:rPr>
        <mc:AlternateContent>
          <mc:Choice Requires="wps">
            <w:drawing>
              <wp:anchor distT="0" distB="0" distL="114300" distR="114300" simplePos="0" relativeHeight="251660288" behindDoc="0" locked="0" layoutInCell="1" allowOverlap="1" wp14:anchorId="6181E85F" wp14:editId="421579D1">
                <wp:simplePos x="0" y="0"/>
                <wp:positionH relativeFrom="margin">
                  <wp:posOffset>622935</wp:posOffset>
                </wp:positionH>
                <wp:positionV relativeFrom="page">
                  <wp:posOffset>1771650</wp:posOffset>
                </wp:positionV>
                <wp:extent cx="4638675" cy="25717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38675" cy="257175"/>
                        </a:xfrm>
                        <a:prstGeom prst="rect">
                          <a:avLst/>
                        </a:prstGeom>
                      </wps:spPr>
                      <wps:txbx>
                        <w:txbxContent>
                          <w:p w14:paraId="24966857" w14:textId="77777777" w:rsidR="00C13E5A" w:rsidRPr="00BC12DA" w:rsidRDefault="00C13E5A" w:rsidP="00C13E5A">
                            <w:pPr>
                              <w:pStyle w:val="Portada"/>
                              <w:jc w:val="center"/>
                              <w:rPr>
                                <w:rFonts w:ascii="Arial" w:hAnsi="Arial" w:cs="Arial"/>
                                <w:b/>
                                <w:bCs/>
                                <w:sz w:val="28"/>
                                <w:szCs w:val="28"/>
                              </w:rPr>
                            </w:pPr>
                            <w:r w:rsidRPr="00BC12DA">
                              <w:rPr>
                                <w:rFonts w:ascii="Arial" w:hAnsi="Arial" w:cs="Arial"/>
                                <w:b/>
                                <w:bCs/>
                                <w:sz w:val="28"/>
                                <w:szCs w:val="28"/>
                              </w:rPr>
                              <w:t>ANNEXOS ADJUNTS A L’INFORME D’AUDITORIA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181E85F" id="_x0000_s1027" alt="&quot;&quot;" style="position:absolute;margin-left:49.05pt;margin-top:139.5pt;width:365.2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" filled="f" stroked="f">
                <o:lock v:ext="edit" grouping="t"/>
                <v:textbox inset="0,0,0,0">
                  <w:txbxContent>
                    <w:p w14:paraId="24966857" w14:textId="77777777" w:rsidR="00C13E5A" w:rsidRPr="00BC12DA" w:rsidRDefault="00C13E5A" w:rsidP="00C13E5A">
                      <w:pPr>
                        <w:pStyle w:val="Portada"/>
                        <w:jc w:val="center"/>
                        <w:rPr>
                          <w:rFonts w:ascii="Arial" w:hAnsi="Arial" w:cs="Arial"/>
                          <w:b/>
                          <w:bCs/>
                          <w:sz w:val="28"/>
                          <w:szCs w:val="28"/>
                        </w:rPr>
                      </w:pPr>
                      <w:r w:rsidRPr="00BC12DA">
                        <w:rPr>
                          <w:rFonts w:ascii="Arial" w:hAnsi="Arial" w:cs="Arial"/>
                          <w:b/>
                          <w:bCs/>
                          <w:sz w:val="28"/>
                          <w:szCs w:val="28"/>
                        </w:rPr>
                        <w:t>ANNEXOS ADJUNTS A L’INFORME D’AUDITORIA</w:t>
                      </w:r>
                    </w:p>
                  </w:txbxContent>
                </v:textbox>
                <w10:wrap anchorx="margin" anchory="page"/>
              </v:rect>
            </w:pict>
          </mc:Fallback>
        </mc:AlternateContent>
      </w:r>
    </w:p>
    <w:p w14:paraId="152D068E" w14:textId="77777777" w:rsidR="000E205A" w:rsidRDefault="000E205A" w:rsidP="000E205A"/>
    <w:p w14:paraId="7B613772" w14:textId="456DE756" w:rsidR="000E205A" w:rsidRDefault="008654F9" w:rsidP="000E205A">
      <w:sdt>
        <w:sdtPr>
          <w:id w:val="-731076429"/>
          <w14:checkbox>
            <w14:checked w14:val="0"/>
            <w14:checkedState w14:val="2612" w14:font="MS Gothic"/>
            <w14:uncheckedState w14:val="2610" w14:font="MS Gothic"/>
          </w14:checkbox>
        </w:sdtPr>
        <w:sdtEndPr/>
        <w:sdtContent>
          <w:r w:rsidR="006436AF">
            <w:rPr>
              <w:rFonts w:ascii="MS Gothic" w:eastAsia="MS Gothic" w:hAnsi="MS Gothic" w:hint="eastAsia"/>
            </w:rPr>
            <w:t>☐</w:t>
          </w:r>
        </w:sdtContent>
      </w:sdt>
      <w:r w:rsidR="000E205A">
        <w:t xml:space="preserve"> - Compte justificatiu</w:t>
      </w:r>
    </w:p>
    <w:p w14:paraId="5B9903A7" w14:textId="77777777" w:rsidR="000E205A" w:rsidRDefault="008654F9" w:rsidP="000E205A">
      <w:sdt>
        <w:sdtPr>
          <w:id w:val="-1652906031"/>
          <w14:checkbox>
            <w14:checked w14:val="0"/>
            <w14:checkedState w14:val="2612" w14:font="MS Gothic"/>
            <w14:uncheckedState w14:val="2610" w14:font="MS Gothic"/>
          </w14:checkbox>
        </w:sdtPr>
        <w:sdtEndPr/>
        <w:sdtContent>
          <w:r w:rsidR="000E205A">
            <w:rPr>
              <w:rFonts w:ascii="MS Gothic" w:eastAsia="MS Gothic" w:hAnsi="MS Gothic" w:hint="eastAsia"/>
            </w:rPr>
            <w:t>☐</w:t>
          </w:r>
        </w:sdtContent>
      </w:sdt>
      <w:r w:rsidR="000E205A">
        <w:t xml:space="preserve"> - Full de comprovació</w:t>
      </w:r>
    </w:p>
    <w:p w14:paraId="182E0599" w14:textId="77777777" w:rsidR="000E205A" w:rsidRDefault="008654F9" w:rsidP="000E205A">
      <w:sdt>
        <w:sdtPr>
          <w:id w:val="-1238708835"/>
          <w14:checkbox>
            <w14:checked w14:val="0"/>
            <w14:checkedState w14:val="2612" w14:font="MS Gothic"/>
            <w14:uncheckedState w14:val="2610" w14:font="MS Gothic"/>
          </w14:checkbox>
        </w:sdtPr>
        <w:sdtEndPr/>
        <w:sdtContent>
          <w:r w:rsidR="000E205A">
            <w:rPr>
              <w:rFonts w:ascii="MS Gothic" w:eastAsia="MS Gothic" w:hAnsi="MS Gothic" w:hint="eastAsia"/>
            </w:rPr>
            <w:t>☐</w:t>
          </w:r>
        </w:sdtContent>
      </w:sdt>
      <w:r w:rsidR="000E205A">
        <w:t xml:space="preserve"> - </w:t>
      </w:r>
      <w:r w:rsidR="000E205A" w:rsidRPr="00087A25">
        <w:t>Identificació de 3 ofertes</w:t>
      </w:r>
    </w:p>
    <w:bookmarkStart w:id="8" w:name="_Hlk170375883"/>
    <w:p w14:paraId="38996F96" w14:textId="77777777" w:rsidR="000E205A" w:rsidRDefault="008654F9" w:rsidP="000E205A">
      <w:sdt>
        <w:sdtPr>
          <w:id w:val="-850257138"/>
          <w14:checkbox>
            <w14:checked w14:val="0"/>
            <w14:checkedState w14:val="2612" w14:font="MS Gothic"/>
            <w14:uncheckedState w14:val="2610" w14:font="MS Gothic"/>
          </w14:checkbox>
        </w:sdtPr>
        <w:sdtEndPr/>
        <w:sdtContent>
          <w:r w:rsidR="000E205A">
            <w:rPr>
              <w:rFonts w:ascii="MS Gothic" w:eastAsia="MS Gothic" w:hAnsi="MS Gothic" w:hint="eastAsia"/>
            </w:rPr>
            <w:t>☐</w:t>
          </w:r>
        </w:sdtContent>
      </w:sdt>
      <w:r w:rsidR="000E205A">
        <w:t xml:space="preserve"> - Declaració relativa a la no vinculació beneficiari-proveïdor</w:t>
      </w:r>
    </w:p>
    <w:bookmarkEnd w:id="8"/>
    <w:p w14:paraId="715A9F63" w14:textId="36FF5F81" w:rsidR="000E205A" w:rsidRDefault="008654F9" w:rsidP="000E205A">
      <w:sdt>
        <w:sdtPr>
          <w:id w:val="694433210"/>
          <w14:checkbox>
            <w14:checked w14:val="0"/>
            <w14:checkedState w14:val="2612" w14:font="MS Gothic"/>
            <w14:uncheckedState w14:val="2610" w14:font="MS Gothic"/>
          </w14:checkbox>
        </w:sdtPr>
        <w:sdtEndPr/>
        <w:sdtContent>
          <w:r w:rsidR="000E205A" w:rsidRPr="00087A25">
            <w:rPr>
              <w:rFonts w:ascii="MS Gothic" w:eastAsia="MS Gothic" w:hAnsi="MS Gothic" w:hint="eastAsia"/>
            </w:rPr>
            <w:t>☐</w:t>
          </w:r>
        </w:sdtContent>
      </w:sdt>
      <w:r w:rsidR="000E205A" w:rsidRPr="00087A25">
        <w:t xml:space="preserve"> - </w:t>
      </w:r>
      <w:r w:rsidR="000E205A">
        <w:t xml:space="preserve">Si s’escau, </w:t>
      </w:r>
      <w:bookmarkStart w:id="9" w:name="_Hlk170376086"/>
      <w:r w:rsidR="000E205A">
        <w:t>m</w:t>
      </w:r>
      <w:r w:rsidR="000E205A" w:rsidRPr="00087A25">
        <w:t xml:space="preserve">emòria </w:t>
      </w:r>
      <w:r w:rsidR="000E205A">
        <w:t xml:space="preserve">tècnica </w:t>
      </w:r>
      <w:r w:rsidR="00C13E5A">
        <w:t>de justificació que inclou les desviacions del projecte</w:t>
      </w:r>
      <w:bookmarkEnd w:id="9"/>
    </w:p>
    <w:p w14:paraId="3CA18743" w14:textId="77777777" w:rsidR="000E205A" w:rsidRPr="00087A25" w:rsidRDefault="008654F9" w:rsidP="000E205A">
      <w:sdt>
        <w:sdtPr>
          <w:id w:val="387764489"/>
          <w14:checkbox>
            <w14:checked w14:val="0"/>
            <w14:checkedState w14:val="2612" w14:font="MS Gothic"/>
            <w14:uncheckedState w14:val="2610" w14:font="MS Gothic"/>
          </w14:checkbox>
        </w:sdtPr>
        <w:sdtEndPr/>
        <w:sdtContent>
          <w:r w:rsidR="000E205A" w:rsidRPr="00087A25">
            <w:rPr>
              <w:rFonts w:ascii="MS Gothic" w:eastAsia="MS Gothic" w:hAnsi="MS Gothic" w:hint="eastAsia"/>
            </w:rPr>
            <w:t>☐</w:t>
          </w:r>
        </w:sdtContent>
      </w:sdt>
      <w:r w:rsidR="000E205A" w:rsidRPr="00087A25">
        <w:t xml:space="preserve"> -</w:t>
      </w:r>
      <w:r w:rsidR="000E205A">
        <w:t xml:space="preserve"> Si s’escau, documents demostratius de la publicitat</w:t>
      </w:r>
    </w:p>
    <w:p w14:paraId="1BCED734" w14:textId="77777777" w:rsidR="000E205A" w:rsidRPr="00087A25" w:rsidRDefault="008654F9" w:rsidP="000E205A">
      <w:sdt>
        <w:sdtPr>
          <w:id w:val="-481702780"/>
          <w14:checkbox>
            <w14:checked w14:val="0"/>
            <w14:checkedState w14:val="2612" w14:font="MS Gothic"/>
            <w14:uncheckedState w14:val="2610" w14:font="MS Gothic"/>
          </w14:checkbox>
        </w:sdtPr>
        <w:sdtEndPr/>
        <w:sdtContent>
          <w:r w:rsidR="000E205A" w:rsidRPr="00087A25">
            <w:rPr>
              <w:rFonts w:ascii="MS Gothic" w:eastAsia="MS Gothic" w:hAnsi="MS Gothic" w:hint="eastAsia"/>
            </w:rPr>
            <w:t>☐</w:t>
          </w:r>
        </w:sdtContent>
      </w:sdt>
      <w:r w:rsidR="000E205A" w:rsidRPr="00087A25">
        <w:t xml:space="preserve"> - Altres documents:</w:t>
      </w:r>
    </w:p>
    <w:sdt>
      <w:sdtPr>
        <w:id w:val="1415054642"/>
        <w:placeholder>
          <w:docPart w:val="181E90AF6C79459D95D6282B522C9A48"/>
        </w:placeholder>
      </w:sdtPr>
      <w:sdtEndPr/>
      <w:sdtContent>
        <w:p w14:paraId="6922B2C4" w14:textId="77777777" w:rsidR="000E205A" w:rsidRPr="00EC6CDD" w:rsidRDefault="000E205A" w:rsidP="000E205A">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0FE76C3F" w14:textId="77777777" w:rsidR="008A6F76" w:rsidRPr="008A6F76" w:rsidRDefault="008A6F76" w:rsidP="000E205A"/>
    <w:sectPr w:rsidR="008A6F76" w:rsidRPr="008A6F76" w:rsidSect="00EF68C5">
      <w:headerReference w:type="even" r:id="rId18"/>
      <w:headerReference w:type="default" r:id="rId19"/>
      <w:footerReference w:type="default" r:id="rId20"/>
      <w:headerReference w:type="first" r:id="rId21"/>
      <w:footerReference w:type="first" r:id="rId22"/>
      <w:type w:val="continuous"/>
      <w:pgSz w:w="11907" w:h="16840" w:code="9"/>
      <w:pgMar w:top="1418" w:right="1134" w:bottom="2127" w:left="1134" w:header="573" w:footer="283"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1B22" w14:textId="77777777" w:rsidR="00761C85" w:rsidRDefault="00761C85">
      <w:r>
        <w:separator/>
      </w:r>
    </w:p>
  </w:endnote>
  <w:endnote w:type="continuationSeparator" w:id="0">
    <w:p w14:paraId="65769843" w14:textId="77777777" w:rsidR="00761C85" w:rsidRDefault="0076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02222"/>
      <w:docPartObj>
        <w:docPartGallery w:val="Page Numbers (Bottom of Page)"/>
        <w:docPartUnique/>
      </w:docPartObj>
    </w:sdtPr>
    <w:sdtEndPr>
      <w:rPr>
        <w:b/>
        <w:sz w:val="24"/>
        <w:szCs w:val="24"/>
      </w:rPr>
    </w:sdtEndPr>
    <w:sdtContent>
      <w:p w14:paraId="680D53FC" w14:textId="4C5456FC" w:rsidR="006C7337" w:rsidRDefault="006C7337" w:rsidP="006C7337">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anchor distT="0" distB="0" distL="114300" distR="114300" simplePos="0" relativeHeight="251659264" behindDoc="0" locked="0" layoutInCell="1" allowOverlap="1" wp14:anchorId="79107306" wp14:editId="05D4A0ED">
              <wp:simplePos x="0" y="0"/>
              <wp:positionH relativeFrom="margin">
                <wp:posOffset>-76200</wp:posOffset>
              </wp:positionH>
              <wp:positionV relativeFrom="paragraph">
                <wp:posOffset>13335</wp:posOffset>
              </wp:positionV>
              <wp:extent cx="1126490" cy="291465"/>
              <wp:effectExtent l="0" t="0" r="0" b="0"/>
              <wp:wrapNone/>
              <wp:docPr id="11" name="Imatge 11"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Pr="00936BCF">
          <w:rPr>
            <w:rFonts w:asciiTheme="minorHAnsi" w:hAnsiTheme="minorHAnsi" w:cstheme="minorHAnsi"/>
            <w:caps/>
            <w:sz w:val="18"/>
            <w:szCs w:val="18"/>
          </w:rPr>
          <w:fldChar w:fldCharType="begin"/>
        </w:r>
        <w:r w:rsidRPr="00936BCF">
          <w:rPr>
            <w:rFonts w:asciiTheme="minorHAnsi" w:hAnsiTheme="minorHAnsi" w:cstheme="minorHAnsi"/>
            <w:caps/>
            <w:sz w:val="18"/>
            <w:szCs w:val="18"/>
          </w:rPr>
          <w:instrText>PAGE   \* MERGEFORMAT</w:instrText>
        </w:r>
        <w:r w:rsidRPr="00936BCF">
          <w:rPr>
            <w:rFonts w:asciiTheme="minorHAnsi" w:hAnsiTheme="minorHAnsi" w:cstheme="minorHAnsi"/>
            <w:caps/>
            <w:sz w:val="18"/>
            <w:szCs w:val="18"/>
          </w:rPr>
          <w:fldChar w:fldCharType="separate"/>
        </w:r>
        <w:r>
          <w:rPr>
            <w:rFonts w:asciiTheme="minorHAnsi" w:hAnsiTheme="minorHAnsi" w:cstheme="minorHAnsi"/>
            <w:caps/>
            <w:sz w:val="18"/>
            <w:szCs w:val="18"/>
          </w:rPr>
          <w:t>1</w:t>
        </w:r>
        <w:r w:rsidRPr="00936BCF">
          <w:rPr>
            <w:rFonts w:asciiTheme="minorHAnsi" w:hAnsiTheme="minorHAnsi" w:cstheme="minorHAnsi"/>
            <w:caps/>
            <w:sz w:val="18"/>
            <w:szCs w:val="18"/>
          </w:rPr>
          <w:fldChar w:fldCharType="end"/>
        </w:r>
        <w:r>
          <w:rPr>
            <w:rFonts w:asciiTheme="minorHAnsi" w:hAnsiTheme="minorHAnsi" w:cstheme="minorHAnsi"/>
            <w:caps/>
            <w:sz w:val="18"/>
            <w:szCs w:val="18"/>
          </w:rPr>
          <w:t xml:space="preserve">                                                         </w:t>
        </w:r>
        <w:r>
          <w:rPr>
            <w:rFonts w:asciiTheme="minorHAnsi" w:hAnsiTheme="minorHAnsi" w:cstheme="minorHAnsi"/>
            <w:sz w:val="18"/>
            <w:szCs w:val="18"/>
          </w:rPr>
          <w:t>Informe auditoria</w:t>
        </w:r>
        <w:r w:rsidR="000E205A">
          <w:rPr>
            <w:rFonts w:asciiTheme="minorHAnsi" w:hAnsiTheme="minorHAnsi" w:cstheme="minorHAnsi"/>
            <w:sz w:val="18"/>
            <w:szCs w:val="18"/>
          </w:rPr>
          <w:t xml:space="preserve"> Promoció Internacional</w:t>
        </w:r>
      </w:p>
      <w:p w14:paraId="625BDBE9" w14:textId="6C61CB23" w:rsidR="006C7337" w:rsidRDefault="006C7337" w:rsidP="006C7337">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w:t>
        </w:r>
        <w:r w:rsidR="00C13E5A">
          <w:rPr>
            <w:rFonts w:asciiTheme="minorHAnsi" w:hAnsiTheme="minorHAnsi" w:cstheme="minorHAnsi"/>
            <w:sz w:val="18"/>
            <w:szCs w:val="18"/>
          </w:rPr>
          <w:t>2</w:t>
        </w:r>
        <w:r>
          <w:rPr>
            <w:rFonts w:asciiTheme="minorHAnsi" w:hAnsiTheme="minorHAnsi" w:cstheme="minorHAnsi"/>
            <w:sz w:val="18"/>
            <w:szCs w:val="18"/>
          </w:rPr>
          <w:t xml:space="preserve">, </w:t>
        </w:r>
        <w:r w:rsidR="008654F9">
          <w:rPr>
            <w:rFonts w:asciiTheme="minorHAnsi" w:hAnsiTheme="minorHAnsi" w:cstheme="minorHAnsi"/>
            <w:sz w:val="18"/>
            <w:szCs w:val="18"/>
          </w:rPr>
          <w:t xml:space="preserve">30 de setembre </w:t>
        </w:r>
        <w:r w:rsidR="00C13E5A">
          <w:rPr>
            <w:rFonts w:asciiTheme="minorHAnsi" w:hAnsiTheme="minorHAnsi" w:cstheme="minorHAnsi"/>
            <w:sz w:val="18"/>
            <w:szCs w:val="18"/>
          </w:rPr>
          <w:t>de 2025</w:t>
        </w:r>
      </w:p>
      <w:p w14:paraId="08DE50B0" w14:textId="391098AA" w:rsidR="00300371" w:rsidRPr="006C7337" w:rsidRDefault="008654F9">
        <w:pPr>
          <w:pStyle w:val="Peu"/>
          <w:jc w:val="center"/>
          <w:rPr>
            <w:bCs/>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2804"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2E42ECFB"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F488" w14:textId="77777777" w:rsidR="00761C85" w:rsidRDefault="00761C85">
      <w:r>
        <w:separator/>
      </w:r>
    </w:p>
  </w:footnote>
  <w:footnote w:type="continuationSeparator" w:id="0">
    <w:p w14:paraId="6F3DFCF7" w14:textId="77777777" w:rsidR="00761C85" w:rsidRDefault="0076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2243" w14:textId="3F5BE46B"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0340">
      <w:rPr>
        <w:rStyle w:val="Nmerodepgina"/>
        <w:noProof/>
      </w:rPr>
      <w:t>1</w:t>
    </w:r>
    <w:r>
      <w:rPr>
        <w:rStyle w:val="Nmerodepgina"/>
      </w:rPr>
      <w:fldChar w:fldCharType="end"/>
    </w:r>
  </w:p>
  <w:p w14:paraId="54AE5B1A"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ECA" w14:textId="77777777" w:rsidR="00300371" w:rsidRPr="00FD1591" w:rsidRDefault="002E209C" w:rsidP="00A44950">
    <w:pPr>
      <w:pStyle w:val="Capalera"/>
      <w:spacing w:after="960"/>
    </w:pPr>
    <w:r w:rsidRPr="002E209C">
      <w:rPr>
        <w:noProof/>
      </w:rPr>
      <w:drawing>
        <wp:inline distT="0" distB="0" distL="0" distR="0" wp14:anchorId="3EAFE556" wp14:editId="7CFDF472">
          <wp:extent cx="1133475" cy="581025"/>
          <wp:effectExtent l="0" t="0" r="9525" b="9525"/>
          <wp:docPr id="10" name="Imat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9F64"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5344374"/>
    <w:multiLevelType w:val="hybridMultilevel"/>
    <w:tmpl w:val="49AC9E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BE49F2"/>
    <w:multiLevelType w:val="hybridMultilevel"/>
    <w:tmpl w:val="C6589568"/>
    <w:lvl w:ilvl="0" w:tplc="15AA893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B6C248D"/>
    <w:multiLevelType w:val="hybridMultilevel"/>
    <w:tmpl w:val="8034E138"/>
    <w:lvl w:ilvl="0" w:tplc="312848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8B00FBD"/>
    <w:multiLevelType w:val="hybridMultilevel"/>
    <w:tmpl w:val="40F69474"/>
    <w:lvl w:ilvl="0" w:tplc="72FEE7C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9D63EBC"/>
    <w:multiLevelType w:val="hybridMultilevel"/>
    <w:tmpl w:val="232EF132"/>
    <w:lvl w:ilvl="0" w:tplc="E33E57FE">
      <w:start w:val="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D7B7C48"/>
    <w:multiLevelType w:val="hybridMultilevel"/>
    <w:tmpl w:val="5C2A47A0"/>
    <w:lvl w:ilvl="0" w:tplc="B4D6F32A">
      <w:start w:val="1"/>
      <w:numFmt w:val="decimal"/>
      <w:lvlText w:val="%1)"/>
      <w:lvlJc w:val="left"/>
      <w:pPr>
        <w:ind w:left="720" w:hanging="360"/>
      </w:pPr>
      <w:rPr>
        <w:rFonts w:hint="default"/>
        <w:color w:val="FFC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61596C97"/>
    <w:multiLevelType w:val="hybridMultilevel"/>
    <w:tmpl w:val="5B880D3E"/>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1FA01A6"/>
    <w:multiLevelType w:val="hybridMultilevel"/>
    <w:tmpl w:val="584CC7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185706988">
    <w:abstractNumId w:val="9"/>
  </w:num>
  <w:num w:numId="2" w16cid:durableId="2142112511">
    <w:abstractNumId w:val="7"/>
  </w:num>
  <w:num w:numId="3" w16cid:durableId="273833551">
    <w:abstractNumId w:val="6"/>
  </w:num>
  <w:num w:numId="4" w16cid:durableId="578292807">
    <w:abstractNumId w:val="5"/>
  </w:num>
  <w:num w:numId="5" w16cid:durableId="2114978697">
    <w:abstractNumId w:val="4"/>
  </w:num>
  <w:num w:numId="6" w16cid:durableId="359479262">
    <w:abstractNumId w:val="8"/>
  </w:num>
  <w:num w:numId="7" w16cid:durableId="109445665">
    <w:abstractNumId w:val="3"/>
  </w:num>
  <w:num w:numId="8" w16cid:durableId="1665350716">
    <w:abstractNumId w:val="2"/>
  </w:num>
  <w:num w:numId="9" w16cid:durableId="1822498792">
    <w:abstractNumId w:val="1"/>
  </w:num>
  <w:num w:numId="10" w16cid:durableId="1502427042">
    <w:abstractNumId w:val="0"/>
  </w:num>
  <w:num w:numId="11" w16cid:durableId="1129975240">
    <w:abstractNumId w:val="13"/>
  </w:num>
  <w:num w:numId="12" w16cid:durableId="683941668">
    <w:abstractNumId w:val="14"/>
  </w:num>
  <w:num w:numId="13" w16cid:durableId="32850731">
    <w:abstractNumId w:val="10"/>
  </w:num>
  <w:num w:numId="14" w16cid:durableId="1727415419">
    <w:abstractNumId w:val="20"/>
  </w:num>
  <w:num w:numId="15" w16cid:durableId="50422330">
    <w:abstractNumId w:val="19"/>
  </w:num>
  <w:num w:numId="16" w16cid:durableId="1198422227">
    <w:abstractNumId w:val="15"/>
  </w:num>
  <w:num w:numId="17" w16cid:durableId="1175656191">
    <w:abstractNumId w:val="11"/>
  </w:num>
  <w:num w:numId="18" w16cid:durableId="1393655487">
    <w:abstractNumId w:val="12"/>
  </w:num>
  <w:num w:numId="19" w16cid:durableId="1312246386">
    <w:abstractNumId w:val="18"/>
  </w:num>
  <w:num w:numId="20" w16cid:durableId="344358121">
    <w:abstractNumId w:val="16"/>
  </w:num>
  <w:num w:numId="21" w16cid:durableId="15613296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WmZQas1DIBcKwZFjJhp+OeEjiaR1XGHeY0z1G5UAGeB+2GVkGDXboD7g0kGPMoI3OKPIjpYNCUcp/15yOicDog==" w:salt="2vfsZYnmn5qhgMG7Rn7SMg=="/>
  <w:defaultTabStop w:val="709"/>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4"/>
    <w:rsid w:val="00001DDB"/>
    <w:rsid w:val="000037BC"/>
    <w:rsid w:val="00032641"/>
    <w:rsid w:val="000541D8"/>
    <w:rsid w:val="000560F5"/>
    <w:rsid w:val="000633D7"/>
    <w:rsid w:val="00064810"/>
    <w:rsid w:val="00066B5F"/>
    <w:rsid w:val="0008456A"/>
    <w:rsid w:val="00087A25"/>
    <w:rsid w:val="000925E1"/>
    <w:rsid w:val="0009682F"/>
    <w:rsid w:val="000A2DA5"/>
    <w:rsid w:val="000A7E3A"/>
    <w:rsid w:val="000B5816"/>
    <w:rsid w:val="000C0C19"/>
    <w:rsid w:val="000D5A20"/>
    <w:rsid w:val="000E0E4F"/>
    <w:rsid w:val="000E205A"/>
    <w:rsid w:val="00103F41"/>
    <w:rsid w:val="0011635F"/>
    <w:rsid w:val="0012485F"/>
    <w:rsid w:val="001268D8"/>
    <w:rsid w:val="001321BE"/>
    <w:rsid w:val="001506B7"/>
    <w:rsid w:val="00153492"/>
    <w:rsid w:val="001556C2"/>
    <w:rsid w:val="00184DA3"/>
    <w:rsid w:val="00193E57"/>
    <w:rsid w:val="00193EDD"/>
    <w:rsid w:val="001B58CD"/>
    <w:rsid w:val="001C00EE"/>
    <w:rsid w:val="001C0878"/>
    <w:rsid w:val="001D1475"/>
    <w:rsid w:val="001D62DA"/>
    <w:rsid w:val="001E70DF"/>
    <w:rsid w:val="002069B5"/>
    <w:rsid w:val="00226674"/>
    <w:rsid w:val="002331E5"/>
    <w:rsid w:val="002337DE"/>
    <w:rsid w:val="002348C9"/>
    <w:rsid w:val="00240BA0"/>
    <w:rsid w:val="00257C01"/>
    <w:rsid w:val="002855B5"/>
    <w:rsid w:val="002A3736"/>
    <w:rsid w:val="002B23A6"/>
    <w:rsid w:val="002C3ABF"/>
    <w:rsid w:val="002D021B"/>
    <w:rsid w:val="002D67FD"/>
    <w:rsid w:val="002E209C"/>
    <w:rsid w:val="002F321F"/>
    <w:rsid w:val="002F7BD6"/>
    <w:rsid w:val="00300371"/>
    <w:rsid w:val="00305273"/>
    <w:rsid w:val="003105CD"/>
    <w:rsid w:val="00322075"/>
    <w:rsid w:val="0032770A"/>
    <w:rsid w:val="00342091"/>
    <w:rsid w:val="00353D32"/>
    <w:rsid w:val="003541CD"/>
    <w:rsid w:val="00361496"/>
    <w:rsid w:val="003614BD"/>
    <w:rsid w:val="003645E9"/>
    <w:rsid w:val="0036689E"/>
    <w:rsid w:val="00372F08"/>
    <w:rsid w:val="00390F23"/>
    <w:rsid w:val="003B01E6"/>
    <w:rsid w:val="003C729F"/>
    <w:rsid w:val="003E4603"/>
    <w:rsid w:val="003F782D"/>
    <w:rsid w:val="00402648"/>
    <w:rsid w:val="00425F3C"/>
    <w:rsid w:val="00426541"/>
    <w:rsid w:val="00432605"/>
    <w:rsid w:val="00432CF4"/>
    <w:rsid w:val="00442742"/>
    <w:rsid w:val="00442EBF"/>
    <w:rsid w:val="00444894"/>
    <w:rsid w:val="00445AE8"/>
    <w:rsid w:val="00462A14"/>
    <w:rsid w:val="0047161D"/>
    <w:rsid w:val="004741CB"/>
    <w:rsid w:val="004765D6"/>
    <w:rsid w:val="0048468D"/>
    <w:rsid w:val="0049024C"/>
    <w:rsid w:val="004904FD"/>
    <w:rsid w:val="004B0A35"/>
    <w:rsid w:val="004B35A8"/>
    <w:rsid w:val="004C41FE"/>
    <w:rsid w:val="004C5445"/>
    <w:rsid w:val="004C6CE5"/>
    <w:rsid w:val="004D4C4E"/>
    <w:rsid w:val="004D51BD"/>
    <w:rsid w:val="004E0D5D"/>
    <w:rsid w:val="004F0ED8"/>
    <w:rsid w:val="004F37E7"/>
    <w:rsid w:val="00506D60"/>
    <w:rsid w:val="00507BBF"/>
    <w:rsid w:val="00527D80"/>
    <w:rsid w:val="00541A03"/>
    <w:rsid w:val="00545678"/>
    <w:rsid w:val="00546B76"/>
    <w:rsid w:val="00556622"/>
    <w:rsid w:val="00563AA7"/>
    <w:rsid w:val="00572D0A"/>
    <w:rsid w:val="005957B3"/>
    <w:rsid w:val="005A0512"/>
    <w:rsid w:val="005A084C"/>
    <w:rsid w:val="005A381A"/>
    <w:rsid w:val="005A392B"/>
    <w:rsid w:val="005A6BA4"/>
    <w:rsid w:val="005B351C"/>
    <w:rsid w:val="005C076A"/>
    <w:rsid w:val="005C4455"/>
    <w:rsid w:val="005C5912"/>
    <w:rsid w:val="005D2C9D"/>
    <w:rsid w:val="005D4C73"/>
    <w:rsid w:val="005D768C"/>
    <w:rsid w:val="005D7C1E"/>
    <w:rsid w:val="005E021A"/>
    <w:rsid w:val="005F05F9"/>
    <w:rsid w:val="005F1377"/>
    <w:rsid w:val="006044CA"/>
    <w:rsid w:val="00622E65"/>
    <w:rsid w:val="006232BE"/>
    <w:rsid w:val="00624795"/>
    <w:rsid w:val="00635705"/>
    <w:rsid w:val="00637F0C"/>
    <w:rsid w:val="006436AF"/>
    <w:rsid w:val="00655735"/>
    <w:rsid w:val="006565F2"/>
    <w:rsid w:val="00665702"/>
    <w:rsid w:val="006677F2"/>
    <w:rsid w:val="006712CA"/>
    <w:rsid w:val="0068771B"/>
    <w:rsid w:val="006971AE"/>
    <w:rsid w:val="006A0658"/>
    <w:rsid w:val="006C0D2D"/>
    <w:rsid w:val="006C5D66"/>
    <w:rsid w:val="006C7337"/>
    <w:rsid w:val="006D14BD"/>
    <w:rsid w:val="006D2C9A"/>
    <w:rsid w:val="006D3FAE"/>
    <w:rsid w:val="006E043D"/>
    <w:rsid w:val="006F5905"/>
    <w:rsid w:val="006F5A1A"/>
    <w:rsid w:val="00700848"/>
    <w:rsid w:val="00750FB5"/>
    <w:rsid w:val="00756EEA"/>
    <w:rsid w:val="00761C85"/>
    <w:rsid w:val="00763481"/>
    <w:rsid w:val="00764AC1"/>
    <w:rsid w:val="00772502"/>
    <w:rsid w:val="0077504F"/>
    <w:rsid w:val="0077515E"/>
    <w:rsid w:val="007774BD"/>
    <w:rsid w:val="00782288"/>
    <w:rsid w:val="007A2C16"/>
    <w:rsid w:val="007B0008"/>
    <w:rsid w:val="007B2AB6"/>
    <w:rsid w:val="007C44EA"/>
    <w:rsid w:val="007D621C"/>
    <w:rsid w:val="007F7CD9"/>
    <w:rsid w:val="0080082C"/>
    <w:rsid w:val="008026B8"/>
    <w:rsid w:val="00812816"/>
    <w:rsid w:val="00821324"/>
    <w:rsid w:val="00825C4D"/>
    <w:rsid w:val="0083334A"/>
    <w:rsid w:val="00833EDD"/>
    <w:rsid w:val="0083762F"/>
    <w:rsid w:val="00837BDB"/>
    <w:rsid w:val="00852FE9"/>
    <w:rsid w:val="00861DFF"/>
    <w:rsid w:val="008640E3"/>
    <w:rsid w:val="008654F9"/>
    <w:rsid w:val="008669C1"/>
    <w:rsid w:val="008778A5"/>
    <w:rsid w:val="00880633"/>
    <w:rsid w:val="00880F58"/>
    <w:rsid w:val="00881AC9"/>
    <w:rsid w:val="00894061"/>
    <w:rsid w:val="008A384B"/>
    <w:rsid w:val="008A6F76"/>
    <w:rsid w:val="008C13E9"/>
    <w:rsid w:val="008C1B38"/>
    <w:rsid w:val="008C3E4A"/>
    <w:rsid w:val="008C5696"/>
    <w:rsid w:val="008D23D3"/>
    <w:rsid w:val="008D42BC"/>
    <w:rsid w:val="008D673B"/>
    <w:rsid w:val="008D7142"/>
    <w:rsid w:val="008E7441"/>
    <w:rsid w:val="008F5955"/>
    <w:rsid w:val="008F76B0"/>
    <w:rsid w:val="009337E8"/>
    <w:rsid w:val="00942583"/>
    <w:rsid w:val="00944E65"/>
    <w:rsid w:val="00961AAC"/>
    <w:rsid w:val="009709A5"/>
    <w:rsid w:val="00986577"/>
    <w:rsid w:val="009A404B"/>
    <w:rsid w:val="009C11D6"/>
    <w:rsid w:val="009C600C"/>
    <w:rsid w:val="009C6ABF"/>
    <w:rsid w:val="009E434F"/>
    <w:rsid w:val="009F19AC"/>
    <w:rsid w:val="009F39AE"/>
    <w:rsid w:val="00A005BF"/>
    <w:rsid w:val="00A208CD"/>
    <w:rsid w:val="00A2409A"/>
    <w:rsid w:val="00A3212C"/>
    <w:rsid w:val="00A37878"/>
    <w:rsid w:val="00A44950"/>
    <w:rsid w:val="00A46014"/>
    <w:rsid w:val="00A47323"/>
    <w:rsid w:val="00A50A04"/>
    <w:rsid w:val="00A54B0B"/>
    <w:rsid w:val="00A54D22"/>
    <w:rsid w:val="00A6449E"/>
    <w:rsid w:val="00A71EDA"/>
    <w:rsid w:val="00A75EEB"/>
    <w:rsid w:val="00A76EBF"/>
    <w:rsid w:val="00A810C5"/>
    <w:rsid w:val="00A81F88"/>
    <w:rsid w:val="00A907D4"/>
    <w:rsid w:val="00A94709"/>
    <w:rsid w:val="00A94F14"/>
    <w:rsid w:val="00A95667"/>
    <w:rsid w:val="00AA1C5B"/>
    <w:rsid w:val="00AB4785"/>
    <w:rsid w:val="00AC1E62"/>
    <w:rsid w:val="00AC5009"/>
    <w:rsid w:val="00AD1361"/>
    <w:rsid w:val="00AD27A1"/>
    <w:rsid w:val="00AD7F0B"/>
    <w:rsid w:val="00AF5926"/>
    <w:rsid w:val="00AF71C3"/>
    <w:rsid w:val="00B00AFD"/>
    <w:rsid w:val="00B03776"/>
    <w:rsid w:val="00B0484E"/>
    <w:rsid w:val="00B341EE"/>
    <w:rsid w:val="00B71B55"/>
    <w:rsid w:val="00BB25BF"/>
    <w:rsid w:val="00BC5F16"/>
    <w:rsid w:val="00BD4016"/>
    <w:rsid w:val="00BE06CF"/>
    <w:rsid w:val="00BF0F1C"/>
    <w:rsid w:val="00C10D60"/>
    <w:rsid w:val="00C12A5E"/>
    <w:rsid w:val="00C13E5A"/>
    <w:rsid w:val="00C20ACA"/>
    <w:rsid w:val="00C36807"/>
    <w:rsid w:val="00C52D37"/>
    <w:rsid w:val="00C53273"/>
    <w:rsid w:val="00C738D3"/>
    <w:rsid w:val="00C92631"/>
    <w:rsid w:val="00C92B3B"/>
    <w:rsid w:val="00CB70ED"/>
    <w:rsid w:val="00CD1369"/>
    <w:rsid w:val="00CD7F89"/>
    <w:rsid w:val="00CE3E93"/>
    <w:rsid w:val="00CE4E01"/>
    <w:rsid w:val="00CF0340"/>
    <w:rsid w:val="00CF1EDD"/>
    <w:rsid w:val="00D032FE"/>
    <w:rsid w:val="00D32366"/>
    <w:rsid w:val="00D43E4D"/>
    <w:rsid w:val="00D45CA3"/>
    <w:rsid w:val="00D61E76"/>
    <w:rsid w:val="00D70196"/>
    <w:rsid w:val="00D83CDA"/>
    <w:rsid w:val="00D94AD4"/>
    <w:rsid w:val="00D95EDB"/>
    <w:rsid w:val="00DA31AE"/>
    <w:rsid w:val="00DC7142"/>
    <w:rsid w:val="00DD5F91"/>
    <w:rsid w:val="00DD74C7"/>
    <w:rsid w:val="00DE53DD"/>
    <w:rsid w:val="00DF352C"/>
    <w:rsid w:val="00E01131"/>
    <w:rsid w:val="00E01BE2"/>
    <w:rsid w:val="00E255B6"/>
    <w:rsid w:val="00E30F92"/>
    <w:rsid w:val="00E40585"/>
    <w:rsid w:val="00E51DAC"/>
    <w:rsid w:val="00E524E1"/>
    <w:rsid w:val="00E52C68"/>
    <w:rsid w:val="00E604E2"/>
    <w:rsid w:val="00E60C25"/>
    <w:rsid w:val="00E669EF"/>
    <w:rsid w:val="00E6745B"/>
    <w:rsid w:val="00E70C4B"/>
    <w:rsid w:val="00E74932"/>
    <w:rsid w:val="00E76DD3"/>
    <w:rsid w:val="00E806A0"/>
    <w:rsid w:val="00E80BAF"/>
    <w:rsid w:val="00E81A9A"/>
    <w:rsid w:val="00E92028"/>
    <w:rsid w:val="00E9394F"/>
    <w:rsid w:val="00EB78CA"/>
    <w:rsid w:val="00EC6CDD"/>
    <w:rsid w:val="00ED5457"/>
    <w:rsid w:val="00EE1194"/>
    <w:rsid w:val="00EF1C27"/>
    <w:rsid w:val="00EF68C5"/>
    <w:rsid w:val="00EF7C73"/>
    <w:rsid w:val="00F022F2"/>
    <w:rsid w:val="00F173D5"/>
    <w:rsid w:val="00F242F3"/>
    <w:rsid w:val="00F2577D"/>
    <w:rsid w:val="00F3377E"/>
    <w:rsid w:val="00F33DAF"/>
    <w:rsid w:val="00F35D42"/>
    <w:rsid w:val="00F4112B"/>
    <w:rsid w:val="00F514F4"/>
    <w:rsid w:val="00F53F35"/>
    <w:rsid w:val="00F54678"/>
    <w:rsid w:val="00F5632F"/>
    <w:rsid w:val="00F57349"/>
    <w:rsid w:val="00F73572"/>
    <w:rsid w:val="00F74C77"/>
    <w:rsid w:val="00F93431"/>
    <w:rsid w:val="00FB3BD9"/>
    <w:rsid w:val="00FB7244"/>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D3C0D19"/>
  <w15:chartTrackingRefBased/>
  <w15:docId w15:val="{1E49ED06-2DB6-4741-A7E8-85DA1F0D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50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EF1C27"/>
    <w:rPr>
      <w:color w:val="808080"/>
    </w:rPr>
  </w:style>
  <w:style w:type="character" w:styleId="Enlla">
    <w:name w:val="Hyperlink"/>
    <w:basedOn w:val="Lletraperdefectedelpargraf"/>
    <w:unhideWhenUsed/>
    <w:rsid w:val="00A810C5"/>
    <w:rPr>
      <w:color w:val="0000FF" w:themeColor="hyperlink"/>
      <w:u w:val="single"/>
    </w:rPr>
  </w:style>
  <w:style w:type="character" w:styleId="Mencisenseresoldre">
    <w:name w:val="Unresolved Mention"/>
    <w:basedOn w:val="Lletraperdefectedelpargraf"/>
    <w:uiPriority w:val="99"/>
    <w:semiHidden/>
    <w:unhideWhenUsed/>
    <w:rsid w:val="00A810C5"/>
    <w:rPr>
      <w:color w:val="605E5C"/>
      <w:shd w:val="clear" w:color="auto" w:fill="E1DFDD"/>
    </w:rPr>
  </w:style>
  <w:style w:type="character" w:styleId="Enllavisitat">
    <w:name w:val="FollowedHyperlink"/>
    <w:basedOn w:val="Lletraperdefectedelpargraf"/>
    <w:semiHidden/>
    <w:unhideWhenUsed/>
    <w:rsid w:val="00A810C5"/>
    <w:rPr>
      <w:color w:val="800080" w:themeColor="followedHyperlink"/>
      <w:u w:val="single"/>
    </w:rPr>
  </w:style>
  <w:style w:type="paragraph" w:customStyle="1" w:styleId="Portada">
    <w:name w:val="Portada"/>
    <w:basedOn w:val="Normal"/>
    <w:next w:val="Normal"/>
    <w:qFormat/>
    <w:rsid w:val="00C13E5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ccio.gencat.cat/web/.content/01_Serveis/convocatories-ajuts/justificacio-ajuts/2024/docs/ACCIO-full-de-comprovacio-auditor-promocio-2024.x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4/docs/ACCIO-compte-justificatiu-promocio-internacional-2024.xlsx" TargetMode="Externa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cio.gencat.cat/web/.content/01_Serveis/convocatories-ajuts/justificacio-ajuts/2024/docs/ACCIO-Identificacio-de-les-3-ofertes-justificacions-2024.xls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tinez\Desktop\aaaaaa\Descarregues\Tria%20una%20opci&#243;_1.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46263F-3EC7-4BC6-8CBC-6A891796D05B}"/>
      </w:docPartPr>
      <w:docPartBody>
        <w:p w:rsidR="001B1038" w:rsidRDefault="00586CA9">
          <w:r w:rsidRPr="00701F24">
            <w:rPr>
              <w:rStyle w:val="Textdelcontenidor"/>
            </w:rPr>
            <w:t>Feu clic o toqueu aquí per escriure text.</w:t>
          </w:r>
        </w:p>
      </w:docPartBody>
    </w:docPart>
    <w:docPart>
      <w:docPartPr>
        <w:name w:val="0F4FEA3D6E1548369EA8C485F01525FA"/>
        <w:category>
          <w:name w:val="General"/>
          <w:gallery w:val="placeholder"/>
        </w:category>
        <w:types>
          <w:type w:val="bbPlcHdr"/>
        </w:types>
        <w:behaviors>
          <w:behavior w:val="content"/>
        </w:behaviors>
        <w:guid w:val="{22B830BD-10A7-4C70-923C-F058A3BB61FF}"/>
      </w:docPartPr>
      <w:docPartBody>
        <w:p w:rsidR="001B1038" w:rsidRDefault="000A1CAD" w:rsidP="000A1CAD">
          <w:pPr>
            <w:pStyle w:val="0F4FEA3D6E1548369EA8C485F01525FA2"/>
          </w:pPr>
          <w:r w:rsidRPr="0032770A">
            <w:rPr>
              <w:rStyle w:val="Textdelcontenidor"/>
              <w:color w:val="FF0000"/>
            </w:rPr>
            <w:t>Trieu un element.</w:t>
          </w:r>
        </w:p>
      </w:docPartBody>
    </w:docPart>
    <w:docPart>
      <w:docPartPr>
        <w:name w:val="6EB5364EB08F42BAA93F14822CF64221"/>
        <w:category>
          <w:name w:val="General"/>
          <w:gallery w:val="placeholder"/>
        </w:category>
        <w:types>
          <w:type w:val="bbPlcHdr"/>
        </w:types>
        <w:behaviors>
          <w:behavior w:val="content"/>
        </w:behaviors>
        <w:guid w:val="{E8C6C0E0-9547-4E07-869B-539F7B3E5A56}"/>
      </w:docPartPr>
      <w:docPartBody>
        <w:p w:rsidR="001B1038" w:rsidRDefault="00586CA9" w:rsidP="00586CA9">
          <w:pPr>
            <w:pStyle w:val="6EB5364EB08F42BAA93F14822CF64221"/>
          </w:pPr>
          <w:r w:rsidRPr="00701F24">
            <w:rPr>
              <w:rStyle w:val="Textdelcontenidor"/>
            </w:rPr>
            <w:t>Feu clic o toqueu aquí per escriure text.</w:t>
          </w:r>
        </w:p>
      </w:docPartBody>
    </w:docPart>
    <w:docPart>
      <w:docPartPr>
        <w:name w:val="BE3B8063DF094F31AE47A7088951A85D"/>
        <w:category>
          <w:name w:val="General"/>
          <w:gallery w:val="placeholder"/>
        </w:category>
        <w:types>
          <w:type w:val="bbPlcHdr"/>
        </w:types>
        <w:behaviors>
          <w:behavior w:val="content"/>
        </w:behaviors>
        <w:guid w:val="{FA76F365-1110-4D03-986E-46DB4B662092}"/>
      </w:docPartPr>
      <w:docPartBody>
        <w:p w:rsidR="00B84531" w:rsidRDefault="000225EE" w:rsidP="000225EE">
          <w:pPr>
            <w:pStyle w:val="BE3B8063DF094F31AE47A7088951A85D"/>
          </w:pPr>
          <w:r w:rsidRPr="00701F24">
            <w:rPr>
              <w:rStyle w:val="Textdelcontenidor"/>
            </w:rPr>
            <w:t>Feu clic o toqueu aquí per escriure text.</w:t>
          </w:r>
        </w:p>
      </w:docPartBody>
    </w:docPart>
    <w:docPart>
      <w:docPartPr>
        <w:name w:val="7C91F814854C4DC29E3D1BD35982F685"/>
        <w:category>
          <w:name w:val="General"/>
          <w:gallery w:val="placeholder"/>
        </w:category>
        <w:types>
          <w:type w:val="bbPlcHdr"/>
        </w:types>
        <w:behaviors>
          <w:behavior w:val="content"/>
        </w:behaviors>
        <w:guid w:val="{A3DE9402-7358-4509-9555-B70C4370F552}"/>
      </w:docPartPr>
      <w:docPartBody>
        <w:p w:rsidR="00B84531" w:rsidRDefault="000225EE" w:rsidP="000225EE">
          <w:pPr>
            <w:pStyle w:val="7C91F814854C4DC29E3D1BD35982F685"/>
          </w:pPr>
          <w:r w:rsidRPr="00701F24">
            <w:rPr>
              <w:rStyle w:val="Textdelcontenidor"/>
            </w:rPr>
            <w:t>Feu clic o toqueu aquí per escriure text.</w:t>
          </w:r>
        </w:p>
      </w:docPartBody>
    </w:docPart>
    <w:docPart>
      <w:docPartPr>
        <w:name w:val="181E90AF6C79459D95D6282B522C9A48"/>
        <w:category>
          <w:name w:val="General"/>
          <w:gallery w:val="placeholder"/>
        </w:category>
        <w:types>
          <w:type w:val="bbPlcHdr"/>
        </w:types>
        <w:behaviors>
          <w:behavior w:val="content"/>
        </w:behaviors>
        <w:guid w:val="{70BEA535-5117-4D33-AC3B-07ADF1E4DACE}"/>
      </w:docPartPr>
      <w:docPartBody>
        <w:p w:rsidR="00B84531" w:rsidRDefault="000225EE" w:rsidP="000225EE">
          <w:pPr>
            <w:pStyle w:val="181E90AF6C79459D95D6282B522C9A48"/>
          </w:pPr>
          <w:r w:rsidRPr="00701F24">
            <w:rPr>
              <w:rStyle w:val="Textdelcontenidor"/>
            </w:rPr>
            <w:t>Feu clic o toqueu aquí per escriure text.</w:t>
          </w:r>
        </w:p>
      </w:docPartBody>
    </w:docPart>
    <w:docPart>
      <w:docPartPr>
        <w:name w:val="BF54E53108274AF39A1D2432868252D6"/>
        <w:category>
          <w:name w:val="General"/>
          <w:gallery w:val="placeholder"/>
        </w:category>
        <w:types>
          <w:type w:val="bbPlcHdr"/>
        </w:types>
        <w:behaviors>
          <w:behavior w:val="content"/>
        </w:behaviors>
        <w:guid w:val="{6BFE6386-F59D-4CDE-963C-BC4D3CC13CA9}"/>
      </w:docPartPr>
      <w:docPartBody>
        <w:p w:rsidR="00BF5A43" w:rsidRDefault="00BF5A43" w:rsidP="00BF5A43">
          <w:pPr>
            <w:pStyle w:val="BF54E53108274AF39A1D2432868252D6"/>
          </w:pPr>
          <w:r w:rsidRPr="00701F24">
            <w:rPr>
              <w:rStyle w:val="Textdelcontenidor"/>
            </w:rPr>
            <w:t>Feu clic o toqueu aquí per escriure text.</w:t>
          </w:r>
        </w:p>
      </w:docPartBody>
    </w:docPart>
    <w:docPart>
      <w:docPartPr>
        <w:name w:val="20A4C88E217F41458B93987FC01CD765"/>
        <w:category>
          <w:name w:val="General"/>
          <w:gallery w:val="placeholder"/>
        </w:category>
        <w:types>
          <w:type w:val="bbPlcHdr"/>
        </w:types>
        <w:behaviors>
          <w:behavior w:val="content"/>
        </w:behaviors>
        <w:guid w:val="{4A36A1C7-0843-4657-B16D-64060CBDA737}"/>
      </w:docPartPr>
      <w:docPartBody>
        <w:p w:rsidR="00BF5A43" w:rsidRDefault="00BF5A43" w:rsidP="00BF5A43">
          <w:pPr>
            <w:pStyle w:val="20A4C88E217F41458B93987FC01CD765"/>
          </w:pPr>
          <w:r w:rsidRPr="00701F24">
            <w:rPr>
              <w:rStyle w:val="Textdelcontenidor"/>
            </w:rPr>
            <w:t>Feu clic o toqueu aquí per escriure text.</w:t>
          </w:r>
        </w:p>
      </w:docPartBody>
    </w:docPart>
    <w:docPart>
      <w:docPartPr>
        <w:name w:val="14FC629ED23B4C82AFEB66EE2C82503C"/>
        <w:category>
          <w:name w:val="General"/>
          <w:gallery w:val="placeholder"/>
        </w:category>
        <w:types>
          <w:type w:val="bbPlcHdr"/>
        </w:types>
        <w:behaviors>
          <w:behavior w:val="content"/>
        </w:behaviors>
        <w:guid w:val="{14A34BA1-EC8F-41C3-A769-ED9B7742A6AF}"/>
      </w:docPartPr>
      <w:docPartBody>
        <w:p w:rsidR="00BF5A43" w:rsidRDefault="00BF5A43" w:rsidP="00BF5A43">
          <w:pPr>
            <w:pStyle w:val="14FC629ED23B4C82AFEB66EE2C82503C"/>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9"/>
    <w:rsid w:val="000225EE"/>
    <w:rsid w:val="000A1CAD"/>
    <w:rsid w:val="001B1038"/>
    <w:rsid w:val="00242202"/>
    <w:rsid w:val="00331AF9"/>
    <w:rsid w:val="00373747"/>
    <w:rsid w:val="004D4C94"/>
    <w:rsid w:val="005701C0"/>
    <w:rsid w:val="00586CA9"/>
    <w:rsid w:val="0075627B"/>
    <w:rsid w:val="009E2509"/>
    <w:rsid w:val="00A54FA0"/>
    <w:rsid w:val="00AB6F4C"/>
    <w:rsid w:val="00B84531"/>
    <w:rsid w:val="00BC7A8D"/>
    <w:rsid w:val="00BF5A43"/>
    <w:rsid w:val="00CB3647"/>
    <w:rsid w:val="00FF4D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BF5A43"/>
    <w:rPr>
      <w:color w:val="808080"/>
    </w:rPr>
  </w:style>
  <w:style w:type="paragraph" w:customStyle="1" w:styleId="6EB5364EB08F42BAA93F14822CF64221">
    <w:name w:val="6EB5364EB08F42BAA93F14822CF64221"/>
    <w:rsid w:val="00586CA9"/>
  </w:style>
  <w:style w:type="paragraph" w:customStyle="1" w:styleId="0F4FEA3D6E1548369EA8C485F01525FA2">
    <w:name w:val="0F4FEA3D6E1548369EA8C485F01525FA2"/>
    <w:rsid w:val="000A1CA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line="240" w:lineRule="auto"/>
    </w:pPr>
    <w:rPr>
      <w:rFonts w:ascii="Arial" w:eastAsia="Times New Roman" w:hAnsi="Arial" w:cs="Arial"/>
      <w:szCs w:val="44"/>
      <w:lang w:eastAsia="en-US"/>
    </w:rPr>
  </w:style>
  <w:style w:type="paragraph" w:customStyle="1" w:styleId="BE3B8063DF094F31AE47A7088951A85D">
    <w:name w:val="BE3B8063DF094F31AE47A7088951A85D"/>
    <w:rsid w:val="000225EE"/>
  </w:style>
  <w:style w:type="paragraph" w:customStyle="1" w:styleId="7C91F814854C4DC29E3D1BD35982F685">
    <w:name w:val="7C91F814854C4DC29E3D1BD35982F685"/>
    <w:rsid w:val="000225EE"/>
  </w:style>
  <w:style w:type="paragraph" w:customStyle="1" w:styleId="181E90AF6C79459D95D6282B522C9A48">
    <w:name w:val="181E90AF6C79459D95D6282B522C9A48"/>
    <w:rsid w:val="000225EE"/>
  </w:style>
  <w:style w:type="paragraph" w:customStyle="1" w:styleId="BF54E53108274AF39A1D2432868252D6">
    <w:name w:val="BF54E53108274AF39A1D2432868252D6"/>
    <w:rsid w:val="00BF5A43"/>
    <w:rPr>
      <w:kern w:val="2"/>
      <w14:ligatures w14:val="standardContextual"/>
    </w:rPr>
  </w:style>
  <w:style w:type="paragraph" w:customStyle="1" w:styleId="20A4C88E217F41458B93987FC01CD765">
    <w:name w:val="20A4C88E217F41458B93987FC01CD765"/>
    <w:rsid w:val="00BF5A43"/>
    <w:rPr>
      <w:kern w:val="2"/>
      <w14:ligatures w14:val="standardContextual"/>
    </w:rPr>
  </w:style>
  <w:style w:type="paragraph" w:customStyle="1" w:styleId="14FC629ED23B4C82AFEB66EE2C82503C">
    <w:name w:val="14FC629ED23B4C82AFEB66EE2C82503C"/>
    <w:rsid w:val="00BF5A4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EBFE-6D50-48E8-8222-E77C6DD2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 una opció_1.docx</Template>
  <TotalTime>63</TotalTime>
  <Pages>4</Pages>
  <Words>1061</Words>
  <Characters>6053</Characters>
  <Application>Microsoft Office Word</Application>
  <DocSecurity>0</DocSecurity>
  <Lines>50</Lines>
  <Paragraphs>14</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Francesc Matas</dc:creator>
  <cp:keywords/>
  <dc:description/>
  <cp:lastModifiedBy>Mari Fe Martinez</cp:lastModifiedBy>
  <cp:revision>21</cp:revision>
  <cp:lastPrinted>2019-11-28T10:47:00Z</cp:lastPrinted>
  <dcterms:created xsi:type="dcterms:W3CDTF">2024-06-27T11:23:00Z</dcterms:created>
  <dcterms:modified xsi:type="dcterms:W3CDTF">2025-09-30T07:33:00Z</dcterms:modified>
</cp:coreProperties>
</file>