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72" w:rsidRDefault="00E32272" w:rsidP="00F6186B"/>
    <w:p w:rsidR="00302BB6" w:rsidRDefault="00302BB6" w:rsidP="00302B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outlineLvl w:val="0"/>
        <w:rPr>
          <w:rFonts w:ascii="Arial" w:hAnsi="Arial"/>
          <w:b/>
        </w:rPr>
      </w:pPr>
    </w:p>
    <w:p w:rsidR="00302BB6" w:rsidRPr="004C1617" w:rsidRDefault="00302BB6" w:rsidP="004C16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jc w:val="center"/>
        <w:outlineLvl w:val="0"/>
        <w:rPr>
          <w:rFonts w:ascii="Arial" w:hAnsi="Arial"/>
          <w:b/>
          <w:sz w:val="24"/>
          <w:szCs w:val="24"/>
        </w:rPr>
      </w:pPr>
      <w:r w:rsidRPr="004C16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E8A25" wp14:editId="4C569BCF">
                <wp:simplePos x="0" y="0"/>
                <wp:positionH relativeFrom="column">
                  <wp:posOffset>-914400</wp:posOffset>
                </wp:positionH>
                <wp:positionV relativeFrom="paragraph">
                  <wp:posOffset>193675</wp:posOffset>
                </wp:positionV>
                <wp:extent cx="342900" cy="1028700"/>
                <wp:effectExtent l="0" t="0" r="0" b="0"/>
                <wp:wrapSquare wrapText="bothSides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BB6" w:rsidRDefault="00302BB6" w:rsidP="00302BB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8E8A2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-1in;margin-top:15.25pt;width:2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" filled="f" stroked="f">
                <v:textbox style="layout-flow:vertical;mso-layout-flow-alt:bottom-to-top">
                  <w:txbxContent>
                    <w:p w:rsidR="00302BB6" w:rsidRDefault="00302BB6" w:rsidP="00302BB6"/>
                  </w:txbxContent>
                </v:textbox>
                <w10:wrap type="square"/>
              </v:shape>
            </w:pict>
          </mc:Fallback>
        </mc:AlternateContent>
      </w:r>
      <w:r w:rsidR="00134F88">
        <w:rPr>
          <w:rFonts w:ascii="Arial" w:hAnsi="Arial"/>
          <w:b/>
          <w:sz w:val="24"/>
          <w:szCs w:val="24"/>
        </w:rPr>
        <w:t>Subvencions per a sales d’exhibició cinematogràfica, en el marc del Pla de  recuperació, transformació i resiliència, finançat per la Unió Europea (NextGeneratio</w:t>
      </w:r>
      <w:r w:rsidR="00515B73">
        <w:rPr>
          <w:rFonts w:ascii="Arial" w:hAnsi="Arial"/>
          <w:b/>
          <w:sz w:val="24"/>
          <w:szCs w:val="24"/>
        </w:rPr>
        <w:t>n</w:t>
      </w:r>
      <w:r w:rsidR="00134F88">
        <w:rPr>
          <w:rFonts w:ascii="Arial" w:hAnsi="Arial"/>
          <w:b/>
          <w:sz w:val="24"/>
          <w:szCs w:val="24"/>
        </w:rPr>
        <w:t>EU)</w:t>
      </w:r>
    </w:p>
    <w:p w:rsidR="00302BB6" w:rsidRPr="004C1617" w:rsidRDefault="00B3504A" w:rsidP="00B350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jc w:val="center"/>
        <w:outlineLvl w:val="0"/>
        <w:rPr>
          <w:rFonts w:ascii="Arial" w:hAnsi="Arial"/>
          <w:b/>
        </w:rPr>
      </w:pPr>
      <w:r w:rsidRPr="00AD1D8F">
        <w:rPr>
          <w:rFonts w:ascii="Arial" w:hAnsi="Arial"/>
          <w:b/>
        </w:rPr>
        <w:t>2023</w:t>
      </w:r>
    </w:p>
    <w:p w:rsidR="00302BB6" w:rsidRPr="00171EE2" w:rsidRDefault="00302BB6" w:rsidP="00302B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1" w:color="auto"/>
        </w:pBdr>
        <w:outlineLvl w:val="0"/>
        <w:rPr>
          <w:rFonts w:ascii="Arial" w:hAnsi="Arial"/>
          <w:b/>
          <w:sz w:val="18"/>
          <w:szCs w:val="18"/>
        </w:rPr>
      </w:pPr>
    </w:p>
    <w:p w:rsidR="00302BB6" w:rsidRPr="00E330B7" w:rsidRDefault="00302BB6" w:rsidP="00F6186B">
      <w:pPr>
        <w:rPr>
          <w:rFonts w:ascii="Arial" w:hAnsi="Arial" w:cs="Arial"/>
        </w:rPr>
      </w:pPr>
    </w:p>
    <w:p w:rsidR="00F6186B" w:rsidRPr="0033690F" w:rsidRDefault="00232BE1" w:rsidP="00302B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Memòria del p</w:t>
      </w:r>
      <w:r w:rsidR="00162F9C" w:rsidRPr="0033690F">
        <w:rPr>
          <w:rFonts w:ascii="Arial" w:hAnsi="Arial" w:cs="Arial"/>
          <w:b/>
        </w:rPr>
        <w:t>rojecte d’activitat</w:t>
      </w:r>
    </w:p>
    <w:p w:rsidR="00302BB6" w:rsidRDefault="00302BB6" w:rsidP="00302BB6">
      <w:pPr>
        <w:jc w:val="center"/>
      </w:pPr>
    </w:p>
    <w:p w:rsidR="009F06A9" w:rsidRPr="00171EE2" w:rsidRDefault="009F06A9" w:rsidP="00302BB6">
      <w:pPr>
        <w:jc w:val="center"/>
      </w:pPr>
    </w:p>
    <w:p w:rsidR="009F06A9" w:rsidRPr="009F06A9" w:rsidRDefault="009F06A9" w:rsidP="009F06A9">
      <w:pPr>
        <w:pBdr>
          <w:bottom w:val="single" w:sz="12" w:space="1" w:color="auto"/>
        </w:pBd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Dades identificatives</w:t>
      </w:r>
    </w:p>
    <w:p w:rsidR="00A75011" w:rsidRPr="00171EE2" w:rsidRDefault="00A75011" w:rsidP="00A75011">
      <w:pPr>
        <w:jc w:val="center"/>
      </w:pPr>
    </w:p>
    <w:p w:rsidR="00A75011" w:rsidRPr="00FA27E2" w:rsidRDefault="00A75011" w:rsidP="00A75011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 w:rsidRPr="00FA27E2">
        <w:rPr>
          <w:rFonts w:ascii="Arial" w:hAnsi="Arial" w:cs="Arial"/>
          <w:sz w:val="20"/>
        </w:rPr>
        <w:t>Dades de la persona sol·licitant</w:t>
      </w:r>
    </w:p>
    <w:p w:rsidR="00A75011" w:rsidRPr="00A75011" w:rsidRDefault="00A75011" w:rsidP="00A75011">
      <w:pPr>
        <w:rPr>
          <w:rFonts w:ascii="Arial" w:hAnsi="Arial" w:cs="Arial"/>
          <w:sz w:val="18"/>
          <w:szCs w:val="18"/>
        </w:rPr>
      </w:pPr>
      <w:r w:rsidRPr="00A75011">
        <w:rPr>
          <w:rFonts w:ascii="Arial" w:hAnsi="Arial" w:cs="Arial"/>
          <w:sz w:val="18"/>
          <w:szCs w:val="18"/>
        </w:rPr>
        <w:t>N</w:t>
      </w:r>
      <w:r w:rsidR="00FA27E2">
        <w:rPr>
          <w:rFonts w:ascii="Arial" w:hAnsi="Arial" w:cs="Arial"/>
          <w:sz w:val="18"/>
          <w:szCs w:val="18"/>
        </w:rPr>
        <w:t>om</w:t>
      </w:r>
      <w:r w:rsidRPr="00A75011">
        <w:rPr>
          <w:rFonts w:ascii="Arial" w:hAnsi="Arial" w:cs="Arial"/>
          <w:sz w:val="18"/>
          <w:szCs w:val="18"/>
        </w:rPr>
        <w:t>/</w:t>
      </w:r>
      <w:r w:rsidR="00FA27E2">
        <w:rPr>
          <w:rFonts w:ascii="Arial" w:hAnsi="Arial" w:cs="Arial"/>
          <w:sz w:val="18"/>
          <w:szCs w:val="18"/>
        </w:rPr>
        <w:t>Raó Social</w:t>
      </w:r>
      <w:r w:rsidR="00EF48B8">
        <w:rPr>
          <w:rFonts w:ascii="Arial" w:hAnsi="Arial" w:cs="Arial"/>
          <w:sz w:val="18"/>
          <w:szCs w:val="18"/>
        </w:rPr>
        <w:t>:</w:t>
      </w:r>
    </w:p>
    <w:p w:rsidR="00A75011" w:rsidRPr="00A75011" w:rsidRDefault="00EF48B8" w:rsidP="00A750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NIF:</w:t>
      </w:r>
    </w:p>
    <w:p w:rsidR="00A75011" w:rsidRDefault="00A75011" w:rsidP="00A75011">
      <w:pPr>
        <w:rPr>
          <w:rFonts w:ascii="Arial" w:hAnsi="Arial" w:cs="Arial"/>
        </w:rPr>
      </w:pPr>
    </w:p>
    <w:p w:rsidR="00302BB6" w:rsidRPr="00FA27E2" w:rsidRDefault="002C089E" w:rsidP="00302BB6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Dades</w:t>
      </w:r>
      <w:r w:rsidR="00A75011" w:rsidRPr="00FA27E2">
        <w:rPr>
          <w:rFonts w:ascii="Arial" w:hAnsi="Arial" w:cs="Arial"/>
          <w:sz w:val="20"/>
        </w:rPr>
        <w:t xml:space="preserve"> </w:t>
      </w:r>
      <w:r w:rsidR="00162F9C" w:rsidRPr="00FA27E2">
        <w:rPr>
          <w:rFonts w:ascii="Arial" w:hAnsi="Arial" w:cs="Arial"/>
          <w:sz w:val="20"/>
        </w:rPr>
        <w:t>de la sala d’exhibició</w:t>
      </w:r>
    </w:p>
    <w:p w:rsidR="00302BB6" w:rsidRPr="00FA27E2" w:rsidRDefault="00EF48B8" w:rsidP="00302BB6">
      <w:pPr>
        <w:rPr>
          <w:rFonts w:ascii="Arial" w:hAnsi="Arial" w:cs="Arial"/>
          <w:sz w:val="18"/>
          <w:szCs w:val="18"/>
        </w:rPr>
      </w:pPr>
      <w:r w:rsidRPr="00FA27E2">
        <w:rPr>
          <w:rFonts w:ascii="Arial" w:hAnsi="Arial" w:cs="Arial"/>
          <w:sz w:val="18"/>
          <w:szCs w:val="18"/>
        </w:rPr>
        <w:t>Nom del cinema</w:t>
      </w:r>
      <w:r w:rsidR="0033690F" w:rsidRPr="00FA27E2">
        <w:rPr>
          <w:rFonts w:ascii="Arial" w:hAnsi="Arial" w:cs="Arial"/>
          <w:sz w:val="18"/>
          <w:szCs w:val="18"/>
        </w:rPr>
        <w:t xml:space="preserve">:  </w:t>
      </w:r>
    </w:p>
    <w:p w:rsidR="0033690F" w:rsidRPr="00FA27E2" w:rsidRDefault="0033690F" w:rsidP="00302BB6">
      <w:pPr>
        <w:rPr>
          <w:rFonts w:ascii="Arial" w:hAnsi="Arial" w:cs="Arial"/>
          <w:sz w:val="18"/>
          <w:szCs w:val="18"/>
        </w:rPr>
      </w:pPr>
      <w:r w:rsidRPr="00FA27E2">
        <w:rPr>
          <w:rFonts w:ascii="Arial" w:hAnsi="Arial" w:cs="Arial"/>
          <w:sz w:val="18"/>
          <w:szCs w:val="18"/>
        </w:rPr>
        <w:t>Domicili:</w:t>
      </w:r>
      <w:r w:rsidR="0061793D" w:rsidRPr="00FA27E2">
        <w:rPr>
          <w:rFonts w:ascii="Arial" w:hAnsi="Arial" w:cs="Arial"/>
          <w:sz w:val="18"/>
          <w:szCs w:val="18"/>
        </w:rPr>
        <w:t xml:space="preserve"> </w:t>
      </w:r>
    </w:p>
    <w:p w:rsidR="0061793D" w:rsidRPr="00FA27E2" w:rsidRDefault="0033690F">
      <w:pPr>
        <w:pStyle w:val="Capalera"/>
        <w:rPr>
          <w:sz w:val="18"/>
          <w:szCs w:val="18"/>
        </w:rPr>
      </w:pPr>
      <w:r w:rsidRPr="00FA27E2">
        <w:rPr>
          <w:rFonts w:ascii="Arial" w:hAnsi="Arial" w:cs="Arial"/>
          <w:sz w:val="18"/>
          <w:szCs w:val="18"/>
        </w:rPr>
        <w:t>Nombre de pantalles:</w:t>
      </w:r>
      <w:r w:rsidR="0061793D" w:rsidRPr="00FA27E2">
        <w:rPr>
          <w:rFonts w:ascii="Arial" w:hAnsi="Arial" w:cs="Arial"/>
          <w:sz w:val="18"/>
          <w:szCs w:val="18"/>
        </w:rPr>
        <w:fldChar w:fldCharType="begin"/>
      </w:r>
      <w:r w:rsidR="0061793D" w:rsidRPr="00FA27E2">
        <w:rPr>
          <w:rFonts w:ascii="Arial" w:hAnsi="Arial" w:cs="Arial"/>
          <w:sz w:val="18"/>
          <w:szCs w:val="18"/>
        </w:rPr>
        <w:instrText xml:space="preserve"> AUTOTEXT  " En blanc"  \* MERGEFORMAT </w:instrText>
      </w:r>
      <w:r w:rsidR="0061793D" w:rsidRPr="00FA27E2">
        <w:rPr>
          <w:rFonts w:ascii="Arial" w:hAnsi="Arial" w:cs="Arial"/>
          <w:sz w:val="18"/>
          <w:szCs w:val="18"/>
        </w:rPr>
        <w:fldChar w:fldCharType="separate"/>
      </w:r>
    </w:p>
    <w:p w:rsidR="0033690F" w:rsidRDefault="0061793D" w:rsidP="0061793D">
      <w:pPr>
        <w:pStyle w:val="Capalera"/>
        <w:rPr>
          <w:rFonts w:ascii="Arial" w:hAnsi="Arial" w:cs="Arial"/>
          <w:sz w:val="18"/>
          <w:szCs w:val="18"/>
        </w:rPr>
      </w:pPr>
      <w:r w:rsidRPr="00FA27E2">
        <w:rPr>
          <w:rFonts w:ascii="Arial" w:hAnsi="Arial" w:cs="Arial"/>
          <w:sz w:val="18"/>
          <w:szCs w:val="18"/>
        </w:rPr>
        <w:fldChar w:fldCharType="end"/>
      </w:r>
    </w:p>
    <w:p w:rsidR="009F06A9" w:rsidRDefault="009F06A9" w:rsidP="0061793D">
      <w:pPr>
        <w:pStyle w:val="Capalera"/>
        <w:rPr>
          <w:rFonts w:ascii="Arial" w:hAnsi="Arial" w:cs="Arial"/>
        </w:rPr>
      </w:pPr>
    </w:p>
    <w:p w:rsidR="00302BB6" w:rsidRPr="009F06A9" w:rsidRDefault="000E4224" w:rsidP="00302BB6">
      <w:pPr>
        <w:pBdr>
          <w:bottom w:val="single" w:sz="12" w:space="1" w:color="auto"/>
        </w:pBd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Projecte d’activitat</w:t>
      </w:r>
    </w:p>
    <w:p w:rsidR="00302BB6" w:rsidRPr="00FA27E2" w:rsidRDefault="00302BB6" w:rsidP="00302BB6">
      <w:pPr>
        <w:rPr>
          <w:rFonts w:ascii="Arial" w:hAnsi="Arial" w:cs="Arial"/>
          <w:b/>
          <w:sz w:val="20"/>
        </w:rPr>
      </w:pPr>
    </w:p>
    <w:p w:rsidR="00441EB4" w:rsidRPr="00FA27E2" w:rsidRDefault="00441EB4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Dades generals del projecte</w:t>
      </w:r>
    </w:p>
    <w:p w:rsidR="00441EB4" w:rsidRPr="00441EB4" w:rsidRDefault="000E4224" w:rsidP="00441EB4">
      <w:pPr>
        <w:rPr>
          <w:rFonts w:ascii="Arial" w:hAnsi="Arial" w:cs="Arial"/>
          <w:sz w:val="18"/>
          <w:szCs w:val="18"/>
        </w:rPr>
      </w:pPr>
      <w:r w:rsidRPr="000E4224">
        <w:rPr>
          <w:rFonts w:ascii="Arial" w:hAnsi="Arial" w:cs="Arial"/>
          <w:b/>
          <w:sz w:val="18"/>
          <w:szCs w:val="18"/>
        </w:rPr>
        <w:t>Resum executiu.</w:t>
      </w:r>
      <w:r>
        <w:rPr>
          <w:rFonts w:ascii="Arial" w:hAnsi="Arial" w:cs="Arial"/>
          <w:sz w:val="18"/>
          <w:szCs w:val="18"/>
        </w:rPr>
        <w:t xml:space="preserve"> </w:t>
      </w:r>
      <w:r w:rsidR="001F3AF8" w:rsidRPr="001F3AF8">
        <w:rPr>
          <w:rFonts w:ascii="Arial" w:hAnsi="Arial" w:cs="Arial"/>
          <w:sz w:val="18"/>
          <w:szCs w:val="18"/>
        </w:rPr>
        <w:t>Descripció genèrica del projecte, que haurà d’incloure els objectius a assolir, els mitjans proposats i l’adequació a les necessitats que es duran a terme vinculades a la digitalització i l’aplicació de noves tecnologies.</w:t>
      </w:r>
    </w:p>
    <w:p w:rsidR="00441EB4" w:rsidRDefault="00441EB4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362597" w:rsidRDefault="00362597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362597" w:rsidRDefault="00362597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362597" w:rsidRDefault="00362597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362597" w:rsidRDefault="00362597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bookmarkStart w:id="0" w:name="_GoBack"/>
      <w:bookmarkEnd w:id="0"/>
    </w:p>
    <w:p w:rsidR="00362597" w:rsidRDefault="00362597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F9384B" w:rsidRDefault="00F9384B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9F06A9" w:rsidRDefault="009F06A9" w:rsidP="009F06A9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9F06A9" w:rsidRPr="00F9384B" w:rsidRDefault="009F06A9" w:rsidP="009F06A9">
      <w:pPr>
        <w:rPr>
          <w:rFonts w:ascii="Arial" w:hAnsi="Arial" w:cs="Arial"/>
          <w:b/>
          <w:sz w:val="18"/>
          <w:szCs w:val="18"/>
        </w:rPr>
      </w:pPr>
      <w:r w:rsidRPr="00F9384B">
        <w:rPr>
          <w:rFonts w:ascii="Arial" w:hAnsi="Arial" w:cs="Arial"/>
          <w:b/>
          <w:sz w:val="18"/>
          <w:szCs w:val="18"/>
        </w:rPr>
        <w:t xml:space="preserve">Raoneu quin grau d’impacte tenen el conjunt d’activitats que heu </w:t>
      </w:r>
      <w:r w:rsidR="00F9384B">
        <w:rPr>
          <w:rFonts w:ascii="Arial" w:hAnsi="Arial" w:cs="Arial"/>
          <w:b/>
          <w:sz w:val="18"/>
          <w:szCs w:val="18"/>
        </w:rPr>
        <w:t xml:space="preserve">descrit anteriorment en la </w:t>
      </w:r>
      <w:r w:rsidRPr="00F9384B">
        <w:rPr>
          <w:rFonts w:ascii="Arial" w:hAnsi="Arial" w:cs="Arial"/>
          <w:b/>
          <w:sz w:val="18"/>
          <w:szCs w:val="18"/>
        </w:rPr>
        <w:t>reactivació de l’activitat d’exhibició</w:t>
      </w:r>
      <w:r w:rsidR="00274515">
        <w:rPr>
          <w:rFonts w:ascii="Arial" w:hAnsi="Arial" w:cs="Arial"/>
          <w:b/>
          <w:sz w:val="18"/>
          <w:szCs w:val="18"/>
        </w:rPr>
        <w:t xml:space="preserve"> des de l’impacte de la crisi sanitària de la COVID-19</w:t>
      </w:r>
      <w:r w:rsidRPr="00F9384B">
        <w:rPr>
          <w:rFonts w:ascii="Arial" w:hAnsi="Arial" w:cs="Arial"/>
          <w:b/>
          <w:sz w:val="18"/>
          <w:szCs w:val="18"/>
        </w:rPr>
        <w:t xml:space="preserve"> </w:t>
      </w:r>
      <w:r w:rsidRPr="00F9384B">
        <w:rPr>
          <w:rFonts w:ascii="Arial" w:hAnsi="Arial" w:cs="Arial"/>
          <w:b/>
          <w:sz w:val="16"/>
          <w:szCs w:val="16"/>
        </w:rPr>
        <w:t>(obligatori complimentar/mínim dues pàgines)</w:t>
      </w:r>
    </w:p>
    <w:p w:rsidR="009F06A9" w:rsidRDefault="009F06A9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F9384B" w:rsidRDefault="00F9384B" w:rsidP="007D5BD2">
      <w:pPr>
        <w:rPr>
          <w:rFonts w:ascii="Arial" w:hAnsi="Arial" w:cs="Arial"/>
          <w:sz w:val="18"/>
          <w:szCs w:val="18"/>
        </w:rPr>
      </w:pPr>
    </w:p>
    <w:p w:rsidR="00362597" w:rsidRDefault="00362597" w:rsidP="007D5BD2">
      <w:pPr>
        <w:rPr>
          <w:rFonts w:ascii="Arial" w:hAnsi="Arial" w:cs="Arial"/>
          <w:sz w:val="18"/>
          <w:szCs w:val="18"/>
        </w:rPr>
      </w:pPr>
    </w:p>
    <w:p w:rsidR="00362597" w:rsidRDefault="00362597" w:rsidP="007D5BD2">
      <w:pPr>
        <w:rPr>
          <w:rFonts w:ascii="Arial" w:hAnsi="Arial" w:cs="Arial"/>
          <w:sz w:val="18"/>
          <w:szCs w:val="18"/>
        </w:rPr>
      </w:pPr>
    </w:p>
    <w:p w:rsidR="00362597" w:rsidRDefault="00362597" w:rsidP="007D5BD2">
      <w:pPr>
        <w:rPr>
          <w:rFonts w:ascii="Arial" w:hAnsi="Arial" w:cs="Arial"/>
          <w:sz w:val="18"/>
          <w:szCs w:val="18"/>
        </w:rPr>
      </w:pPr>
    </w:p>
    <w:p w:rsidR="00F9384B" w:rsidRPr="00441EB4" w:rsidRDefault="00F9384B" w:rsidP="007D5BD2">
      <w:pPr>
        <w:rPr>
          <w:rFonts w:ascii="Arial" w:hAnsi="Arial" w:cs="Arial"/>
          <w:sz w:val="18"/>
          <w:szCs w:val="18"/>
        </w:rPr>
      </w:pPr>
    </w:p>
    <w:p w:rsidR="009F06A9" w:rsidRDefault="009F06A9" w:rsidP="007D5BD2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7D5BD2" w:rsidRPr="00441EB4" w:rsidRDefault="007D5BD2" w:rsidP="007D5B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Altres aspectes que es vulguin destacar</w:t>
      </w:r>
    </w:p>
    <w:p w:rsidR="00232BE1" w:rsidRDefault="00232BE1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9F06A9" w:rsidRDefault="009F06A9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F9384B" w:rsidRDefault="00F9384B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F9384B" w:rsidRDefault="00F9384B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F9384B" w:rsidRDefault="00F9384B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362597" w:rsidRDefault="0036259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362597" w:rsidRDefault="0036259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362597" w:rsidRDefault="0036259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362597" w:rsidRDefault="0036259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Default="00E63117" w:rsidP="009F06A9">
      <w:pPr>
        <w:pBdr>
          <w:bottom w:val="single" w:sz="12" w:space="0" w:color="auto"/>
        </w:pBdr>
        <w:rPr>
          <w:rFonts w:ascii="Arial" w:hAnsi="Arial" w:cs="Arial"/>
          <w:b/>
          <w:sz w:val="20"/>
        </w:rPr>
      </w:pPr>
    </w:p>
    <w:p w:rsidR="00E63117" w:rsidRPr="00E63117" w:rsidRDefault="00E63117" w:rsidP="00E63117">
      <w:pPr>
        <w:pBdr>
          <w:bottom w:val="single" w:sz="12" w:space="1" w:color="auto"/>
        </w:pBdr>
        <w:tabs>
          <w:tab w:val="left" w:pos="2760"/>
        </w:tabs>
        <w:rPr>
          <w:rFonts w:ascii="Arial" w:hAnsi="Arial" w:cs="Arial"/>
          <w:b/>
          <w:sz w:val="20"/>
        </w:rPr>
      </w:pPr>
    </w:p>
    <w:p w:rsidR="009F06A9" w:rsidRPr="009F06A9" w:rsidRDefault="009F06A9" w:rsidP="009F06A9">
      <w:pPr>
        <w:pBdr>
          <w:bottom w:val="single" w:sz="12" w:space="1" w:color="auto"/>
        </w:pBdr>
        <w:rPr>
          <w:rFonts w:ascii="Arial" w:hAnsi="Arial" w:cs="Arial"/>
          <w:b/>
          <w:szCs w:val="22"/>
        </w:rPr>
      </w:pPr>
      <w:r w:rsidRPr="009F06A9">
        <w:rPr>
          <w:rFonts w:ascii="Arial" w:hAnsi="Arial" w:cs="Arial"/>
          <w:b/>
          <w:szCs w:val="22"/>
        </w:rPr>
        <w:t xml:space="preserve">Cronograma provisional de desenvolupament del projecte </w:t>
      </w:r>
    </w:p>
    <w:p w:rsidR="009F06A9" w:rsidRPr="00F9384B" w:rsidRDefault="009F06A9" w:rsidP="00F9384B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  <w:r w:rsidRPr="00BB75D4">
        <w:rPr>
          <w:rFonts w:ascii="Arial" w:hAnsi="Arial" w:cs="Arial"/>
          <w:sz w:val="20"/>
        </w:rPr>
        <w:t>(</w:t>
      </w:r>
      <w:r w:rsidRPr="009F06A9">
        <w:rPr>
          <w:rFonts w:ascii="Arial" w:hAnsi="Arial" w:cs="Arial"/>
          <w:sz w:val="16"/>
          <w:szCs w:val="16"/>
        </w:rPr>
        <w:t>actuacions entre l’1 de gener de 2021 i 31 de desembre de 2023</w:t>
      </w:r>
      <w:r w:rsidRPr="00BB75D4">
        <w:rPr>
          <w:rFonts w:ascii="Arial" w:hAnsi="Arial" w:cs="Arial"/>
          <w:sz w:val="20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F9384B" w:rsidTr="00F9384B">
        <w:tc>
          <w:tcPr>
            <w:tcW w:w="2926" w:type="dxa"/>
          </w:tcPr>
          <w:p w:rsidR="00F9384B" w:rsidRPr="00F9384B" w:rsidRDefault="00F9384B" w:rsidP="009F0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384B">
              <w:rPr>
                <w:rFonts w:ascii="Arial" w:hAnsi="Arial" w:cs="Arial"/>
                <w:b/>
                <w:sz w:val="18"/>
                <w:szCs w:val="18"/>
              </w:rPr>
              <w:t>Activitat:</w:t>
            </w:r>
          </w:p>
        </w:tc>
        <w:tc>
          <w:tcPr>
            <w:tcW w:w="2926" w:type="dxa"/>
          </w:tcPr>
          <w:p w:rsidR="00F9384B" w:rsidRPr="00F9384B" w:rsidRDefault="00F9384B" w:rsidP="009F0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384B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2927" w:type="dxa"/>
          </w:tcPr>
          <w:p w:rsidR="00F9384B" w:rsidRPr="00F9384B" w:rsidRDefault="00F9384B" w:rsidP="009F0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384B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15" w:rsidTr="00F9384B"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15" w:rsidTr="00F9384B"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15" w:rsidTr="00F9384B"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515" w:rsidTr="00F9384B"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84B" w:rsidTr="00F9384B">
        <w:tc>
          <w:tcPr>
            <w:tcW w:w="2926" w:type="dxa"/>
          </w:tcPr>
          <w:p w:rsidR="00274515" w:rsidRDefault="00274515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7" w:type="dxa"/>
          </w:tcPr>
          <w:p w:rsidR="00F9384B" w:rsidRDefault="00F9384B" w:rsidP="009F0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84B" w:rsidRDefault="00F9384B" w:rsidP="009F06A9">
      <w:pPr>
        <w:rPr>
          <w:rFonts w:ascii="Arial" w:hAnsi="Arial" w:cs="Arial"/>
          <w:sz w:val="18"/>
          <w:szCs w:val="18"/>
        </w:rPr>
      </w:pPr>
    </w:p>
    <w:p w:rsidR="00232BE1" w:rsidRPr="00274515" w:rsidRDefault="00232BE1" w:rsidP="00274515">
      <w:pPr>
        <w:rPr>
          <w:rFonts w:ascii="Arial" w:hAnsi="Arial" w:cs="Arial"/>
          <w:sz w:val="18"/>
          <w:szCs w:val="18"/>
        </w:rPr>
      </w:pPr>
    </w:p>
    <w:p w:rsidR="00232BE1" w:rsidRDefault="00232BE1" w:rsidP="00441EB4">
      <w:pPr>
        <w:pBdr>
          <w:bottom w:val="single" w:sz="12" w:space="1" w:color="auto"/>
        </w:pBdr>
        <w:rPr>
          <w:rFonts w:ascii="Arial" w:hAnsi="Arial" w:cs="Arial"/>
          <w:b/>
          <w:sz w:val="20"/>
        </w:rPr>
      </w:pPr>
    </w:p>
    <w:p w:rsidR="004D16A4" w:rsidRPr="00FA27E2" w:rsidRDefault="004D16A4" w:rsidP="004D16A4">
      <w:pPr>
        <w:rPr>
          <w:rFonts w:ascii="Arial" w:hAnsi="Arial" w:cs="Arial"/>
          <w:b/>
          <w:sz w:val="20"/>
        </w:rPr>
      </w:pPr>
    </w:p>
    <w:sectPr w:rsidR="004D16A4" w:rsidRPr="00FA27E2" w:rsidSect="00620DC6">
      <w:headerReference w:type="default" r:id="rId8"/>
      <w:footerReference w:type="even" r:id="rId9"/>
      <w:footerReference w:type="default" r:id="rId10"/>
      <w:pgSz w:w="11906" w:h="16838"/>
      <w:pgMar w:top="1418" w:right="141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12" w:rsidRDefault="00151212" w:rsidP="00645F18">
      <w:r>
        <w:separator/>
      </w:r>
    </w:p>
  </w:endnote>
  <w:endnote w:type="continuationSeparator" w:id="0">
    <w:p w:rsidR="00151212" w:rsidRDefault="00151212" w:rsidP="006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eeSans">
    <w:altName w:val="Times New Roman"/>
    <w:panose1 w:val="020B0504020202020204"/>
    <w:charset w:val="00"/>
    <w:family w:val="swiss"/>
    <w:pitch w:val="variable"/>
    <w:sig w:usb0="C05F8EFF" w:usb1="500760FB" w:usb2="000002A0" w:usb3="00000000" w:csb0="800200BF" w:csb1="00000000"/>
  </w:font>
  <w:font w:name="Helvetica Light">
    <w:altName w:val="Helvetica LT Std Light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18" w:rsidRDefault="00645F18" w:rsidP="009A16C0">
    <w:pPr>
      <w:pStyle w:val="Peu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318459080"/>
  <w:p w:rsidR="00645F18" w:rsidRPr="00AB0E26" w:rsidRDefault="009576E1" w:rsidP="00766964">
    <w:pPr>
      <w:pStyle w:val="Capalera"/>
      <w:spacing w:line="160" w:lineRule="exact"/>
      <w:ind w:left="-567"/>
      <w:rPr>
        <w:rFonts w:ascii="FreeSans" w:hAnsi="FreeSans" w:cs="FreeSans"/>
        <w:color w:val="7F7F7F"/>
        <w:sz w:val="14"/>
        <w:szCs w:val="14"/>
        <w:lang w:val="fr-FR"/>
      </w:rPr>
    </w:pPr>
    <w:r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71DF7A" wp14:editId="569701F1">
              <wp:simplePos x="0" y="0"/>
              <wp:positionH relativeFrom="column">
                <wp:posOffset>4501846</wp:posOffset>
              </wp:positionH>
              <wp:positionV relativeFrom="paragraph">
                <wp:posOffset>-111760</wp:posOffset>
              </wp:positionV>
              <wp:extent cx="1344295" cy="689610"/>
              <wp:effectExtent l="0" t="0" r="8255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76E1" w:rsidRPr="00E32272" w:rsidRDefault="009576E1" w:rsidP="00CA79B8">
                          <w:pPr>
                            <w:pStyle w:val="Peu"/>
                            <w:jc w:val="right"/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Passatge de la Banca, 1-3</w:t>
                          </w:r>
                        </w:p>
                        <w:p w:rsidR="009576E1" w:rsidRPr="00E32272" w:rsidRDefault="009576E1" w:rsidP="00CA79B8">
                          <w:pPr>
                            <w:pStyle w:val="Peu"/>
                            <w:jc w:val="right"/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08002 Barcelona</w:t>
                          </w:r>
                        </w:p>
                        <w:p w:rsidR="009576E1" w:rsidRPr="00E32272" w:rsidRDefault="009576E1" w:rsidP="00CA79B8">
                          <w:pPr>
                            <w:pStyle w:val="Peu"/>
                            <w:jc w:val="right"/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933 16 27 70</w:t>
                          </w:r>
                        </w:p>
                        <w:p w:rsidR="009576E1" w:rsidRPr="00E32272" w:rsidRDefault="00E32272" w:rsidP="00CA79B8">
                          <w:pPr>
                            <w:pStyle w:val="Peu"/>
                            <w:jc w:val="right"/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icec</w:t>
                          </w:r>
                          <w:r w:rsidR="00BA34BC"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@gencat.cat</w:t>
                          </w:r>
                        </w:p>
                        <w:p w:rsidR="00BA34BC" w:rsidRPr="00E32272" w:rsidRDefault="00BA34BC" w:rsidP="00CA79B8">
                          <w:pPr>
                            <w:pStyle w:val="Peu"/>
                            <w:jc w:val="right"/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E32272">
                            <w:rPr>
                              <w:rFonts w:ascii="Helvetica Light" w:hAnsi="Helvetica Light"/>
                              <w:color w:val="7F7F7F" w:themeColor="text1" w:themeTint="80"/>
                              <w:sz w:val="14"/>
                              <w:szCs w:val="14"/>
                            </w:rPr>
                            <w:t>icec.gencat.cat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771DF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4.5pt;margin-top:-8.8pt;width:105.85pt;height:5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" stroked="f">
              <v:textbox>
                <w:txbxContent>
                  <w:p w:rsidR="009576E1" w:rsidRPr="00E32272" w:rsidRDefault="009576E1" w:rsidP="00CA79B8">
                    <w:pPr>
                      <w:pStyle w:val="Peu"/>
                      <w:jc w:val="right"/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</w:pPr>
                    <w:r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Passatge de la Banca, 1-3</w:t>
                    </w:r>
                  </w:p>
                  <w:p w:rsidR="009576E1" w:rsidRPr="00E32272" w:rsidRDefault="009576E1" w:rsidP="00CA79B8">
                    <w:pPr>
                      <w:pStyle w:val="Peu"/>
                      <w:jc w:val="right"/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</w:pPr>
                    <w:r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08002 Barcelona</w:t>
                    </w:r>
                  </w:p>
                  <w:p w:rsidR="009576E1" w:rsidRPr="00E32272" w:rsidRDefault="009576E1" w:rsidP="00CA79B8">
                    <w:pPr>
                      <w:pStyle w:val="Peu"/>
                      <w:jc w:val="right"/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</w:pPr>
                    <w:r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933 16 27 70</w:t>
                    </w:r>
                  </w:p>
                  <w:p w:rsidR="009576E1" w:rsidRPr="00E32272" w:rsidRDefault="00E32272" w:rsidP="00CA79B8">
                    <w:pPr>
                      <w:pStyle w:val="Peu"/>
                      <w:jc w:val="right"/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</w:pPr>
                    <w:r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icec</w:t>
                    </w:r>
                    <w:r w:rsidR="00BA34BC"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@gencat.cat</w:t>
                    </w:r>
                  </w:p>
                  <w:p w:rsidR="00BA34BC" w:rsidRPr="00E32272" w:rsidRDefault="00BA34BC" w:rsidP="00CA79B8">
                    <w:pPr>
                      <w:pStyle w:val="Peu"/>
                      <w:jc w:val="right"/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</w:pPr>
                    <w:r w:rsidRPr="00E32272">
                      <w:rPr>
                        <w:rFonts w:ascii="Helvetica Light" w:hAnsi="Helvetica Light"/>
                        <w:color w:val="7F7F7F" w:themeColor="text1" w:themeTint="80"/>
                        <w:sz w:val="14"/>
                        <w:szCs w:val="14"/>
                      </w:rPr>
                      <w:t>icec.gencat.cat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AF8">
      <w:rPr>
        <w:rFonts w:ascii="FreeSans" w:hAnsi="FreeSans" w:cs="FreeSans"/>
        <w:color w:val="7F7F7F"/>
        <w:sz w:val="14"/>
        <w:szCs w:val="14"/>
        <w:lang w:val="fr-FR"/>
      </w:rPr>
      <w:object w:dxaOrig="1440" w:dyaOrig="1440" w14:anchorId="04230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1.5pt;margin-top:782.2pt;width:20.45pt;height:23.5pt;z-index:251660288;visibility:visible;mso-wrap-edited:f;mso-position-horizontal-relative:text;mso-position-vertical-relative:page" o:allowincell="f" filled="t" fillcolor="#7f7f7f" strokecolor="#bfbfbf [2412]">
          <v:fill color2="fill darken(118)" recolor="t" rotate="t" method="linear sigma" focus="100%" type="gradient"/>
          <v:imagedata r:id="rId1" o:title=""/>
          <w10:wrap anchory="page"/>
        </v:shape>
        <o:OLEObject Type="Embed" ProgID="Word.Picture.8" ShapeID="_x0000_s2053" DrawAspect="Content" ObjectID="_1744625940" r:id="rId2"/>
      </w:object>
    </w:r>
    <w:r w:rsidR="00645F18" w:rsidRPr="00AB0E26">
      <w:rPr>
        <w:rFonts w:ascii="FreeSans" w:hAnsi="FreeSans" w:cs="FreeSans"/>
        <w:color w:val="7F7F7F"/>
        <w:sz w:val="14"/>
        <w:szCs w:val="14"/>
        <w:lang w:val="fr-FR"/>
      </w:rPr>
      <w:t>Generalitat de Catalunya</w:t>
    </w:r>
    <w:r w:rsidRPr="00AB0E26">
      <w:rPr>
        <w:rFonts w:ascii="FreeSans" w:hAnsi="FreeSans" w:cs="FreeSans"/>
        <w:color w:val="7F7F7F"/>
        <w:sz w:val="14"/>
        <w:szCs w:val="14"/>
        <w:lang w:val="fr-FR"/>
      </w:rPr>
      <w:tab/>
    </w:r>
  </w:p>
  <w:p w:rsidR="00645F18" w:rsidRPr="00AB0E26" w:rsidRDefault="00645F18" w:rsidP="00766964">
    <w:pPr>
      <w:pStyle w:val="Capalera"/>
      <w:spacing w:line="160" w:lineRule="exact"/>
      <w:ind w:left="-567"/>
      <w:rPr>
        <w:rFonts w:ascii="FreeSans" w:hAnsi="FreeSans" w:cs="FreeSans"/>
        <w:b/>
        <w:color w:val="7F7F7F"/>
        <w:sz w:val="14"/>
        <w:szCs w:val="14"/>
        <w:lang w:val="fr-FR"/>
      </w:rPr>
    </w:pPr>
    <w:r w:rsidRPr="00AB0E26">
      <w:rPr>
        <w:rFonts w:ascii="FreeSans" w:hAnsi="FreeSans" w:cs="FreeSans"/>
        <w:b/>
        <w:color w:val="7F7F7F"/>
        <w:sz w:val="14"/>
        <w:szCs w:val="14"/>
        <w:lang w:val="fr-FR"/>
      </w:rPr>
      <w:t xml:space="preserve">Departament </w:t>
    </w:r>
  </w:p>
  <w:p w:rsidR="00645F18" w:rsidRPr="00AB0E26" w:rsidRDefault="00645F18" w:rsidP="00766964">
    <w:pPr>
      <w:pStyle w:val="Capalera"/>
      <w:spacing w:line="160" w:lineRule="exact"/>
      <w:ind w:left="-567"/>
      <w:rPr>
        <w:rFonts w:ascii="Helvetica*" w:hAnsi="Helvetica*" w:cs="Helvetica"/>
        <w:color w:val="7F7F7F"/>
        <w:sz w:val="14"/>
        <w:szCs w:val="14"/>
        <w:lang w:val="fr-FR"/>
      </w:rPr>
    </w:pPr>
    <w:r w:rsidRPr="00AB0E26">
      <w:rPr>
        <w:rFonts w:ascii="FreeSans" w:hAnsi="FreeSans" w:cs="FreeSans"/>
        <w:b/>
        <w:color w:val="7F7F7F"/>
        <w:sz w:val="14"/>
        <w:szCs w:val="14"/>
        <w:lang w:val="fr-FR"/>
      </w:rPr>
      <w:t>de Cultura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12" w:rsidRDefault="00151212" w:rsidP="00645F18">
      <w:r>
        <w:separator/>
      </w:r>
    </w:p>
  </w:footnote>
  <w:footnote w:type="continuationSeparator" w:id="0">
    <w:p w:rsidR="00151212" w:rsidRDefault="00151212" w:rsidP="0064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F18" w:rsidRPr="009A16C0" w:rsidRDefault="00645F18" w:rsidP="00CA0F28">
    <w:pPr>
      <w:pStyle w:val="Capalera"/>
      <w:ind w:left="-709"/>
      <w:rPr>
        <w:color w:val="A6A6A6" w:themeColor="background1" w:themeShade="A6"/>
      </w:rPr>
    </w:pPr>
    <w:r w:rsidRPr="00CA79B8">
      <w:rPr>
        <w:noProof/>
        <w:color w:val="A6A6A6"/>
        <w:lang w:eastAsia="ca-ES"/>
      </w:rPr>
      <w:drawing>
        <wp:anchor distT="0" distB="0" distL="114300" distR="114300" simplePos="0" relativeHeight="251661312" behindDoc="1" locked="0" layoutInCell="1" allowOverlap="1" wp14:anchorId="11437B98" wp14:editId="64E92EA3">
          <wp:simplePos x="0" y="0"/>
          <wp:positionH relativeFrom="column">
            <wp:posOffset>-649950</wp:posOffset>
          </wp:positionH>
          <wp:positionV relativeFrom="paragraph">
            <wp:posOffset>-29662</wp:posOffset>
          </wp:positionV>
          <wp:extent cx="1886400" cy="460800"/>
          <wp:effectExtent l="0" t="0" r="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4608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CC6"/>
    <w:multiLevelType w:val="hybridMultilevel"/>
    <w:tmpl w:val="B59E03EC"/>
    <w:lvl w:ilvl="0" w:tplc="D5C22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0D17"/>
    <w:multiLevelType w:val="hybridMultilevel"/>
    <w:tmpl w:val="1A2A30F0"/>
    <w:lvl w:ilvl="0" w:tplc="B41666F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</w:rPr>
    </w:lvl>
    <w:lvl w:ilvl="1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6A48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BE4276"/>
    <w:multiLevelType w:val="hybridMultilevel"/>
    <w:tmpl w:val="1E1EC1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D3C18"/>
    <w:multiLevelType w:val="hybridMultilevel"/>
    <w:tmpl w:val="285A828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4689"/>
    <w:multiLevelType w:val="hybridMultilevel"/>
    <w:tmpl w:val="BD144A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607AE"/>
    <w:multiLevelType w:val="hybridMultilevel"/>
    <w:tmpl w:val="CA0603FA"/>
    <w:lvl w:ilvl="0" w:tplc="EF0C5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2625"/>
    <w:multiLevelType w:val="hybridMultilevel"/>
    <w:tmpl w:val="6C9286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6D83"/>
    <w:multiLevelType w:val="hybridMultilevel"/>
    <w:tmpl w:val="04BA9C42"/>
    <w:lvl w:ilvl="0" w:tplc="F096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1AF6"/>
    <w:multiLevelType w:val="hybridMultilevel"/>
    <w:tmpl w:val="FC40CD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 style="mso-position-vertical-relative:page" o:allowincell="f" fill="f" fillcolor="none [2412]" stroke="f" strokecolor="none [2412]">
      <v:fill color="none [2412]" on="f"/>
      <v:stroke color="none [2412]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1"/>
    <w:rsid w:val="00030455"/>
    <w:rsid w:val="000E4224"/>
    <w:rsid w:val="00133AAE"/>
    <w:rsid w:val="00134F88"/>
    <w:rsid w:val="00151212"/>
    <w:rsid w:val="00162F9C"/>
    <w:rsid w:val="00171EE2"/>
    <w:rsid w:val="001F3AF8"/>
    <w:rsid w:val="00205531"/>
    <w:rsid w:val="00232BE1"/>
    <w:rsid w:val="00262165"/>
    <w:rsid w:val="00274515"/>
    <w:rsid w:val="002B0957"/>
    <w:rsid w:val="002C089E"/>
    <w:rsid w:val="002C7033"/>
    <w:rsid w:val="00302BB6"/>
    <w:rsid w:val="0033690F"/>
    <w:rsid w:val="00362597"/>
    <w:rsid w:val="00372692"/>
    <w:rsid w:val="003C2D37"/>
    <w:rsid w:val="00413767"/>
    <w:rsid w:val="00441EB4"/>
    <w:rsid w:val="004B4C41"/>
    <w:rsid w:val="004C1617"/>
    <w:rsid w:val="004D16A4"/>
    <w:rsid w:val="004D3A58"/>
    <w:rsid w:val="004F692D"/>
    <w:rsid w:val="00515B73"/>
    <w:rsid w:val="0061793D"/>
    <w:rsid w:val="00620DC6"/>
    <w:rsid w:val="00636243"/>
    <w:rsid w:val="00645F18"/>
    <w:rsid w:val="0065027A"/>
    <w:rsid w:val="007154CC"/>
    <w:rsid w:val="00766964"/>
    <w:rsid w:val="007D5BD2"/>
    <w:rsid w:val="008430FD"/>
    <w:rsid w:val="008A78F8"/>
    <w:rsid w:val="008D0FDC"/>
    <w:rsid w:val="00926FCD"/>
    <w:rsid w:val="00932023"/>
    <w:rsid w:val="00940496"/>
    <w:rsid w:val="009576E1"/>
    <w:rsid w:val="009860B8"/>
    <w:rsid w:val="009873CB"/>
    <w:rsid w:val="009A16C0"/>
    <w:rsid w:val="009A5A46"/>
    <w:rsid w:val="009F06A9"/>
    <w:rsid w:val="00A4784B"/>
    <w:rsid w:val="00A51FAF"/>
    <w:rsid w:val="00A7237B"/>
    <w:rsid w:val="00A75011"/>
    <w:rsid w:val="00A82645"/>
    <w:rsid w:val="00A84DEF"/>
    <w:rsid w:val="00AB0E26"/>
    <w:rsid w:val="00AD1D8F"/>
    <w:rsid w:val="00B05A08"/>
    <w:rsid w:val="00B3504A"/>
    <w:rsid w:val="00B425E1"/>
    <w:rsid w:val="00BA34BC"/>
    <w:rsid w:val="00BA570D"/>
    <w:rsid w:val="00BB75D4"/>
    <w:rsid w:val="00BF7F1A"/>
    <w:rsid w:val="00CA0F28"/>
    <w:rsid w:val="00CA79B8"/>
    <w:rsid w:val="00CD5BEC"/>
    <w:rsid w:val="00D90D97"/>
    <w:rsid w:val="00D94FD2"/>
    <w:rsid w:val="00E32272"/>
    <w:rsid w:val="00E330B7"/>
    <w:rsid w:val="00E63117"/>
    <w:rsid w:val="00EC0D22"/>
    <w:rsid w:val="00EF48B8"/>
    <w:rsid w:val="00EF4968"/>
    <w:rsid w:val="00F6186B"/>
    <w:rsid w:val="00F63039"/>
    <w:rsid w:val="00F70310"/>
    <w:rsid w:val="00F9384B"/>
    <w:rsid w:val="00F94C9F"/>
    <w:rsid w:val="00FA220E"/>
    <w:rsid w:val="00FA27E2"/>
    <w:rsid w:val="00FB0F0F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="f" fillcolor="none [2412]" stroke="f" strokecolor="none [2412]">
      <v:fill color="none [2412]" on="f"/>
      <v:stroke color="none [2412]" on="f"/>
    </o:shapedefaults>
    <o:shapelayout v:ext="edit">
      <o:idmap v:ext="edit" data="1"/>
    </o:shapelayout>
  </w:shapeDefaults>
  <w:decimalSymbol w:val=","/>
  <w:listSeparator w:val=";"/>
  <w14:docId w14:val="62B1E500"/>
  <w15:chartTrackingRefBased/>
  <w15:docId w15:val="{7B4E530F-8436-40A0-BA9E-15A00F4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E1"/>
    <w:pPr>
      <w:spacing w:after="0" w:line="240" w:lineRule="auto"/>
    </w:pPr>
    <w:rPr>
      <w:rFonts w:ascii="Helvetica*" w:eastAsia="Times New Roman" w:hAnsi="Helvetica*" w:cs="Times New Roman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45F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45F18"/>
  </w:style>
  <w:style w:type="paragraph" w:styleId="Peu">
    <w:name w:val="footer"/>
    <w:basedOn w:val="Normal"/>
    <w:link w:val="PeuCar"/>
    <w:unhideWhenUsed/>
    <w:rsid w:val="00645F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euCar">
    <w:name w:val="Peu Car"/>
    <w:basedOn w:val="Tipusdelletraperdefectedelpargraf"/>
    <w:link w:val="Peu"/>
    <w:rsid w:val="00645F18"/>
  </w:style>
  <w:style w:type="character" w:styleId="Enlla">
    <w:name w:val="Hyperlink"/>
    <w:basedOn w:val="Tipusdelletraperdefectedelpargraf"/>
    <w:uiPriority w:val="99"/>
    <w:unhideWhenUsed/>
    <w:rsid w:val="00BA34BC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3227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NormalWeb">
    <w:name w:val="Normal (Web)"/>
    <w:basedOn w:val="Normal"/>
    <w:uiPriority w:val="99"/>
    <w:unhideWhenUsed/>
    <w:rsid w:val="00BA570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BA570D"/>
    <w:rPr>
      <w:b/>
      <w:bCs/>
    </w:rPr>
  </w:style>
  <w:style w:type="paragraph" w:customStyle="1" w:styleId="Default">
    <w:name w:val="Default"/>
    <w:rsid w:val="003C2D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F9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205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72551930v\Desktop\Plantilla_Full%20blanc_nou%20logo%20ICEC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C801-7BCE-44B9-9A1F-A0313496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Plantilla_Full blanc_nou logo ICEC.dotx</Template>
  <TotalTime>373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 Casas, Montserrat</dc:creator>
  <cp:keywords/>
  <dc:description/>
  <cp:lastModifiedBy>Gomez Manzano, Margarita</cp:lastModifiedBy>
  <cp:revision>15</cp:revision>
  <cp:lastPrinted>2022-07-19T08:45:00Z</cp:lastPrinted>
  <dcterms:created xsi:type="dcterms:W3CDTF">2022-07-12T08:37:00Z</dcterms:created>
  <dcterms:modified xsi:type="dcterms:W3CDTF">2023-05-03T11:33:00Z</dcterms:modified>
</cp:coreProperties>
</file>