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72" w:rsidRDefault="00E32272" w:rsidP="00F6186B"/>
    <w:p w:rsidR="00302BB6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</w:rPr>
      </w:pPr>
    </w:p>
    <w:p w:rsidR="00302BB6" w:rsidRPr="004C1617" w:rsidRDefault="00302BB6" w:rsidP="004C16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  <w:r w:rsidRPr="004C16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E8A25" wp14:editId="4C569BCF">
                <wp:simplePos x="0" y="0"/>
                <wp:positionH relativeFrom="column">
                  <wp:posOffset>-914400</wp:posOffset>
                </wp:positionH>
                <wp:positionV relativeFrom="paragraph">
                  <wp:posOffset>193675</wp:posOffset>
                </wp:positionV>
                <wp:extent cx="342900" cy="1028700"/>
                <wp:effectExtent l="0" t="0" r="0" b="0"/>
                <wp:wrapSquare wrapText="bothSides"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BB6" w:rsidRDefault="00302BB6" w:rsidP="00302BB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E8A25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in;margin-top:15.25pt;width:2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" filled="f" stroked="f">
                <v:textbox style="layout-flow:vertical;mso-layout-flow-alt:bottom-to-top">
                  <w:txbxContent>
                    <w:p w:rsidR="00302BB6" w:rsidRDefault="00302BB6" w:rsidP="00302BB6"/>
                  </w:txbxContent>
                </v:textbox>
                <w10:wrap type="square"/>
              </v:shape>
            </w:pict>
          </mc:Fallback>
        </mc:AlternateContent>
      </w:r>
      <w:r w:rsidR="004C1617" w:rsidRPr="004C1617">
        <w:rPr>
          <w:rFonts w:ascii="Arial" w:hAnsi="Arial"/>
          <w:b/>
          <w:sz w:val="24"/>
          <w:szCs w:val="24"/>
        </w:rPr>
        <w:t xml:space="preserve">Subvencions a </w:t>
      </w:r>
      <w:r w:rsidR="00D93102">
        <w:rPr>
          <w:rFonts w:ascii="Arial" w:hAnsi="Arial"/>
          <w:b/>
          <w:sz w:val="24"/>
          <w:szCs w:val="24"/>
        </w:rPr>
        <w:t xml:space="preserve"> esdeveniments d’arts visuals d’alt interès cultural i de caràcter estratègic</w:t>
      </w:r>
    </w:p>
    <w:p w:rsidR="00302BB6" w:rsidRPr="004C1617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</w:rPr>
      </w:pPr>
    </w:p>
    <w:p w:rsidR="00302BB6" w:rsidRPr="00171EE2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  <w:sz w:val="18"/>
          <w:szCs w:val="18"/>
        </w:rPr>
      </w:pPr>
    </w:p>
    <w:p w:rsidR="00302BB6" w:rsidRPr="00E330B7" w:rsidRDefault="00302BB6" w:rsidP="00F6186B">
      <w:pPr>
        <w:rPr>
          <w:rFonts w:ascii="Arial" w:hAnsi="Arial" w:cs="Arial"/>
        </w:rPr>
      </w:pPr>
    </w:p>
    <w:p w:rsidR="007154CC" w:rsidRDefault="007154CC" w:rsidP="00302BB6">
      <w:pPr>
        <w:jc w:val="center"/>
        <w:rPr>
          <w:rFonts w:ascii="Arial" w:hAnsi="Arial" w:cs="Arial"/>
        </w:rPr>
      </w:pPr>
    </w:p>
    <w:p w:rsidR="00F6186B" w:rsidRPr="00E330B7" w:rsidRDefault="00302BB6" w:rsidP="00302BB6">
      <w:pPr>
        <w:jc w:val="center"/>
        <w:rPr>
          <w:rFonts w:ascii="Arial" w:hAnsi="Arial" w:cs="Arial"/>
        </w:rPr>
      </w:pPr>
      <w:r w:rsidRPr="00E330B7">
        <w:rPr>
          <w:rFonts w:ascii="Arial" w:hAnsi="Arial" w:cs="Arial"/>
        </w:rPr>
        <w:t xml:space="preserve">MEMÒRIA </w:t>
      </w:r>
      <w:r w:rsidR="00D93102">
        <w:rPr>
          <w:rFonts w:ascii="Arial" w:hAnsi="Arial" w:cs="Arial"/>
        </w:rPr>
        <w:t>JUSTIFICATIVA</w:t>
      </w:r>
      <w:bookmarkStart w:id="0" w:name="_GoBack"/>
      <w:bookmarkEnd w:id="0"/>
      <w:r w:rsidR="00D93102">
        <w:rPr>
          <w:rFonts w:ascii="Arial" w:hAnsi="Arial" w:cs="Arial"/>
        </w:rPr>
        <w:t xml:space="preserve"> </w:t>
      </w:r>
      <w:r w:rsidRPr="00E330B7">
        <w:rPr>
          <w:rFonts w:ascii="Arial" w:hAnsi="Arial" w:cs="Arial"/>
        </w:rPr>
        <w:t>DEL PROJECTE</w:t>
      </w:r>
    </w:p>
    <w:p w:rsidR="00302BB6" w:rsidRPr="00E330B7" w:rsidRDefault="00302BB6" w:rsidP="00302BB6">
      <w:pPr>
        <w:rPr>
          <w:rFonts w:ascii="Arial" w:hAnsi="Arial" w:cs="Arial"/>
        </w:rPr>
      </w:pPr>
    </w:p>
    <w:p w:rsidR="00302BB6" w:rsidRPr="00CC1896" w:rsidRDefault="00302BB6" w:rsidP="00302BB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CC1896">
        <w:rPr>
          <w:rFonts w:ascii="Arial" w:hAnsi="Arial" w:cs="Arial"/>
          <w:b/>
          <w:sz w:val="20"/>
        </w:rPr>
        <w:t>DADES D’IDENTIFICACIÓ DE L’EMPRESA</w:t>
      </w: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sz w:val="20"/>
        </w:rPr>
      </w:pPr>
      <w:r w:rsidRPr="00CC1896">
        <w:rPr>
          <w:rFonts w:ascii="Arial" w:hAnsi="Arial" w:cs="Arial"/>
          <w:sz w:val="20"/>
        </w:rPr>
        <w:t>Nom de l</w:t>
      </w:r>
      <w:r w:rsidR="00D93102">
        <w:rPr>
          <w:rFonts w:ascii="Arial" w:hAnsi="Arial" w:cs="Arial"/>
          <w:sz w:val="20"/>
        </w:rPr>
        <w:t>’empresa</w:t>
      </w:r>
      <w:r w:rsidRPr="00CC1896">
        <w:rPr>
          <w:rFonts w:ascii="Arial" w:hAnsi="Arial" w:cs="Arial"/>
          <w:sz w:val="20"/>
        </w:rPr>
        <w:t>:</w:t>
      </w:r>
    </w:p>
    <w:p w:rsidR="00CC1896" w:rsidRPr="00CC1896" w:rsidRDefault="00CC1896" w:rsidP="00302BB6">
      <w:pPr>
        <w:rPr>
          <w:rFonts w:ascii="Arial" w:hAnsi="Arial" w:cs="Arial"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sz w:val="20"/>
        </w:rPr>
      </w:pPr>
      <w:r w:rsidRPr="00CC1896">
        <w:rPr>
          <w:rFonts w:ascii="Arial" w:hAnsi="Arial" w:cs="Arial"/>
          <w:sz w:val="20"/>
        </w:rPr>
        <w:t>Nom del projecte:</w:t>
      </w:r>
    </w:p>
    <w:p w:rsidR="00302BB6" w:rsidRPr="00CC1896" w:rsidRDefault="00302BB6" w:rsidP="00302BB6">
      <w:pPr>
        <w:rPr>
          <w:rFonts w:ascii="Arial" w:hAnsi="Arial" w:cs="Arial"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D93102" w:rsidP="00302BB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MEMÒRIA JUSTIFICATIVA </w:t>
      </w: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302BB6" w:rsidRPr="00CC1896" w:rsidRDefault="00302BB6" w:rsidP="00302BB6">
      <w:pPr>
        <w:rPr>
          <w:rFonts w:ascii="Arial" w:hAnsi="Arial" w:cs="Arial"/>
          <w:b/>
          <w:sz w:val="20"/>
        </w:rPr>
      </w:pPr>
    </w:p>
    <w:p w:rsidR="00D93102" w:rsidRPr="00234892" w:rsidRDefault="00D93102" w:rsidP="00D93102">
      <w:pPr>
        <w:pStyle w:val="Pargrafdellista"/>
        <w:numPr>
          <w:ilvl w:val="0"/>
          <w:numId w:val="11"/>
        </w:numPr>
        <w:rPr>
          <w:rFonts w:ascii="Helvetica" w:hAnsi="Helvetica" w:cs="Helvetica"/>
        </w:rPr>
      </w:pPr>
      <w:r w:rsidRPr="00234892">
        <w:rPr>
          <w:rFonts w:ascii="Helvetica" w:hAnsi="Helvetica" w:cs="Helvetica"/>
        </w:rPr>
        <w:t>Memòria explicativa i detallada del  projecte realitzat</w:t>
      </w:r>
    </w:p>
    <w:p w:rsidR="00D93102" w:rsidRDefault="00D93102" w:rsidP="00D93102">
      <w:pPr>
        <w:pStyle w:val="Pargrafdellista"/>
        <w:rPr>
          <w:rFonts w:ascii="Helvetica" w:hAnsi="Helvetica" w:cs="Helvetica"/>
          <w:i/>
          <w:sz w:val="18"/>
          <w:szCs w:val="18"/>
        </w:rPr>
      </w:pPr>
      <w:r w:rsidRPr="00234892">
        <w:rPr>
          <w:rFonts w:ascii="Helvetica" w:hAnsi="Helvetica" w:cs="Helvetica"/>
          <w:sz w:val="18"/>
          <w:szCs w:val="18"/>
        </w:rPr>
        <w:t>(</w:t>
      </w:r>
      <w:r w:rsidRPr="00234892">
        <w:rPr>
          <w:rFonts w:ascii="Helvetica" w:hAnsi="Helvetica" w:cs="Helvetica"/>
          <w:i/>
          <w:sz w:val="18"/>
          <w:szCs w:val="18"/>
        </w:rPr>
        <w:t>Ha d’incloure els elements informatius i de difusió de l’activitat objecte de l’ajut on es vegi el logotip amb les marques del Departament de Cultura i de l’Institut Català de les Empreses Culturals)</w:t>
      </w:r>
    </w:p>
    <w:p w:rsidR="002B695B" w:rsidRDefault="002B695B" w:rsidP="002B695B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:rsidR="00D93102" w:rsidRDefault="00D93102" w:rsidP="00D93102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Valoració dels objectius assolits</w:t>
      </w:r>
    </w:p>
    <w:p w:rsidR="00D93102" w:rsidRDefault="00D93102" w:rsidP="00D93102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:rsidR="00D93102" w:rsidRDefault="00D93102" w:rsidP="00D93102">
      <w:pPr>
        <w:pStyle w:val="Pargrafdel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Altres aspectes que vulgueu destacar</w:t>
      </w:r>
    </w:p>
    <w:p w:rsidR="00D93102" w:rsidRPr="00D93102" w:rsidRDefault="00D93102" w:rsidP="00D93102">
      <w:pPr>
        <w:pStyle w:val="Pargrafdellista"/>
        <w:rPr>
          <w:rFonts w:ascii="Arial" w:hAnsi="Arial" w:cs="Arial"/>
          <w:sz w:val="20"/>
          <w:szCs w:val="20"/>
        </w:rPr>
      </w:pPr>
    </w:p>
    <w:p w:rsidR="00CC1896" w:rsidRPr="00D93102" w:rsidRDefault="00CC1896" w:rsidP="00D93102">
      <w:pPr>
        <w:jc w:val="both"/>
        <w:rPr>
          <w:rFonts w:ascii="Arial" w:hAnsi="Arial" w:cs="Arial"/>
          <w:sz w:val="20"/>
        </w:rPr>
      </w:pPr>
    </w:p>
    <w:sectPr w:rsidR="00CC1896" w:rsidRPr="00D93102" w:rsidSect="00620DC6">
      <w:headerReference w:type="default" r:id="rId7"/>
      <w:footerReference w:type="even" r:id="rId8"/>
      <w:footerReference w:type="default" r:id="rId9"/>
      <w:pgSz w:w="11906" w:h="16838"/>
      <w:pgMar w:top="1418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D22" w:rsidRDefault="00EC0D22" w:rsidP="00645F18">
      <w:r>
        <w:separator/>
      </w:r>
    </w:p>
  </w:endnote>
  <w:endnote w:type="continuationSeparator" w:id="0">
    <w:p w:rsidR="00EC0D22" w:rsidRDefault="00EC0D22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318459080"/>
  <w:p w:rsidR="00645F18" w:rsidRPr="00AB0E26" w:rsidRDefault="009576E1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71DF7A" wp14:editId="569701F1">
              <wp:simplePos x="0" y="0"/>
              <wp:positionH relativeFrom="column">
                <wp:posOffset>4501846</wp:posOffset>
              </wp:positionH>
              <wp:positionV relativeFrom="paragraph">
                <wp:posOffset>-111760</wp:posOffset>
              </wp:positionV>
              <wp:extent cx="1344295" cy="689610"/>
              <wp:effectExtent l="0" t="0" r="8255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="009576E1" w:rsidRPr="00E32272" w:rsidRDefault="00E32272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</w:t>
                          </w:r>
                          <w:r w:rsidR="00BA34BC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@gencat.cat</w:t>
                          </w:r>
                        </w:p>
                        <w:p w:rsidR="00BA34BC" w:rsidRPr="00E32272" w:rsidRDefault="00BA34BC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1DF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4.5pt;margin-top:-8.8pt;width:105.85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" stroked="f">
              <v:textbox>
                <w:txbxContent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="009576E1" w:rsidRPr="00E32272" w:rsidRDefault="00E32272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</w:t>
                    </w:r>
                    <w:r w:rsidR="00BA34BC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@gencat.cat</w:t>
                    </w:r>
                  </w:p>
                  <w:p w:rsidR="00BA34BC" w:rsidRPr="00E32272" w:rsidRDefault="00BA34BC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1D18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25576604" r:id="rId2"/>
      </w:objec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  <w:r w:rsidRPr="00AB0E26">
      <w:rPr>
        <w:rFonts w:ascii="FreeSans" w:hAnsi="FreeSans" w:cs="FreeSans"/>
        <w:color w:val="7F7F7F"/>
        <w:sz w:val="14"/>
        <w:szCs w:val="14"/>
        <w:lang w:val="fr-FR"/>
      </w:rPr>
      <w:tab/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D22" w:rsidRDefault="00EC0D22" w:rsidP="00645F18">
      <w:r>
        <w:separator/>
      </w:r>
    </w:p>
  </w:footnote>
  <w:footnote w:type="continuationSeparator" w:id="0">
    <w:p w:rsidR="00EC0D22" w:rsidRDefault="00EC0D22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Pr="009A16C0" w:rsidRDefault="00645F18" w:rsidP="00CA0F28">
    <w:pPr>
      <w:pStyle w:val="Capalera"/>
      <w:ind w:left="-709"/>
      <w:rPr>
        <w:color w:val="A6A6A6" w:themeColor="background1" w:themeShade="A6"/>
      </w:rPr>
    </w:pPr>
    <w:r w:rsidRPr="00CA79B8">
      <w:rPr>
        <w:noProof/>
        <w:color w:val="A6A6A6"/>
        <w:lang w:eastAsia="ca-ES"/>
      </w:rPr>
      <w:drawing>
        <wp:anchor distT="0" distB="0" distL="114300" distR="114300" simplePos="0" relativeHeight="251661312" behindDoc="1" locked="0" layoutInCell="1" allowOverlap="1" wp14:anchorId="11437B98" wp14:editId="64E92EA3">
          <wp:simplePos x="0" y="0"/>
          <wp:positionH relativeFrom="column">
            <wp:posOffset>-649950</wp:posOffset>
          </wp:positionH>
          <wp:positionV relativeFrom="paragraph">
            <wp:posOffset>-29662</wp:posOffset>
          </wp:positionV>
          <wp:extent cx="1886400" cy="460800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4B0A"/>
    <w:multiLevelType w:val="hybridMultilevel"/>
    <w:tmpl w:val="080874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A4F"/>
    <w:multiLevelType w:val="hybridMultilevel"/>
    <w:tmpl w:val="A5ECB9DC"/>
    <w:lvl w:ilvl="0" w:tplc="C09C9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A0D17"/>
    <w:multiLevelType w:val="hybridMultilevel"/>
    <w:tmpl w:val="1A2A30F0"/>
    <w:lvl w:ilvl="0" w:tplc="B41666F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6A48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9B23B6"/>
    <w:multiLevelType w:val="hybridMultilevel"/>
    <w:tmpl w:val="AC34F20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4276"/>
    <w:multiLevelType w:val="hybridMultilevel"/>
    <w:tmpl w:val="1E1EC1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D3C18"/>
    <w:multiLevelType w:val="hybridMultilevel"/>
    <w:tmpl w:val="285A8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34689"/>
    <w:multiLevelType w:val="hybridMultilevel"/>
    <w:tmpl w:val="BD144A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607AE"/>
    <w:multiLevelType w:val="hybridMultilevel"/>
    <w:tmpl w:val="CA0603FA"/>
    <w:lvl w:ilvl="0" w:tplc="EF0C5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82625"/>
    <w:multiLevelType w:val="hybridMultilevel"/>
    <w:tmpl w:val="6C9286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6D83"/>
    <w:multiLevelType w:val="hybridMultilevel"/>
    <w:tmpl w:val="04BA9C42"/>
    <w:lvl w:ilvl="0" w:tplc="F0965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1AF6"/>
    <w:multiLevelType w:val="hybridMultilevel"/>
    <w:tmpl w:val="FC40CD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001F"/>
    <w:rsid w:val="00030455"/>
    <w:rsid w:val="00074D7B"/>
    <w:rsid w:val="00171EE2"/>
    <w:rsid w:val="0017346A"/>
    <w:rsid w:val="00262165"/>
    <w:rsid w:val="00267BB9"/>
    <w:rsid w:val="002B0117"/>
    <w:rsid w:val="002B695B"/>
    <w:rsid w:val="002C7033"/>
    <w:rsid w:val="00302BB6"/>
    <w:rsid w:val="00364168"/>
    <w:rsid w:val="003C2D37"/>
    <w:rsid w:val="003E66EA"/>
    <w:rsid w:val="00413767"/>
    <w:rsid w:val="004B4C41"/>
    <w:rsid w:val="004C1617"/>
    <w:rsid w:val="004F692D"/>
    <w:rsid w:val="005B2639"/>
    <w:rsid w:val="00620DC6"/>
    <w:rsid w:val="00636243"/>
    <w:rsid w:val="00645F18"/>
    <w:rsid w:val="006B1D18"/>
    <w:rsid w:val="007154CC"/>
    <w:rsid w:val="00766964"/>
    <w:rsid w:val="008430FD"/>
    <w:rsid w:val="008A78F8"/>
    <w:rsid w:val="008D0FDC"/>
    <w:rsid w:val="00926FCD"/>
    <w:rsid w:val="00932023"/>
    <w:rsid w:val="009576E1"/>
    <w:rsid w:val="009860B8"/>
    <w:rsid w:val="009873CB"/>
    <w:rsid w:val="009A16C0"/>
    <w:rsid w:val="009A5A46"/>
    <w:rsid w:val="00A4784B"/>
    <w:rsid w:val="00A51FAF"/>
    <w:rsid w:val="00A7237B"/>
    <w:rsid w:val="00A82645"/>
    <w:rsid w:val="00A84DEF"/>
    <w:rsid w:val="00AB0E26"/>
    <w:rsid w:val="00B05A08"/>
    <w:rsid w:val="00B3578D"/>
    <w:rsid w:val="00B425E1"/>
    <w:rsid w:val="00BA34BC"/>
    <w:rsid w:val="00BA570D"/>
    <w:rsid w:val="00CA0F28"/>
    <w:rsid w:val="00CA79B8"/>
    <w:rsid w:val="00CC1896"/>
    <w:rsid w:val="00CF07A0"/>
    <w:rsid w:val="00D848D9"/>
    <w:rsid w:val="00D90D97"/>
    <w:rsid w:val="00D93102"/>
    <w:rsid w:val="00D94FD2"/>
    <w:rsid w:val="00E32272"/>
    <w:rsid w:val="00E330B7"/>
    <w:rsid w:val="00E6238E"/>
    <w:rsid w:val="00EC0D22"/>
    <w:rsid w:val="00EC3C14"/>
    <w:rsid w:val="00F6186B"/>
    <w:rsid w:val="00F70310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3227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BA570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BA570D"/>
    <w:rPr>
      <w:b/>
      <w:bCs/>
    </w:rPr>
  </w:style>
  <w:style w:type="paragraph" w:customStyle="1" w:styleId="Default">
    <w:name w:val="Default"/>
    <w:rsid w:val="003C2D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Pardellans Selvas, Maria Salut</cp:lastModifiedBy>
  <cp:revision>3</cp:revision>
  <dcterms:created xsi:type="dcterms:W3CDTF">2025-11-25T09:38:00Z</dcterms:created>
  <dcterms:modified xsi:type="dcterms:W3CDTF">2025-11-25T10:50:00Z</dcterms:modified>
</cp:coreProperties>
</file>