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72" w:rsidRDefault="00E32272" w:rsidP="00F6186B"/>
    <w:p w:rsidR="00302BB6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Pr="004C1617" w:rsidRDefault="00302BB6" w:rsidP="00A762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4C16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8A25" wp14:editId="4C569BCF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342900" cy="1028700"/>
                <wp:effectExtent l="0" t="0" r="0" b="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BB6" w:rsidRDefault="00302BB6" w:rsidP="00302B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E8A25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in;margin-top:15.25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" filled="f" stroked="f">
                <v:textbox style="layout-flow:vertical;mso-layout-flow-alt:bottom-to-top">
                  <w:txbxContent>
                    <w:p w:rsidR="00302BB6" w:rsidRDefault="00302BB6" w:rsidP="00302BB6"/>
                  </w:txbxContent>
                </v:textbox>
                <w10:wrap type="square"/>
              </v:shape>
            </w:pict>
          </mc:Fallback>
        </mc:AlternateContent>
      </w:r>
      <w:r w:rsidR="004C1617" w:rsidRPr="004C1617">
        <w:rPr>
          <w:rFonts w:ascii="Arial" w:hAnsi="Arial"/>
          <w:b/>
          <w:sz w:val="24"/>
          <w:szCs w:val="24"/>
        </w:rPr>
        <w:t>Subvencions a</w:t>
      </w:r>
      <w:r w:rsidR="00A76226" w:rsidRPr="00ED64E1">
        <w:rPr>
          <w:rFonts w:ascii="Arial" w:hAnsi="Arial"/>
          <w:b/>
          <w:sz w:val="24"/>
          <w:szCs w:val="24"/>
        </w:rPr>
        <w:t xml:space="preserve"> galeries d’art </w:t>
      </w:r>
      <w:r w:rsidR="00D40B32">
        <w:rPr>
          <w:rFonts w:ascii="Arial" w:hAnsi="Arial"/>
          <w:b/>
          <w:sz w:val="24"/>
          <w:szCs w:val="24"/>
        </w:rPr>
        <w:t xml:space="preserve">per a la </w:t>
      </w:r>
      <w:r w:rsidR="00A76226" w:rsidRPr="00ED64E1">
        <w:rPr>
          <w:rFonts w:ascii="Arial" w:hAnsi="Arial"/>
          <w:b/>
          <w:sz w:val="24"/>
          <w:szCs w:val="24"/>
        </w:rPr>
        <w:t xml:space="preserve">programació </w:t>
      </w:r>
      <w:r w:rsidR="00D40B32">
        <w:rPr>
          <w:rFonts w:ascii="Arial" w:hAnsi="Arial"/>
          <w:b/>
          <w:sz w:val="24"/>
          <w:szCs w:val="24"/>
        </w:rPr>
        <w:t xml:space="preserve">d’exposicions </w:t>
      </w:r>
      <w:r w:rsidR="00A76226" w:rsidRPr="00ED64E1">
        <w:rPr>
          <w:rFonts w:ascii="Arial" w:hAnsi="Arial"/>
          <w:b/>
          <w:sz w:val="24"/>
          <w:szCs w:val="24"/>
        </w:rPr>
        <w:t>a Catalunya</w:t>
      </w:r>
    </w:p>
    <w:p w:rsidR="00302BB6" w:rsidRPr="004C1617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Pr="00171EE2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  <w:sz w:val="18"/>
          <w:szCs w:val="18"/>
        </w:rPr>
      </w:pPr>
    </w:p>
    <w:p w:rsidR="00302BB6" w:rsidRPr="00E330B7" w:rsidRDefault="00302BB6" w:rsidP="00F6186B">
      <w:pPr>
        <w:rPr>
          <w:rFonts w:ascii="Arial" w:hAnsi="Arial" w:cs="Arial"/>
        </w:rPr>
      </w:pPr>
    </w:p>
    <w:p w:rsidR="007154CC" w:rsidRDefault="007154CC" w:rsidP="00302BB6">
      <w:pPr>
        <w:jc w:val="center"/>
        <w:rPr>
          <w:rFonts w:ascii="Arial" w:hAnsi="Arial" w:cs="Arial"/>
        </w:rPr>
      </w:pPr>
    </w:p>
    <w:p w:rsidR="00F6186B" w:rsidRDefault="00302BB6" w:rsidP="00302BB6">
      <w:pPr>
        <w:jc w:val="center"/>
        <w:rPr>
          <w:rFonts w:ascii="Arial" w:hAnsi="Arial" w:cs="Arial"/>
        </w:rPr>
      </w:pPr>
      <w:r w:rsidRPr="00E330B7">
        <w:rPr>
          <w:rFonts w:ascii="Arial" w:hAnsi="Arial" w:cs="Arial"/>
        </w:rPr>
        <w:t xml:space="preserve">MEMÒRIA </w:t>
      </w:r>
      <w:r w:rsidR="00D93102">
        <w:rPr>
          <w:rFonts w:ascii="Arial" w:hAnsi="Arial" w:cs="Arial"/>
        </w:rPr>
        <w:t xml:space="preserve">JUSTIFICATIVA </w:t>
      </w:r>
      <w:r w:rsidRPr="00E330B7">
        <w:rPr>
          <w:rFonts w:ascii="Arial" w:hAnsi="Arial" w:cs="Arial"/>
        </w:rPr>
        <w:t>DEL PROJECTE</w:t>
      </w:r>
    </w:p>
    <w:p w:rsidR="00D40B32" w:rsidRPr="00E330B7" w:rsidRDefault="00D40B32" w:rsidP="00302BB6">
      <w:pPr>
        <w:jc w:val="center"/>
        <w:rPr>
          <w:rFonts w:ascii="Arial" w:hAnsi="Arial" w:cs="Arial"/>
        </w:rPr>
      </w:pPr>
      <w:bookmarkStart w:id="0" w:name="_GoBack"/>
      <w:bookmarkEnd w:id="0"/>
    </w:p>
    <w:p w:rsidR="00302BB6" w:rsidRPr="00E330B7" w:rsidRDefault="00302BB6" w:rsidP="00302BB6">
      <w:pPr>
        <w:rPr>
          <w:rFonts w:ascii="Arial" w:hAnsi="Arial" w:cs="Arial"/>
        </w:rPr>
      </w:pPr>
    </w:p>
    <w:p w:rsidR="00302BB6" w:rsidRPr="00CC1896" w:rsidRDefault="00302BB6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CC1896">
        <w:rPr>
          <w:rFonts w:ascii="Arial" w:hAnsi="Arial" w:cs="Arial"/>
          <w:b/>
          <w:sz w:val="20"/>
        </w:rPr>
        <w:t>DADES D’IDENTIFICACIÓ DE L’EMPRESA</w:t>
      </w: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sz w:val="20"/>
        </w:rPr>
      </w:pPr>
      <w:r w:rsidRPr="00CC1896">
        <w:rPr>
          <w:rFonts w:ascii="Arial" w:hAnsi="Arial" w:cs="Arial"/>
          <w:sz w:val="20"/>
        </w:rPr>
        <w:t>Nom de l</w:t>
      </w:r>
      <w:r w:rsidR="00D93102">
        <w:rPr>
          <w:rFonts w:ascii="Arial" w:hAnsi="Arial" w:cs="Arial"/>
          <w:sz w:val="20"/>
        </w:rPr>
        <w:t>’empresa</w:t>
      </w:r>
      <w:r w:rsidRPr="00CC1896">
        <w:rPr>
          <w:rFonts w:ascii="Arial" w:hAnsi="Arial" w:cs="Arial"/>
          <w:sz w:val="20"/>
        </w:rPr>
        <w:t>:</w:t>
      </w:r>
    </w:p>
    <w:p w:rsidR="00CC1896" w:rsidRPr="00CC1896" w:rsidRDefault="00CC1896" w:rsidP="00302BB6">
      <w:pPr>
        <w:rPr>
          <w:rFonts w:ascii="Arial" w:hAnsi="Arial" w:cs="Arial"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sz w:val="20"/>
        </w:rPr>
      </w:pPr>
      <w:r w:rsidRPr="00CC1896">
        <w:rPr>
          <w:rFonts w:ascii="Arial" w:hAnsi="Arial" w:cs="Arial"/>
          <w:sz w:val="20"/>
        </w:rPr>
        <w:t>Nom del projecte:</w:t>
      </w:r>
    </w:p>
    <w:p w:rsidR="00302BB6" w:rsidRPr="00CC1896" w:rsidRDefault="00302BB6" w:rsidP="00302BB6">
      <w:pPr>
        <w:rPr>
          <w:rFonts w:ascii="Arial" w:hAnsi="Arial" w:cs="Arial"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D93102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MEMÒRIA JUSTIFICATIVA </w:t>
      </w: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D93102" w:rsidRPr="00C83190" w:rsidRDefault="00D93102" w:rsidP="00D93102">
      <w:pPr>
        <w:pStyle w:val="Pargrafdel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83190">
        <w:rPr>
          <w:rFonts w:ascii="Arial" w:hAnsi="Arial" w:cs="Arial"/>
          <w:sz w:val="20"/>
          <w:szCs w:val="20"/>
        </w:rPr>
        <w:t>Memòria explicativa i detallada del  projecte realitzat</w:t>
      </w:r>
    </w:p>
    <w:p w:rsidR="002B695B" w:rsidRPr="00C83190" w:rsidRDefault="00A76226" w:rsidP="002B695B">
      <w:pPr>
        <w:pStyle w:val="Pargrafdellista"/>
        <w:jc w:val="both"/>
        <w:rPr>
          <w:rFonts w:ascii="Arial" w:hAnsi="Arial" w:cs="Arial"/>
          <w:i/>
          <w:sz w:val="20"/>
          <w:szCs w:val="20"/>
        </w:rPr>
      </w:pPr>
      <w:r w:rsidRPr="00C83190">
        <w:rPr>
          <w:rFonts w:ascii="Arial" w:hAnsi="Arial" w:cs="Arial"/>
          <w:i/>
          <w:sz w:val="20"/>
          <w:szCs w:val="20"/>
        </w:rPr>
        <w:t>(Incloure una mostra del material editat en suport paper o digital, relacionat amb les activitats objecte de la subvenció, així com l'acreditació gràfica, on es vegi el logotip amb les marques del Departament de Cultura i de l’Institut Català de les Empreses Culturals)</w:t>
      </w:r>
    </w:p>
    <w:p w:rsidR="00A76226" w:rsidRPr="00C83190" w:rsidRDefault="00A76226" w:rsidP="002B695B">
      <w:pPr>
        <w:pStyle w:val="Pargrafdellista"/>
        <w:jc w:val="both"/>
        <w:rPr>
          <w:rFonts w:ascii="Arial" w:hAnsi="Arial" w:cs="Arial"/>
          <w:i/>
          <w:sz w:val="20"/>
          <w:szCs w:val="20"/>
        </w:rPr>
      </w:pPr>
    </w:p>
    <w:p w:rsidR="00D93102" w:rsidRPr="00C83190" w:rsidRDefault="00D93102" w:rsidP="00D93102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83190">
        <w:rPr>
          <w:rFonts w:ascii="Arial" w:hAnsi="Arial" w:cs="Arial"/>
          <w:sz w:val="20"/>
          <w:szCs w:val="20"/>
        </w:rPr>
        <w:t>Valoració dels objectius assolits</w:t>
      </w:r>
    </w:p>
    <w:p w:rsidR="00D93102" w:rsidRPr="00C83190" w:rsidRDefault="00D93102" w:rsidP="00D93102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:rsidR="00D93102" w:rsidRPr="00C83190" w:rsidRDefault="00D93102" w:rsidP="00D93102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83190">
        <w:rPr>
          <w:rFonts w:ascii="Arial" w:hAnsi="Arial" w:cs="Arial"/>
          <w:sz w:val="20"/>
          <w:szCs w:val="20"/>
        </w:rPr>
        <w:t>Altres aspectes que vulgueu destacar</w:t>
      </w:r>
    </w:p>
    <w:p w:rsidR="00D93102" w:rsidRPr="00D93102" w:rsidRDefault="00D93102" w:rsidP="00D93102">
      <w:pPr>
        <w:pStyle w:val="Pargrafdellista"/>
        <w:rPr>
          <w:rFonts w:ascii="Arial" w:hAnsi="Arial" w:cs="Arial"/>
          <w:sz w:val="20"/>
          <w:szCs w:val="20"/>
        </w:rPr>
      </w:pPr>
    </w:p>
    <w:p w:rsidR="00CC1896" w:rsidRPr="00D93102" w:rsidRDefault="00CC1896" w:rsidP="00D93102">
      <w:pPr>
        <w:jc w:val="both"/>
        <w:rPr>
          <w:rFonts w:ascii="Arial" w:hAnsi="Arial" w:cs="Arial"/>
          <w:sz w:val="20"/>
        </w:rPr>
      </w:pPr>
    </w:p>
    <w:sectPr w:rsidR="00CC1896" w:rsidRPr="00D93102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22" w:rsidRDefault="00EC0D22" w:rsidP="00645F18">
      <w:r>
        <w:separator/>
      </w:r>
    </w:p>
  </w:endnote>
  <w:endnote w:type="continuationSeparator" w:id="0">
    <w:p w:rsidR="00EC0D22" w:rsidRDefault="00EC0D22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318459080"/>
  <w:p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71DF7A" wp14:editId="569701F1">
              <wp:simplePos x="0" y="0"/>
              <wp:positionH relativeFrom="column">
                <wp:posOffset>4501846</wp:posOffset>
              </wp:positionH>
              <wp:positionV relativeFrom="paragraph">
                <wp:posOffset>-111760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9576E1" w:rsidRPr="00E32272" w:rsidRDefault="00E32272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  <w:p w:rsidR="00BA34BC" w:rsidRPr="00E32272" w:rsidRDefault="00BA34BC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1DF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4.5pt;margin-top:-8.8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r3iq8d8AAAAKAQAADwAAAAAAAAAAAAAAAAB/BAAAZHJzL2Rv&#10;d25yZXYueG1sUEsFBgAAAAAEAAQA8wAAAIsFAAAAAA==&#10;" stroked="f">
              <v:textbox>
                <w:txbxContent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9576E1" w:rsidRPr="00E32272" w:rsidRDefault="00E32272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  <w:p w:rsidR="00BA34BC" w:rsidRPr="00E32272" w:rsidRDefault="00BA34BC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0B32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25738286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22" w:rsidRDefault="00EC0D22" w:rsidP="00645F18">
      <w:r>
        <w:separator/>
      </w:r>
    </w:p>
  </w:footnote>
  <w:footnote w:type="continuationSeparator" w:id="0">
    <w:p w:rsidR="00EC0D22" w:rsidRDefault="00EC0D22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CA79B8">
      <w:rPr>
        <w:noProof/>
        <w:color w:val="A6A6A6"/>
        <w:lang w:eastAsia="ca-ES"/>
      </w:rPr>
      <w:drawing>
        <wp:anchor distT="0" distB="0" distL="114300" distR="114300" simplePos="0" relativeHeight="251661312" behindDoc="1" locked="0" layoutInCell="1" allowOverlap="1" wp14:anchorId="11437B98" wp14:editId="64E92EA3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B0A"/>
    <w:multiLevelType w:val="hybridMultilevel"/>
    <w:tmpl w:val="080874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A4F"/>
    <w:multiLevelType w:val="hybridMultilevel"/>
    <w:tmpl w:val="A5ECB9DC"/>
    <w:lvl w:ilvl="0" w:tplc="C09C9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9B23B6"/>
    <w:multiLevelType w:val="hybridMultilevel"/>
    <w:tmpl w:val="AC34F2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34689"/>
    <w:multiLevelType w:val="hybridMultilevel"/>
    <w:tmpl w:val="BD144A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1AF6"/>
    <w:multiLevelType w:val="hybridMultilevel"/>
    <w:tmpl w:val="FC40CD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001F"/>
    <w:rsid w:val="00030455"/>
    <w:rsid w:val="00074D7B"/>
    <w:rsid w:val="00171EE2"/>
    <w:rsid w:val="0017346A"/>
    <w:rsid w:val="00262165"/>
    <w:rsid w:val="00267BB9"/>
    <w:rsid w:val="002B0117"/>
    <w:rsid w:val="002B695B"/>
    <w:rsid w:val="002C7033"/>
    <w:rsid w:val="00302BB6"/>
    <w:rsid w:val="00364168"/>
    <w:rsid w:val="003C2D37"/>
    <w:rsid w:val="003E66EA"/>
    <w:rsid w:val="00413767"/>
    <w:rsid w:val="004B4C41"/>
    <w:rsid w:val="004C1617"/>
    <w:rsid w:val="004F692D"/>
    <w:rsid w:val="005B2639"/>
    <w:rsid w:val="00620DC6"/>
    <w:rsid w:val="00636243"/>
    <w:rsid w:val="00645F18"/>
    <w:rsid w:val="0065027C"/>
    <w:rsid w:val="006B1D18"/>
    <w:rsid w:val="007154CC"/>
    <w:rsid w:val="00766964"/>
    <w:rsid w:val="008430FD"/>
    <w:rsid w:val="008A78F8"/>
    <w:rsid w:val="008D0FDC"/>
    <w:rsid w:val="00926FCD"/>
    <w:rsid w:val="00932023"/>
    <w:rsid w:val="009576E1"/>
    <w:rsid w:val="009860B8"/>
    <w:rsid w:val="009873CB"/>
    <w:rsid w:val="009A16C0"/>
    <w:rsid w:val="009A5A46"/>
    <w:rsid w:val="00A4784B"/>
    <w:rsid w:val="00A51FAF"/>
    <w:rsid w:val="00A7237B"/>
    <w:rsid w:val="00A76226"/>
    <w:rsid w:val="00A82645"/>
    <w:rsid w:val="00A84DEF"/>
    <w:rsid w:val="00AB0E26"/>
    <w:rsid w:val="00B05A08"/>
    <w:rsid w:val="00B3578D"/>
    <w:rsid w:val="00B425E1"/>
    <w:rsid w:val="00BA34BC"/>
    <w:rsid w:val="00BA570D"/>
    <w:rsid w:val="00C83190"/>
    <w:rsid w:val="00CA0F28"/>
    <w:rsid w:val="00CA79B8"/>
    <w:rsid w:val="00CC1896"/>
    <w:rsid w:val="00CF07A0"/>
    <w:rsid w:val="00D40B32"/>
    <w:rsid w:val="00D848D9"/>
    <w:rsid w:val="00D90D97"/>
    <w:rsid w:val="00D93102"/>
    <w:rsid w:val="00D94FD2"/>
    <w:rsid w:val="00E32272"/>
    <w:rsid w:val="00E330B7"/>
    <w:rsid w:val="00E6238E"/>
    <w:rsid w:val="00EC0D22"/>
    <w:rsid w:val="00EC3C14"/>
    <w:rsid w:val="00F6186B"/>
    <w:rsid w:val="00F70310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1D7A38BF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Pardellans Selvas, Maria Salut</cp:lastModifiedBy>
  <cp:revision>7</cp:revision>
  <dcterms:created xsi:type="dcterms:W3CDTF">2025-11-25T09:38:00Z</dcterms:created>
  <dcterms:modified xsi:type="dcterms:W3CDTF">2025-11-27T07:45:00Z</dcterms:modified>
</cp:coreProperties>
</file>