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774" w:rsidRPr="00707BE5" w:rsidRDefault="00980774" w:rsidP="009807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/>
          <w:b/>
          <w:sz w:val="24"/>
          <w:szCs w:val="24"/>
        </w:rPr>
      </w:pPr>
      <w:r w:rsidRPr="00707BE5">
        <w:rPr>
          <w:rFonts w:ascii="Arial" w:hAnsi="Arial"/>
          <w:b/>
          <w:sz w:val="24"/>
          <w:szCs w:val="24"/>
        </w:rPr>
        <w:t>Subvencions a projectes d’internacionalització d’empreses del sector del llibre</w:t>
      </w:r>
      <w:r>
        <w:rPr>
          <w:rFonts w:ascii="Arial" w:hAnsi="Arial"/>
          <w:b/>
          <w:sz w:val="24"/>
          <w:szCs w:val="24"/>
        </w:rPr>
        <w:t xml:space="preserve">, </w:t>
      </w:r>
      <w:r w:rsidRPr="002E3E4F">
        <w:rPr>
          <w:rFonts w:ascii="Arial" w:hAnsi="Arial"/>
          <w:b/>
          <w:color w:val="C00000"/>
          <w:sz w:val="24"/>
          <w:szCs w:val="24"/>
        </w:rPr>
        <w:t>modalitat B . Il·lustradors</w:t>
      </w:r>
    </w:p>
    <w:p w:rsidR="00980774" w:rsidRPr="00707BE5" w:rsidRDefault="00980774" w:rsidP="00980774">
      <w:pPr>
        <w:rPr>
          <w:rFonts w:ascii="Arial" w:hAnsi="Arial"/>
          <w:b/>
          <w:sz w:val="24"/>
          <w:szCs w:val="24"/>
        </w:rPr>
      </w:pPr>
    </w:p>
    <w:p w:rsidR="00980774" w:rsidRPr="00DC527B" w:rsidRDefault="00980774" w:rsidP="00146516">
      <w:pPr>
        <w:jc w:val="center"/>
        <w:outlineLvl w:val="0"/>
        <w:rPr>
          <w:rFonts w:ascii="Arial" w:hAnsi="Arial"/>
          <w:b/>
          <w:sz w:val="24"/>
        </w:rPr>
      </w:pPr>
      <w:r w:rsidRPr="00DC527B">
        <w:rPr>
          <w:rFonts w:ascii="Arial" w:hAnsi="Arial"/>
          <w:b/>
          <w:sz w:val="24"/>
        </w:rPr>
        <w:t>MEMÒRIA DEL PROJECTE</w:t>
      </w:r>
    </w:p>
    <w:p w:rsidR="00980774" w:rsidRDefault="00980774" w:rsidP="00146516">
      <w:pPr>
        <w:outlineLvl w:val="0"/>
        <w:rPr>
          <w:rFonts w:ascii="Arial" w:hAnsi="Arial"/>
          <w:b/>
          <w:sz w:val="24"/>
        </w:rPr>
      </w:pPr>
    </w:p>
    <w:tbl>
      <w:tblPr>
        <w:tblW w:w="93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8"/>
      </w:tblGrid>
      <w:tr w:rsidR="00980774" w:rsidTr="000261A7">
        <w:trPr>
          <w:cantSplit/>
          <w:trHeight w:val="486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980774" w:rsidRPr="001675CA" w:rsidRDefault="00980774" w:rsidP="00146516">
            <w:pPr>
              <w:rPr>
                <w:rFonts w:ascii="Arial" w:hAnsi="Arial" w:cs="Arial"/>
              </w:rPr>
            </w:pPr>
          </w:p>
          <w:p w:rsidR="00980774" w:rsidRPr="001675CA" w:rsidRDefault="00980774" w:rsidP="00146516">
            <w:pPr>
              <w:pStyle w:val="Ttol1"/>
              <w:shd w:val="clear" w:color="auto" w:fill="DEEAF6" w:themeFill="accent1" w:themeFillTint="33"/>
              <w:ind w:left="0"/>
              <w:rPr>
                <w:rFonts w:cs="Arial"/>
              </w:rPr>
            </w:pPr>
            <w:r w:rsidRPr="001675CA">
              <w:rPr>
                <w:rFonts w:cs="Arial"/>
              </w:rPr>
              <w:t>DA</w:t>
            </w:r>
            <w:r>
              <w:rPr>
                <w:rFonts w:cs="Arial"/>
              </w:rPr>
              <w:t xml:space="preserve">DES D’IDENTIFICACIÓ </w:t>
            </w:r>
          </w:p>
          <w:p w:rsidR="00980774" w:rsidRPr="001675CA" w:rsidRDefault="00980774" w:rsidP="0014651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80774" w:rsidTr="000261A7">
        <w:trPr>
          <w:cantSplit/>
          <w:trHeight w:hRule="exact" w:val="626"/>
        </w:trPr>
        <w:tc>
          <w:tcPr>
            <w:tcW w:w="937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980774" w:rsidRPr="00AD1453" w:rsidRDefault="00980774" w:rsidP="001465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1453">
              <w:rPr>
                <w:rFonts w:ascii="Arial" w:hAnsi="Arial" w:cs="Arial"/>
                <w:b/>
                <w:sz w:val="18"/>
                <w:szCs w:val="18"/>
              </w:rPr>
              <w:t>Nom de l’empresa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persona física</w:t>
            </w:r>
          </w:p>
          <w:p w:rsidR="00980774" w:rsidRPr="001675CA" w:rsidRDefault="00980774" w:rsidP="00146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:rsidR="00980774" w:rsidRDefault="00980774" w:rsidP="00146516"/>
    <w:tbl>
      <w:tblPr>
        <w:tblW w:w="95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8"/>
      </w:tblGrid>
      <w:tr w:rsidR="00980774" w:rsidTr="009832EF">
        <w:trPr>
          <w:cantSplit/>
          <w:trHeight w:val="285"/>
        </w:trPr>
        <w:tc>
          <w:tcPr>
            <w:tcW w:w="95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980774" w:rsidRDefault="00980774" w:rsidP="00146516">
            <w:pPr>
              <w:pStyle w:val="Ttol1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DESCRIPCIÓ </w:t>
            </w:r>
            <w:r w:rsidR="00491E8F">
              <w:rPr>
                <w:rFonts w:cs="Arial"/>
              </w:rPr>
              <w:t xml:space="preserve">/ HISTORIAL </w:t>
            </w:r>
            <w:r w:rsidR="002E3E4F">
              <w:rPr>
                <w:rFonts w:cs="Arial"/>
              </w:rPr>
              <w:t xml:space="preserve">de l’empresa </w:t>
            </w:r>
          </w:p>
          <w:p w:rsidR="00491E8F" w:rsidRPr="00491E8F" w:rsidRDefault="00491E8F" w:rsidP="00146516"/>
        </w:tc>
      </w:tr>
      <w:tr w:rsidR="00281BE0" w:rsidRPr="00ED5A77" w:rsidTr="009832EF">
        <w:trPr>
          <w:trHeight w:val="1637"/>
        </w:trPr>
        <w:tc>
          <w:tcPr>
            <w:tcW w:w="95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281BE0" w:rsidRPr="00855C85" w:rsidRDefault="00281BE0" w:rsidP="00146516">
            <w:pPr>
              <w:rPr>
                <w:rFonts w:ascii="Arial" w:hAnsi="Arial" w:cs="Arial"/>
              </w:rPr>
            </w:pPr>
            <w:r w:rsidRPr="00855C85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55C85">
              <w:rPr>
                <w:rFonts w:ascii="Arial" w:hAnsi="Arial" w:cs="Arial"/>
              </w:rPr>
              <w:instrText xml:space="preserve"> FORMTEXT </w:instrText>
            </w:r>
            <w:r w:rsidRPr="00855C85">
              <w:rPr>
                <w:rFonts w:ascii="Arial" w:hAnsi="Arial" w:cs="Arial"/>
              </w:rPr>
            </w:r>
            <w:r w:rsidRPr="00855C85">
              <w:rPr>
                <w:rFonts w:ascii="Arial" w:hAnsi="Arial" w:cs="Arial"/>
              </w:rPr>
              <w:fldChar w:fldCharType="separate"/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ascii="Arial" w:hAnsi="Arial" w:cs="Arial"/>
              </w:rPr>
              <w:fldChar w:fldCharType="end"/>
            </w:r>
          </w:p>
          <w:p w:rsidR="00281BE0" w:rsidRDefault="00281BE0" w:rsidP="00146516"/>
          <w:p w:rsidR="00281BE0" w:rsidRDefault="00281BE0" w:rsidP="00146516"/>
          <w:p w:rsidR="00281BE0" w:rsidRDefault="00281BE0" w:rsidP="00146516"/>
          <w:p w:rsidR="00281BE0" w:rsidRDefault="00281BE0" w:rsidP="00146516"/>
          <w:p w:rsidR="00281BE0" w:rsidRDefault="00281BE0" w:rsidP="00146516"/>
          <w:p w:rsidR="00281BE0" w:rsidRDefault="00281BE0" w:rsidP="00146516"/>
          <w:p w:rsidR="00281BE0" w:rsidRDefault="00281BE0" w:rsidP="00146516"/>
          <w:p w:rsidR="00281BE0" w:rsidRDefault="00281BE0" w:rsidP="00146516"/>
          <w:p w:rsidR="00281BE0" w:rsidRPr="00087704" w:rsidRDefault="00281BE0" w:rsidP="00146516"/>
        </w:tc>
      </w:tr>
      <w:tr w:rsidR="00281BE0" w:rsidTr="009832EF">
        <w:trPr>
          <w:cantSplit/>
          <w:trHeight w:val="285"/>
        </w:trPr>
        <w:tc>
          <w:tcPr>
            <w:tcW w:w="95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281BE0" w:rsidRDefault="00281BE0" w:rsidP="00146516">
            <w:pPr>
              <w:pStyle w:val="Ttol1"/>
              <w:ind w:left="0"/>
              <w:rPr>
                <w:rFonts w:cs="Arial"/>
              </w:rPr>
            </w:pPr>
            <w:r>
              <w:rPr>
                <w:rFonts w:cs="Arial"/>
              </w:rPr>
              <w:t>OBRA O OBRES PUBLICADES EN ELS 5 ANYS PRÈVIS A 2024</w:t>
            </w:r>
          </w:p>
          <w:p w:rsidR="009832EF" w:rsidRDefault="007C4B87" w:rsidP="00146516">
            <w:pPr>
              <w:rPr>
                <w:b/>
              </w:rPr>
            </w:pPr>
            <w:r w:rsidRPr="007C4B87">
              <w:rPr>
                <w:b/>
              </w:rPr>
              <w:t>Almenys n</w:t>
            </w:r>
            <w:r>
              <w:rPr>
                <w:b/>
              </w:rPr>
              <w:t>’heu de tenir</w:t>
            </w:r>
            <w:r w:rsidRPr="007C4B87">
              <w:rPr>
                <w:b/>
              </w:rPr>
              <w:t xml:space="preserve"> una</w:t>
            </w:r>
            <w:r w:rsidR="009832EF">
              <w:rPr>
                <w:b/>
              </w:rPr>
              <w:t xml:space="preserve"> per poder optar a l’ajut</w:t>
            </w:r>
          </w:p>
          <w:p w:rsidR="00281BE0" w:rsidRPr="00760960" w:rsidRDefault="00281BE0" w:rsidP="00146516">
            <w:pPr>
              <w:rPr>
                <w:rFonts w:cs="Arial"/>
                <w:b/>
                <w:sz w:val="18"/>
                <w:szCs w:val="18"/>
              </w:rPr>
            </w:pPr>
            <w:r w:rsidRPr="007C4B87">
              <w:rPr>
                <w:rFonts w:cs="Arial"/>
                <w:b/>
                <w:sz w:val="18"/>
                <w:szCs w:val="18"/>
              </w:rPr>
              <w:t>(</w:t>
            </w:r>
            <w:r w:rsidRPr="009D7684">
              <w:rPr>
                <w:rFonts w:cs="Arial"/>
                <w:b/>
                <w:sz w:val="18"/>
                <w:szCs w:val="18"/>
              </w:rPr>
              <w:t>En cas d’obra amb text, aquesta ha de ser en llengua catalana o occitana)</w:t>
            </w:r>
          </w:p>
        </w:tc>
      </w:tr>
      <w:tr w:rsidR="00980774" w:rsidRPr="00ED5A77" w:rsidTr="009832EF">
        <w:trPr>
          <w:trHeight w:val="1637"/>
        </w:trPr>
        <w:tc>
          <w:tcPr>
            <w:tcW w:w="95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80774" w:rsidRPr="00855C85" w:rsidRDefault="00980774" w:rsidP="00146516">
            <w:pPr>
              <w:rPr>
                <w:rFonts w:ascii="Arial" w:hAnsi="Arial" w:cs="Arial"/>
              </w:rPr>
            </w:pPr>
            <w:r w:rsidRPr="00855C85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 w:rsidRPr="00855C85">
              <w:rPr>
                <w:rFonts w:ascii="Arial" w:hAnsi="Arial" w:cs="Arial"/>
              </w:rPr>
              <w:instrText xml:space="preserve"> FORMTEXT </w:instrText>
            </w:r>
            <w:r w:rsidRPr="00855C85">
              <w:rPr>
                <w:rFonts w:ascii="Arial" w:hAnsi="Arial" w:cs="Arial"/>
              </w:rPr>
            </w:r>
            <w:r w:rsidRPr="00855C85">
              <w:rPr>
                <w:rFonts w:ascii="Arial" w:hAnsi="Arial" w:cs="Arial"/>
              </w:rPr>
              <w:fldChar w:fldCharType="separate"/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cs="Arial"/>
                <w:noProof/>
              </w:rPr>
              <w:t> </w:t>
            </w:r>
            <w:r w:rsidRPr="00855C85">
              <w:rPr>
                <w:rFonts w:ascii="Arial" w:hAnsi="Arial" w:cs="Arial"/>
              </w:rPr>
              <w:fldChar w:fldCharType="end"/>
            </w:r>
            <w:bookmarkEnd w:id="1"/>
          </w:p>
          <w:p w:rsidR="00980774" w:rsidRDefault="00980774" w:rsidP="00146516"/>
          <w:p w:rsidR="00980774" w:rsidRDefault="00980774" w:rsidP="00146516"/>
          <w:p w:rsidR="00980774" w:rsidRDefault="00980774" w:rsidP="00146516"/>
          <w:p w:rsidR="00760960" w:rsidRDefault="00760960" w:rsidP="00146516"/>
          <w:p w:rsidR="00980774" w:rsidRDefault="00980774" w:rsidP="00146516"/>
          <w:p w:rsidR="00980774" w:rsidRPr="00087704" w:rsidRDefault="00980774" w:rsidP="00146516"/>
        </w:tc>
      </w:tr>
      <w:tr w:rsidR="00980774" w:rsidRPr="00ED5A77" w:rsidTr="009832EF">
        <w:trPr>
          <w:cantSplit/>
          <w:trHeight w:val="409"/>
        </w:trPr>
        <w:tc>
          <w:tcPr>
            <w:tcW w:w="95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980774" w:rsidRPr="001675CA" w:rsidRDefault="00980774" w:rsidP="001465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ANTECEDENTS de l’activitat INTERNACIONAL</w:t>
            </w:r>
            <w:r w:rsidRPr="00D2636A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>fetes en els 18 mesos anteriors)</w:t>
            </w:r>
          </w:p>
        </w:tc>
      </w:tr>
    </w:tbl>
    <w:p w:rsidR="00146516" w:rsidRPr="001675CA" w:rsidRDefault="00146516" w:rsidP="00146516">
      <w:pPr>
        <w:ind w:left="15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" w:name="Text4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146516" w:rsidRDefault="00146516" w:rsidP="00146516">
      <w:pPr>
        <w:ind w:left="154"/>
        <w:rPr>
          <w:rFonts w:ascii="Arial" w:hAnsi="Arial" w:cs="Arial"/>
        </w:rPr>
      </w:pPr>
    </w:p>
    <w:p w:rsidR="00146516" w:rsidRDefault="00146516" w:rsidP="00146516">
      <w:pPr>
        <w:ind w:left="154"/>
        <w:rPr>
          <w:rFonts w:ascii="Arial" w:hAnsi="Arial" w:cs="Arial"/>
        </w:rPr>
      </w:pPr>
    </w:p>
    <w:p w:rsidR="00146516" w:rsidRDefault="00146516" w:rsidP="00146516">
      <w:pPr>
        <w:ind w:left="154"/>
        <w:jc w:val="both"/>
        <w:rPr>
          <w:rFonts w:ascii="Arial" w:hAnsi="Arial" w:cs="Arial"/>
          <w:b/>
        </w:rPr>
      </w:pPr>
    </w:p>
    <w:p w:rsidR="00146516" w:rsidRDefault="00146516" w:rsidP="00146516">
      <w:pPr>
        <w:ind w:left="154"/>
        <w:jc w:val="both"/>
        <w:rPr>
          <w:rFonts w:ascii="Arial" w:hAnsi="Arial" w:cs="Arial"/>
          <w:b/>
        </w:rPr>
      </w:pPr>
    </w:p>
    <w:p w:rsidR="00146516" w:rsidRDefault="00146516" w:rsidP="00146516">
      <w:pPr>
        <w:ind w:left="154"/>
        <w:jc w:val="both"/>
        <w:rPr>
          <w:rFonts w:ascii="Arial" w:hAnsi="Arial" w:cs="Arial"/>
          <w:b/>
        </w:rPr>
      </w:pPr>
    </w:p>
    <w:p w:rsidR="00760960" w:rsidRDefault="00760960" w:rsidP="00146516">
      <w:pPr>
        <w:ind w:left="154"/>
        <w:jc w:val="both"/>
        <w:rPr>
          <w:rFonts w:ascii="Arial" w:hAnsi="Arial" w:cs="Arial"/>
          <w:b/>
        </w:rPr>
      </w:pPr>
    </w:p>
    <w:p w:rsidR="00760960" w:rsidRDefault="00760960" w:rsidP="00146516">
      <w:pPr>
        <w:ind w:left="154"/>
        <w:jc w:val="both"/>
        <w:rPr>
          <w:rFonts w:ascii="Arial" w:hAnsi="Arial" w:cs="Arial"/>
          <w:b/>
        </w:rPr>
      </w:pPr>
    </w:p>
    <w:p w:rsidR="00146516" w:rsidRDefault="00146516" w:rsidP="00146516">
      <w:pPr>
        <w:ind w:left="154"/>
        <w:jc w:val="both"/>
        <w:rPr>
          <w:rFonts w:ascii="Arial" w:hAnsi="Arial" w:cs="Arial"/>
          <w:b/>
        </w:rPr>
      </w:pPr>
    </w:p>
    <w:p w:rsidR="00760960" w:rsidRPr="001675CA" w:rsidRDefault="00760960" w:rsidP="00760960">
      <w:pPr>
        <w:pStyle w:val="Ttol1"/>
        <w:ind w:left="154"/>
        <w:rPr>
          <w:rFonts w:cs="Arial"/>
        </w:rPr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760960" w:rsidRPr="00ED5A77" w:rsidTr="00673884">
        <w:trPr>
          <w:cantSplit/>
          <w:trHeight w:val="420"/>
        </w:trPr>
        <w:tc>
          <w:tcPr>
            <w:tcW w:w="91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EEAF6" w:themeFill="accent1" w:themeFillTint="33"/>
          </w:tcPr>
          <w:p w:rsidR="00760960" w:rsidRPr="001675CA" w:rsidRDefault="00760960" w:rsidP="00673884">
            <w:pPr>
              <w:ind w:left="15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ACTIVITATS/OBJECTIUS del projecte </w:t>
            </w:r>
            <w:r w:rsidRPr="00281BE0">
              <w:rPr>
                <w:rFonts w:ascii="Arial" w:hAnsi="Arial" w:cs="Arial"/>
                <w:b/>
              </w:rPr>
              <w:t>d’internacionalització</w:t>
            </w:r>
          </w:p>
        </w:tc>
      </w:tr>
    </w:tbl>
    <w:p w:rsidR="00146516" w:rsidRDefault="00146516" w:rsidP="00146516">
      <w:pPr>
        <w:ind w:left="154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" w:name="Text7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146516" w:rsidRPr="001675CA" w:rsidRDefault="00146516" w:rsidP="00146516">
      <w:pPr>
        <w:ind w:left="154"/>
        <w:rPr>
          <w:rFonts w:ascii="Arial" w:hAnsi="Arial" w:cs="Arial"/>
        </w:rPr>
      </w:pPr>
    </w:p>
    <w:p w:rsidR="00146516" w:rsidRDefault="00146516" w:rsidP="00146516">
      <w:pPr>
        <w:ind w:left="154"/>
        <w:rPr>
          <w:rFonts w:ascii="Arial" w:hAnsi="Arial" w:cs="Arial"/>
        </w:rPr>
      </w:pPr>
    </w:p>
    <w:p w:rsidR="00146516" w:rsidRDefault="00146516" w:rsidP="00146516">
      <w:pPr>
        <w:ind w:left="154"/>
        <w:rPr>
          <w:rFonts w:ascii="Arial" w:hAnsi="Arial" w:cs="Arial"/>
        </w:rPr>
      </w:pPr>
    </w:p>
    <w:p w:rsidR="0095204C" w:rsidRDefault="0095204C" w:rsidP="00146516">
      <w:pPr>
        <w:ind w:left="154"/>
        <w:rPr>
          <w:rFonts w:ascii="Arial" w:hAnsi="Arial" w:cs="Arial"/>
        </w:rPr>
      </w:pPr>
      <w:bookmarkStart w:id="4" w:name="_GoBack"/>
      <w:bookmarkEnd w:id="4"/>
    </w:p>
    <w:sectPr w:rsidR="0095204C" w:rsidSect="001465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418" w:left="137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E1" w:rsidRDefault="009576E1" w:rsidP="00645F18">
      <w:r>
        <w:separator/>
      </w:r>
    </w:p>
  </w:endnote>
  <w:endnote w:type="continuationSeparator" w:id="0">
    <w:p w:rsidR="009576E1" w:rsidRDefault="009576E1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Default="00645F18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_Hlk318459080"/>
  <w:p w:rsidR="00645F18" w:rsidRPr="00AB0E26" w:rsidRDefault="00AA579F" w:rsidP="00766964">
    <w:pPr>
      <w:pStyle w:val="Capalera"/>
      <w:spacing w:line="160" w:lineRule="exact"/>
      <w:ind w:left="-567"/>
      <w:rPr>
        <w:rFonts w:ascii="FreeSans" w:hAnsi="FreeSans" w:cs="FreeSans"/>
        <w:color w:val="7F7F7F"/>
        <w:sz w:val="14"/>
        <w:szCs w:val="14"/>
        <w:lang w:val="fr-FR"/>
      </w:rPr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203311" wp14:editId="4253EC7E">
              <wp:simplePos x="0" y="0"/>
              <wp:positionH relativeFrom="column">
                <wp:posOffset>4584065</wp:posOffset>
              </wp:positionH>
              <wp:positionV relativeFrom="paragraph">
                <wp:posOffset>-107315</wp:posOffset>
              </wp:positionV>
              <wp:extent cx="1386205" cy="638810"/>
              <wp:effectExtent l="0" t="0" r="4445" b="889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933 16 27 70</w:t>
                          </w:r>
                        </w:p>
                        <w:p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icec@gencat.cat</w:t>
                          </w:r>
                        </w:p>
                        <w:p w:rsidR="00AA579F" w:rsidRPr="00E32272" w:rsidRDefault="00AA579F" w:rsidP="00AA579F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icec.gencat.cat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03311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60.95pt;margin-top:-8.45pt;width:109.15pt;height:5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" stroked="f">
              <v:textbox>
                <w:txbxContent>
                  <w:p w:rsidR="00AA579F" w:rsidRPr="00E32272" w:rsidRDefault="00AA579F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:rsidR="00AA579F" w:rsidRPr="00E32272" w:rsidRDefault="00AA579F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:rsidR="00AA579F" w:rsidRPr="00E32272" w:rsidRDefault="00AA579F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933 16 27 70</w:t>
                    </w:r>
                  </w:p>
                  <w:p w:rsidR="00AA579F" w:rsidRPr="00E32272" w:rsidRDefault="00AA579F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icec@gencat.cat</w:t>
                    </w:r>
                  </w:p>
                  <w:p w:rsidR="00AA579F" w:rsidRPr="00E32272" w:rsidRDefault="00AA579F" w:rsidP="00AA579F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icec.gencat.cat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204C"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04230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1.5pt;margin-top:782.2pt;width:20.45pt;height:23.5pt;z-index:251660288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53" DrawAspect="Content" ObjectID="_1775981342" r:id="rId2"/>
      </w:object>
    </w:r>
    <w:r w:rsidR="00645F18" w:rsidRPr="00AB0E26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</w:p>
  <w:p w:rsidR="00645F18" w:rsidRPr="00AB0E26" w:rsidRDefault="00645F18" w:rsidP="00766964">
    <w:pPr>
      <w:pStyle w:val="Capalera"/>
      <w:spacing w:line="160" w:lineRule="exact"/>
      <w:ind w:left="-567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:rsidR="00645F18" w:rsidRPr="00AB0E26" w:rsidRDefault="00645F18" w:rsidP="00D9356C">
    <w:pPr>
      <w:pStyle w:val="Capalera"/>
      <w:tabs>
        <w:tab w:val="clear" w:pos="4252"/>
        <w:tab w:val="clear" w:pos="8504"/>
        <w:tab w:val="right" w:pos="7055"/>
      </w:tabs>
      <w:spacing w:line="160" w:lineRule="exact"/>
      <w:ind w:left="-567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A0" w:rsidRDefault="00F11BA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E1" w:rsidRDefault="009576E1" w:rsidP="00645F18">
      <w:r>
        <w:separator/>
      </w:r>
    </w:p>
  </w:footnote>
  <w:footnote w:type="continuationSeparator" w:id="0">
    <w:p w:rsidR="009576E1" w:rsidRDefault="009576E1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A0" w:rsidRDefault="00F11BA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Pr="009A16C0" w:rsidRDefault="00645F18" w:rsidP="00CA0F28">
    <w:pPr>
      <w:pStyle w:val="Capalera"/>
      <w:ind w:left="-709"/>
      <w:rPr>
        <w:color w:val="A6A6A6" w:themeColor="background1" w:themeShade="A6"/>
      </w:rPr>
    </w:pPr>
    <w:r w:rsidRPr="009A16C0">
      <w:rPr>
        <w:noProof/>
        <w:color w:val="A6A6A6" w:themeColor="background1" w:themeShade="A6"/>
        <w:lang w:eastAsia="ca-ES"/>
      </w:rPr>
      <w:drawing>
        <wp:anchor distT="0" distB="0" distL="114300" distR="114300" simplePos="0" relativeHeight="251661312" behindDoc="1" locked="0" layoutInCell="1" allowOverlap="1" wp14:anchorId="69C0A347" wp14:editId="1E44D83A">
          <wp:simplePos x="0" y="0"/>
          <wp:positionH relativeFrom="column">
            <wp:posOffset>-649950</wp:posOffset>
          </wp:positionH>
          <wp:positionV relativeFrom="paragraph">
            <wp:posOffset>-29662</wp:posOffset>
          </wp:positionV>
          <wp:extent cx="1886400" cy="460800"/>
          <wp:effectExtent l="0" t="0" r="0" b="0"/>
          <wp:wrapNone/>
          <wp:docPr id="25" name="Imat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A0" w:rsidRDefault="00F11BA0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26C1B"/>
    <w:rsid w:val="000B05E3"/>
    <w:rsid w:val="00146516"/>
    <w:rsid w:val="001F0758"/>
    <w:rsid w:val="00233949"/>
    <w:rsid w:val="00281BE0"/>
    <w:rsid w:val="002E3E4F"/>
    <w:rsid w:val="003D2F69"/>
    <w:rsid w:val="00413767"/>
    <w:rsid w:val="00491E8F"/>
    <w:rsid w:val="00645F18"/>
    <w:rsid w:val="00760960"/>
    <w:rsid w:val="00766964"/>
    <w:rsid w:val="007C4B87"/>
    <w:rsid w:val="008430FD"/>
    <w:rsid w:val="008D0FDC"/>
    <w:rsid w:val="00926FCD"/>
    <w:rsid w:val="00932023"/>
    <w:rsid w:val="0095204C"/>
    <w:rsid w:val="009576E1"/>
    <w:rsid w:val="00980774"/>
    <w:rsid w:val="009832EF"/>
    <w:rsid w:val="009873CB"/>
    <w:rsid w:val="009A16C0"/>
    <w:rsid w:val="009D7684"/>
    <w:rsid w:val="00A51FAF"/>
    <w:rsid w:val="00A84DEF"/>
    <w:rsid w:val="00AA579F"/>
    <w:rsid w:val="00AB0E26"/>
    <w:rsid w:val="00BA34BC"/>
    <w:rsid w:val="00CA0F28"/>
    <w:rsid w:val="00D76E9D"/>
    <w:rsid w:val="00D90D97"/>
    <w:rsid w:val="00D9356C"/>
    <w:rsid w:val="00EE20B1"/>
    <w:rsid w:val="00F11BA0"/>
    <w:rsid w:val="00F70310"/>
    <w:rsid w:val="00FA045B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1"/>
    </o:shapelayout>
  </w:shapeDefaults>
  <w:decimalSymbol w:val=","/>
  <w:listSeparator w:val=";"/>
  <w14:docId w14:val="39B9FC89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E1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980774"/>
    <w:pPr>
      <w:keepNext/>
      <w:ind w:left="-70"/>
      <w:outlineLvl w:val="0"/>
    </w:pPr>
    <w:rPr>
      <w:rFonts w:ascii="Arial" w:hAnsi="Arial"/>
      <w:b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26C1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26C1B"/>
    <w:rPr>
      <w:rFonts w:ascii="Segoe UI" w:eastAsia="Times New Roman" w:hAnsi="Segoe UI" w:cs="Segoe UI"/>
      <w:sz w:val="18"/>
      <w:szCs w:val="18"/>
      <w:lang w:eastAsia="ca-ES"/>
    </w:rPr>
  </w:style>
  <w:style w:type="character" w:customStyle="1" w:styleId="Ttol1Car">
    <w:name w:val="Títol 1 Car"/>
    <w:basedOn w:val="Tipusdelletraperdefectedelpargraf"/>
    <w:link w:val="Ttol1"/>
    <w:rsid w:val="00980774"/>
    <w:rPr>
      <w:rFonts w:ascii="Arial" w:eastAsia="Times New Roman" w:hAnsi="Arial" w:cs="Times New Roman"/>
      <w:b/>
      <w:sz w:val="20"/>
      <w:szCs w:val="20"/>
      <w:lang w:eastAsia="ca-ES"/>
    </w:rPr>
  </w:style>
  <w:style w:type="table" w:styleId="Taulaambquadrcula">
    <w:name w:val="Table Grid"/>
    <w:basedOn w:val="Taulanormal"/>
    <w:rsid w:val="00980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Tipusdelletraperdefectedelpargraf"/>
    <w:uiPriority w:val="99"/>
    <w:semiHidden/>
    <w:unhideWhenUsed/>
    <w:rsid w:val="009832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Plantilla_Full blanc_nou logo ICEC.dotx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Sans Casas, Montserrat</cp:lastModifiedBy>
  <cp:revision>2</cp:revision>
  <cp:lastPrinted>2021-03-10T08:50:00Z</cp:lastPrinted>
  <dcterms:created xsi:type="dcterms:W3CDTF">2024-04-30T09:23:00Z</dcterms:created>
  <dcterms:modified xsi:type="dcterms:W3CDTF">2024-04-30T09:23:00Z</dcterms:modified>
</cp:coreProperties>
</file>