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E4EAC" w14:textId="77777777" w:rsidR="000A207D" w:rsidRDefault="00BC61BE" w:rsidP="000A207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outlineLvl w:val="0"/>
        <w:rPr>
          <w:rFonts w:ascii="Arial" w:hAnsi="Arial"/>
          <w:b/>
          <w:color w:val="FF0000"/>
        </w:rPr>
      </w:pPr>
      <w:r w:rsidRPr="0059449A">
        <w:rPr>
          <w:rFonts w:ascii="Arial" w:hAnsi="Arial"/>
          <w:b/>
          <w:color w:val="FF0000"/>
        </w:rPr>
        <w:t xml:space="preserve"> </w:t>
      </w:r>
    </w:p>
    <w:p w14:paraId="59B51A74" w14:textId="326E7369" w:rsidR="00BC61BE" w:rsidRPr="000A207D" w:rsidRDefault="00BC61BE" w:rsidP="000A207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outlineLvl w:val="0"/>
        <w:rPr>
          <w:rFonts w:ascii="Arial" w:hAnsi="Arial"/>
          <w:b/>
          <w:color w:val="FF0000"/>
          <w:sz w:val="24"/>
          <w:szCs w:val="24"/>
        </w:rPr>
      </w:pPr>
      <w:r w:rsidRPr="000A207D">
        <w:rPr>
          <w:rFonts w:ascii="Arial" w:hAnsi="Arial"/>
          <w:b/>
          <w:color w:val="FF0000"/>
          <w:sz w:val="24"/>
          <w:szCs w:val="24"/>
        </w:rPr>
        <w:t xml:space="preserve">Subvencions a projectes d’internacionalització </w:t>
      </w:r>
      <w:r w:rsidR="00FE2A8A" w:rsidRPr="000A207D">
        <w:rPr>
          <w:rFonts w:ascii="Arial" w:hAnsi="Arial"/>
          <w:b/>
          <w:color w:val="FF0000"/>
          <w:sz w:val="24"/>
          <w:szCs w:val="24"/>
        </w:rPr>
        <w:t>de Galeries d’A</w:t>
      </w:r>
      <w:r w:rsidRPr="000A207D">
        <w:rPr>
          <w:rFonts w:ascii="Arial" w:hAnsi="Arial"/>
          <w:b/>
          <w:color w:val="FF0000"/>
          <w:sz w:val="24"/>
          <w:szCs w:val="24"/>
        </w:rPr>
        <w:t>rt</w:t>
      </w:r>
    </w:p>
    <w:p w14:paraId="19A7262A" w14:textId="2A434158" w:rsidR="002528AA" w:rsidRDefault="002528AA" w:rsidP="002528AA">
      <w:pPr>
        <w:rPr>
          <w:rFonts w:ascii="Arial" w:hAnsi="Arial"/>
          <w:b/>
          <w:sz w:val="24"/>
        </w:rPr>
      </w:pPr>
    </w:p>
    <w:p w14:paraId="712E91E6" w14:textId="4BBC7464" w:rsidR="002528AA" w:rsidRDefault="002528AA" w:rsidP="002528A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MEMÒRIA JUSTIFICATIVA</w:t>
      </w:r>
    </w:p>
    <w:p w14:paraId="2AF6987A" w14:textId="77777777" w:rsidR="002528AA" w:rsidRDefault="002528AA" w:rsidP="002528AA">
      <w:pPr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</w:t>
      </w:r>
    </w:p>
    <w:tbl>
      <w:tblPr>
        <w:tblW w:w="85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4"/>
        <w:gridCol w:w="160"/>
      </w:tblGrid>
      <w:tr w:rsidR="002528AA" w14:paraId="0E743FD3" w14:textId="77777777" w:rsidTr="001E02C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9"/>
        </w:trPr>
        <w:tc>
          <w:tcPr>
            <w:tcW w:w="84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51443A2A" w14:textId="77777777" w:rsidR="002528AA" w:rsidRPr="001675CA" w:rsidRDefault="002528AA" w:rsidP="001E02CB">
            <w:pPr>
              <w:ind w:left="-70"/>
              <w:rPr>
                <w:rFonts w:ascii="Arial" w:hAnsi="Arial" w:cs="Arial"/>
              </w:rPr>
            </w:pPr>
          </w:p>
          <w:p w14:paraId="41783FCA" w14:textId="77777777" w:rsidR="002528AA" w:rsidRPr="001675CA" w:rsidRDefault="002528AA" w:rsidP="001E02CB">
            <w:pPr>
              <w:pStyle w:val="Ttol1"/>
              <w:rPr>
                <w:rFonts w:cs="Arial"/>
              </w:rPr>
            </w:pPr>
            <w:r w:rsidRPr="001675CA">
              <w:rPr>
                <w:rFonts w:cs="Arial"/>
              </w:rPr>
              <w:t>DADES D’IDENTIFICACIÓ D</w:t>
            </w:r>
            <w:r>
              <w:rPr>
                <w:rFonts w:cs="Arial"/>
              </w:rPr>
              <w:t>EL SOL·LICITANT</w:t>
            </w:r>
            <w:r w:rsidRPr="001675CA">
              <w:rPr>
                <w:rFonts w:cs="Arial"/>
              </w:rPr>
              <w:t xml:space="preserve"> </w:t>
            </w:r>
          </w:p>
          <w:p w14:paraId="3D33FCC1" w14:textId="77777777" w:rsidR="002528AA" w:rsidRPr="001675CA" w:rsidRDefault="002528AA" w:rsidP="001E02C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28AA" w14:paraId="3A25EFEA" w14:textId="77777777" w:rsidTr="001E02C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hRule="exact" w:val="630"/>
        </w:trPr>
        <w:tc>
          <w:tcPr>
            <w:tcW w:w="841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CC12E9D" w14:textId="77777777" w:rsidR="002528AA" w:rsidRPr="00DA7584" w:rsidRDefault="002528AA" w:rsidP="001E02CB">
            <w:pPr>
              <w:ind w:left="-70"/>
              <w:rPr>
                <w:rFonts w:ascii="Arial" w:hAnsi="Arial" w:cs="Arial"/>
                <w:b/>
              </w:rPr>
            </w:pPr>
            <w:r w:rsidRPr="00DA7584">
              <w:rPr>
                <w:rFonts w:ascii="Arial" w:hAnsi="Arial" w:cs="Arial"/>
                <w:b/>
                <w:sz w:val="18"/>
                <w:szCs w:val="18"/>
              </w:rPr>
              <w:t>Nom de l’empresa:</w:t>
            </w:r>
            <w:r w:rsidRPr="00DA7584">
              <w:rPr>
                <w:rFonts w:ascii="Arial" w:hAnsi="Arial" w:cs="Arial"/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DA7584">
              <w:rPr>
                <w:rFonts w:ascii="Arial" w:hAnsi="Arial" w:cs="Arial"/>
                <w:b/>
              </w:rPr>
              <w:instrText xml:space="preserve"> FORMTEXT </w:instrText>
            </w:r>
            <w:r w:rsidRPr="00DA7584">
              <w:rPr>
                <w:rFonts w:ascii="Arial" w:hAnsi="Arial" w:cs="Arial"/>
                <w:b/>
              </w:rPr>
            </w:r>
            <w:r w:rsidRPr="00DA7584">
              <w:rPr>
                <w:rFonts w:ascii="Arial" w:hAnsi="Arial" w:cs="Arial"/>
                <w:b/>
              </w:rPr>
              <w:fldChar w:fldCharType="separate"/>
            </w:r>
            <w:r w:rsidRPr="00DA7584">
              <w:rPr>
                <w:rFonts w:ascii="Arial" w:hAnsi="Arial" w:cs="Arial"/>
                <w:b/>
                <w:noProof/>
              </w:rPr>
              <w:t> </w:t>
            </w:r>
            <w:r w:rsidRPr="00DA7584">
              <w:rPr>
                <w:rFonts w:ascii="Arial" w:hAnsi="Arial" w:cs="Arial"/>
                <w:b/>
                <w:noProof/>
              </w:rPr>
              <w:t> </w:t>
            </w:r>
            <w:r w:rsidRPr="00DA7584">
              <w:rPr>
                <w:rFonts w:ascii="Arial" w:hAnsi="Arial" w:cs="Arial"/>
                <w:b/>
                <w:noProof/>
              </w:rPr>
              <w:t> </w:t>
            </w:r>
            <w:r w:rsidRPr="00DA7584">
              <w:rPr>
                <w:rFonts w:ascii="Arial" w:hAnsi="Arial" w:cs="Arial"/>
                <w:b/>
                <w:noProof/>
              </w:rPr>
              <w:t> </w:t>
            </w:r>
            <w:r w:rsidRPr="00DA7584">
              <w:rPr>
                <w:rFonts w:ascii="Arial" w:hAnsi="Arial" w:cs="Arial"/>
                <w:b/>
                <w:noProof/>
              </w:rPr>
              <w:t> </w:t>
            </w:r>
            <w:r w:rsidRPr="00DA7584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2528AA" w:rsidRPr="001675CA" w14:paraId="0EB8CB9B" w14:textId="77777777" w:rsidTr="001E02CB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857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C71A44B" w14:textId="77777777" w:rsidR="002528AA" w:rsidRPr="00DA7584" w:rsidRDefault="002528AA" w:rsidP="001E0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7584">
              <w:rPr>
                <w:rFonts w:ascii="Arial" w:hAnsi="Arial" w:cs="Arial"/>
                <w:b/>
                <w:sz w:val="18"/>
                <w:szCs w:val="18"/>
              </w:rPr>
              <w:t>Nom de la Galeria:</w:t>
            </w:r>
          </w:p>
        </w:tc>
      </w:tr>
      <w:tr w:rsidR="002528AA" w:rsidRPr="001675CA" w14:paraId="41EBA3B2" w14:textId="77777777" w:rsidTr="001E02C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57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6267C489" w14:textId="77777777" w:rsidR="002528AA" w:rsidRPr="001675CA" w:rsidRDefault="002528AA" w:rsidP="001E02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Fires realitzades durant el període subvencionable</w:t>
            </w:r>
          </w:p>
        </w:tc>
      </w:tr>
      <w:tr w:rsidR="002528AA" w:rsidRPr="00DA7584" w14:paraId="0E04FB66" w14:textId="77777777" w:rsidTr="001E02CB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857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7F3BB09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2C5AF3CE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3847EDC5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3A79606E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  <w:bookmarkStart w:id="1" w:name="_GoBack"/>
            <w:bookmarkEnd w:id="1"/>
          </w:p>
          <w:p w14:paraId="5D7528D6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72AC8184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5EF194BF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74E43D86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8234" w:type="dxa"/>
              <w:tblInd w:w="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34"/>
            </w:tblGrid>
            <w:tr w:rsidR="002528AA" w:rsidRPr="001675CA" w14:paraId="279C1921" w14:textId="77777777" w:rsidTr="001E02C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2"/>
              </w:trPr>
              <w:tc>
                <w:tcPr>
                  <w:tcW w:w="8234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E0E0E0"/>
                </w:tcPr>
                <w:p w14:paraId="73192B39" w14:textId="77777777" w:rsidR="002528AA" w:rsidRPr="001675CA" w:rsidRDefault="002528AA" w:rsidP="001E02C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Justificar la no assistència a les fires programades</w:t>
                  </w:r>
                </w:p>
              </w:tc>
            </w:tr>
          </w:tbl>
          <w:p w14:paraId="2A7CBE5D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0E9FB22E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1F8351A0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0BDF2279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0A3A2A0B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746B904E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5D8BF5E6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5D65523E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  <w:p w14:paraId="1310FEA0" w14:textId="77777777" w:rsidR="002528AA" w:rsidRPr="00DA7584" w:rsidRDefault="002528AA" w:rsidP="001E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528AA" w:rsidRPr="001675CA" w14:paraId="0E11876C" w14:textId="77777777" w:rsidTr="001E02C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12"/>
        </w:trPr>
        <w:tc>
          <w:tcPr>
            <w:tcW w:w="84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702D1F2A" w14:textId="77777777" w:rsidR="002528AA" w:rsidRPr="001675CA" w:rsidRDefault="002528AA" w:rsidP="001E02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Valorar els objectius assolits</w:t>
            </w:r>
          </w:p>
        </w:tc>
      </w:tr>
      <w:tr w:rsidR="002528AA" w:rsidRPr="00EE4A84" w14:paraId="3E9CDC32" w14:textId="77777777" w:rsidTr="001E02C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trHeight w:val="729"/>
        </w:trPr>
        <w:tc>
          <w:tcPr>
            <w:tcW w:w="841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AF852A0" w14:textId="4CA67E2C" w:rsidR="002528AA" w:rsidRDefault="002528AA" w:rsidP="001E02CB">
            <w:pPr>
              <w:rPr>
                <w:rFonts w:ascii="Arial" w:hAnsi="Arial" w:cs="Arial"/>
              </w:rPr>
            </w:pPr>
          </w:p>
          <w:p w14:paraId="0386A65C" w14:textId="77777777" w:rsidR="002528AA" w:rsidRDefault="002528AA" w:rsidP="001E02CB">
            <w:pPr>
              <w:rPr>
                <w:rFonts w:ascii="Arial" w:hAnsi="Arial" w:cs="Arial"/>
              </w:rPr>
            </w:pPr>
          </w:p>
          <w:p w14:paraId="5FA8CFEB" w14:textId="77777777" w:rsidR="002528AA" w:rsidRDefault="002528AA" w:rsidP="001E02CB">
            <w:pPr>
              <w:rPr>
                <w:rFonts w:ascii="Arial" w:hAnsi="Arial" w:cs="Arial"/>
              </w:rPr>
            </w:pPr>
          </w:p>
          <w:p w14:paraId="6A3D428F" w14:textId="77777777" w:rsidR="002528AA" w:rsidRDefault="002528AA" w:rsidP="001E02CB">
            <w:pPr>
              <w:rPr>
                <w:rFonts w:ascii="Arial" w:hAnsi="Arial" w:cs="Arial"/>
              </w:rPr>
            </w:pPr>
          </w:p>
          <w:p w14:paraId="4B2F6022" w14:textId="77777777" w:rsidR="002528AA" w:rsidRDefault="002528AA" w:rsidP="001E02CB">
            <w:pPr>
              <w:rPr>
                <w:rFonts w:ascii="Arial" w:hAnsi="Arial" w:cs="Arial"/>
              </w:rPr>
            </w:pPr>
          </w:p>
          <w:p w14:paraId="7387DFAD" w14:textId="77777777" w:rsidR="002528AA" w:rsidRPr="00EE4A84" w:rsidRDefault="002528AA" w:rsidP="001E02CB">
            <w:pPr>
              <w:rPr>
                <w:rFonts w:ascii="Arial" w:hAnsi="Arial" w:cs="Arial"/>
              </w:rPr>
            </w:pPr>
          </w:p>
        </w:tc>
      </w:tr>
      <w:tr w:rsidR="002528AA" w:rsidRPr="001675CA" w14:paraId="140CE1E8" w14:textId="77777777" w:rsidTr="001E02C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12"/>
        </w:trPr>
        <w:tc>
          <w:tcPr>
            <w:tcW w:w="84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22B836D1" w14:textId="77777777" w:rsidR="002528AA" w:rsidRDefault="002528AA" w:rsidP="001E02C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aspectes que vulgueu destacar</w:t>
            </w:r>
          </w:p>
          <w:p w14:paraId="101BC2CD" w14:textId="77777777" w:rsidR="002528AA" w:rsidRPr="001675CA" w:rsidRDefault="002528AA" w:rsidP="001E02C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4333EF" w14:textId="77777777" w:rsidR="002528AA" w:rsidRDefault="002528AA" w:rsidP="002528AA"/>
    <w:p w14:paraId="13C4BD6B" w14:textId="77777777" w:rsidR="00BC61BE" w:rsidRDefault="00BC61BE" w:rsidP="00BC61BE">
      <w:pPr>
        <w:rPr>
          <w:rFonts w:ascii="Arial" w:hAnsi="Arial"/>
          <w:b/>
          <w:sz w:val="24"/>
        </w:rPr>
      </w:pPr>
    </w:p>
    <w:sectPr w:rsidR="00BC61BE" w:rsidSect="00620DC6">
      <w:headerReference w:type="default" r:id="rId7"/>
      <w:footerReference w:type="even" r:id="rId8"/>
      <w:footerReference w:type="default" r:id="rId9"/>
      <w:pgSz w:w="11906" w:h="16838"/>
      <w:pgMar w:top="1418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AEA50" w14:textId="77777777" w:rsidR="009576E1" w:rsidRDefault="009576E1" w:rsidP="00645F18">
      <w:r>
        <w:separator/>
      </w:r>
    </w:p>
  </w:endnote>
  <w:endnote w:type="continuationSeparator" w:id="0">
    <w:p w14:paraId="5A90A729" w14:textId="77777777" w:rsidR="009576E1" w:rsidRDefault="009576E1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22DE" w14:textId="77777777"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318459080"/>
  <w:p w14:paraId="6B346375" w14:textId="77777777" w:rsidR="00645F18" w:rsidRPr="00AB0E26" w:rsidRDefault="009576E1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F23712" wp14:editId="437CA97C">
              <wp:simplePos x="0" y="0"/>
              <wp:positionH relativeFrom="column">
                <wp:posOffset>4769304</wp:posOffset>
              </wp:positionH>
              <wp:positionV relativeFrom="paragraph">
                <wp:posOffset>-66040</wp:posOffset>
              </wp:positionV>
              <wp:extent cx="1344295" cy="689610"/>
              <wp:effectExtent l="0" t="0" r="8255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63631" w14:textId="77777777"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14:paraId="5BB9CDC4" w14:textId="77777777"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14:paraId="6380515F" w14:textId="5BC47040" w:rsidR="009576E1" w:rsidRPr="00E32272" w:rsidRDefault="00C14C60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ajuts.</w:t>
                          </w:r>
                          <w:r w:rsidR="00E32272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</w:t>
                          </w:r>
                          <w:r w:rsidR="00BA34BC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@gencat.cat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2371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75.55pt;margin-top:-5.2pt;width:105.85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" stroked="f">
              <v:textbox>
                <w:txbxContent>
                  <w:p w14:paraId="35E63631" w14:textId="77777777"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14:paraId="5BB9CDC4" w14:textId="77777777"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14:paraId="6380515F" w14:textId="5BC47040" w:rsidR="009576E1" w:rsidRPr="00E32272" w:rsidRDefault="00C14C60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ajuts.</w:t>
                    </w:r>
                    <w:r w:rsidR="00E32272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</w:t>
                    </w:r>
                    <w:r w:rsidR="00BA34BC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@gencat.cat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528AA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399C2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05534542" r:id="rId2"/>
      </w:objec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  <w:r w:rsidRPr="00AB0E26">
      <w:rPr>
        <w:rFonts w:ascii="FreeSans" w:hAnsi="FreeSans" w:cs="FreeSans"/>
        <w:color w:val="7F7F7F"/>
        <w:sz w:val="14"/>
        <w:szCs w:val="14"/>
        <w:lang w:val="fr-FR"/>
      </w:rPr>
      <w:tab/>
    </w:r>
  </w:p>
  <w:p w14:paraId="53D87058" w14:textId="77777777" w:rsidR="00645F18" w:rsidRPr="00AB0E26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14:paraId="315ACF17" w14:textId="77777777" w:rsidR="00645F18" w:rsidRPr="00AB0E26" w:rsidRDefault="00645F18" w:rsidP="00766964">
    <w:pPr>
      <w:pStyle w:val="Capalera"/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DF32" w14:textId="77777777" w:rsidR="009576E1" w:rsidRDefault="009576E1" w:rsidP="00645F18">
      <w:r>
        <w:separator/>
      </w:r>
    </w:p>
  </w:footnote>
  <w:footnote w:type="continuationSeparator" w:id="0">
    <w:p w14:paraId="19AAB436" w14:textId="77777777" w:rsidR="009576E1" w:rsidRDefault="009576E1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6A44" w14:textId="1CA684BC" w:rsidR="00645F18" w:rsidRPr="009A16C0" w:rsidRDefault="009935FB" w:rsidP="00CA0F28">
    <w:pPr>
      <w:pStyle w:val="Capalera"/>
      <w:ind w:left="-709"/>
      <w:rPr>
        <w:color w:val="A6A6A6" w:themeColor="background1" w:themeShade="A6"/>
      </w:rPr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65408" behindDoc="1" locked="0" layoutInCell="1" allowOverlap="1" wp14:anchorId="3B4BEC7D" wp14:editId="238DBBE8">
          <wp:simplePos x="0" y="0"/>
          <wp:positionH relativeFrom="margin">
            <wp:posOffset>-665081</wp:posOffset>
          </wp:positionH>
          <wp:positionV relativeFrom="paragraph">
            <wp:posOffset>-119793</wp:posOffset>
          </wp:positionV>
          <wp:extent cx="1815588" cy="443502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588" cy="443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A6A6A6" w:themeColor="background1" w:themeShade="A6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088"/>
    <w:multiLevelType w:val="hybridMultilevel"/>
    <w:tmpl w:val="76D8D868"/>
    <w:lvl w:ilvl="0" w:tplc="E8CC56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1A4"/>
    <w:multiLevelType w:val="hybridMultilevel"/>
    <w:tmpl w:val="03529F4A"/>
    <w:lvl w:ilvl="0" w:tplc="6B6A1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99B"/>
    <w:multiLevelType w:val="hybridMultilevel"/>
    <w:tmpl w:val="17904A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0D17"/>
    <w:multiLevelType w:val="hybridMultilevel"/>
    <w:tmpl w:val="1A2A30F0"/>
    <w:lvl w:ilvl="0" w:tplc="B41666F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6A48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396C7E"/>
    <w:multiLevelType w:val="hybridMultilevel"/>
    <w:tmpl w:val="DB2A6A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276"/>
    <w:multiLevelType w:val="hybridMultilevel"/>
    <w:tmpl w:val="1E1EC1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D3C18"/>
    <w:multiLevelType w:val="hybridMultilevel"/>
    <w:tmpl w:val="285A8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607AE"/>
    <w:multiLevelType w:val="hybridMultilevel"/>
    <w:tmpl w:val="CA0603FA"/>
    <w:lvl w:ilvl="0" w:tplc="EF0C5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82625"/>
    <w:multiLevelType w:val="hybridMultilevel"/>
    <w:tmpl w:val="6C9286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6D83"/>
    <w:multiLevelType w:val="hybridMultilevel"/>
    <w:tmpl w:val="04BA9C42"/>
    <w:lvl w:ilvl="0" w:tplc="F0965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A207D"/>
    <w:rsid w:val="000A7C5A"/>
    <w:rsid w:val="001813F5"/>
    <w:rsid w:val="00220BC4"/>
    <w:rsid w:val="002528AA"/>
    <w:rsid w:val="002D2499"/>
    <w:rsid w:val="003C2D37"/>
    <w:rsid w:val="00413767"/>
    <w:rsid w:val="00620DC6"/>
    <w:rsid w:val="00645F18"/>
    <w:rsid w:val="00766964"/>
    <w:rsid w:val="008430FD"/>
    <w:rsid w:val="008A78F8"/>
    <w:rsid w:val="008D0FDC"/>
    <w:rsid w:val="00926FCD"/>
    <w:rsid w:val="00932023"/>
    <w:rsid w:val="009576E1"/>
    <w:rsid w:val="009860B8"/>
    <w:rsid w:val="009873CB"/>
    <w:rsid w:val="009935FB"/>
    <w:rsid w:val="009A16C0"/>
    <w:rsid w:val="009F3CE7"/>
    <w:rsid w:val="00A4784B"/>
    <w:rsid w:val="00A51FAF"/>
    <w:rsid w:val="00A7237B"/>
    <w:rsid w:val="00A82645"/>
    <w:rsid w:val="00A84DEF"/>
    <w:rsid w:val="00AB0E26"/>
    <w:rsid w:val="00B425E1"/>
    <w:rsid w:val="00BA34BC"/>
    <w:rsid w:val="00BA570D"/>
    <w:rsid w:val="00BC61BE"/>
    <w:rsid w:val="00C14C60"/>
    <w:rsid w:val="00CA0F28"/>
    <w:rsid w:val="00CA79B8"/>
    <w:rsid w:val="00CE3A98"/>
    <w:rsid w:val="00D90D97"/>
    <w:rsid w:val="00E32272"/>
    <w:rsid w:val="00F6186B"/>
    <w:rsid w:val="00F70310"/>
    <w:rsid w:val="00FA220E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2A82EF51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BC61BE"/>
    <w:pPr>
      <w:keepNext/>
      <w:ind w:left="-70"/>
      <w:outlineLvl w:val="0"/>
    </w:pPr>
    <w:rPr>
      <w:rFonts w:ascii="Arial" w:hAnsi="Arial"/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3227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BA570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BA570D"/>
    <w:rPr>
      <w:b/>
      <w:bCs/>
    </w:rPr>
  </w:style>
  <w:style w:type="paragraph" w:customStyle="1" w:styleId="Default">
    <w:name w:val="Default"/>
    <w:rsid w:val="003C2D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tol1Car">
    <w:name w:val="Títol 1 Car"/>
    <w:basedOn w:val="Tipusdelletraperdefectedelpargraf"/>
    <w:link w:val="Ttol1"/>
    <w:rsid w:val="00BC61BE"/>
    <w:rPr>
      <w:rFonts w:ascii="Arial" w:eastAsia="Times New Roman" w:hAnsi="Arial" w:cs="Times New Roman"/>
      <w:b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Samsó Raduá, Georgina</cp:lastModifiedBy>
  <cp:revision>3</cp:revision>
  <dcterms:created xsi:type="dcterms:W3CDTF">2025-04-07T10:35:00Z</dcterms:created>
  <dcterms:modified xsi:type="dcterms:W3CDTF">2025-04-07T10:36:00Z</dcterms:modified>
</cp:coreProperties>
</file>