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E4EAC" w14:textId="77777777" w:rsidR="000A207D" w:rsidRDefault="00BC61BE" w:rsidP="000A207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outlineLvl w:val="0"/>
        <w:rPr>
          <w:rFonts w:ascii="Arial" w:hAnsi="Arial"/>
          <w:b/>
          <w:color w:val="FF0000"/>
        </w:rPr>
      </w:pPr>
      <w:r w:rsidRPr="0059449A">
        <w:rPr>
          <w:rFonts w:ascii="Arial" w:hAnsi="Arial"/>
          <w:b/>
          <w:color w:val="FF0000"/>
        </w:rPr>
        <w:t xml:space="preserve"> </w:t>
      </w:r>
    </w:p>
    <w:p w14:paraId="59B51A74" w14:textId="326E7369" w:rsidR="00BC61BE" w:rsidRPr="000A207D" w:rsidRDefault="00BC61BE" w:rsidP="000A207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outlineLvl w:val="0"/>
        <w:rPr>
          <w:rFonts w:ascii="Arial" w:hAnsi="Arial"/>
          <w:b/>
          <w:color w:val="FF0000"/>
          <w:sz w:val="24"/>
          <w:szCs w:val="24"/>
        </w:rPr>
      </w:pPr>
      <w:r w:rsidRPr="000A207D">
        <w:rPr>
          <w:rFonts w:ascii="Arial" w:hAnsi="Arial"/>
          <w:b/>
          <w:color w:val="FF0000"/>
          <w:sz w:val="24"/>
          <w:szCs w:val="24"/>
        </w:rPr>
        <w:t xml:space="preserve">Subvencions a projectes d’internacionalització </w:t>
      </w:r>
      <w:r w:rsidR="00FE2A8A" w:rsidRPr="000A207D">
        <w:rPr>
          <w:rFonts w:ascii="Arial" w:hAnsi="Arial"/>
          <w:b/>
          <w:color w:val="FF0000"/>
          <w:sz w:val="24"/>
          <w:szCs w:val="24"/>
        </w:rPr>
        <w:t>de Galeries d’A</w:t>
      </w:r>
      <w:r w:rsidRPr="000A207D">
        <w:rPr>
          <w:rFonts w:ascii="Arial" w:hAnsi="Arial"/>
          <w:b/>
          <w:color w:val="FF0000"/>
          <w:sz w:val="24"/>
          <w:szCs w:val="24"/>
        </w:rPr>
        <w:t>rt</w:t>
      </w:r>
    </w:p>
    <w:p w14:paraId="13C4BD6B" w14:textId="77777777" w:rsidR="00BC61BE" w:rsidRDefault="00BC61BE" w:rsidP="00BC61BE">
      <w:pPr>
        <w:rPr>
          <w:rFonts w:ascii="Arial" w:hAnsi="Arial"/>
          <w:b/>
          <w:sz w:val="24"/>
        </w:rPr>
      </w:pPr>
    </w:p>
    <w:p w14:paraId="7DA36D36" w14:textId="1263755D" w:rsidR="00BC61BE" w:rsidRPr="00DC527B" w:rsidRDefault="00BC61BE" w:rsidP="00BC61BE">
      <w:pPr>
        <w:jc w:val="center"/>
        <w:outlineLvl w:val="0"/>
        <w:rPr>
          <w:rFonts w:ascii="Arial" w:hAnsi="Arial"/>
          <w:b/>
          <w:sz w:val="24"/>
        </w:rPr>
      </w:pPr>
      <w:r w:rsidRPr="00DC527B">
        <w:rPr>
          <w:rFonts w:ascii="Arial" w:hAnsi="Arial"/>
          <w:b/>
          <w:sz w:val="24"/>
        </w:rPr>
        <w:t>MEMÒRIA DEL PROJECTE</w:t>
      </w:r>
    </w:p>
    <w:p w14:paraId="01A1AB6E" w14:textId="77777777" w:rsidR="00BC61BE" w:rsidRDefault="00BC61BE" w:rsidP="00BC61BE">
      <w:pPr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</w:t>
      </w: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"/>
        <w:gridCol w:w="6"/>
        <w:gridCol w:w="8789"/>
      </w:tblGrid>
      <w:tr w:rsidR="00BC61BE" w14:paraId="00368381" w14:textId="77777777" w:rsidTr="00FE2A8A">
        <w:trPr>
          <w:cantSplit/>
          <w:trHeight w:val="414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  <w:vAlign w:val="center"/>
          </w:tcPr>
          <w:p w14:paraId="323A4359" w14:textId="77777777" w:rsidR="00BC61BE" w:rsidRPr="005568BB" w:rsidRDefault="00BC61BE" w:rsidP="00BC61BE">
            <w:pPr>
              <w:pStyle w:val="Ttol1"/>
              <w:ind w:left="0"/>
              <w:rPr>
                <w:rFonts w:cs="Arial"/>
              </w:rPr>
            </w:pPr>
            <w:r w:rsidRPr="001675CA">
              <w:rPr>
                <w:rFonts w:cs="Arial"/>
              </w:rPr>
              <w:t>DADES D’IDENTIFICACIÓ D</w:t>
            </w:r>
            <w:r>
              <w:rPr>
                <w:rFonts w:cs="Arial"/>
              </w:rPr>
              <w:t>EL SOL·LICITANT</w:t>
            </w:r>
            <w:r w:rsidRPr="001675CA">
              <w:rPr>
                <w:rFonts w:cs="Arial"/>
              </w:rPr>
              <w:t xml:space="preserve"> </w:t>
            </w:r>
          </w:p>
        </w:tc>
      </w:tr>
      <w:tr w:rsidR="00BC61BE" w14:paraId="5E8321ED" w14:textId="77777777" w:rsidTr="00FE2A8A">
        <w:trPr>
          <w:trHeight w:hRule="exact" w:val="626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FA67F" w14:textId="30DB29CA" w:rsidR="00BC61BE" w:rsidRPr="00DA7584" w:rsidRDefault="00BC61BE" w:rsidP="00BC61BE">
            <w:pPr>
              <w:ind w:left="-70"/>
              <w:rPr>
                <w:rFonts w:ascii="Arial" w:hAnsi="Arial" w:cs="Arial"/>
                <w:b/>
              </w:rPr>
            </w:pPr>
            <w:r w:rsidRPr="00DA7584">
              <w:rPr>
                <w:rFonts w:ascii="Arial" w:hAnsi="Arial" w:cs="Arial"/>
                <w:b/>
                <w:sz w:val="18"/>
                <w:szCs w:val="18"/>
              </w:rPr>
              <w:t>Nom de l’empresa:</w:t>
            </w:r>
            <w:r w:rsidRPr="00DA758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C61BE" w:rsidRPr="001675CA" w14:paraId="505AB2E6" w14:textId="77777777" w:rsidTr="00FE2A8A">
        <w:trPr>
          <w:trHeight w:val="724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7B97216" w14:textId="77777777" w:rsidR="00BC61BE" w:rsidRPr="00DA7584" w:rsidRDefault="00BC61BE" w:rsidP="00B979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7584">
              <w:rPr>
                <w:rFonts w:ascii="Arial" w:hAnsi="Arial" w:cs="Arial"/>
                <w:b/>
                <w:sz w:val="18"/>
                <w:szCs w:val="18"/>
              </w:rPr>
              <w:t>Nom de la Galeria:</w:t>
            </w:r>
          </w:p>
        </w:tc>
      </w:tr>
      <w:tr w:rsidR="00BC61BE" w:rsidRPr="001675CA" w14:paraId="5AC450F1" w14:textId="77777777" w:rsidTr="00FE2A8A">
        <w:trPr>
          <w:gridBefore w:val="2"/>
          <w:wBefore w:w="72" w:type="dxa"/>
          <w:cantSplit/>
          <w:trHeight w:val="712"/>
        </w:trPr>
        <w:tc>
          <w:tcPr>
            <w:tcW w:w="87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  <w:vAlign w:val="center"/>
          </w:tcPr>
          <w:p w14:paraId="428DF387" w14:textId="77777777" w:rsidR="00BC61BE" w:rsidRPr="001675CA" w:rsidRDefault="00BC61BE" w:rsidP="00B97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a) Antecedents de l’activitat internacional de la galeria</w:t>
            </w:r>
            <w:r w:rsidRPr="00D2636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accions internacionals fetes en els dos anys anteriors a la convocatòria):</w:t>
            </w:r>
          </w:p>
        </w:tc>
      </w:tr>
      <w:tr w:rsidR="00BC61BE" w:rsidRPr="00DA7584" w14:paraId="45B2942F" w14:textId="77777777" w:rsidTr="00FE2A8A">
        <w:trPr>
          <w:trHeight w:val="724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86211A8" w14:textId="77777777" w:rsidR="00BC61BE" w:rsidRPr="00DA7584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254C2749" w14:textId="77777777" w:rsidR="00BC61BE" w:rsidRPr="00DA7584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363EEAA3" w14:textId="5377ED28" w:rsidR="00BC61BE" w:rsidRPr="00DA7584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26BC4010" w14:textId="77777777" w:rsidR="00BC61BE" w:rsidRPr="00DA7584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1EF27F47" w14:textId="75692318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5D7437DE" w14:textId="4E902C12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0BF78203" w14:textId="77777777" w:rsidR="00BC61BE" w:rsidRPr="00DA7584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10"/>
            </w:tblGrid>
            <w:tr w:rsidR="00BC61BE" w:rsidRPr="001675CA" w14:paraId="03B2008C" w14:textId="77777777" w:rsidTr="00B9790C">
              <w:trPr>
                <w:cantSplit/>
                <w:trHeight w:val="409"/>
              </w:trPr>
              <w:tc>
                <w:tcPr>
                  <w:tcW w:w="971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E0E0E0"/>
                  <w:vAlign w:val="center"/>
                </w:tcPr>
                <w:p w14:paraId="58099BFC" w14:textId="77777777" w:rsidR="00BC61BE" w:rsidRPr="001675CA" w:rsidRDefault="00BC61BE" w:rsidP="00B9790C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b) Objectius del projecte </w:t>
                  </w:r>
                  <w:r w:rsidRPr="00BC61BE">
                    <w:rPr>
                      <w:rFonts w:ascii="Arial" w:hAnsi="Arial" w:cs="Arial"/>
                      <w:b/>
                    </w:rPr>
                    <w:t>d’internacionalització 2024:</w:t>
                  </w:r>
                </w:p>
              </w:tc>
            </w:tr>
          </w:tbl>
          <w:p w14:paraId="5ECBA0D9" w14:textId="77777777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44E68231" w14:textId="77777777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5A1D7814" w14:textId="77777777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37946EC8" w14:textId="77777777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546ACE7D" w14:textId="77777777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7ABD35AF" w14:textId="77777777" w:rsidR="00BC61BE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  <w:p w14:paraId="508CD41F" w14:textId="2DF06771" w:rsidR="00BC61BE" w:rsidRPr="00DA7584" w:rsidRDefault="00BC61BE" w:rsidP="00B979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C61BE" w:rsidRPr="001675CA" w14:paraId="62E3FD5B" w14:textId="77777777" w:rsidTr="00FE2A8A">
        <w:trPr>
          <w:cantSplit/>
          <w:trHeight w:val="409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  <w:vAlign w:val="center"/>
          </w:tcPr>
          <w:p w14:paraId="6EEBB0A1" w14:textId="77777777" w:rsidR="00BC61BE" w:rsidRPr="001675CA" w:rsidRDefault="00BC61BE" w:rsidP="00B97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c) Relació i trajectòria dels/de les artistes inclosos en el projecte:</w:t>
            </w:r>
          </w:p>
        </w:tc>
      </w:tr>
      <w:tr w:rsidR="00BC61BE" w:rsidRPr="00EE4A84" w14:paraId="396FB97F" w14:textId="77777777" w:rsidTr="00FE2A8A">
        <w:trPr>
          <w:trHeight w:val="724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B106933" w14:textId="65E7AABF" w:rsidR="00BC61BE" w:rsidRDefault="00BC61BE" w:rsidP="00B9790C">
            <w:pPr>
              <w:rPr>
                <w:rFonts w:ascii="Arial" w:hAnsi="Arial" w:cs="Arial"/>
              </w:rPr>
            </w:pPr>
          </w:p>
          <w:p w14:paraId="3FA0CE60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171A14AA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5E9784CA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75CE1AB6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2B91F349" w14:textId="1BD8B503" w:rsidR="00BC61BE" w:rsidRDefault="00BC61BE" w:rsidP="00B9790C">
            <w:pPr>
              <w:rPr>
                <w:rFonts w:ascii="Arial" w:hAnsi="Arial" w:cs="Arial"/>
              </w:rPr>
            </w:pPr>
          </w:p>
          <w:p w14:paraId="192EF4BD" w14:textId="77777777" w:rsidR="00BC61BE" w:rsidRPr="00EE4A84" w:rsidRDefault="00BC61BE" w:rsidP="00B9790C">
            <w:pPr>
              <w:rPr>
                <w:rFonts w:ascii="Arial" w:hAnsi="Arial" w:cs="Arial"/>
              </w:rPr>
            </w:pPr>
          </w:p>
        </w:tc>
      </w:tr>
      <w:tr w:rsidR="00BC61BE" w:rsidRPr="001675CA" w14:paraId="4C9CC4F1" w14:textId="77777777" w:rsidTr="00FE2A8A">
        <w:trPr>
          <w:cantSplit/>
          <w:trHeight w:val="409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  <w:vAlign w:val="center"/>
          </w:tcPr>
          <w:p w14:paraId="0E2C17E1" w14:textId="77777777" w:rsidR="00BC61BE" w:rsidRPr="009937C6" w:rsidRDefault="00BC61BE" w:rsidP="00B979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d) Accions d’internacionalització </w:t>
            </w:r>
          </w:p>
        </w:tc>
      </w:tr>
      <w:tr w:rsidR="00BC61BE" w:rsidRPr="001675CA" w14:paraId="00E62384" w14:textId="77777777" w:rsidTr="00FE2A8A">
        <w:trPr>
          <w:trHeight w:val="724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3C1FDA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5E9EC0EA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0B5BBF3B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59C3F553" w14:textId="038E5E4C" w:rsidR="00BC61BE" w:rsidRDefault="00BC61BE" w:rsidP="00B9790C">
            <w:pPr>
              <w:rPr>
                <w:rFonts w:ascii="Arial" w:hAnsi="Arial" w:cs="Arial"/>
              </w:rPr>
            </w:pPr>
          </w:p>
          <w:p w14:paraId="4DA76883" w14:textId="2C28A28B" w:rsidR="00BC61BE" w:rsidRDefault="00BC61BE" w:rsidP="00B9790C">
            <w:pPr>
              <w:rPr>
                <w:rFonts w:ascii="Arial" w:hAnsi="Arial" w:cs="Arial"/>
              </w:rPr>
            </w:pPr>
          </w:p>
          <w:p w14:paraId="2A6150FE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726CED39" w14:textId="77777777" w:rsidR="00BC61BE" w:rsidRDefault="00BC61BE" w:rsidP="00B9790C">
            <w:pPr>
              <w:rPr>
                <w:rFonts w:ascii="Arial" w:hAnsi="Arial" w:cs="Arial"/>
              </w:rPr>
            </w:pPr>
          </w:p>
          <w:tbl>
            <w:tblPr>
              <w:tblW w:w="9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61"/>
            </w:tblGrid>
            <w:tr w:rsidR="00BC61BE" w:rsidRPr="001675CA" w14:paraId="3760319A" w14:textId="77777777" w:rsidTr="00BC61BE">
              <w:trPr>
                <w:cantSplit/>
                <w:trHeight w:val="334"/>
              </w:trPr>
              <w:tc>
                <w:tcPr>
                  <w:tcW w:w="9261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E0E0E0"/>
                  <w:vAlign w:val="center"/>
                </w:tcPr>
                <w:p w14:paraId="57D59273" w14:textId="77777777" w:rsidR="00BC61BE" w:rsidRPr="009937C6" w:rsidRDefault="00BC61BE" w:rsidP="00B9790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e) Detall del material promocional, físic o digital, de les contractacions de publicitat fora d’Espanya de les accions promocionals internacionals en xarxes socials i de les que impliquin la contractació de personal extern</w:t>
                  </w:r>
                </w:p>
              </w:tc>
            </w:tr>
            <w:tr w:rsidR="00BC61BE" w:rsidRPr="001675CA" w14:paraId="6C142CA4" w14:textId="77777777" w:rsidTr="00BC61BE">
              <w:trPr>
                <w:trHeight w:val="591"/>
              </w:trPr>
              <w:tc>
                <w:tcPr>
                  <w:tcW w:w="9261" w:type="dxa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14:paraId="1896CBC6" w14:textId="2386FE9B" w:rsidR="00BC61BE" w:rsidRPr="001675CA" w:rsidRDefault="00BC61BE" w:rsidP="00B9790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DACEEE5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49FD9450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5F9547B9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3C2362AA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1F164627" w14:textId="77777777" w:rsidR="00BC61BE" w:rsidRDefault="00BC61BE" w:rsidP="00B9790C">
            <w:pPr>
              <w:rPr>
                <w:rFonts w:ascii="Arial" w:hAnsi="Arial" w:cs="Arial"/>
              </w:rPr>
            </w:pPr>
          </w:p>
          <w:p w14:paraId="215CD1B7" w14:textId="348CF816" w:rsidR="00BC61BE" w:rsidRPr="001675CA" w:rsidRDefault="00BC61BE" w:rsidP="00B9790C">
            <w:pPr>
              <w:rPr>
                <w:rFonts w:ascii="Arial" w:hAnsi="Arial" w:cs="Arial"/>
              </w:rPr>
            </w:pPr>
          </w:p>
        </w:tc>
      </w:tr>
      <w:tr w:rsidR="00BC61BE" w:rsidRPr="001675CA" w14:paraId="7E9B1B53" w14:textId="77777777" w:rsidTr="00FE2A8A">
        <w:trPr>
          <w:cantSplit/>
          <w:trHeight w:val="409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  <w:vAlign w:val="center"/>
          </w:tcPr>
          <w:p w14:paraId="17ED1DC0" w14:textId="77777777" w:rsidR="00BC61BE" w:rsidRPr="001675CA" w:rsidRDefault="00BC61BE" w:rsidP="00B97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f) Relació i trajectòria de les entitats, certàmens i institucions vinculades al projecte presentat</w:t>
            </w:r>
          </w:p>
        </w:tc>
      </w:tr>
      <w:tr w:rsidR="00BC61BE" w14:paraId="42EAF0E8" w14:textId="77777777" w:rsidTr="00FE2A8A">
        <w:trPr>
          <w:trHeight w:val="724"/>
        </w:trPr>
        <w:tc>
          <w:tcPr>
            <w:tcW w:w="886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F743CEC" w14:textId="77777777" w:rsidR="00BC61BE" w:rsidRDefault="00BC61BE" w:rsidP="00B9790C"/>
          <w:p w14:paraId="4951EC0C" w14:textId="77777777" w:rsidR="00BC61BE" w:rsidRDefault="00BC61BE" w:rsidP="00B9790C"/>
          <w:p w14:paraId="623D0708" w14:textId="77777777" w:rsidR="00BC61BE" w:rsidRDefault="00BC61BE" w:rsidP="00B9790C"/>
          <w:p w14:paraId="717705A5" w14:textId="77777777" w:rsidR="00BC61BE" w:rsidRDefault="00BC61BE" w:rsidP="00B9790C"/>
          <w:p w14:paraId="420276B4" w14:textId="77777777" w:rsidR="00BC61BE" w:rsidRDefault="00BC61BE" w:rsidP="00B9790C"/>
          <w:p w14:paraId="0F6507B2" w14:textId="77777777" w:rsidR="00BC61BE" w:rsidRDefault="00BC61BE" w:rsidP="00B9790C"/>
          <w:p w14:paraId="2D056470" w14:textId="7390A709" w:rsidR="00BC61BE" w:rsidRPr="00AE7679" w:rsidRDefault="00BC61BE" w:rsidP="00B9790C"/>
        </w:tc>
      </w:tr>
      <w:tr w:rsidR="00BC61BE" w:rsidRPr="00ED5A77" w14:paraId="1B69C213" w14:textId="77777777" w:rsidTr="00FE2A8A">
        <w:trPr>
          <w:gridBefore w:val="1"/>
          <w:wBefore w:w="66" w:type="dxa"/>
          <w:cantSplit/>
          <w:trHeight w:val="409"/>
        </w:trPr>
        <w:tc>
          <w:tcPr>
            <w:tcW w:w="87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  <w:vAlign w:val="center"/>
          </w:tcPr>
          <w:p w14:paraId="4A28D46A" w14:textId="77777777" w:rsidR="00BC61BE" w:rsidRPr="001675CA" w:rsidRDefault="00BC61BE" w:rsidP="00B97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g) Calendari d’execució de les accions d’internacionalització</w:t>
            </w:r>
          </w:p>
        </w:tc>
      </w:tr>
    </w:tbl>
    <w:p w14:paraId="43470508" w14:textId="77777777" w:rsidR="00BC61BE" w:rsidRDefault="00BC61BE" w:rsidP="00BC61BE">
      <w:pPr>
        <w:jc w:val="both"/>
      </w:pPr>
    </w:p>
    <w:p w14:paraId="1698CB3E" w14:textId="77777777" w:rsidR="00BC61BE" w:rsidRDefault="00BC61BE" w:rsidP="00BC61BE"/>
    <w:p w14:paraId="7EB9BA00" w14:textId="77777777" w:rsidR="00BC61BE" w:rsidRDefault="00BC61BE" w:rsidP="00BC61BE"/>
    <w:p w14:paraId="36217FD9" w14:textId="77777777" w:rsidR="00BC61BE" w:rsidRDefault="00BC61BE" w:rsidP="00BC61BE"/>
    <w:p w14:paraId="333BA904" w14:textId="148087AF" w:rsidR="00BC61BE" w:rsidRDefault="00BC61BE" w:rsidP="00BC61BE"/>
    <w:p w14:paraId="21E1FE7F" w14:textId="75ED1145" w:rsidR="00BC61BE" w:rsidRDefault="00BC61BE" w:rsidP="00BC61BE"/>
    <w:p w14:paraId="22BC7AAE" w14:textId="77777777" w:rsidR="00BC61BE" w:rsidRDefault="00BC61BE" w:rsidP="00BC61BE"/>
    <w:tbl>
      <w:tblPr>
        <w:tblW w:w="8791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1"/>
      </w:tblGrid>
      <w:tr w:rsidR="00BC61BE" w:rsidRPr="00ED5A77" w14:paraId="4BA67B89" w14:textId="77777777" w:rsidTr="00FE2A8A">
        <w:trPr>
          <w:cantSplit/>
          <w:trHeight w:val="409"/>
        </w:trPr>
        <w:tc>
          <w:tcPr>
            <w:tcW w:w="87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12CFDEE4" w14:textId="77777777" w:rsidR="00BC61BE" w:rsidRPr="001675CA" w:rsidRDefault="00BC61BE" w:rsidP="00B97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h) Percentatge que representa la facturació internacional respecte a la facturació total de l’empresa.</w:t>
            </w:r>
          </w:p>
        </w:tc>
      </w:tr>
    </w:tbl>
    <w:p w14:paraId="4CDE2523" w14:textId="77777777" w:rsidR="00BC61BE" w:rsidRDefault="00BC61BE" w:rsidP="00BC61BE">
      <w:pPr>
        <w:jc w:val="both"/>
      </w:pPr>
    </w:p>
    <w:p w14:paraId="5BBF4634" w14:textId="3FA14B55" w:rsidR="00BC61BE" w:rsidRDefault="00BC61BE" w:rsidP="00BC61BE">
      <w:r>
        <w:tab/>
      </w:r>
      <w:r>
        <w:tab/>
      </w:r>
    </w:p>
    <w:tbl>
      <w:tblPr>
        <w:tblW w:w="7479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3260"/>
      </w:tblGrid>
      <w:tr w:rsidR="00BC61BE" w14:paraId="41740F34" w14:textId="77777777" w:rsidTr="00BC61BE">
        <w:trPr>
          <w:trHeight w:val="444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30AA" w14:textId="77777777" w:rsidR="00BC61BE" w:rsidRPr="00665A8E" w:rsidRDefault="00BC61BE" w:rsidP="00B979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8BDFB" w14:textId="77777777" w:rsidR="00BC61BE" w:rsidRPr="00665A8E" w:rsidRDefault="00BC61BE" w:rsidP="00B9790C">
            <w:pPr>
              <w:jc w:val="center"/>
              <w:rPr>
                <w:rFonts w:ascii="Arial" w:hAnsi="Arial" w:cs="Arial"/>
              </w:rPr>
            </w:pPr>
            <w:r w:rsidRPr="00665A8E">
              <w:rPr>
                <w:rFonts w:ascii="Arial" w:hAnsi="Arial" w:cs="Arial"/>
              </w:rPr>
              <w:t>Total facturació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7CFFF4" w14:textId="77777777" w:rsidR="00BC61BE" w:rsidRPr="00665A8E" w:rsidRDefault="00BC61BE" w:rsidP="00B9790C">
            <w:pPr>
              <w:jc w:val="center"/>
              <w:rPr>
                <w:rFonts w:ascii="Arial" w:hAnsi="Arial" w:cs="Arial"/>
              </w:rPr>
            </w:pPr>
            <w:r w:rsidRPr="00665A8E">
              <w:rPr>
                <w:rFonts w:ascii="Arial" w:hAnsi="Arial" w:cs="Arial"/>
              </w:rPr>
              <w:t>% facturació internacional</w:t>
            </w:r>
          </w:p>
        </w:tc>
      </w:tr>
      <w:tr w:rsidR="000A7C5A" w14:paraId="480F4D89" w14:textId="77777777" w:rsidTr="00BC61BE">
        <w:trPr>
          <w:trHeight w:val="279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824C5" w14:textId="7E6FAEE3" w:rsidR="000A7C5A" w:rsidRPr="00665A8E" w:rsidRDefault="000A7C5A" w:rsidP="000A7C5A">
            <w:pPr>
              <w:jc w:val="center"/>
              <w:rPr>
                <w:rFonts w:ascii="Arial" w:hAnsi="Arial" w:cs="Arial"/>
              </w:rPr>
            </w:pPr>
            <w:r w:rsidRPr="00665A8E">
              <w:rPr>
                <w:rFonts w:ascii="Arial" w:hAnsi="Arial" w:cs="Arial"/>
              </w:rPr>
              <w:t>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275C1A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0536AD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</w:tr>
      <w:tr w:rsidR="000A7C5A" w14:paraId="14445D5E" w14:textId="77777777" w:rsidTr="00BC61BE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14:paraId="0E1E4D93" w14:textId="01F298B2" w:rsidR="000A7C5A" w:rsidRPr="00665A8E" w:rsidRDefault="000A7C5A" w:rsidP="000A7C5A">
            <w:pPr>
              <w:jc w:val="center"/>
              <w:rPr>
                <w:rFonts w:ascii="Arial" w:hAnsi="Arial" w:cs="Arial"/>
              </w:rPr>
            </w:pPr>
            <w:r w:rsidRPr="00665A8E">
              <w:rPr>
                <w:rFonts w:ascii="Arial" w:hAnsi="Arial" w:cs="Arial"/>
              </w:rPr>
              <w:t>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92BAD9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16E463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</w:tr>
      <w:tr w:rsidR="000A7C5A" w14:paraId="25BC3796" w14:textId="77777777" w:rsidTr="00BC61BE">
        <w:trPr>
          <w:trHeight w:val="273"/>
        </w:trPr>
        <w:tc>
          <w:tcPr>
            <w:tcW w:w="1668" w:type="dxa"/>
            <w:shd w:val="clear" w:color="auto" w:fill="auto"/>
            <w:vAlign w:val="center"/>
          </w:tcPr>
          <w:p w14:paraId="1DBEA9DB" w14:textId="5A5A0E5D" w:rsidR="000A7C5A" w:rsidRPr="00665A8E" w:rsidRDefault="000A7C5A" w:rsidP="000A7C5A">
            <w:pPr>
              <w:jc w:val="center"/>
              <w:rPr>
                <w:rFonts w:ascii="Arial" w:hAnsi="Arial" w:cs="Arial"/>
              </w:rPr>
            </w:pPr>
            <w:r w:rsidRPr="00665A8E">
              <w:rPr>
                <w:rFonts w:ascii="Arial" w:hAnsi="Arial" w:cs="Arial"/>
              </w:rPr>
              <w:t>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86EDB5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15A069A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</w:tr>
      <w:tr w:rsidR="000A7C5A" w14:paraId="75659B18" w14:textId="77777777" w:rsidTr="00BC61BE">
        <w:trPr>
          <w:trHeight w:val="262"/>
        </w:trPr>
        <w:tc>
          <w:tcPr>
            <w:tcW w:w="1668" w:type="dxa"/>
            <w:shd w:val="clear" w:color="auto" w:fill="auto"/>
            <w:vAlign w:val="center"/>
          </w:tcPr>
          <w:p w14:paraId="40AD2FDD" w14:textId="79CA354C" w:rsidR="000A7C5A" w:rsidRPr="00665A8E" w:rsidRDefault="000A7C5A" w:rsidP="000A7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11F7DE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5EDD88" w14:textId="77777777" w:rsidR="000A7C5A" w:rsidRPr="00665A8E" w:rsidRDefault="000A7C5A" w:rsidP="000A7C5A">
            <w:pPr>
              <w:rPr>
                <w:rFonts w:ascii="Arial" w:hAnsi="Arial" w:cs="Arial"/>
              </w:rPr>
            </w:pPr>
          </w:p>
        </w:tc>
      </w:tr>
    </w:tbl>
    <w:p w14:paraId="55FBEF1D" w14:textId="77777777" w:rsidR="00BC61BE" w:rsidRDefault="00BC61BE" w:rsidP="00BC61BE"/>
    <w:p w14:paraId="3D110E11" w14:textId="77777777" w:rsidR="00BC61BE" w:rsidRDefault="00BC61BE" w:rsidP="00BC61BE"/>
    <w:p w14:paraId="3026268E" w14:textId="77777777" w:rsidR="00FE2A8A" w:rsidRDefault="00FE2A8A" w:rsidP="00BC61BE"/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1"/>
      </w:tblGrid>
      <w:tr w:rsidR="00BC61BE" w14:paraId="24FCF3ED" w14:textId="77777777" w:rsidTr="00FE2A8A">
        <w:trPr>
          <w:cantSplit/>
          <w:trHeight w:val="742"/>
        </w:trPr>
        <w:tc>
          <w:tcPr>
            <w:tcW w:w="88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</w:tcPr>
          <w:p w14:paraId="3018995D" w14:textId="77777777" w:rsidR="00BC61BE" w:rsidRDefault="00BC61BE" w:rsidP="00BC61BE">
            <w:pPr>
              <w:pStyle w:val="Ttol1"/>
              <w:numPr>
                <w:ilvl w:val="0"/>
                <w:numId w:val="9"/>
              </w:numPr>
              <w:tabs>
                <w:tab w:val="left" w:pos="213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Indicar, esquemàticament, la programació d’exposicions a Catalunya i tasca de difusió i promoció dels artistes amb què es treballa de l’any en curs i anterior.</w:t>
            </w:r>
          </w:p>
          <w:p w14:paraId="3AC04659" w14:textId="77777777" w:rsidR="00BC61BE" w:rsidRPr="003F0CEB" w:rsidRDefault="00BC61BE" w:rsidP="00B9790C">
            <w:pPr>
              <w:pStyle w:val="Ttol1"/>
              <w:ind w:left="0"/>
              <w:rPr>
                <w:rFonts w:cs="Arial"/>
                <w:b w:val="0"/>
              </w:rPr>
            </w:pPr>
            <w:r>
              <w:rPr>
                <w:rFonts w:cs="Arial"/>
              </w:rPr>
              <w:t>(</w:t>
            </w:r>
            <w:r w:rsidRPr="003F0CEB">
              <w:rPr>
                <w:rFonts w:cs="Arial"/>
                <w:b w:val="0"/>
              </w:rPr>
              <w:t>mínim de cinc accions entre exposicions i fires per any)</w:t>
            </w:r>
          </w:p>
          <w:p w14:paraId="7D579BB2" w14:textId="77777777" w:rsidR="00BC61BE" w:rsidRPr="00295CA5" w:rsidRDefault="00BC61BE" w:rsidP="00B9790C"/>
        </w:tc>
      </w:tr>
    </w:tbl>
    <w:p w14:paraId="1726931B" w14:textId="77777777" w:rsidR="00BC61BE" w:rsidRDefault="00BC61BE" w:rsidP="00BC61BE"/>
    <w:p w14:paraId="3DE63BA4" w14:textId="77777777" w:rsidR="00BC61BE" w:rsidRDefault="00BC61BE" w:rsidP="00BC61BE">
      <w:pPr>
        <w:autoSpaceDE w:val="0"/>
        <w:autoSpaceDN w:val="0"/>
        <w:adjustRightInd w:val="0"/>
      </w:pPr>
    </w:p>
    <w:p w14:paraId="448ACB55" w14:textId="77777777" w:rsidR="00BC61BE" w:rsidRDefault="00BC61BE" w:rsidP="00BC61BE">
      <w:pPr>
        <w:autoSpaceDE w:val="0"/>
        <w:autoSpaceDN w:val="0"/>
        <w:adjustRightInd w:val="0"/>
      </w:pPr>
    </w:p>
    <w:p w14:paraId="1BA76408" w14:textId="3066FECB" w:rsidR="00BC61BE" w:rsidRDefault="00BC61BE" w:rsidP="00BC61BE">
      <w:pPr>
        <w:autoSpaceDE w:val="0"/>
        <w:autoSpaceDN w:val="0"/>
        <w:adjustRightInd w:val="0"/>
      </w:pPr>
    </w:p>
    <w:p w14:paraId="7A497D7F" w14:textId="7060637A" w:rsidR="00FE2A8A" w:rsidRDefault="00FE2A8A" w:rsidP="00BC61BE">
      <w:pPr>
        <w:autoSpaceDE w:val="0"/>
        <w:autoSpaceDN w:val="0"/>
        <w:adjustRightInd w:val="0"/>
      </w:pPr>
    </w:p>
    <w:p w14:paraId="3CD5205A" w14:textId="5746FF3A" w:rsidR="00FE2A8A" w:rsidRDefault="00FE2A8A" w:rsidP="00BC61BE">
      <w:pPr>
        <w:autoSpaceDE w:val="0"/>
        <w:autoSpaceDN w:val="0"/>
        <w:adjustRightInd w:val="0"/>
      </w:pPr>
    </w:p>
    <w:p w14:paraId="59BA2870" w14:textId="77777777" w:rsidR="00FE2A8A" w:rsidRDefault="00FE2A8A" w:rsidP="00BC61BE">
      <w:pPr>
        <w:autoSpaceDE w:val="0"/>
        <w:autoSpaceDN w:val="0"/>
        <w:adjustRightInd w:val="0"/>
      </w:pPr>
    </w:p>
    <w:p w14:paraId="7FB54CD0" w14:textId="77777777" w:rsidR="00BC61BE" w:rsidRDefault="00BC61BE" w:rsidP="00BC61BE">
      <w:pPr>
        <w:autoSpaceDE w:val="0"/>
        <w:autoSpaceDN w:val="0"/>
        <w:adjustRightInd w:val="0"/>
      </w:pPr>
    </w:p>
    <w:p w14:paraId="6950B375" w14:textId="77777777" w:rsidR="00BC61BE" w:rsidRDefault="00BC61BE" w:rsidP="00BC61BE">
      <w:pPr>
        <w:autoSpaceDE w:val="0"/>
        <w:autoSpaceDN w:val="0"/>
        <w:adjustRightInd w:val="0"/>
      </w:pPr>
    </w:p>
    <w:p w14:paraId="58017EEC" w14:textId="77777777" w:rsidR="00BC61BE" w:rsidRDefault="00BC61BE" w:rsidP="00BC61BE">
      <w:pPr>
        <w:autoSpaceDE w:val="0"/>
        <w:autoSpaceDN w:val="0"/>
        <w:adjustRightInd w:val="0"/>
      </w:pPr>
    </w:p>
    <w:p w14:paraId="3ADB05A6" w14:textId="2DF7736D" w:rsidR="00BC61BE" w:rsidRPr="00706F12" w:rsidRDefault="00BC61BE" w:rsidP="00BC61BE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highlight w:val="lightGray"/>
        </w:rPr>
      </w:pPr>
      <w:r w:rsidRPr="00035DE3">
        <w:rPr>
          <w:rFonts w:ascii="Arial" w:hAnsi="Arial" w:cs="Arial"/>
          <w:b/>
          <w:sz w:val="32"/>
          <w:szCs w:val="32"/>
          <w:highlight w:val="lightGray"/>
        </w:rPr>
        <w:t xml:space="preserve">INFORMACIÓ </w:t>
      </w:r>
      <w:r w:rsidRPr="00706F12">
        <w:rPr>
          <w:rFonts w:ascii="Arial" w:hAnsi="Arial" w:cs="Arial"/>
          <w:b/>
          <w:sz w:val="32"/>
          <w:szCs w:val="32"/>
          <w:highlight w:val="lightGray"/>
        </w:rPr>
        <w:t>ADDICIONAL OBLIGATÒRIA</w:t>
      </w:r>
    </w:p>
    <w:p w14:paraId="7F748825" w14:textId="77777777" w:rsidR="00BC61BE" w:rsidRDefault="00BC61BE" w:rsidP="00BC61BE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3497E14A" w14:textId="77777777" w:rsidR="00BC61BE" w:rsidRDefault="00BC61BE" w:rsidP="00BC61BE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41AA9273" w14:textId="77777777" w:rsidR="00BC61BE" w:rsidRDefault="00BC61BE" w:rsidP="00BC61BE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1"/>
      </w:tblGrid>
      <w:tr w:rsidR="00BC61BE" w14:paraId="5500F7ED" w14:textId="77777777" w:rsidTr="00FE2A8A">
        <w:trPr>
          <w:cantSplit/>
          <w:trHeight w:val="509"/>
        </w:trPr>
        <w:tc>
          <w:tcPr>
            <w:tcW w:w="88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0E0E0"/>
            <w:vAlign w:val="center"/>
          </w:tcPr>
          <w:p w14:paraId="47C112F4" w14:textId="77777777" w:rsidR="00BC61BE" w:rsidRPr="002E4E3A" w:rsidRDefault="00BC61BE" w:rsidP="00BC61BE">
            <w:pPr>
              <w:numPr>
                <w:ilvl w:val="0"/>
                <w:numId w:val="8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-71" w:firstLine="0"/>
              <w:rPr>
                <w:b/>
              </w:rPr>
            </w:pPr>
            <w:r w:rsidRPr="002E4E3A">
              <w:rPr>
                <w:rFonts w:ascii="Arial" w:hAnsi="Arial" w:cs="Arial"/>
                <w:b/>
              </w:rPr>
              <w:t xml:space="preserve">Indicar </w:t>
            </w:r>
            <w:r>
              <w:rPr>
                <w:rFonts w:ascii="Arial" w:hAnsi="Arial" w:cs="Arial"/>
                <w:b/>
              </w:rPr>
              <w:t>el nombre</w:t>
            </w:r>
            <w:r w:rsidRPr="002E4E3A">
              <w:rPr>
                <w:rFonts w:ascii="Arial" w:hAnsi="Arial" w:cs="Arial"/>
                <w:b/>
              </w:rPr>
              <w:t xml:space="preserve"> d’obres d’artistes dones i el tant per cent que representen el total del projecte presentat:</w:t>
            </w:r>
          </w:p>
        </w:tc>
      </w:tr>
    </w:tbl>
    <w:p w14:paraId="21341E69" w14:textId="77777777" w:rsidR="00BC61BE" w:rsidRDefault="00BC61BE" w:rsidP="00BC61BE"/>
    <w:p w14:paraId="677F576B" w14:textId="77777777" w:rsidR="00BC61BE" w:rsidRDefault="00BC61BE" w:rsidP="00BC61BE">
      <w:pPr>
        <w:autoSpaceDE w:val="0"/>
        <w:autoSpaceDN w:val="0"/>
        <w:adjustRightInd w:val="0"/>
      </w:pPr>
    </w:p>
    <w:p w14:paraId="1B498355" w14:textId="77777777" w:rsidR="00BC61BE" w:rsidRDefault="00BC61BE" w:rsidP="00BC61B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Nombre d’obres total:    ...................</w:t>
      </w:r>
    </w:p>
    <w:p w14:paraId="6E401716" w14:textId="77777777" w:rsidR="00BC61BE" w:rsidRDefault="00BC61BE" w:rsidP="00BC61B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2BC2A493" w14:textId="77777777" w:rsidR="00BC61BE" w:rsidRDefault="00BC61BE" w:rsidP="00BC61BE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obres de dones: ...............</w:t>
      </w:r>
    </w:p>
    <w:p w14:paraId="65305F5C" w14:textId="77777777" w:rsidR="00BC61BE" w:rsidRDefault="00BC61BE" w:rsidP="00BC61BE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obres d’homes: ................</w:t>
      </w:r>
    </w:p>
    <w:p w14:paraId="0BC742F6" w14:textId="77777777" w:rsidR="00BC61BE" w:rsidRDefault="00BC61BE" w:rsidP="00BC61BE">
      <w:pPr>
        <w:rPr>
          <w:rFonts w:ascii="Arial" w:hAnsi="Arial" w:cs="Arial"/>
          <w:szCs w:val="22"/>
        </w:rPr>
      </w:pPr>
    </w:p>
    <w:p w14:paraId="7660987A" w14:textId="77777777" w:rsidR="00BC61BE" w:rsidRDefault="00BC61BE" w:rsidP="00BC61BE">
      <w:pPr>
        <w:rPr>
          <w:rFonts w:ascii="Arial" w:hAnsi="Arial" w:cs="Arial"/>
          <w:szCs w:val="22"/>
        </w:rPr>
      </w:pPr>
    </w:p>
    <w:p w14:paraId="5A5E8E11" w14:textId="77777777" w:rsidR="00BC61BE" w:rsidRDefault="00BC61BE" w:rsidP="00BC61BE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tbl>
      <w:tblPr>
        <w:tblW w:w="8919" w:type="dxa"/>
        <w:tblInd w:w="70" w:type="dxa"/>
        <w:tblBorders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9"/>
      </w:tblGrid>
      <w:tr w:rsidR="000A7C5A" w:rsidRPr="00AE2AAA" w14:paraId="39B5FC9B" w14:textId="77777777" w:rsidTr="009F3CE7">
        <w:trPr>
          <w:trHeight w:val="618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13F85A89" w14:textId="2FA568CD" w:rsidR="000A7C5A" w:rsidRPr="000A7C5A" w:rsidRDefault="009F3CE7" w:rsidP="009F3CE7">
            <w:pPr>
              <w:pStyle w:val="Pargrafdellista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SOSTENIBILITAT MEDIOAMBIENTAL</w:t>
            </w:r>
            <w:bookmarkStart w:id="0" w:name="_GoBack"/>
            <w:bookmarkEnd w:id="0"/>
          </w:p>
        </w:tc>
      </w:tr>
    </w:tbl>
    <w:p w14:paraId="3124E2AC" w14:textId="77777777" w:rsidR="009F3CE7" w:rsidRPr="009F3CE7" w:rsidRDefault="009F3CE7" w:rsidP="009F3CE7">
      <w:pPr>
        <w:autoSpaceDE w:val="0"/>
        <w:autoSpaceDN w:val="0"/>
        <w:adjustRightInd w:val="0"/>
        <w:contextualSpacing/>
        <w:jc w:val="both"/>
        <w:rPr>
          <w:rFonts w:ascii="Arial" w:eastAsia="Arial" w:hAnsi="Arial" w:cs="Arial"/>
          <w:sz w:val="20"/>
        </w:rPr>
      </w:pPr>
    </w:p>
    <w:p w14:paraId="788AD683" w14:textId="74EFDE02" w:rsidR="009F3CE7" w:rsidRPr="009F3CE7" w:rsidRDefault="009F3CE7" w:rsidP="009F3CE7">
      <w:pPr>
        <w:autoSpaceDE w:val="0"/>
        <w:autoSpaceDN w:val="0"/>
        <w:adjustRightInd w:val="0"/>
        <w:contextualSpacing/>
        <w:jc w:val="both"/>
        <w:rPr>
          <w:rFonts w:ascii="Arial" w:eastAsia="Arial" w:hAnsi="Arial" w:cs="Arial"/>
          <w:sz w:val="20"/>
        </w:rPr>
      </w:pPr>
      <w:r w:rsidRPr="009F3CE7">
        <w:rPr>
          <w:rFonts w:ascii="Verdana" w:eastAsiaTheme="minorHAnsi" w:hAnsi="Verdana" w:cs="Verdana"/>
          <w:sz w:val="17"/>
          <w:szCs w:val="17"/>
          <w:lang w:eastAsia="en-US"/>
        </w:rPr>
        <w:t xml:space="preserve">Acreditació de l'organització sol·licitant en matèria de sostenibilitat, mitjançant l'aportació de diagnosis ambientals, certificats o distintius de qualitat ambiental, plans de sostenibilitat ambiental, o bé informes de mesura de l'impacte ambiental, com és el càlcul de la petjada de carboni. </w:t>
      </w:r>
    </w:p>
    <w:p w14:paraId="01545070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14:paraId="1A9E7B15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  <w:r w:rsidRPr="009F3CE7">
        <w:rPr>
          <w:rFonts w:ascii="Arial" w:eastAsia="Arial" w:hAnsi="Arial" w:cs="Arial"/>
          <w:sz w:val="20"/>
        </w:rPr>
        <w:t xml:space="preserve">SÍ  </w:t>
      </w:r>
      <w:r w:rsidRPr="009F3CE7">
        <w:rPr>
          <w:rFonts w:ascii="Segoe UI Symbol" w:eastAsia="Arial" w:hAnsi="Segoe UI Symbol" w:cs="Segoe UI Symbol"/>
          <w:sz w:val="20"/>
        </w:rPr>
        <w:t>☐</w:t>
      </w:r>
      <w:r w:rsidRPr="009F3CE7">
        <w:rPr>
          <w:rFonts w:ascii="Arial" w:eastAsia="Arial" w:hAnsi="Arial" w:cs="Arial"/>
          <w:sz w:val="20"/>
        </w:rPr>
        <w:tab/>
        <w:t xml:space="preserve">NO  </w:t>
      </w:r>
      <w:r w:rsidRPr="009F3CE7">
        <w:rPr>
          <w:rFonts w:ascii="Segoe UI Symbol" w:eastAsia="Arial" w:hAnsi="Segoe UI Symbol" w:cs="Segoe UI Symbol"/>
          <w:sz w:val="20"/>
        </w:rPr>
        <w:t>☐</w:t>
      </w:r>
    </w:p>
    <w:p w14:paraId="4CE4966B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14:paraId="786B5847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jc w:val="both"/>
        <w:rPr>
          <w:rFonts w:ascii="Arial" w:eastAsia="Arial" w:hAnsi="Arial" w:cs="Arial"/>
          <w:b/>
          <w:sz w:val="20"/>
        </w:rPr>
      </w:pPr>
      <w:r w:rsidRPr="009F3CE7">
        <w:rPr>
          <w:rFonts w:ascii="Arial" w:eastAsia="Arial" w:hAnsi="Arial" w:cs="Arial"/>
          <w:b/>
          <w:sz w:val="20"/>
        </w:rPr>
        <w:t>En cas afirmatiu, aportar Diagnosis ambientals, certificats o distintius de qualitat ambiental, plans de sostenibilitat ambiental, o bé informes de mesura de l’impacte ambiental.</w:t>
      </w:r>
    </w:p>
    <w:p w14:paraId="49269660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14:paraId="6863C101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14:paraId="55F0454A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rPr>
          <w:rFonts w:ascii="Arial" w:eastAsia="Arial" w:hAnsi="Arial" w:cs="Arial"/>
          <w:sz w:val="20"/>
        </w:rPr>
      </w:pPr>
    </w:p>
    <w:p w14:paraId="7D9F005F" w14:textId="77777777" w:rsidR="009F3CE7" w:rsidRPr="009F3CE7" w:rsidRDefault="009F3CE7" w:rsidP="009F3CE7">
      <w:pPr>
        <w:autoSpaceDE w:val="0"/>
        <w:autoSpaceDN w:val="0"/>
        <w:adjustRightInd w:val="0"/>
        <w:contextualSpacing/>
        <w:jc w:val="both"/>
        <w:rPr>
          <w:rFonts w:ascii="Arial" w:eastAsia="Arial" w:hAnsi="Arial" w:cs="Arial"/>
          <w:sz w:val="20"/>
        </w:rPr>
      </w:pPr>
      <w:r w:rsidRPr="009F3CE7">
        <w:rPr>
          <w:rFonts w:ascii="Arial" w:eastAsia="Arial" w:hAnsi="Arial" w:cs="Arial"/>
          <w:sz w:val="20"/>
        </w:rPr>
        <w:t xml:space="preserve">Implementació de mesures específiques de reducció dels impactes ambientals referides a l'activitat objecte de la línia d'ajut i que es duguin a terme durant el període subvencionable establert. </w:t>
      </w:r>
    </w:p>
    <w:p w14:paraId="57DE2A35" w14:textId="77777777" w:rsidR="009F3CE7" w:rsidRPr="009F3CE7" w:rsidRDefault="009F3CE7" w:rsidP="009F3CE7">
      <w:pPr>
        <w:rPr>
          <w:rFonts w:ascii="Arial" w:eastAsia="Arial" w:hAnsi="Arial" w:cs="Arial"/>
          <w:sz w:val="20"/>
        </w:rPr>
      </w:pPr>
    </w:p>
    <w:p w14:paraId="01060A1A" w14:textId="77777777" w:rsidR="009F3CE7" w:rsidRPr="009F3CE7" w:rsidRDefault="009F3CE7" w:rsidP="009F3CE7">
      <w:pPr>
        <w:rPr>
          <w:rFonts w:ascii="Segoe UI Symbol" w:eastAsia="Arial" w:hAnsi="Segoe UI Symbol" w:cs="Segoe UI Symbol"/>
          <w:sz w:val="20"/>
        </w:rPr>
      </w:pPr>
      <w:r w:rsidRPr="009F3CE7">
        <w:rPr>
          <w:rFonts w:ascii="Arial" w:eastAsia="Arial" w:hAnsi="Arial" w:cs="Arial"/>
          <w:sz w:val="20"/>
        </w:rPr>
        <w:t>`</w:t>
      </w:r>
      <w:r w:rsidRPr="009F3CE7">
        <w:rPr>
          <w:rFonts w:ascii="Arial" w:eastAsia="Arial" w:hAnsi="Arial" w:cs="Arial"/>
          <w:sz w:val="20"/>
        </w:rPr>
        <w:tab/>
        <w:t xml:space="preserve">SÍ  </w:t>
      </w:r>
      <w:r w:rsidRPr="009F3CE7">
        <w:rPr>
          <w:rFonts w:ascii="Segoe UI Symbol" w:eastAsia="Arial" w:hAnsi="Segoe UI Symbol" w:cs="Segoe UI Symbol"/>
          <w:sz w:val="20"/>
        </w:rPr>
        <w:t>☐</w:t>
      </w:r>
      <w:r w:rsidRPr="009F3CE7">
        <w:rPr>
          <w:rFonts w:ascii="Arial" w:eastAsia="Arial" w:hAnsi="Arial" w:cs="Arial"/>
          <w:sz w:val="20"/>
        </w:rPr>
        <w:tab/>
        <w:t xml:space="preserve">NO  </w:t>
      </w:r>
      <w:r w:rsidRPr="009F3CE7">
        <w:rPr>
          <w:rFonts w:ascii="Segoe UI Symbol" w:eastAsia="Arial" w:hAnsi="Segoe UI Symbol" w:cs="Segoe UI Symbol"/>
          <w:sz w:val="20"/>
        </w:rPr>
        <w:t>☐</w:t>
      </w:r>
    </w:p>
    <w:p w14:paraId="5FBE2890" w14:textId="77777777" w:rsidR="009F3CE7" w:rsidRPr="009F3CE7" w:rsidRDefault="009F3CE7" w:rsidP="009F3CE7">
      <w:pPr>
        <w:rPr>
          <w:rFonts w:ascii="Segoe UI Symbol" w:eastAsia="Arial" w:hAnsi="Segoe UI Symbol" w:cs="Segoe UI Symbol"/>
          <w:sz w:val="20"/>
        </w:rPr>
      </w:pPr>
    </w:p>
    <w:p w14:paraId="1D270118" w14:textId="77777777" w:rsidR="009F3CE7" w:rsidRPr="009F3CE7" w:rsidRDefault="009F3CE7" w:rsidP="009F3CE7">
      <w:pPr>
        <w:autoSpaceDE w:val="0"/>
        <w:autoSpaceDN w:val="0"/>
        <w:adjustRightInd w:val="0"/>
        <w:ind w:left="720"/>
        <w:contextualSpacing/>
        <w:jc w:val="both"/>
        <w:rPr>
          <w:rFonts w:ascii="Verdana" w:eastAsiaTheme="minorHAnsi" w:hAnsi="Verdana" w:cs="Verdana"/>
          <w:sz w:val="17"/>
          <w:szCs w:val="17"/>
          <w:lang w:eastAsia="en-US"/>
        </w:rPr>
      </w:pPr>
      <w:r w:rsidRPr="009F3CE7">
        <w:rPr>
          <w:rFonts w:ascii="Arial" w:eastAsia="Arial" w:hAnsi="Arial" w:cs="Arial"/>
          <w:b/>
          <w:sz w:val="20"/>
        </w:rPr>
        <w:t>En cas afirmatiu, aportar memòria o documentació que acrediti la implementació d’aquestes mesures.</w:t>
      </w:r>
    </w:p>
    <w:p w14:paraId="15A8A10D" w14:textId="77777777" w:rsidR="000A7C5A" w:rsidRPr="008A7657" w:rsidRDefault="000A7C5A" w:rsidP="000A7C5A">
      <w:pPr>
        <w:rPr>
          <w:rFonts w:eastAsiaTheme="minorEastAsia"/>
        </w:rPr>
      </w:pPr>
    </w:p>
    <w:sectPr w:rsidR="000A7C5A" w:rsidRPr="008A7657" w:rsidSect="00620DC6">
      <w:headerReference w:type="default" r:id="rId7"/>
      <w:footerReference w:type="even" r:id="rId8"/>
      <w:footerReference w:type="default" r:id="rId9"/>
      <w:pgSz w:w="11906" w:h="16838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AEA50" w14:textId="77777777" w:rsidR="009576E1" w:rsidRDefault="009576E1" w:rsidP="00645F18">
      <w:r>
        <w:separator/>
      </w:r>
    </w:p>
  </w:endnote>
  <w:endnote w:type="continuationSeparator" w:id="0">
    <w:p w14:paraId="5A90A729" w14:textId="77777777" w:rsidR="009576E1" w:rsidRDefault="009576E1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ans">
    <w:altName w:val="Times New Roman"/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22DE" w14:textId="77777777"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46375" w14:textId="77777777" w:rsidR="00645F18" w:rsidRPr="00AB0E26" w:rsidRDefault="009576E1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bookmarkStart w:id="1" w:name="_Hlk318459080"/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F23712" wp14:editId="437CA97C">
              <wp:simplePos x="0" y="0"/>
              <wp:positionH relativeFrom="column">
                <wp:posOffset>4769304</wp:posOffset>
              </wp:positionH>
              <wp:positionV relativeFrom="paragraph">
                <wp:posOffset>-66040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63631" w14:textId="77777777"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14:paraId="5BB9CDC4" w14:textId="77777777"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14:paraId="6380515F" w14:textId="5BC47040" w:rsidR="009576E1" w:rsidRPr="00E32272" w:rsidRDefault="00C14C60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ajuts.</w:t>
                          </w:r>
                          <w:r w:rsidR="00E32272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</w:t>
                          </w:r>
                          <w:r w:rsidR="00BA34BC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@gencat.cat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2371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75.55pt;margin-top:-5.2pt;width:105.85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" stroked="f">
              <v:textbox>
                <w:txbxContent>
                  <w:p w14:paraId="35E63631" w14:textId="77777777"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14:paraId="5BB9CDC4" w14:textId="77777777"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14:paraId="6380515F" w14:textId="5BC47040" w:rsidR="009576E1" w:rsidRPr="00E32272" w:rsidRDefault="00C14C60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ajuts.</w:t>
                    </w:r>
                    <w:r w:rsidR="00E32272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</w:t>
                    </w:r>
                    <w:r w:rsidR="00BA34BC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@gencat.cat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3CE7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399C2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05531539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ab/>
    </w:r>
  </w:p>
  <w:p w14:paraId="53D87058" w14:textId="77777777"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14:paraId="315ACF17" w14:textId="77777777" w:rsidR="00645F18" w:rsidRPr="00AB0E26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DF32" w14:textId="77777777" w:rsidR="009576E1" w:rsidRDefault="009576E1" w:rsidP="00645F18">
      <w:r>
        <w:separator/>
      </w:r>
    </w:p>
  </w:footnote>
  <w:footnote w:type="continuationSeparator" w:id="0">
    <w:p w14:paraId="19AAB436" w14:textId="77777777" w:rsidR="009576E1" w:rsidRDefault="009576E1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6A44" w14:textId="1CA684BC" w:rsidR="00645F18" w:rsidRPr="009A16C0" w:rsidRDefault="009935FB" w:rsidP="00CA0F28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5408" behindDoc="1" locked="0" layoutInCell="1" allowOverlap="1" wp14:anchorId="3B4BEC7D" wp14:editId="238DBBE8">
          <wp:simplePos x="0" y="0"/>
          <wp:positionH relativeFrom="margin">
            <wp:posOffset>-665081</wp:posOffset>
          </wp:positionH>
          <wp:positionV relativeFrom="paragraph">
            <wp:posOffset>-119793</wp:posOffset>
          </wp:positionV>
          <wp:extent cx="1815588" cy="443502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588" cy="443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A6A6A6" w:themeColor="background1" w:themeShade="A6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088"/>
    <w:multiLevelType w:val="hybridMultilevel"/>
    <w:tmpl w:val="76D8D868"/>
    <w:lvl w:ilvl="0" w:tplc="E8CC56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1A4"/>
    <w:multiLevelType w:val="hybridMultilevel"/>
    <w:tmpl w:val="03529F4A"/>
    <w:lvl w:ilvl="0" w:tplc="6B6A1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99B"/>
    <w:multiLevelType w:val="hybridMultilevel"/>
    <w:tmpl w:val="17904A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0D17"/>
    <w:multiLevelType w:val="hybridMultilevel"/>
    <w:tmpl w:val="1A2A30F0"/>
    <w:lvl w:ilvl="0" w:tplc="B41666F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A48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396C7E"/>
    <w:multiLevelType w:val="hybridMultilevel"/>
    <w:tmpl w:val="DB2A6A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276"/>
    <w:multiLevelType w:val="hybridMultilevel"/>
    <w:tmpl w:val="1E1EC1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D3C18"/>
    <w:multiLevelType w:val="hybridMultilevel"/>
    <w:tmpl w:val="285A8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607AE"/>
    <w:multiLevelType w:val="hybridMultilevel"/>
    <w:tmpl w:val="CA0603FA"/>
    <w:lvl w:ilvl="0" w:tplc="EF0C5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82625"/>
    <w:multiLevelType w:val="hybridMultilevel"/>
    <w:tmpl w:val="6C9286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6D83"/>
    <w:multiLevelType w:val="hybridMultilevel"/>
    <w:tmpl w:val="04BA9C42"/>
    <w:lvl w:ilvl="0" w:tplc="F0965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A207D"/>
    <w:rsid w:val="000A7C5A"/>
    <w:rsid w:val="001813F5"/>
    <w:rsid w:val="00220BC4"/>
    <w:rsid w:val="003C2D37"/>
    <w:rsid w:val="00413767"/>
    <w:rsid w:val="00620DC6"/>
    <w:rsid w:val="00645F18"/>
    <w:rsid w:val="00766964"/>
    <w:rsid w:val="008430FD"/>
    <w:rsid w:val="008A78F8"/>
    <w:rsid w:val="008D0FDC"/>
    <w:rsid w:val="00926FCD"/>
    <w:rsid w:val="00932023"/>
    <w:rsid w:val="009576E1"/>
    <w:rsid w:val="009860B8"/>
    <w:rsid w:val="009873CB"/>
    <w:rsid w:val="009935FB"/>
    <w:rsid w:val="009A16C0"/>
    <w:rsid w:val="009F3CE7"/>
    <w:rsid w:val="00A4784B"/>
    <w:rsid w:val="00A51FAF"/>
    <w:rsid w:val="00A7237B"/>
    <w:rsid w:val="00A82645"/>
    <w:rsid w:val="00A84DEF"/>
    <w:rsid w:val="00AB0E26"/>
    <w:rsid w:val="00B425E1"/>
    <w:rsid w:val="00BA34BC"/>
    <w:rsid w:val="00BA570D"/>
    <w:rsid w:val="00BC61BE"/>
    <w:rsid w:val="00C14C60"/>
    <w:rsid w:val="00CA0F28"/>
    <w:rsid w:val="00CA79B8"/>
    <w:rsid w:val="00CE3A98"/>
    <w:rsid w:val="00D90D97"/>
    <w:rsid w:val="00E32272"/>
    <w:rsid w:val="00F6186B"/>
    <w:rsid w:val="00F70310"/>
    <w:rsid w:val="00FA220E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2A82EF51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BC61BE"/>
    <w:pPr>
      <w:keepNext/>
      <w:ind w:left="-70"/>
      <w:outlineLvl w:val="0"/>
    </w:pPr>
    <w:rPr>
      <w:rFonts w:ascii="Arial" w:hAnsi="Arial"/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3227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BA570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A570D"/>
    <w:rPr>
      <w:b/>
      <w:bCs/>
    </w:rPr>
  </w:style>
  <w:style w:type="paragraph" w:customStyle="1" w:styleId="Default">
    <w:name w:val="Default"/>
    <w:rsid w:val="003C2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tol1Car">
    <w:name w:val="Títol 1 Car"/>
    <w:basedOn w:val="Tipusdelletraperdefectedelpargraf"/>
    <w:link w:val="Ttol1"/>
    <w:rsid w:val="00BC61BE"/>
    <w:rPr>
      <w:rFonts w:ascii="Arial" w:eastAsia="Times New Roman" w:hAnsi="Arial" w:cs="Times New Roman"/>
      <w:b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Brunet Fuertes, Natalia</cp:lastModifiedBy>
  <cp:revision>5</cp:revision>
  <dcterms:created xsi:type="dcterms:W3CDTF">2024-03-13T07:28:00Z</dcterms:created>
  <dcterms:modified xsi:type="dcterms:W3CDTF">2025-04-07T09:46:00Z</dcterms:modified>
</cp:coreProperties>
</file>