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ED68A" w14:textId="10706F1E" w:rsidR="00980774" w:rsidRPr="00707BE5" w:rsidRDefault="004909C3" w:rsidP="0010795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/>
          <w:b/>
          <w:bCs/>
          <w:sz w:val="24"/>
          <w:szCs w:val="24"/>
        </w:rPr>
      </w:pPr>
      <w:bookmarkStart w:id="0" w:name="_GoBack"/>
      <w:r w:rsidRPr="7DE9C742">
        <w:rPr>
          <w:rFonts w:ascii="Arial" w:hAnsi="Arial"/>
          <w:b/>
          <w:bCs/>
          <w:sz w:val="24"/>
          <w:szCs w:val="24"/>
        </w:rPr>
        <w:t xml:space="preserve">Subvencions a projectes </w:t>
      </w:r>
      <w:r w:rsidR="009F61B7" w:rsidRPr="7DE9C742">
        <w:rPr>
          <w:rFonts w:ascii="Arial" w:hAnsi="Arial"/>
          <w:b/>
          <w:bCs/>
          <w:sz w:val="24"/>
          <w:szCs w:val="24"/>
        </w:rPr>
        <w:t xml:space="preserve">d'internacionalització d'empreses i entitats de l'àmbit del </w:t>
      </w:r>
      <w:bookmarkEnd w:id="0"/>
      <w:r w:rsidR="009F61B7" w:rsidRPr="7DE9C742">
        <w:rPr>
          <w:rFonts w:ascii="Arial" w:hAnsi="Arial"/>
          <w:b/>
          <w:bCs/>
          <w:sz w:val="24"/>
          <w:szCs w:val="24"/>
        </w:rPr>
        <w:t>videojoc</w:t>
      </w:r>
      <w:r w:rsidR="1EF108C1" w:rsidRPr="7DE9C742">
        <w:rPr>
          <w:rFonts w:ascii="Arial" w:hAnsi="Arial"/>
          <w:b/>
          <w:bCs/>
          <w:sz w:val="24"/>
          <w:szCs w:val="24"/>
        </w:rPr>
        <w:t xml:space="preserve"> o que contribueixen a la presència de</w:t>
      </w:r>
      <w:r w:rsidR="009F61B7" w:rsidRPr="7DE9C742">
        <w:rPr>
          <w:rFonts w:ascii="Arial" w:hAnsi="Arial"/>
          <w:b/>
          <w:bCs/>
          <w:sz w:val="24"/>
          <w:szCs w:val="24"/>
        </w:rPr>
        <w:t xml:space="preserve"> productes o serveis digitals interactius culturals a l’exterior</w:t>
      </w:r>
    </w:p>
    <w:p w14:paraId="672A6659" w14:textId="77777777" w:rsidR="00980774" w:rsidRPr="00707BE5" w:rsidRDefault="00980774" w:rsidP="00980774">
      <w:pPr>
        <w:rPr>
          <w:rFonts w:ascii="Arial" w:hAnsi="Arial"/>
          <w:b/>
          <w:sz w:val="24"/>
          <w:szCs w:val="24"/>
        </w:rPr>
      </w:pPr>
    </w:p>
    <w:p w14:paraId="0B15A73E" w14:textId="77777777" w:rsidR="00980774" w:rsidRPr="000221FF" w:rsidRDefault="00980774" w:rsidP="00980774">
      <w:pPr>
        <w:jc w:val="center"/>
        <w:outlineLvl w:val="0"/>
        <w:rPr>
          <w:rFonts w:ascii="Arial" w:hAnsi="Arial"/>
          <w:b/>
          <w:sz w:val="24"/>
          <w:u w:val="single"/>
        </w:rPr>
      </w:pPr>
      <w:r w:rsidRPr="000221FF">
        <w:rPr>
          <w:rFonts w:ascii="Arial" w:hAnsi="Arial"/>
          <w:b/>
          <w:sz w:val="24"/>
          <w:u w:val="single"/>
        </w:rPr>
        <w:t>PROJECTE</w:t>
      </w:r>
      <w:r w:rsidR="009F61B7" w:rsidRPr="000221FF">
        <w:rPr>
          <w:rFonts w:ascii="Arial" w:hAnsi="Arial"/>
          <w:b/>
          <w:sz w:val="24"/>
          <w:u w:val="single"/>
        </w:rPr>
        <w:t xml:space="preserve"> D’ACTIVITAT</w:t>
      </w:r>
    </w:p>
    <w:p w14:paraId="0A37501D" w14:textId="77777777" w:rsidR="009F61B7" w:rsidRDefault="009F61B7" w:rsidP="009F61B7">
      <w:pPr>
        <w:outlineLvl w:val="0"/>
        <w:rPr>
          <w:rFonts w:ascii="Arial" w:hAnsi="Arial"/>
          <w:b/>
          <w:sz w:val="24"/>
        </w:rPr>
      </w:pPr>
    </w:p>
    <w:p w14:paraId="5DAB6C7B" w14:textId="77777777" w:rsidR="009F61B7" w:rsidRDefault="009F61B7" w:rsidP="009F61B7">
      <w:pPr>
        <w:outlineLvl w:val="0"/>
        <w:rPr>
          <w:rFonts w:ascii="Arial" w:hAnsi="Arial"/>
          <w:b/>
          <w:sz w:val="24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8"/>
      </w:tblGrid>
      <w:tr w:rsidR="009F61B7" w14:paraId="67454833" w14:textId="77777777" w:rsidTr="7DE9C742">
        <w:trPr>
          <w:cantSplit/>
          <w:trHeight w:val="486"/>
        </w:trPr>
        <w:tc>
          <w:tcPr>
            <w:tcW w:w="94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</w:tcPr>
          <w:p w14:paraId="02EB378F" w14:textId="77777777" w:rsidR="009F61B7" w:rsidRPr="001675CA" w:rsidRDefault="009F61B7" w:rsidP="002F39D8">
            <w:pPr>
              <w:ind w:left="-70"/>
              <w:rPr>
                <w:rFonts w:ascii="Arial" w:hAnsi="Arial" w:cs="Arial"/>
              </w:rPr>
            </w:pPr>
          </w:p>
          <w:p w14:paraId="7B21E6E2" w14:textId="77777777" w:rsidR="009F61B7" w:rsidRDefault="009F61B7" w:rsidP="002F39D8">
            <w:pPr>
              <w:pStyle w:val="Ttol1"/>
              <w:rPr>
                <w:rFonts w:cs="Arial"/>
              </w:rPr>
            </w:pPr>
            <w:r w:rsidRPr="001675CA">
              <w:rPr>
                <w:rFonts w:cs="Arial"/>
              </w:rPr>
              <w:t>DA</w:t>
            </w:r>
            <w:r>
              <w:rPr>
                <w:rFonts w:cs="Arial"/>
              </w:rPr>
              <w:t>DES D’IDENTIFICACIÓ DEL SOL·LICITANT</w:t>
            </w:r>
          </w:p>
          <w:p w14:paraId="6A05A809" w14:textId="77777777" w:rsidR="009F61B7" w:rsidRPr="00C05B36" w:rsidRDefault="009F61B7" w:rsidP="002F39D8"/>
          <w:p w14:paraId="5A39BBE3" w14:textId="77777777" w:rsidR="009F61B7" w:rsidRPr="001675CA" w:rsidRDefault="009F61B7" w:rsidP="002F39D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F61B7" w14:paraId="398730B7" w14:textId="77777777" w:rsidTr="7DE9C742">
        <w:trPr>
          <w:cantSplit/>
          <w:trHeight w:hRule="exact" w:val="846"/>
        </w:trPr>
        <w:tc>
          <w:tcPr>
            <w:tcW w:w="944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1907807" w14:textId="77777777" w:rsidR="009F61B7" w:rsidRPr="00AD1453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 de l</w:t>
            </w:r>
            <w:r w:rsidRPr="00AD1453">
              <w:rPr>
                <w:rFonts w:ascii="Arial" w:hAnsi="Arial" w:cs="Arial"/>
                <w:b/>
                <w:sz w:val="18"/>
                <w:szCs w:val="18"/>
              </w:rPr>
              <w:t>’empresa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i/o entitat:</w:t>
            </w:r>
          </w:p>
          <w:p w14:paraId="1E2F352E" w14:textId="77777777" w:rsidR="009F61B7" w:rsidRDefault="009F61B7" w:rsidP="002F39D8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" w:name="Text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  <w:p w14:paraId="7AD73315" w14:textId="77777777" w:rsidR="009F61B7" w:rsidRDefault="009F61B7" w:rsidP="002F39D8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</w:t>
            </w:r>
          </w:p>
          <w:p w14:paraId="41C8F396" w14:textId="77777777" w:rsidR="009F61B7" w:rsidRDefault="009F61B7" w:rsidP="002F39D8">
            <w:pPr>
              <w:ind w:left="-70"/>
              <w:rPr>
                <w:rFonts w:ascii="Arial" w:hAnsi="Arial" w:cs="Arial"/>
              </w:rPr>
            </w:pPr>
          </w:p>
          <w:p w14:paraId="72A3D3EC" w14:textId="77777777" w:rsidR="009F61B7" w:rsidRDefault="009F61B7" w:rsidP="002F39D8">
            <w:pPr>
              <w:ind w:left="-70"/>
              <w:rPr>
                <w:rFonts w:ascii="Arial" w:hAnsi="Arial" w:cs="Arial"/>
              </w:rPr>
            </w:pPr>
          </w:p>
          <w:p w14:paraId="0D0B940D" w14:textId="77777777" w:rsidR="009F61B7" w:rsidRDefault="009F61B7" w:rsidP="002F39D8">
            <w:pPr>
              <w:ind w:left="-70"/>
              <w:rPr>
                <w:rFonts w:ascii="Arial" w:hAnsi="Arial" w:cs="Arial"/>
              </w:rPr>
            </w:pPr>
          </w:p>
          <w:p w14:paraId="0E27B00A" w14:textId="77777777" w:rsidR="009F61B7" w:rsidRDefault="009F61B7" w:rsidP="002F39D8">
            <w:pPr>
              <w:ind w:left="-70"/>
              <w:rPr>
                <w:rFonts w:ascii="Arial" w:hAnsi="Arial" w:cs="Arial"/>
              </w:rPr>
            </w:pPr>
          </w:p>
          <w:p w14:paraId="60061E4C" w14:textId="77777777" w:rsidR="009F61B7" w:rsidRDefault="009F61B7" w:rsidP="002F39D8">
            <w:pPr>
              <w:ind w:left="-70"/>
              <w:rPr>
                <w:rFonts w:ascii="Arial" w:hAnsi="Arial" w:cs="Arial"/>
              </w:rPr>
            </w:pPr>
          </w:p>
          <w:p w14:paraId="44EAFD9C" w14:textId="77777777" w:rsidR="009F61B7" w:rsidRDefault="009F61B7" w:rsidP="002F39D8">
            <w:pPr>
              <w:ind w:left="-70"/>
              <w:rPr>
                <w:rFonts w:ascii="Arial" w:hAnsi="Arial" w:cs="Arial"/>
              </w:rPr>
            </w:pPr>
          </w:p>
          <w:p w14:paraId="4B94D5A5" w14:textId="77777777" w:rsidR="009F61B7" w:rsidRDefault="009F61B7" w:rsidP="002F39D8">
            <w:pPr>
              <w:ind w:left="-70"/>
              <w:rPr>
                <w:rFonts w:ascii="Arial" w:hAnsi="Arial" w:cs="Arial"/>
              </w:rPr>
            </w:pPr>
          </w:p>
          <w:p w14:paraId="3DEEC669" w14:textId="77777777" w:rsidR="009F61B7" w:rsidRDefault="009F61B7" w:rsidP="002F39D8">
            <w:pPr>
              <w:ind w:left="-70"/>
              <w:rPr>
                <w:rFonts w:ascii="Arial" w:hAnsi="Arial" w:cs="Arial"/>
              </w:rPr>
            </w:pPr>
          </w:p>
          <w:p w14:paraId="3656B9AB" w14:textId="77777777" w:rsidR="009F61B7" w:rsidRDefault="009F61B7" w:rsidP="002F39D8">
            <w:pPr>
              <w:ind w:left="-70"/>
              <w:rPr>
                <w:rFonts w:ascii="Arial" w:hAnsi="Arial" w:cs="Arial"/>
              </w:rPr>
            </w:pPr>
          </w:p>
          <w:p w14:paraId="45FB0818" w14:textId="77777777" w:rsidR="009F61B7" w:rsidRDefault="009F61B7" w:rsidP="002F39D8">
            <w:pPr>
              <w:ind w:left="-70"/>
              <w:rPr>
                <w:rFonts w:ascii="Arial" w:hAnsi="Arial" w:cs="Arial"/>
              </w:rPr>
            </w:pPr>
          </w:p>
          <w:p w14:paraId="049F31CB" w14:textId="77777777" w:rsidR="009F61B7" w:rsidRPr="001675CA" w:rsidRDefault="009F61B7" w:rsidP="002F39D8">
            <w:pPr>
              <w:ind w:left="-70"/>
              <w:rPr>
                <w:rFonts w:ascii="Arial" w:hAnsi="Arial" w:cs="Arial"/>
              </w:rPr>
            </w:pPr>
          </w:p>
        </w:tc>
      </w:tr>
      <w:tr w:rsidR="009F61B7" w14:paraId="6723B14F" w14:textId="77777777" w:rsidTr="7DE9C742">
        <w:trPr>
          <w:cantSplit/>
          <w:trHeight w:hRule="exact" w:val="626"/>
        </w:trPr>
        <w:tc>
          <w:tcPr>
            <w:tcW w:w="944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B5E97E8" w14:textId="0C369445" w:rsidR="009F61B7" w:rsidRDefault="65E59A32" w:rsidP="7DE9C742">
            <w:pPr>
              <w:ind w:left="-7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DE9C742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="009F61B7" w:rsidRPr="7DE9C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ideojoc </w:t>
            </w:r>
            <w:r w:rsidR="009F61B7" w:rsidRPr="7DE9C742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D12A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2450F8B" w14:textId="77777777" w:rsidR="00533F07" w:rsidRDefault="326ED531" w:rsidP="7DE9C742">
            <w:pPr>
              <w:ind w:left="-7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DE9C742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9F61B7" w:rsidRPr="7DE9C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mpreses dedicades a la creació de productes digitals interactius relacionats amb la cultura </w:t>
            </w:r>
            <w:r w:rsidR="009F61B7" w:rsidRPr="7DE9C742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9F61B7" w:rsidRPr="7DE9C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</w:t>
            </w:r>
          </w:p>
          <w:p w14:paraId="4E7DCEFF" w14:textId="77777777" w:rsidR="00533F07" w:rsidRDefault="00533F07" w:rsidP="7DE9C742">
            <w:pPr>
              <w:ind w:left="-7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A8DD51" w14:textId="0E723592" w:rsidR="009F61B7" w:rsidRDefault="009F61B7" w:rsidP="7DE9C742">
            <w:pPr>
              <w:ind w:left="-7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DE9C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  <w:p w14:paraId="53128261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486C05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01652C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99056E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99C43A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DBEF00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61D779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F2D8B6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B78278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C39945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62CB0E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CE0A41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EBF3C5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98A12B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46DB82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97CC1D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0FFD37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699379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E9F23F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72F646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CE6F91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CDCEAD" w14:textId="77777777" w:rsidR="009F61B7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B9E253" w14:textId="77777777" w:rsidR="009F61B7" w:rsidRPr="00AD1453" w:rsidRDefault="009F61B7" w:rsidP="002F39D8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F61B7" w14:paraId="3477EDEB" w14:textId="77777777" w:rsidTr="7DE9C742">
        <w:trPr>
          <w:cantSplit/>
          <w:trHeight w:val="285"/>
        </w:trPr>
        <w:tc>
          <w:tcPr>
            <w:tcW w:w="94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</w:tcPr>
          <w:p w14:paraId="23DE523C" w14:textId="77777777" w:rsidR="009F61B7" w:rsidRDefault="009F61B7" w:rsidP="002F39D8">
            <w:pPr>
              <w:pStyle w:val="Ttol1"/>
              <w:ind w:left="0"/>
              <w:rPr>
                <w:rFonts w:cs="Arial"/>
              </w:rPr>
            </w:pPr>
          </w:p>
          <w:p w14:paraId="1D072E35" w14:textId="77777777" w:rsidR="009F61B7" w:rsidRDefault="009F61B7" w:rsidP="002F39D8">
            <w:pPr>
              <w:pStyle w:val="Ttol1"/>
              <w:ind w:left="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71106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Trajectòria, estructura i objecte</w:t>
            </w:r>
          </w:p>
          <w:p w14:paraId="323F4B6B" w14:textId="77777777" w:rsidR="009F61B7" w:rsidRPr="00E71106" w:rsidRDefault="009F61B7" w:rsidP="002F39D8">
            <w:pPr>
              <w:pStyle w:val="Ttol1"/>
              <w:ind w:left="0"/>
              <w:rPr>
                <w:rFonts w:cs="Arial"/>
                <w:b w:val="0"/>
              </w:rPr>
            </w:pPr>
            <w:r w:rsidRPr="00E71106">
              <w:rPr>
                <w:rFonts w:cs="Arial"/>
                <w:b w:val="0"/>
              </w:rPr>
              <w:t>(</w:t>
            </w:r>
            <w:r w:rsidRPr="00195E5C">
              <w:rPr>
                <w:rFonts w:cs="Arial"/>
                <w:b w:val="0"/>
                <w:sz w:val="18"/>
                <w:szCs w:val="18"/>
              </w:rPr>
              <w:t>en el cas d’empreses i/o entitats de menys de dos anys d’activitat, també cal aportar el currículum de l’equip, amb especial esment a l’experiència en activitats d’internacionalització)</w:t>
            </w:r>
          </w:p>
        </w:tc>
      </w:tr>
      <w:tr w:rsidR="009F61B7" w:rsidRPr="00ED5A77" w14:paraId="3C4944C6" w14:textId="77777777" w:rsidTr="7DE9C742">
        <w:trPr>
          <w:trHeight w:val="1637"/>
        </w:trPr>
        <w:tc>
          <w:tcPr>
            <w:tcW w:w="94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3A5BDFB" w14:textId="77777777" w:rsidR="009F61B7" w:rsidRPr="00855C85" w:rsidRDefault="009F61B7" w:rsidP="002F39D8">
            <w:pPr>
              <w:rPr>
                <w:rFonts w:ascii="Arial" w:hAnsi="Arial" w:cs="Arial"/>
              </w:rPr>
            </w:pPr>
            <w:r w:rsidRPr="00855C85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 w:rsidRPr="00855C85">
              <w:rPr>
                <w:rFonts w:ascii="Arial" w:hAnsi="Arial" w:cs="Arial"/>
              </w:rPr>
              <w:instrText xml:space="preserve"> FORMTEXT </w:instrText>
            </w:r>
            <w:r w:rsidRPr="00855C85">
              <w:rPr>
                <w:rFonts w:ascii="Arial" w:hAnsi="Arial" w:cs="Arial"/>
              </w:rPr>
            </w:r>
            <w:r w:rsidRPr="00855C85">
              <w:rPr>
                <w:rFonts w:ascii="Arial" w:hAnsi="Arial" w:cs="Arial"/>
              </w:rPr>
              <w:fldChar w:fldCharType="separate"/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ascii="Arial" w:hAnsi="Arial" w:cs="Arial"/>
              </w:rPr>
              <w:fldChar w:fldCharType="end"/>
            </w:r>
            <w:bookmarkEnd w:id="2"/>
          </w:p>
          <w:p w14:paraId="52E56223" w14:textId="77777777" w:rsidR="009F61B7" w:rsidRDefault="009F61B7" w:rsidP="002F39D8"/>
          <w:p w14:paraId="07547A01" w14:textId="77777777" w:rsidR="009F61B7" w:rsidRDefault="009F61B7" w:rsidP="002F39D8"/>
          <w:p w14:paraId="5043CB0F" w14:textId="77777777" w:rsidR="009F61B7" w:rsidRDefault="009F61B7" w:rsidP="002F39D8"/>
          <w:p w14:paraId="07459315" w14:textId="77777777" w:rsidR="009F61B7" w:rsidRDefault="009F61B7" w:rsidP="002F39D8"/>
          <w:p w14:paraId="6537F28F" w14:textId="77777777" w:rsidR="009F61B7" w:rsidRDefault="009F61B7" w:rsidP="002F39D8"/>
          <w:p w14:paraId="6DFB9E20" w14:textId="77777777" w:rsidR="009F61B7" w:rsidRDefault="009F61B7" w:rsidP="002F39D8"/>
          <w:p w14:paraId="70DF9E56" w14:textId="77777777" w:rsidR="009F61B7" w:rsidRDefault="009F61B7" w:rsidP="002F39D8"/>
          <w:p w14:paraId="44E871BC" w14:textId="77777777" w:rsidR="009F61B7" w:rsidRDefault="009F61B7" w:rsidP="002F39D8"/>
          <w:p w14:paraId="144A5D23" w14:textId="77777777" w:rsidR="009F61B7" w:rsidRDefault="009F61B7" w:rsidP="002F39D8"/>
          <w:p w14:paraId="738610EB" w14:textId="77777777" w:rsidR="009F61B7" w:rsidRDefault="009F61B7" w:rsidP="002F39D8"/>
          <w:p w14:paraId="637805D2" w14:textId="77777777" w:rsidR="009F61B7" w:rsidRDefault="009F61B7" w:rsidP="002F39D8"/>
          <w:p w14:paraId="463F29E8" w14:textId="77777777" w:rsidR="009F61B7" w:rsidRDefault="009F61B7" w:rsidP="002F39D8"/>
          <w:p w14:paraId="3B7B4B86" w14:textId="77777777" w:rsidR="009F61B7" w:rsidRPr="00087704" w:rsidRDefault="009F61B7" w:rsidP="002F39D8"/>
        </w:tc>
      </w:tr>
      <w:tr w:rsidR="009F61B7" w:rsidRPr="00ED5A77" w14:paraId="23447F4A" w14:textId="77777777" w:rsidTr="7DE9C742">
        <w:trPr>
          <w:cantSplit/>
          <w:trHeight w:val="409"/>
        </w:trPr>
        <w:tc>
          <w:tcPr>
            <w:tcW w:w="94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</w:tcPr>
          <w:p w14:paraId="4D56D449" w14:textId="77777777" w:rsidR="009F61B7" w:rsidRPr="00010741" w:rsidRDefault="009F61B7" w:rsidP="002F39D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b)</w:t>
            </w:r>
            <w:r w:rsidRPr="0001074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Antecedents de l’activitat internacional </w:t>
            </w:r>
          </w:p>
          <w:p w14:paraId="368F1C25" w14:textId="24ADE430" w:rsidR="009F61B7" w:rsidRPr="00010741" w:rsidRDefault="009F61B7" w:rsidP="002F39D8">
            <w:pPr>
              <w:jc w:val="both"/>
              <w:rPr>
                <w:rFonts w:ascii="Arial" w:hAnsi="Arial" w:cs="Arial"/>
              </w:rPr>
            </w:pPr>
            <w:r w:rsidRPr="00010741">
              <w:rPr>
                <w:rFonts w:ascii="Arial" w:hAnsi="Arial" w:cs="Arial"/>
              </w:rPr>
              <w:t>(</w:t>
            </w:r>
            <w:r w:rsidRPr="00195E5C">
              <w:rPr>
                <w:rFonts w:ascii="Arial" w:hAnsi="Arial" w:cs="Arial"/>
                <w:sz w:val="18"/>
                <w:szCs w:val="18"/>
              </w:rPr>
              <w:t>amb indicació de les accions interna</w:t>
            </w:r>
            <w:r w:rsidR="00C179C9">
              <w:rPr>
                <w:rFonts w:ascii="Arial" w:hAnsi="Arial" w:cs="Arial"/>
                <w:sz w:val="18"/>
                <w:szCs w:val="18"/>
              </w:rPr>
              <w:t>cionals realitzades durant els 3</w:t>
            </w:r>
            <w:r w:rsidRPr="00195E5C">
              <w:rPr>
                <w:rFonts w:ascii="Arial" w:hAnsi="Arial" w:cs="Arial"/>
                <w:sz w:val="18"/>
                <w:szCs w:val="18"/>
              </w:rPr>
              <w:t xml:space="preserve"> anys anteriors a la presentació de la sol·licitud</w:t>
            </w:r>
            <w:r>
              <w:rPr>
                <w:rFonts w:ascii="Arial" w:hAnsi="Arial" w:cs="Arial"/>
              </w:rPr>
              <w:t>)</w:t>
            </w:r>
          </w:p>
        </w:tc>
      </w:tr>
      <w:tr w:rsidR="009F61B7" w14:paraId="6CEC17A0" w14:textId="77777777" w:rsidTr="7DE9C742">
        <w:trPr>
          <w:trHeight w:val="724"/>
        </w:trPr>
        <w:tc>
          <w:tcPr>
            <w:tcW w:w="944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24E118A" w14:textId="77777777" w:rsidR="009F61B7" w:rsidRPr="001675CA" w:rsidRDefault="009F61B7" w:rsidP="002F39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  <w:p w14:paraId="3A0FF5F2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5630AD66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61829076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2BA226A1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17AD93B2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0DE4B5B7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66204FF1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2DBF0D7D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6B62F1B3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02F2C34E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680A4E5D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19219836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296FEF7D" w14:textId="77777777" w:rsidR="009F61B7" w:rsidRPr="00D12A5B" w:rsidRDefault="009F61B7" w:rsidP="002F39D8">
            <w:pPr>
              <w:jc w:val="both"/>
              <w:rPr>
                <w:rFonts w:ascii="Arial" w:hAnsi="Arial" w:cs="Arial"/>
              </w:rPr>
            </w:pPr>
          </w:p>
          <w:p w14:paraId="7194DBDC" w14:textId="77777777" w:rsidR="005D018E" w:rsidRPr="00D12A5B" w:rsidRDefault="005D018E" w:rsidP="002F39D8">
            <w:pPr>
              <w:jc w:val="both"/>
              <w:rPr>
                <w:rFonts w:ascii="Arial" w:hAnsi="Arial" w:cs="Arial"/>
              </w:rPr>
            </w:pPr>
          </w:p>
          <w:p w14:paraId="769D0D3C" w14:textId="77777777" w:rsidR="005D018E" w:rsidRPr="00D12A5B" w:rsidRDefault="005D018E" w:rsidP="002F39D8">
            <w:pPr>
              <w:jc w:val="both"/>
              <w:rPr>
                <w:rFonts w:ascii="Arial" w:hAnsi="Arial" w:cs="Arial"/>
              </w:rPr>
            </w:pPr>
          </w:p>
          <w:p w14:paraId="54CD245A" w14:textId="77777777" w:rsidR="005D018E" w:rsidRPr="00D12A5B" w:rsidRDefault="005D018E" w:rsidP="002F39D8">
            <w:pPr>
              <w:jc w:val="both"/>
              <w:rPr>
                <w:rFonts w:ascii="Arial" w:hAnsi="Arial" w:cs="Arial"/>
              </w:rPr>
            </w:pPr>
          </w:p>
          <w:p w14:paraId="77BAD437" w14:textId="77777777" w:rsidR="009F61B7" w:rsidRPr="00010741" w:rsidRDefault="009F61B7" w:rsidP="002F39D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hd w:val="clear" w:color="auto" w:fill="E0E0E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c) </w:t>
            </w:r>
            <w:r w:rsidRPr="00010741">
              <w:rPr>
                <w:rFonts w:ascii="Arial" w:hAnsi="Arial" w:cs="Arial"/>
                <w:b/>
              </w:rPr>
              <w:t xml:space="preserve">Objectius del pla d’internacionalització </w:t>
            </w:r>
          </w:p>
          <w:p w14:paraId="733ED9EC" w14:textId="77777777" w:rsidR="009F61B7" w:rsidRPr="00195E5C" w:rsidRDefault="009F61B7" w:rsidP="002F39D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hd w:val="clear" w:color="auto" w:fill="E0E0E0"/>
              <w:rPr>
                <w:rFonts w:ascii="Arial" w:hAnsi="Arial" w:cs="Arial"/>
                <w:sz w:val="18"/>
                <w:szCs w:val="18"/>
              </w:rPr>
            </w:pPr>
            <w:r w:rsidRPr="00010741">
              <w:rPr>
                <w:rFonts w:ascii="Arial" w:hAnsi="Arial" w:cs="Arial"/>
              </w:rPr>
              <w:t>(</w:t>
            </w:r>
            <w:r w:rsidRPr="00195E5C">
              <w:rPr>
                <w:rFonts w:ascii="Arial" w:hAnsi="Arial" w:cs="Arial"/>
                <w:sz w:val="18"/>
                <w:szCs w:val="18"/>
              </w:rPr>
              <w:t>amb especial atenció a la relació d’aquest pla amb l’estratègia global del sol·licitant, i tenint en compte l’originalitat i la capacitat d’innovació)</w:t>
            </w:r>
          </w:p>
          <w:p w14:paraId="7C60935A" w14:textId="77777777" w:rsidR="009F61B7" w:rsidRPr="00195E5C" w:rsidRDefault="009F61B7" w:rsidP="002F39D8">
            <w:pPr>
              <w:rPr>
                <w:rFonts w:ascii="Arial" w:hAnsi="Arial" w:cs="Arial"/>
                <w:sz w:val="18"/>
                <w:szCs w:val="18"/>
              </w:rPr>
            </w:pPr>
            <w:r w:rsidRPr="00195E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5E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95E5C">
              <w:rPr>
                <w:rFonts w:ascii="Arial" w:hAnsi="Arial" w:cs="Arial"/>
                <w:sz w:val="18"/>
                <w:szCs w:val="18"/>
              </w:rPr>
            </w:r>
            <w:r w:rsidRPr="00195E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5E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95E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95E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95E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95E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95E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231BE67" w14:textId="77777777" w:rsidR="009F61B7" w:rsidRDefault="009F61B7" w:rsidP="002F39D8">
            <w:pPr>
              <w:jc w:val="both"/>
              <w:rPr>
                <w:rFonts w:ascii="Arial" w:hAnsi="Arial" w:cs="Arial"/>
                <w:b/>
              </w:rPr>
            </w:pPr>
          </w:p>
          <w:p w14:paraId="36FEB5B0" w14:textId="77777777" w:rsidR="009F61B7" w:rsidRDefault="009F61B7" w:rsidP="002F39D8">
            <w:pPr>
              <w:jc w:val="both"/>
              <w:rPr>
                <w:rFonts w:ascii="Arial" w:hAnsi="Arial" w:cs="Arial"/>
                <w:b/>
              </w:rPr>
            </w:pPr>
          </w:p>
          <w:p w14:paraId="30D7AA69" w14:textId="77777777" w:rsidR="009F61B7" w:rsidRDefault="009F61B7" w:rsidP="002F39D8">
            <w:pPr>
              <w:jc w:val="both"/>
              <w:rPr>
                <w:rFonts w:ascii="Arial" w:hAnsi="Arial" w:cs="Arial"/>
                <w:b/>
              </w:rPr>
            </w:pPr>
          </w:p>
          <w:p w14:paraId="7196D064" w14:textId="77777777" w:rsidR="009F61B7" w:rsidRDefault="009F61B7" w:rsidP="002F39D8">
            <w:pPr>
              <w:jc w:val="both"/>
              <w:rPr>
                <w:rFonts w:ascii="Arial" w:hAnsi="Arial" w:cs="Arial"/>
                <w:b/>
              </w:rPr>
            </w:pPr>
          </w:p>
          <w:p w14:paraId="34FF1C98" w14:textId="77777777" w:rsidR="009F61B7" w:rsidRDefault="009F61B7" w:rsidP="002F39D8">
            <w:pPr>
              <w:jc w:val="both"/>
              <w:rPr>
                <w:rFonts w:ascii="Arial" w:hAnsi="Arial" w:cs="Arial"/>
                <w:b/>
              </w:rPr>
            </w:pPr>
          </w:p>
          <w:p w14:paraId="6D072C0D" w14:textId="77777777" w:rsidR="009F61B7" w:rsidRDefault="009F61B7" w:rsidP="002F39D8">
            <w:pPr>
              <w:jc w:val="both"/>
              <w:rPr>
                <w:rFonts w:ascii="Arial" w:hAnsi="Arial" w:cs="Arial"/>
                <w:b/>
              </w:rPr>
            </w:pPr>
          </w:p>
          <w:p w14:paraId="48A21919" w14:textId="77777777" w:rsidR="009F61B7" w:rsidRDefault="009F61B7" w:rsidP="002F39D8">
            <w:pPr>
              <w:jc w:val="both"/>
              <w:rPr>
                <w:rFonts w:ascii="Arial" w:hAnsi="Arial" w:cs="Arial"/>
                <w:b/>
              </w:rPr>
            </w:pPr>
          </w:p>
          <w:p w14:paraId="6BD18F9B" w14:textId="77777777" w:rsidR="009F61B7" w:rsidRDefault="009F61B7" w:rsidP="002F39D8">
            <w:pPr>
              <w:jc w:val="both"/>
              <w:rPr>
                <w:rFonts w:ascii="Arial" w:hAnsi="Arial" w:cs="Arial"/>
                <w:b/>
              </w:rPr>
            </w:pPr>
          </w:p>
          <w:p w14:paraId="238601FE" w14:textId="77777777" w:rsidR="009F61B7" w:rsidRDefault="009F61B7" w:rsidP="002F39D8">
            <w:pPr>
              <w:jc w:val="both"/>
              <w:rPr>
                <w:rFonts w:ascii="Arial" w:hAnsi="Arial" w:cs="Arial"/>
                <w:b/>
              </w:rPr>
            </w:pPr>
          </w:p>
          <w:p w14:paraId="0F3CABC7" w14:textId="77777777" w:rsidR="009F61B7" w:rsidRDefault="009F61B7" w:rsidP="002F39D8">
            <w:pPr>
              <w:jc w:val="both"/>
              <w:rPr>
                <w:rFonts w:ascii="Arial" w:hAnsi="Arial" w:cs="Arial"/>
                <w:b/>
              </w:rPr>
            </w:pPr>
          </w:p>
          <w:p w14:paraId="5B08B5D1" w14:textId="77777777" w:rsidR="009F61B7" w:rsidRDefault="009F61B7" w:rsidP="002F39D8">
            <w:pPr>
              <w:jc w:val="both"/>
              <w:rPr>
                <w:rFonts w:ascii="Arial" w:hAnsi="Arial" w:cs="Arial"/>
                <w:b/>
              </w:rPr>
            </w:pPr>
          </w:p>
          <w:p w14:paraId="16DEB4AB" w14:textId="77777777" w:rsidR="009F61B7" w:rsidRDefault="009F61B7" w:rsidP="002F39D8">
            <w:pPr>
              <w:jc w:val="both"/>
              <w:rPr>
                <w:rFonts w:ascii="Arial" w:hAnsi="Arial" w:cs="Arial"/>
                <w:b/>
              </w:rPr>
            </w:pPr>
          </w:p>
          <w:p w14:paraId="0AD9C6F4" w14:textId="77777777" w:rsidR="009F61B7" w:rsidRDefault="009F61B7" w:rsidP="002F39D8">
            <w:pPr>
              <w:jc w:val="both"/>
              <w:rPr>
                <w:rFonts w:ascii="Arial" w:hAnsi="Arial" w:cs="Arial"/>
                <w:b/>
              </w:rPr>
            </w:pPr>
          </w:p>
          <w:p w14:paraId="5A75D51F" w14:textId="19AE92D2" w:rsidR="009F61B7" w:rsidRPr="00010741" w:rsidRDefault="009F61B7" w:rsidP="7DE9C74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hd w:val="clear" w:color="auto" w:fill="E0E0E0"/>
              <w:rPr>
                <w:rFonts w:ascii="Arial" w:hAnsi="Arial" w:cs="Arial"/>
                <w:sz w:val="18"/>
                <w:szCs w:val="18"/>
              </w:rPr>
            </w:pPr>
            <w:r w:rsidRPr="7DE9C742">
              <w:rPr>
                <w:rFonts w:ascii="Arial" w:hAnsi="Arial" w:cs="Arial"/>
                <w:b/>
                <w:bCs/>
              </w:rPr>
              <w:t xml:space="preserve">d) Calendari de les activitats </w:t>
            </w:r>
            <w:r w:rsidR="553D343A" w:rsidRPr="7DE9C742">
              <w:rPr>
                <w:rFonts w:ascii="Arial" w:hAnsi="Arial" w:cs="Arial"/>
                <w:b/>
                <w:bCs/>
              </w:rPr>
              <w:t>(</w:t>
            </w:r>
            <w:r w:rsidR="553D343A" w:rsidRPr="7DE9C742">
              <w:rPr>
                <w:rFonts w:ascii="Arial" w:hAnsi="Arial" w:cs="Arial"/>
                <w:b/>
                <w:bCs/>
                <w:sz w:val="18"/>
                <w:szCs w:val="18"/>
              </w:rPr>
              <w:t>1/10/2024</w:t>
            </w:r>
            <w:r w:rsidR="553D343A" w:rsidRPr="7DE9C742">
              <w:rPr>
                <w:rFonts w:ascii="Arial" w:hAnsi="Arial" w:cs="Arial"/>
                <w:sz w:val="18"/>
                <w:szCs w:val="18"/>
              </w:rPr>
              <w:t>-</w:t>
            </w:r>
            <w:r w:rsidR="553D343A" w:rsidRPr="7DE9C742">
              <w:rPr>
                <w:rFonts w:ascii="Arial" w:hAnsi="Arial" w:cs="Arial"/>
                <w:b/>
                <w:bCs/>
                <w:sz w:val="18"/>
                <w:szCs w:val="18"/>
              </w:rPr>
              <w:t>30/9/2025</w:t>
            </w:r>
            <w:r w:rsidR="553D343A" w:rsidRPr="7DE9C74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16CCC27" w14:textId="5AE87AFA" w:rsidR="009F61B7" w:rsidRPr="00195E5C" w:rsidRDefault="009F61B7" w:rsidP="7DE9C74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hd w:val="clear" w:color="auto" w:fill="E0E0E0"/>
              <w:rPr>
                <w:rFonts w:ascii="Arial" w:hAnsi="Arial" w:cs="Arial"/>
                <w:sz w:val="18"/>
                <w:szCs w:val="18"/>
              </w:rPr>
            </w:pPr>
            <w:r w:rsidRPr="7DE9C742">
              <w:rPr>
                <w:rFonts w:ascii="Arial" w:hAnsi="Arial" w:cs="Arial"/>
              </w:rPr>
              <w:t>(</w:t>
            </w:r>
            <w:r w:rsidRPr="7DE9C742">
              <w:rPr>
                <w:rFonts w:ascii="Arial" w:hAnsi="Arial" w:cs="Arial"/>
                <w:sz w:val="18"/>
                <w:szCs w:val="18"/>
              </w:rPr>
              <w:t xml:space="preserve">amb descripció de totes les accions d’internacionalització que es </w:t>
            </w:r>
            <w:r w:rsidR="008500C9" w:rsidRPr="7DE9C742">
              <w:rPr>
                <w:rFonts w:ascii="Arial" w:hAnsi="Arial" w:cs="Arial"/>
                <w:sz w:val="18"/>
                <w:szCs w:val="18"/>
              </w:rPr>
              <w:t>duguin</w:t>
            </w:r>
            <w:r w:rsidRPr="7DE9C742">
              <w:rPr>
                <w:rFonts w:ascii="Arial" w:hAnsi="Arial" w:cs="Arial"/>
                <w:sz w:val="18"/>
                <w:szCs w:val="18"/>
              </w:rPr>
              <w:t xml:space="preserve"> a terme</w:t>
            </w:r>
            <w:r w:rsidR="70E8184A" w:rsidRPr="7DE9C742">
              <w:rPr>
                <w:rFonts w:ascii="Arial" w:hAnsi="Arial" w:cs="Arial"/>
                <w:sz w:val="18"/>
                <w:szCs w:val="18"/>
              </w:rPr>
              <w:t xml:space="preserve"> durant el </w:t>
            </w:r>
            <w:r w:rsidR="70E8184A" w:rsidRPr="7DE9C742">
              <w:rPr>
                <w:rFonts w:ascii="Arial" w:hAnsi="Arial" w:cs="Arial"/>
                <w:b/>
                <w:bCs/>
                <w:sz w:val="18"/>
                <w:szCs w:val="18"/>
              </w:rPr>
              <w:t>període subvencionable</w:t>
            </w:r>
            <w:r w:rsidR="33BABED9" w:rsidRPr="7DE9C74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008E0C9A" w14:textId="7075E430" w:rsidR="009F61B7" w:rsidRDefault="009F61B7" w:rsidP="7DE9C742">
            <w:pPr>
              <w:rPr>
                <w:rFonts w:ascii="Arial" w:hAnsi="Arial" w:cs="Arial"/>
                <w:noProof/>
              </w:rPr>
            </w:pPr>
          </w:p>
          <w:p w14:paraId="1F3B1409" w14:textId="77777777" w:rsidR="009F61B7" w:rsidRPr="001675CA" w:rsidRDefault="009F61B7" w:rsidP="002F39D8">
            <w:pPr>
              <w:rPr>
                <w:rFonts w:ascii="Arial" w:hAnsi="Arial" w:cs="Arial"/>
              </w:rPr>
            </w:pPr>
          </w:p>
          <w:p w14:paraId="562C75D1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664355AD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1A965116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7DF4E37C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44FB30F8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1DA6542E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3041E394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722B00AE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42C6D796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6E1831B3" w14:textId="6E378794" w:rsidR="009F61B7" w:rsidRDefault="009F61B7" w:rsidP="002F39D8">
            <w:pPr>
              <w:rPr>
                <w:rFonts w:ascii="Arial" w:hAnsi="Arial" w:cs="Arial"/>
              </w:rPr>
            </w:pPr>
          </w:p>
          <w:p w14:paraId="54E11D2A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31126E5D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2DE403A5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62431CDC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4B6DFB74" w14:textId="77777777" w:rsidR="009F61B7" w:rsidRPr="00010741" w:rsidRDefault="009F61B7" w:rsidP="002F39D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hd w:val="clear" w:color="auto" w:fill="E0E0E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e) Descripció detallada dels videojocs, </w:t>
            </w:r>
            <w:r w:rsidR="008500C9">
              <w:rPr>
                <w:rFonts w:ascii="Arial" w:hAnsi="Arial" w:cs="Arial"/>
                <w:b/>
              </w:rPr>
              <w:t xml:space="preserve">o </w:t>
            </w:r>
            <w:r>
              <w:rPr>
                <w:rFonts w:ascii="Arial" w:hAnsi="Arial" w:cs="Arial"/>
                <w:b/>
              </w:rPr>
              <w:t>productes o serveis digitals interactius que es volen exportar</w:t>
            </w:r>
          </w:p>
          <w:p w14:paraId="48FDB810" w14:textId="77777777" w:rsidR="009F61B7" w:rsidRDefault="009F61B7" w:rsidP="002F39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9E398E2" w14:textId="77777777" w:rsidR="009F61B7" w:rsidRPr="001675CA" w:rsidRDefault="009F61B7" w:rsidP="002F39D8">
            <w:pPr>
              <w:rPr>
                <w:rFonts w:ascii="Arial" w:hAnsi="Arial" w:cs="Arial"/>
              </w:rPr>
            </w:pPr>
          </w:p>
          <w:p w14:paraId="16287F21" w14:textId="77777777" w:rsidR="009F61B7" w:rsidRDefault="009F61B7" w:rsidP="002F39D8">
            <w:pPr>
              <w:pStyle w:val="Ttol1"/>
              <w:ind w:left="0"/>
              <w:rPr>
                <w:rFonts w:cs="Arial"/>
              </w:rPr>
            </w:pPr>
          </w:p>
          <w:p w14:paraId="5BE93A62" w14:textId="77777777" w:rsidR="009F61B7" w:rsidRDefault="009F61B7" w:rsidP="002F39D8"/>
          <w:p w14:paraId="384BA73E" w14:textId="77777777" w:rsidR="009F61B7" w:rsidRDefault="009F61B7" w:rsidP="002F39D8"/>
          <w:p w14:paraId="34B3F2EB" w14:textId="77777777" w:rsidR="009F61B7" w:rsidRDefault="009F61B7" w:rsidP="002F39D8"/>
          <w:p w14:paraId="7D34F5C7" w14:textId="77777777" w:rsidR="009F61B7" w:rsidRDefault="009F61B7" w:rsidP="002F39D8"/>
          <w:p w14:paraId="0B4020A7" w14:textId="77777777" w:rsidR="009F61B7" w:rsidRDefault="009F61B7" w:rsidP="002F39D8"/>
          <w:p w14:paraId="1D7B270A" w14:textId="77777777" w:rsidR="009F61B7" w:rsidRDefault="009F61B7" w:rsidP="002F39D8"/>
          <w:p w14:paraId="4F904CB7" w14:textId="77777777" w:rsidR="009F61B7" w:rsidRDefault="009F61B7" w:rsidP="002F39D8"/>
          <w:p w14:paraId="06971CD3" w14:textId="77777777" w:rsidR="009F61B7" w:rsidRDefault="009F61B7" w:rsidP="002F39D8"/>
          <w:p w14:paraId="2A1F701D" w14:textId="77777777" w:rsidR="009F61B7" w:rsidRDefault="009F61B7" w:rsidP="002F39D8"/>
          <w:p w14:paraId="03EFCA41" w14:textId="77777777" w:rsidR="009F61B7" w:rsidRDefault="009F61B7" w:rsidP="002F39D8"/>
          <w:p w14:paraId="5F96A722" w14:textId="77777777" w:rsidR="009F61B7" w:rsidRDefault="009F61B7" w:rsidP="002F39D8"/>
          <w:p w14:paraId="5B95CD12" w14:textId="77777777" w:rsidR="009F61B7" w:rsidRPr="00C05B36" w:rsidRDefault="009F61B7" w:rsidP="002F39D8"/>
        </w:tc>
      </w:tr>
      <w:tr w:rsidR="009F61B7" w:rsidRPr="00ED5A77" w14:paraId="1A0C3C3A" w14:textId="77777777" w:rsidTr="7DE9C742">
        <w:trPr>
          <w:cantSplit/>
          <w:trHeight w:val="409"/>
        </w:trPr>
        <w:tc>
          <w:tcPr>
            <w:tcW w:w="94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</w:tcPr>
          <w:p w14:paraId="4E6F31DF" w14:textId="77777777" w:rsidR="009F61B7" w:rsidRPr="001675CA" w:rsidRDefault="009F61B7" w:rsidP="008500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f) Material gràfic i audiovisual, enllaços a pàgines web amb la informació del vídeojoc </w:t>
            </w:r>
            <w:r w:rsidR="008500C9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 el producte o servei digital interactiu i, si és possible, la versió </w:t>
            </w:r>
            <w:proofErr w:type="spellStart"/>
            <w:r w:rsidRPr="00F23F01">
              <w:rPr>
                <w:rFonts w:ascii="Arial" w:hAnsi="Arial" w:cs="Arial"/>
                <w:b/>
                <w:i/>
              </w:rPr>
              <w:t>demo</w:t>
            </w:r>
            <w:proofErr w:type="spellEnd"/>
            <w:r>
              <w:rPr>
                <w:rFonts w:ascii="Arial" w:hAnsi="Arial" w:cs="Arial"/>
                <w:b/>
              </w:rPr>
              <w:t xml:space="preserve"> funcional del/s videojoc/s o dels productes o serveis digitals interactius</w:t>
            </w:r>
          </w:p>
        </w:tc>
      </w:tr>
      <w:tr w:rsidR="009F61B7" w:rsidRPr="00ED5A77" w14:paraId="0F195667" w14:textId="77777777" w:rsidTr="7DE9C742">
        <w:trPr>
          <w:trHeight w:val="724"/>
        </w:trPr>
        <w:tc>
          <w:tcPr>
            <w:tcW w:w="944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0ABD6CC" w14:textId="77777777" w:rsidR="009F61B7" w:rsidRDefault="009F61B7" w:rsidP="002F39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" w:name="Text7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  <w:p w14:paraId="5220BBB2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13CB595B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6D9C8D39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675E05EE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2FC17F8B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151A73CA" w14:textId="54E8CF7C" w:rsidR="009F61B7" w:rsidRPr="001675CA" w:rsidRDefault="009F61B7" w:rsidP="7DE9C742">
            <w:pPr>
              <w:rPr>
                <w:rFonts w:ascii="Arial" w:hAnsi="Arial" w:cs="Arial"/>
              </w:rPr>
            </w:pPr>
          </w:p>
          <w:p w14:paraId="450EA2D7" w14:textId="7FE52B13" w:rsidR="009F61B7" w:rsidRPr="001675CA" w:rsidRDefault="009F61B7" w:rsidP="002F39D8">
            <w:pPr>
              <w:rPr>
                <w:rFonts w:ascii="Arial" w:hAnsi="Arial" w:cs="Arial"/>
              </w:rPr>
            </w:pPr>
          </w:p>
        </w:tc>
      </w:tr>
    </w:tbl>
    <w:p w14:paraId="3DD355C9" w14:textId="77777777" w:rsidR="009F61B7" w:rsidRDefault="009F61B7" w:rsidP="009F61B7"/>
    <w:tbl>
      <w:tblPr>
        <w:tblW w:w="9463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3"/>
      </w:tblGrid>
      <w:tr w:rsidR="009F61B7" w:rsidRPr="00ED5A77" w14:paraId="58CE1527" w14:textId="77777777" w:rsidTr="00D12A5B">
        <w:trPr>
          <w:cantSplit/>
          <w:trHeight w:val="409"/>
        </w:trPr>
        <w:tc>
          <w:tcPr>
            <w:tcW w:w="94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</w:tcPr>
          <w:p w14:paraId="22F346FB" w14:textId="77777777" w:rsidR="009F61B7" w:rsidRDefault="009F61B7" w:rsidP="002F39D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g) Pla de comunicació i màrqueting </w:t>
            </w:r>
          </w:p>
          <w:p w14:paraId="0497DEA9" w14:textId="77777777" w:rsidR="009F61B7" w:rsidRPr="00A140DC" w:rsidRDefault="009F61B7" w:rsidP="002F39D8">
            <w:pPr>
              <w:jc w:val="both"/>
              <w:rPr>
                <w:rFonts w:ascii="Arial" w:hAnsi="Arial" w:cs="Arial"/>
                <w:b/>
              </w:rPr>
            </w:pPr>
            <w:r w:rsidRPr="00C45639">
              <w:rPr>
                <w:rFonts w:ascii="Arial" w:hAnsi="Arial" w:cs="Arial"/>
              </w:rPr>
              <w:t>(</w:t>
            </w:r>
            <w:r w:rsidRPr="00195E5C">
              <w:rPr>
                <w:rFonts w:ascii="Arial" w:hAnsi="Arial" w:cs="Arial"/>
                <w:sz w:val="18"/>
                <w:szCs w:val="18"/>
              </w:rPr>
              <w:t>amb esment especial al pla de xarxes socials i relació dels materials promocionals</w:t>
            </w:r>
            <w:r w:rsidRPr="00C45639">
              <w:rPr>
                <w:rFonts w:ascii="Arial" w:hAnsi="Arial" w:cs="Arial"/>
              </w:rPr>
              <w:t>)</w:t>
            </w:r>
          </w:p>
        </w:tc>
      </w:tr>
      <w:tr w:rsidR="009F61B7" w:rsidRPr="00ED5A77" w14:paraId="3A420A12" w14:textId="77777777" w:rsidTr="00D12A5B">
        <w:trPr>
          <w:trHeight w:val="724"/>
        </w:trPr>
        <w:tc>
          <w:tcPr>
            <w:tcW w:w="946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DF38903" w14:textId="77777777" w:rsidR="009F61B7" w:rsidRDefault="009F61B7" w:rsidP="002F39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A81F0B1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717AAFBA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56EE48EE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2908EB2C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121FD38A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1FE2DD96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27357532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07F023C8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4BDB5498" w14:textId="77777777" w:rsidR="009F61B7" w:rsidRDefault="009F61B7" w:rsidP="002F39D8">
            <w:pPr>
              <w:rPr>
                <w:rFonts w:ascii="Arial" w:hAnsi="Arial" w:cs="Arial"/>
              </w:rPr>
            </w:pPr>
          </w:p>
          <w:tbl>
            <w:tblPr>
              <w:tblW w:w="9699" w:type="dxa"/>
              <w:tblBorders>
                <w:insideH w:val="single" w:sz="18" w:space="0" w:color="auto"/>
                <w:insideV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9"/>
            </w:tblGrid>
            <w:tr w:rsidR="009F61B7" w:rsidRPr="00AE2AAA" w14:paraId="6B54057D" w14:textId="77777777" w:rsidTr="00D12A5B">
              <w:trPr>
                <w:trHeight w:val="724"/>
              </w:trPr>
              <w:tc>
                <w:tcPr>
                  <w:tcW w:w="9699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E0E0E0"/>
                </w:tcPr>
                <w:p w14:paraId="443CC492" w14:textId="601596E9" w:rsidR="009F61B7" w:rsidRPr="00B5738E" w:rsidRDefault="008500C9" w:rsidP="767F03A0">
                  <w:pPr>
                    <w:spacing w:before="120" w:after="120"/>
                    <w:ind w:left="284" w:hanging="142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 xml:space="preserve">  </w:t>
                  </w:r>
                  <w:r w:rsidR="752D406B" w:rsidRPr="7DE9C742">
                    <w:rPr>
                      <w:rFonts w:ascii="Arial" w:hAnsi="Arial" w:cs="Arial"/>
                      <w:b/>
                      <w:bCs/>
                    </w:rPr>
                    <w:t>SOSTENIBILITAT AMBIENTAL</w:t>
                  </w:r>
                </w:p>
              </w:tc>
            </w:tr>
          </w:tbl>
          <w:p w14:paraId="187F57B8" w14:textId="14346A8B" w:rsidR="005D018E" w:rsidRPr="005D018E" w:rsidRDefault="005D018E" w:rsidP="413BE337">
            <w:pPr>
              <w:ind w:left="2124" w:firstLine="708"/>
              <w:rPr>
                <w:rFonts w:ascii="Arial" w:eastAsia="Arial" w:hAnsi="Arial" w:cs="Arial"/>
                <w:sz w:val="20"/>
              </w:rPr>
            </w:pPr>
          </w:p>
          <w:p w14:paraId="51787D26" w14:textId="353C155B" w:rsidR="009F61B7" w:rsidRDefault="43A1D62E" w:rsidP="00D12A5B">
            <w:pPr>
              <w:pStyle w:val="Pargrafdellista"/>
              <w:numPr>
                <w:ilvl w:val="0"/>
                <w:numId w:val="1"/>
              </w:numPr>
              <w:ind w:left="344"/>
              <w:jc w:val="both"/>
              <w:rPr>
                <w:rFonts w:ascii="Verdana" w:eastAsia="Verdana" w:hAnsi="Verdana" w:cs="Verdana"/>
                <w:color w:val="000000" w:themeColor="text1"/>
                <w:sz w:val="17"/>
                <w:szCs w:val="17"/>
              </w:rPr>
            </w:pPr>
            <w:r w:rsidRPr="7DE9C742">
              <w:rPr>
                <w:rFonts w:asciiTheme="minorHAnsi" w:eastAsiaTheme="minorEastAsia" w:hAnsiTheme="minorHAnsi" w:cstheme="minorBidi"/>
                <w:color w:val="000000" w:themeColor="text1"/>
              </w:rPr>
              <w:t>Acreditació de l'organització sol·licitant en matèria de sostenibilitat, mitjançant l'aportació de diagnosis ambientals, certificats o distintius de qualitat ambiental, plans de sostenibilitat ambiental, o bé informes de mesura de l'impacte ambiental, com és el càlcul de la petjada de carboni</w:t>
            </w:r>
            <w:r w:rsidRPr="7DE9C742">
              <w:rPr>
                <w:rFonts w:ascii="Verdana" w:eastAsia="Verdana" w:hAnsi="Verdana" w:cs="Verdana"/>
                <w:color w:val="000000" w:themeColor="text1"/>
                <w:sz w:val="17"/>
                <w:szCs w:val="17"/>
              </w:rPr>
              <w:t xml:space="preserve">. </w:t>
            </w:r>
          </w:p>
          <w:p w14:paraId="253E2452" w14:textId="7AD75D06" w:rsidR="009F61B7" w:rsidRDefault="009F61B7" w:rsidP="00D12A5B">
            <w:pPr>
              <w:ind w:left="344" w:hanging="360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1E553884" w14:textId="41577716" w:rsidR="009F61B7" w:rsidRDefault="43A1D62E" w:rsidP="00D12A5B">
            <w:pPr>
              <w:ind w:left="686" w:hanging="360"/>
              <w:rPr>
                <w:rFonts w:ascii="Segoe UI Symbol" w:eastAsia="Segoe UI Symbol" w:hAnsi="Segoe UI Symbol" w:cs="Segoe UI Symbol"/>
                <w:color w:val="000000" w:themeColor="text1"/>
                <w:sz w:val="20"/>
              </w:rPr>
            </w:pPr>
            <w:r w:rsidRPr="7DE9C742">
              <w:rPr>
                <w:rFonts w:ascii="Arial" w:eastAsia="Arial" w:hAnsi="Arial" w:cs="Arial"/>
                <w:color w:val="000000" w:themeColor="text1"/>
                <w:sz w:val="20"/>
              </w:rPr>
              <w:t xml:space="preserve">SÍ  </w:t>
            </w:r>
            <w:r w:rsidRPr="7DE9C742">
              <w:rPr>
                <w:rFonts w:ascii="Segoe UI Symbol" w:eastAsia="Segoe UI Symbol" w:hAnsi="Segoe UI Symbol" w:cs="Segoe UI Symbol"/>
                <w:color w:val="000000" w:themeColor="text1"/>
                <w:sz w:val="20"/>
              </w:rPr>
              <w:t>☐</w:t>
            </w:r>
            <w:r w:rsidR="009F61B7">
              <w:tab/>
            </w:r>
            <w:r w:rsidRPr="7DE9C742">
              <w:rPr>
                <w:rFonts w:ascii="Arial" w:eastAsia="Arial" w:hAnsi="Arial" w:cs="Arial"/>
                <w:color w:val="000000" w:themeColor="text1"/>
                <w:sz w:val="20"/>
              </w:rPr>
              <w:t xml:space="preserve">NO  </w:t>
            </w:r>
            <w:r w:rsidRPr="7DE9C742">
              <w:rPr>
                <w:rFonts w:ascii="Segoe UI Symbol" w:eastAsia="Segoe UI Symbol" w:hAnsi="Segoe UI Symbol" w:cs="Segoe UI Symbol"/>
                <w:color w:val="000000" w:themeColor="text1"/>
                <w:sz w:val="20"/>
              </w:rPr>
              <w:t>☐</w:t>
            </w:r>
          </w:p>
          <w:p w14:paraId="70D9FE93" w14:textId="4652E682" w:rsidR="009F61B7" w:rsidRDefault="009F61B7" w:rsidP="00D12A5B">
            <w:pPr>
              <w:ind w:left="344" w:hanging="360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4114A9E0" w14:textId="11D8D03B" w:rsidR="009F61B7" w:rsidRDefault="43A1D62E" w:rsidP="00D12A5B">
            <w:pPr>
              <w:ind w:left="317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7DE9C742">
              <w:rPr>
                <w:rFonts w:ascii="Arial" w:eastAsia="Arial" w:hAnsi="Arial" w:cs="Arial"/>
                <w:b/>
                <w:bCs/>
                <w:color w:val="000000" w:themeColor="text1"/>
                <w:sz w:val="20"/>
              </w:rPr>
              <w:t>En cas afirmatiu, aportar Diagnosis ambientals, certificats o distintius de qualitat ambiental, plans de sostenibilitat ambiental, o bé informes de mesura de l’impacte ambiental.</w:t>
            </w:r>
          </w:p>
          <w:p w14:paraId="0F3FB711" w14:textId="346BE074" w:rsidR="009F61B7" w:rsidRDefault="009F61B7" w:rsidP="00D12A5B">
            <w:pPr>
              <w:ind w:left="344" w:hanging="360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43FEC7A1" w14:textId="75E90671" w:rsidR="009F61B7" w:rsidRDefault="009F61B7" w:rsidP="00D12A5B">
            <w:pPr>
              <w:ind w:left="344" w:hanging="360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04F7A243" w14:textId="4EB01CA2" w:rsidR="009F61B7" w:rsidRDefault="009F61B7" w:rsidP="00D12A5B">
            <w:pPr>
              <w:ind w:left="344" w:hanging="360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5F58E837" w14:textId="716EA669" w:rsidR="009F61B7" w:rsidRDefault="43A1D62E" w:rsidP="00D12A5B">
            <w:pPr>
              <w:pStyle w:val="Pargrafdellista"/>
              <w:numPr>
                <w:ilvl w:val="0"/>
                <w:numId w:val="1"/>
              </w:numPr>
              <w:ind w:left="344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7DE9C742">
              <w:rPr>
                <w:rFonts w:ascii="Arial" w:eastAsia="Arial" w:hAnsi="Arial" w:cs="Arial"/>
                <w:color w:val="000000" w:themeColor="text1"/>
              </w:rPr>
              <w:t xml:space="preserve">Implementació de mesures específiques de reducció dels impactes ambientals referides a l'activitat objecte de la línia d'ajut i que es duguin a terme durant el període subvencionable establert. </w:t>
            </w:r>
          </w:p>
          <w:p w14:paraId="207A8DD2" w14:textId="36B6AECB" w:rsidR="009F61B7" w:rsidRDefault="009F61B7" w:rsidP="00D12A5B">
            <w:pPr>
              <w:ind w:left="344" w:hanging="360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457FBEF6" w14:textId="3DB1C09F" w:rsidR="00D12A5B" w:rsidRDefault="00D12A5B" w:rsidP="00D12A5B">
            <w:pPr>
              <w:ind w:left="686" w:hanging="360"/>
              <w:rPr>
                <w:rFonts w:ascii="Segoe UI Symbol" w:eastAsia="Segoe UI Symbol" w:hAnsi="Segoe UI Symbol" w:cs="Segoe UI Symbol"/>
                <w:color w:val="000000" w:themeColor="text1"/>
                <w:sz w:val="20"/>
              </w:rPr>
            </w:pPr>
            <w:r w:rsidRPr="7DE9C742">
              <w:rPr>
                <w:rFonts w:ascii="Arial" w:eastAsia="Arial" w:hAnsi="Arial" w:cs="Arial"/>
                <w:color w:val="000000" w:themeColor="text1"/>
                <w:sz w:val="20"/>
              </w:rPr>
              <w:t xml:space="preserve">SÍ  </w:t>
            </w:r>
            <w:r w:rsidRPr="7DE9C742">
              <w:rPr>
                <w:rFonts w:ascii="Segoe UI Symbol" w:eastAsia="Segoe UI Symbol" w:hAnsi="Segoe UI Symbol" w:cs="Segoe UI Symbol"/>
                <w:color w:val="000000" w:themeColor="text1"/>
                <w:sz w:val="20"/>
              </w:rPr>
              <w:t>☐</w:t>
            </w:r>
            <w:r>
              <w:tab/>
            </w:r>
            <w:r w:rsidRPr="7DE9C742">
              <w:rPr>
                <w:rFonts w:ascii="Arial" w:eastAsia="Arial" w:hAnsi="Arial" w:cs="Arial"/>
                <w:color w:val="000000" w:themeColor="text1"/>
                <w:sz w:val="20"/>
              </w:rPr>
              <w:t xml:space="preserve">NO  </w:t>
            </w:r>
            <w:r w:rsidRPr="7DE9C742">
              <w:rPr>
                <w:rFonts w:ascii="Segoe UI Symbol" w:eastAsia="Segoe UI Symbol" w:hAnsi="Segoe UI Symbol" w:cs="Segoe UI Symbol"/>
                <w:color w:val="000000" w:themeColor="text1"/>
                <w:sz w:val="20"/>
              </w:rPr>
              <w:t>☐</w:t>
            </w:r>
          </w:p>
          <w:p w14:paraId="16B90AD3" w14:textId="4FD433C9" w:rsidR="009F61B7" w:rsidRDefault="009F61B7" w:rsidP="00D12A5B">
            <w:pPr>
              <w:ind w:left="344" w:hanging="360"/>
              <w:rPr>
                <w:rFonts w:ascii="Segoe UI Symbol" w:eastAsia="Segoe UI Symbol" w:hAnsi="Segoe UI Symbol" w:cs="Segoe UI Symbol"/>
                <w:color w:val="000000" w:themeColor="text1"/>
                <w:sz w:val="20"/>
              </w:rPr>
            </w:pPr>
          </w:p>
          <w:p w14:paraId="2D2C89D0" w14:textId="6390ABF7" w:rsidR="009F61B7" w:rsidRDefault="43A1D62E" w:rsidP="00D12A5B">
            <w:pPr>
              <w:ind w:left="344" w:firstLine="6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7DE9C742">
              <w:rPr>
                <w:rFonts w:ascii="Arial" w:eastAsia="Arial" w:hAnsi="Arial" w:cs="Arial"/>
                <w:b/>
                <w:bCs/>
                <w:color w:val="000000" w:themeColor="text1"/>
                <w:sz w:val="20"/>
              </w:rPr>
              <w:t>En cas afirmatiu, aportar memòria o documentació que acrediti la implementació d’aquestes mesures.</w:t>
            </w:r>
          </w:p>
          <w:p w14:paraId="5C71F136" w14:textId="5332BB2F" w:rsidR="009F61B7" w:rsidRDefault="009F61B7" w:rsidP="00483D3D">
            <w:pPr>
              <w:ind w:left="283"/>
              <w:rPr>
                <w:rFonts w:ascii="Arial" w:hAnsi="Arial" w:cs="Arial"/>
              </w:rPr>
            </w:pPr>
          </w:p>
          <w:p w14:paraId="197BD052" w14:textId="4C576F9E" w:rsidR="413BE337" w:rsidRPr="00D12A5B" w:rsidRDefault="413BE337" w:rsidP="413BE337">
            <w:pPr>
              <w:rPr>
                <w:rFonts w:ascii="Arial" w:hAnsi="Arial" w:cs="Arial"/>
                <w:bCs/>
                <w:szCs w:val="22"/>
              </w:rPr>
            </w:pPr>
          </w:p>
          <w:p w14:paraId="06917CE2" w14:textId="3C82251D" w:rsidR="413BE337" w:rsidRPr="00D12A5B" w:rsidRDefault="413BE337" w:rsidP="413BE337">
            <w:pPr>
              <w:rPr>
                <w:rFonts w:ascii="Arial" w:hAnsi="Arial" w:cs="Arial"/>
                <w:bCs/>
                <w:szCs w:val="22"/>
              </w:rPr>
            </w:pPr>
          </w:p>
          <w:p w14:paraId="435CD36F" w14:textId="115C1908" w:rsidR="413BE337" w:rsidRPr="00D12A5B" w:rsidRDefault="413BE337" w:rsidP="413BE337">
            <w:pPr>
              <w:rPr>
                <w:rFonts w:ascii="Arial" w:hAnsi="Arial" w:cs="Arial"/>
                <w:bCs/>
                <w:szCs w:val="22"/>
              </w:rPr>
            </w:pPr>
          </w:p>
          <w:p w14:paraId="36E46DC6" w14:textId="58B1C228" w:rsidR="413BE337" w:rsidRPr="00D12A5B" w:rsidRDefault="413BE337" w:rsidP="413BE337">
            <w:pPr>
              <w:rPr>
                <w:rFonts w:ascii="Arial" w:hAnsi="Arial" w:cs="Arial"/>
                <w:bCs/>
                <w:szCs w:val="22"/>
              </w:rPr>
            </w:pPr>
          </w:p>
          <w:p w14:paraId="769B6CC3" w14:textId="6BBA13A1" w:rsidR="413BE337" w:rsidRPr="00D12A5B" w:rsidRDefault="413BE337" w:rsidP="413BE337">
            <w:pPr>
              <w:rPr>
                <w:rFonts w:ascii="Arial" w:hAnsi="Arial" w:cs="Arial"/>
                <w:bCs/>
                <w:szCs w:val="22"/>
              </w:rPr>
            </w:pPr>
          </w:p>
          <w:p w14:paraId="0E39CBB8" w14:textId="52540640" w:rsidR="413BE337" w:rsidRPr="00D12A5B" w:rsidRDefault="413BE337" w:rsidP="413BE337">
            <w:pPr>
              <w:rPr>
                <w:rFonts w:ascii="Arial" w:hAnsi="Arial" w:cs="Arial"/>
                <w:bCs/>
                <w:szCs w:val="22"/>
              </w:rPr>
            </w:pPr>
          </w:p>
          <w:p w14:paraId="3C5D0D83" w14:textId="6148A323" w:rsidR="413BE337" w:rsidRDefault="413BE337" w:rsidP="413BE337">
            <w:pPr>
              <w:rPr>
                <w:rFonts w:ascii="Arial" w:hAnsi="Arial" w:cs="Arial"/>
                <w:bCs/>
                <w:szCs w:val="22"/>
              </w:rPr>
            </w:pPr>
          </w:p>
          <w:p w14:paraId="3AA759E5" w14:textId="77777777" w:rsidR="00D12A5B" w:rsidRPr="00D12A5B" w:rsidRDefault="00D12A5B" w:rsidP="413BE337">
            <w:pPr>
              <w:rPr>
                <w:rFonts w:ascii="Arial" w:hAnsi="Arial" w:cs="Arial"/>
                <w:bCs/>
                <w:szCs w:val="22"/>
              </w:rPr>
            </w:pPr>
          </w:p>
          <w:p w14:paraId="284B685D" w14:textId="77777777" w:rsidR="009F61B7" w:rsidRDefault="009F61B7" w:rsidP="002F39D8">
            <w:pPr>
              <w:rPr>
                <w:rFonts w:ascii="Arial" w:hAnsi="Arial" w:cs="Arial"/>
                <w:b/>
                <w:sz w:val="28"/>
              </w:rPr>
            </w:pPr>
            <w:r w:rsidRPr="006810FB">
              <w:rPr>
                <w:rFonts w:ascii="Arial" w:hAnsi="Arial" w:cs="Arial"/>
                <w:b/>
                <w:sz w:val="28"/>
              </w:rPr>
              <w:lastRenderedPageBreak/>
              <w:t>INFORMACIÓ AD</w:t>
            </w:r>
            <w:r>
              <w:rPr>
                <w:rFonts w:ascii="Arial" w:hAnsi="Arial" w:cs="Arial"/>
                <w:b/>
                <w:sz w:val="28"/>
              </w:rPr>
              <w:t>D</w:t>
            </w:r>
            <w:r w:rsidRPr="006810FB">
              <w:rPr>
                <w:rFonts w:ascii="Arial" w:hAnsi="Arial" w:cs="Arial"/>
                <w:b/>
                <w:sz w:val="28"/>
              </w:rPr>
              <w:t>ICIONAL</w:t>
            </w:r>
          </w:p>
          <w:p w14:paraId="62199465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0DA123B1" w14:textId="77777777" w:rsidR="009F61B7" w:rsidRPr="001675CA" w:rsidRDefault="009F61B7" w:rsidP="002F39D8">
            <w:pPr>
              <w:rPr>
                <w:rFonts w:ascii="Arial" w:hAnsi="Arial" w:cs="Arial"/>
              </w:rPr>
            </w:pPr>
          </w:p>
        </w:tc>
      </w:tr>
      <w:tr w:rsidR="009F61B7" w:rsidRPr="001675CA" w14:paraId="413EAC88" w14:textId="77777777" w:rsidTr="00D12A5B">
        <w:trPr>
          <w:cantSplit/>
          <w:trHeight w:val="409"/>
        </w:trPr>
        <w:tc>
          <w:tcPr>
            <w:tcW w:w="94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</w:tcPr>
          <w:p w14:paraId="61891631" w14:textId="3AC9AB2D" w:rsidR="009F61B7" w:rsidRPr="001675CA" w:rsidRDefault="009F61B7" w:rsidP="002F39D8">
            <w:pPr>
              <w:jc w:val="both"/>
              <w:rPr>
                <w:rFonts w:ascii="Arial" w:hAnsi="Arial" w:cs="Arial"/>
              </w:rPr>
            </w:pPr>
            <w:r w:rsidRPr="7DE9C742">
              <w:rPr>
                <w:rFonts w:ascii="Arial" w:hAnsi="Arial" w:cs="Arial"/>
                <w:b/>
                <w:bCs/>
              </w:rPr>
              <w:lastRenderedPageBreak/>
              <w:t>Ús de la llengua catalana o occitana en el/s videojoc/s, productes o serveis digitals interactius inclosos en el projecte d’internacionalització</w:t>
            </w:r>
          </w:p>
        </w:tc>
      </w:tr>
      <w:tr w:rsidR="009F61B7" w:rsidRPr="001675CA" w14:paraId="2AEB5AEC" w14:textId="77777777" w:rsidTr="00D12A5B">
        <w:trPr>
          <w:trHeight w:val="1231"/>
        </w:trPr>
        <w:tc>
          <w:tcPr>
            <w:tcW w:w="94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C4CEA3D" w14:textId="77777777" w:rsidR="00483D3D" w:rsidRPr="00483D3D" w:rsidRDefault="00483D3D" w:rsidP="002F39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85064D" w14:textId="77777777" w:rsidR="009F61B7" w:rsidRDefault="009F61B7" w:rsidP="007E6B45">
            <w:pPr>
              <w:ind w:right="-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Sí </w:t>
            </w:r>
            <w:sdt>
              <w:sdtPr>
                <w:rPr>
                  <w:rFonts w:ascii="Arial" w:hAnsi="Arial" w:cs="Arial"/>
                </w:rPr>
                <w:id w:val="176248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0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83D3D">
              <w:rPr>
                <w:rFonts w:ascii="Arial" w:hAnsi="Arial" w:cs="Arial"/>
              </w:rPr>
              <w:t xml:space="preserve">. </w:t>
            </w:r>
            <w:r w:rsidR="008500C9">
              <w:rPr>
                <w:rFonts w:ascii="Arial" w:hAnsi="Arial" w:cs="Arial"/>
              </w:rPr>
              <w:t xml:space="preserve"> En quin %</w:t>
            </w:r>
            <w:r w:rsidR="00483D3D">
              <w:rPr>
                <w:rFonts w:ascii="Arial" w:hAnsi="Arial" w:cs="Arial"/>
              </w:rPr>
              <w:t>? _____</w:t>
            </w:r>
            <w:r w:rsidR="007E6B45">
              <w:rPr>
                <w:rFonts w:ascii="Arial" w:hAnsi="Arial" w:cs="Arial"/>
              </w:rPr>
              <w:t xml:space="preserve"> </w:t>
            </w:r>
            <w:r w:rsidR="007E6B45" w:rsidRPr="007E6B45">
              <w:rPr>
                <w:rFonts w:ascii="Arial" w:hAnsi="Arial" w:cs="Arial"/>
                <w:i/>
                <w:sz w:val="18"/>
                <w:szCs w:val="18"/>
              </w:rPr>
              <w:t>(En cas de rebre la subvenció, caldrà acreditar l’ús de la llengua catalana o oc</w:t>
            </w:r>
            <w:r w:rsidR="007E6B45">
              <w:rPr>
                <w:rFonts w:ascii="Arial" w:hAnsi="Arial" w:cs="Arial"/>
                <w:i/>
                <w:sz w:val="18"/>
                <w:szCs w:val="18"/>
              </w:rPr>
              <w:t>citana)</w:t>
            </w:r>
          </w:p>
          <w:p w14:paraId="50895670" w14:textId="77777777" w:rsidR="00483D3D" w:rsidRDefault="00483D3D" w:rsidP="002F39D8">
            <w:pPr>
              <w:rPr>
                <w:rFonts w:ascii="Arial" w:hAnsi="Arial" w:cs="Arial"/>
              </w:rPr>
            </w:pPr>
          </w:p>
          <w:p w14:paraId="1A6BE089" w14:textId="77777777" w:rsidR="009F61B7" w:rsidRDefault="009F61B7" w:rsidP="002F39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8500C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3018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0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38C1F859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7200FB21" w14:textId="0A0AD128" w:rsidR="7DE9C742" w:rsidRDefault="7DE9C742" w:rsidP="7DE9C742">
            <w:pPr>
              <w:rPr>
                <w:rFonts w:ascii="Arial" w:hAnsi="Arial" w:cs="Arial"/>
              </w:rPr>
            </w:pPr>
          </w:p>
          <w:tbl>
            <w:tblPr>
              <w:tblW w:w="9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65"/>
            </w:tblGrid>
            <w:tr w:rsidR="009F61B7" w:rsidRPr="001675CA" w14:paraId="37C6BC76" w14:textId="77777777" w:rsidTr="7DE9C742">
              <w:trPr>
                <w:cantSplit/>
                <w:trHeight w:val="409"/>
              </w:trPr>
              <w:tc>
                <w:tcPr>
                  <w:tcW w:w="9365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  <w:shd w:val="clear" w:color="auto" w:fill="E0E0E0"/>
                </w:tcPr>
                <w:p w14:paraId="340FA53A" w14:textId="77777777" w:rsidR="00386F37" w:rsidRDefault="00386F37" w:rsidP="002F39D8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>Foment de la igualtat de gènere:</w:t>
                  </w:r>
                </w:p>
                <w:p w14:paraId="7BDA82F0" w14:textId="18C5B1B1" w:rsidR="7DE9C742" w:rsidRDefault="7DE9C742" w:rsidP="7DE9C74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7F897F0" w14:textId="2BD5510B" w:rsidR="009F61B7" w:rsidRDefault="00386F37" w:rsidP="7DE9C74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>Detallar</w:t>
                  </w:r>
                  <w:r w:rsidR="009F61B7" w:rsidRPr="7DE9C742">
                    <w:rPr>
                      <w:rFonts w:ascii="Arial" w:hAnsi="Arial" w:cs="Arial"/>
                      <w:b/>
                      <w:bCs/>
                    </w:rPr>
                    <w:t xml:space="preserve"> el nombre </w:t>
                  </w:r>
                  <w:r w:rsidRPr="7DE9C742">
                    <w:rPr>
                      <w:rFonts w:ascii="Arial" w:hAnsi="Arial" w:cs="Arial"/>
                      <w:b/>
                      <w:bCs/>
                    </w:rPr>
                    <w:t xml:space="preserve">de dones </w:t>
                  </w:r>
                  <w:r w:rsidR="0E63CF38" w:rsidRPr="7DE9C742">
                    <w:rPr>
                      <w:rFonts w:ascii="Arial" w:hAnsi="Arial" w:cs="Arial"/>
                      <w:b/>
                      <w:bCs/>
                    </w:rPr>
                    <w:t xml:space="preserve">sobre </w:t>
                  </w:r>
                  <w:r w:rsidRPr="7DE9C742">
                    <w:rPr>
                      <w:rFonts w:ascii="Arial" w:hAnsi="Arial" w:cs="Arial"/>
                      <w:b/>
                      <w:bCs/>
                    </w:rPr>
                    <w:t>el total</w:t>
                  </w:r>
                  <w:r w:rsidR="009F61B7" w:rsidRPr="7DE9C742">
                    <w:rPr>
                      <w:rFonts w:ascii="Arial" w:hAnsi="Arial" w:cs="Arial"/>
                      <w:b/>
                      <w:bCs/>
                    </w:rPr>
                    <w:t xml:space="preserve"> de</w:t>
                  </w:r>
                  <w:r w:rsidR="6F276789" w:rsidRPr="7DE9C742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7DE9C742">
                    <w:rPr>
                      <w:rFonts w:ascii="Arial" w:hAnsi="Arial" w:cs="Arial"/>
                      <w:b/>
                      <w:bCs/>
                    </w:rPr>
                    <w:t>l</w:t>
                  </w:r>
                  <w:r w:rsidR="6F276789" w:rsidRPr="7DE9C742">
                    <w:rPr>
                      <w:rFonts w:ascii="Arial" w:hAnsi="Arial" w:cs="Arial"/>
                      <w:b/>
                      <w:bCs/>
                    </w:rPr>
                    <w:t xml:space="preserve">a plantilla total </w:t>
                  </w:r>
                  <w:r w:rsidR="009F61B7" w:rsidRPr="7DE9C742">
                    <w:rPr>
                      <w:rFonts w:ascii="Arial" w:hAnsi="Arial" w:cs="Arial"/>
                      <w:b/>
                      <w:bCs/>
                    </w:rPr>
                    <w:t>de l’empresa o entitat</w:t>
                  </w:r>
                </w:p>
                <w:p w14:paraId="2D373770" w14:textId="77777777" w:rsidR="009F61B7" w:rsidRPr="00483D3D" w:rsidRDefault="00483D3D" w:rsidP="002F39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="009F61B7" w:rsidRPr="00483D3D">
                    <w:rPr>
                      <w:rFonts w:ascii="Arial" w:hAnsi="Arial" w:cs="Arial"/>
                      <w:sz w:val="18"/>
                      <w:szCs w:val="18"/>
                    </w:rPr>
                    <w:t>Cal detallar nom i cognoms de les persones</w:t>
                  </w:r>
                  <w:r w:rsidR="00386F37">
                    <w:rPr>
                      <w:rFonts w:ascii="Arial" w:hAnsi="Arial" w:cs="Arial"/>
                      <w:sz w:val="18"/>
                      <w:szCs w:val="18"/>
                    </w:rPr>
                    <w:t xml:space="preserve"> que ocupen els càrrecs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0C8FE7CE" w14:textId="77777777" w:rsidR="009F61B7" w:rsidRDefault="009F61B7" w:rsidP="002F39D8">
            <w:pPr>
              <w:rPr>
                <w:rFonts w:ascii="Arial" w:hAnsi="Arial" w:cs="Arial"/>
              </w:rPr>
            </w:pPr>
          </w:p>
          <w:p w14:paraId="36E1A7F9" w14:textId="397902CB" w:rsidR="009F61B7" w:rsidRDefault="1849C60D" w:rsidP="002F39D8">
            <w:pPr>
              <w:rPr>
                <w:rFonts w:ascii="Arial" w:hAnsi="Arial" w:cs="Arial"/>
              </w:rPr>
            </w:pPr>
            <w:r w:rsidRPr="7DE9C742">
              <w:rPr>
                <w:rFonts w:ascii="Arial" w:hAnsi="Arial" w:cs="Arial"/>
              </w:rPr>
              <w:t>Plantilla total de l’e</w:t>
            </w:r>
            <w:r w:rsidR="009F61B7" w:rsidRPr="7DE9C742">
              <w:rPr>
                <w:rFonts w:ascii="Arial" w:hAnsi="Arial" w:cs="Arial"/>
              </w:rPr>
              <w:t xml:space="preserve">mpresa o entitat: </w:t>
            </w:r>
            <w:r w:rsidR="00386F37" w:rsidRPr="7DE9C742">
              <w:rPr>
                <w:rFonts w:ascii="Arial" w:hAnsi="Arial" w:cs="Arial"/>
              </w:rPr>
              <w:t>______</w:t>
            </w:r>
            <w:r w:rsidR="00583E86" w:rsidRPr="7DE9C742">
              <w:rPr>
                <w:rFonts w:ascii="Arial" w:hAnsi="Arial" w:cs="Arial"/>
              </w:rPr>
              <w:t xml:space="preserve"> </w:t>
            </w:r>
          </w:p>
          <w:p w14:paraId="41004F19" w14:textId="77777777" w:rsidR="009F61B7" w:rsidRDefault="009F61B7" w:rsidP="002F39D8">
            <w:pPr>
              <w:rPr>
                <w:rFonts w:ascii="Arial" w:hAnsi="Arial" w:cs="Arial"/>
              </w:rPr>
            </w:pPr>
          </w:p>
          <w:tbl>
            <w:tblPr>
              <w:tblStyle w:val="Taulaambquadrcula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3305"/>
              <w:gridCol w:w="3305"/>
              <w:gridCol w:w="3305"/>
            </w:tblGrid>
            <w:tr w:rsidR="7DE9C742" w14:paraId="1582CD40" w14:textId="77777777" w:rsidTr="7DE9C742">
              <w:trPr>
                <w:trHeight w:val="300"/>
              </w:trPr>
              <w:tc>
                <w:tcPr>
                  <w:tcW w:w="3305" w:type="dxa"/>
                  <w:shd w:val="clear" w:color="auto" w:fill="D0CECE" w:themeFill="background2" w:themeFillShade="E6"/>
                </w:tcPr>
                <w:p w14:paraId="7C5CF4B5" w14:textId="77777777" w:rsidR="7DE9C742" w:rsidRDefault="7DE9C742" w:rsidP="7DE9C7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>Càrrec</w:t>
                  </w:r>
                </w:p>
              </w:tc>
              <w:tc>
                <w:tcPr>
                  <w:tcW w:w="3305" w:type="dxa"/>
                  <w:shd w:val="clear" w:color="auto" w:fill="D0CECE" w:themeFill="background2" w:themeFillShade="E6"/>
                </w:tcPr>
                <w:p w14:paraId="0571E002" w14:textId="120CA1B4" w:rsidR="7DE9C742" w:rsidRDefault="7DE9C742" w:rsidP="7DE9C7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 xml:space="preserve">Nom i cognoms de la persona que ocupa el càrrec </w:t>
                  </w:r>
                </w:p>
              </w:tc>
              <w:tc>
                <w:tcPr>
                  <w:tcW w:w="3305" w:type="dxa"/>
                  <w:shd w:val="clear" w:color="auto" w:fill="D0CECE" w:themeFill="background2" w:themeFillShade="E6"/>
                </w:tcPr>
                <w:p w14:paraId="65F5AFAE" w14:textId="076AF479" w:rsidR="2C38F822" w:rsidRDefault="2C38F822" w:rsidP="7DE9C7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>Indicar si és una dona       (</w:t>
                  </w:r>
                  <w:r w:rsidR="45452336" w:rsidRPr="7DE9C742">
                    <w:rPr>
                      <w:rFonts w:ascii="Arial" w:hAnsi="Arial" w:cs="Arial"/>
                      <w:b/>
                      <w:bCs/>
                    </w:rPr>
                    <w:t xml:space="preserve">Opcions resposta : </w:t>
                  </w:r>
                  <w:r w:rsidRPr="7DE9C742">
                    <w:rPr>
                      <w:rFonts w:ascii="Arial" w:hAnsi="Arial" w:cs="Arial"/>
                      <w:b/>
                      <w:bCs/>
                    </w:rPr>
                    <w:t xml:space="preserve">Sí o </w:t>
                  </w:r>
                  <w:r w:rsidR="72F63FB2" w:rsidRPr="7DE9C742">
                    <w:rPr>
                      <w:rFonts w:ascii="Arial" w:hAnsi="Arial" w:cs="Arial"/>
                      <w:b/>
                      <w:bCs/>
                    </w:rPr>
                    <w:t>N</w:t>
                  </w:r>
                  <w:r w:rsidRPr="7DE9C742">
                    <w:rPr>
                      <w:rFonts w:ascii="Arial" w:hAnsi="Arial" w:cs="Arial"/>
                      <w:b/>
                      <w:bCs/>
                    </w:rPr>
                    <w:t>o)</w:t>
                  </w:r>
                </w:p>
              </w:tc>
            </w:tr>
            <w:tr w:rsidR="7DE9C742" w14:paraId="5B058E9B" w14:textId="77777777" w:rsidTr="7DE9C742">
              <w:trPr>
                <w:trHeight w:val="300"/>
              </w:trPr>
              <w:tc>
                <w:tcPr>
                  <w:tcW w:w="3305" w:type="dxa"/>
                </w:tcPr>
                <w:p w14:paraId="1436F9C7" w14:textId="77777777" w:rsidR="7DE9C742" w:rsidRDefault="7DE9C742" w:rsidP="7DE9C74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>Directora executiva o d’operacions</w:t>
                  </w:r>
                </w:p>
              </w:tc>
              <w:tc>
                <w:tcPr>
                  <w:tcW w:w="3305" w:type="dxa"/>
                </w:tcPr>
                <w:p w14:paraId="5623E710" w14:textId="77777777" w:rsidR="7DE9C742" w:rsidRDefault="7DE9C742" w:rsidP="7DE9C7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5" w:type="dxa"/>
                </w:tcPr>
                <w:p w14:paraId="59AC32ED" w14:textId="4093B05E" w:rsidR="7DE9C742" w:rsidRDefault="7DE9C742" w:rsidP="7DE9C74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7DE9C742" w14:paraId="1BCDDE4F" w14:textId="77777777" w:rsidTr="7DE9C742">
              <w:trPr>
                <w:trHeight w:val="300"/>
              </w:trPr>
              <w:tc>
                <w:tcPr>
                  <w:tcW w:w="3305" w:type="dxa"/>
                </w:tcPr>
                <w:p w14:paraId="3714FA35" w14:textId="77777777" w:rsidR="7DE9C742" w:rsidRDefault="7DE9C742" w:rsidP="7DE9C74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>Cap de màrqueting o comunicació</w:t>
                  </w:r>
                </w:p>
              </w:tc>
              <w:tc>
                <w:tcPr>
                  <w:tcW w:w="3305" w:type="dxa"/>
                </w:tcPr>
                <w:p w14:paraId="425BC0DB" w14:textId="77777777" w:rsidR="7DE9C742" w:rsidRDefault="7DE9C742" w:rsidP="7DE9C7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5" w:type="dxa"/>
                </w:tcPr>
                <w:p w14:paraId="77D4643C" w14:textId="4093B05E" w:rsidR="7DE9C742" w:rsidRDefault="7DE9C742" w:rsidP="7DE9C74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7DE9C742" w14:paraId="7701F16F" w14:textId="77777777" w:rsidTr="7DE9C742">
              <w:trPr>
                <w:trHeight w:val="300"/>
              </w:trPr>
              <w:tc>
                <w:tcPr>
                  <w:tcW w:w="3305" w:type="dxa"/>
                </w:tcPr>
                <w:p w14:paraId="28140594" w14:textId="77777777" w:rsidR="7DE9C742" w:rsidRDefault="7DE9C742" w:rsidP="7DE9C74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>Directora creativa</w:t>
                  </w:r>
                </w:p>
              </w:tc>
              <w:tc>
                <w:tcPr>
                  <w:tcW w:w="3305" w:type="dxa"/>
                </w:tcPr>
                <w:p w14:paraId="1982CDB5" w14:textId="77777777" w:rsidR="7DE9C742" w:rsidRDefault="7DE9C742" w:rsidP="7DE9C7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5" w:type="dxa"/>
                </w:tcPr>
                <w:p w14:paraId="6244D328" w14:textId="4093B05E" w:rsidR="7DE9C742" w:rsidRDefault="7DE9C742" w:rsidP="7DE9C74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7DE9C742" w14:paraId="643CCD12" w14:textId="77777777" w:rsidTr="7DE9C742">
              <w:trPr>
                <w:trHeight w:val="300"/>
              </w:trPr>
              <w:tc>
                <w:tcPr>
                  <w:tcW w:w="3305" w:type="dxa"/>
                </w:tcPr>
                <w:p w14:paraId="6249FB99" w14:textId="77777777" w:rsidR="7DE9C742" w:rsidRDefault="7DE9C742" w:rsidP="7DE9C74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>Productora executiva</w:t>
                  </w:r>
                </w:p>
              </w:tc>
              <w:tc>
                <w:tcPr>
                  <w:tcW w:w="3305" w:type="dxa"/>
                </w:tcPr>
                <w:p w14:paraId="1A8D193C" w14:textId="77777777" w:rsidR="7DE9C742" w:rsidRDefault="7DE9C742" w:rsidP="7DE9C7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5" w:type="dxa"/>
                </w:tcPr>
                <w:p w14:paraId="27D64BE5" w14:textId="4093B05E" w:rsidR="7DE9C742" w:rsidRDefault="7DE9C742" w:rsidP="7DE9C74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7DE9C742" w14:paraId="4BCD07B2" w14:textId="77777777" w:rsidTr="7DE9C742">
              <w:trPr>
                <w:trHeight w:val="300"/>
              </w:trPr>
              <w:tc>
                <w:tcPr>
                  <w:tcW w:w="3305" w:type="dxa"/>
                </w:tcPr>
                <w:p w14:paraId="44E3D2EC" w14:textId="77777777" w:rsidR="7DE9C742" w:rsidRDefault="7DE9C742" w:rsidP="7DE9C74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>Cap o directora de disseny</w:t>
                  </w:r>
                </w:p>
              </w:tc>
              <w:tc>
                <w:tcPr>
                  <w:tcW w:w="3305" w:type="dxa"/>
                </w:tcPr>
                <w:p w14:paraId="3F9B4A43" w14:textId="77777777" w:rsidR="7DE9C742" w:rsidRDefault="7DE9C742" w:rsidP="7DE9C7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5" w:type="dxa"/>
                </w:tcPr>
                <w:p w14:paraId="032F24B8" w14:textId="4093B05E" w:rsidR="7DE9C742" w:rsidRDefault="7DE9C742" w:rsidP="7DE9C74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7DE9C742" w14:paraId="3382A939" w14:textId="77777777" w:rsidTr="7DE9C742">
              <w:trPr>
                <w:trHeight w:val="300"/>
              </w:trPr>
              <w:tc>
                <w:tcPr>
                  <w:tcW w:w="3305" w:type="dxa"/>
                </w:tcPr>
                <w:p w14:paraId="18F19AF3" w14:textId="77777777" w:rsidR="7DE9C742" w:rsidRDefault="7DE9C742" w:rsidP="7DE9C74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>Directora tècnica</w:t>
                  </w:r>
                </w:p>
              </w:tc>
              <w:tc>
                <w:tcPr>
                  <w:tcW w:w="3305" w:type="dxa"/>
                </w:tcPr>
                <w:p w14:paraId="32D4CB7A" w14:textId="77777777" w:rsidR="7DE9C742" w:rsidRDefault="7DE9C742" w:rsidP="7DE9C7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5" w:type="dxa"/>
                </w:tcPr>
                <w:p w14:paraId="71C580DC" w14:textId="4093B05E" w:rsidR="7DE9C742" w:rsidRDefault="7DE9C742" w:rsidP="7DE9C74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7DE9C742" w14:paraId="62464934" w14:textId="77777777" w:rsidTr="7DE9C742">
              <w:trPr>
                <w:trHeight w:val="300"/>
              </w:trPr>
              <w:tc>
                <w:tcPr>
                  <w:tcW w:w="3305" w:type="dxa"/>
                </w:tcPr>
                <w:p w14:paraId="1F4952EC" w14:textId="77777777" w:rsidR="7DE9C742" w:rsidRDefault="7DE9C742" w:rsidP="7DE9C74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>Direcció d’art o animació</w:t>
                  </w:r>
                </w:p>
              </w:tc>
              <w:tc>
                <w:tcPr>
                  <w:tcW w:w="3305" w:type="dxa"/>
                </w:tcPr>
                <w:p w14:paraId="4487EAD5" w14:textId="77777777" w:rsidR="7DE9C742" w:rsidRDefault="7DE9C742" w:rsidP="7DE9C7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5" w:type="dxa"/>
                </w:tcPr>
                <w:p w14:paraId="04932785" w14:textId="4093B05E" w:rsidR="7DE9C742" w:rsidRDefault="7DE9C742" w:rsidP="7DE9C74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6AF6883" w14:textId="77777777" w:rsidR="006A3D52" w:rsidRDefault="006A3D52" w:rsidP="006A3D52">
            <w:pPr>
              <w:rPr>
                <w:rFonts w:ascii="Arial" w:hAnsi="Arial" w:cs="Arial"/>
              </w:rPr>
            </w:pPr>
          </w:p>
          <w:p w14:paraId="4CE0BF11" w14:textId="1585D791" w:rsidR="7DE9C742" w:rsidRDefault="7DE9C742" w:rsidP="7DE9C742">
            <w:pPr>
              <w:rPr>
                <w:rFonts w:ascii="Arial" w:hAnsi="Arial" w:cs="Arial"/>
              </w:rPr>
            </w:pPr>
          </w:p>
          <w:tbl>
            <w:tblPr>
              <w:tblW w:w="99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42"/>
            </w:tblGrid>
            <w:tr w:rsidR="006A3D52" w:rsidRPr="001675CA" w14:paraId="63489B9E" w14:textId="77777777" w:rsidTr="7DE9C742">
              <w:trPr>
                <w:cantSplit/>
                <w:trHeight w:val="300"/>
              </w:trPr>
              <w:tc>
                <w:tcPr>
                  <w:tcW w:w="9942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  <w:shd w:val="clear" w:color="auto" w:fill="E0E0E0"/>
                </w:tcPr>
                <w:p w14:paraId="7EA014DA" w14:textId="77777777" w:rsidR="006A3D52" w:rsidRPr="006A3D52" w:rsidRDefault="006A3D52" w:rsidP="006A3D52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6A3D52">
                    <w:rPr>
                      <w:rFonts w:ascii="Arial" w:hAnsi="Arial" w:cs="Arial"/>
                      <w:b/>
                    </w:rPr>
                    <w:t>Indicar proveïdors q</w:t>
                  </w:r>
                  <w:r w:rsidR="00583E86">
                    <w:rPr>
                      <w:rFonts w:ascii="Arial" w:hAnsi="Arial" w:cs="Arial"/>
                      <w:b/>
                    </w:rPr>
                    <w:t>ue es preveuen en la producció</w:t>
                  </w:r>
                </w:p>
              </w:tc>
            </w:tr>
          </w:tbl>
          <w:p w14:paraId="54C529ED" w14:textId="77777777" w:rsidR="006A3D52" w:rsidRDefault="006A3D52" w:rsidP="006A3D52">
            <w:pPr>
              <w:rPr>
                <w:rFonts w:ascii="Arial" w:hAnsi="Arial" w:cs="Arial"/>
              </w:rPr>
            </w:pPr>
          </w:p>
          <w:p w14:paraId="60676E59" w14:textId="77777777" w:rsidR="006A3D52" w:rsidRPr="006A3D52" w:rsidRDefault="006A3D52" w:rsidP="006A3D52">
            <w:pPr>
              <w:rPr>
                <w:rFonts w:ascii="Arial" w:hAnsi="Arial" w:cs="Arial"/>
              </w:rPr>
            </w:pPr>
            <w:r w:rsidRPr="006A3D52">
              <w:rPr>
                <w:rFonts w:ascii="Arial" w:hAnsi="Arial" w:cs="Arial"/>
              </w:rPr>
              <w:t xml:space="preserve">Número de proveïdors total: </w:t>
            </w:r>
            <w:r w:rsidR="00583E86">
              <w:rPr>
                <w:rFonts w:ascii="Arial" w:hAnsi="Arial" w:cs="Arial"/>
              </w:rPr>
              <w:t>_____</w:t>
            </w:r>
          </w:p>
          <w:p w14:paraId="1C0157D6" w14:textId="77777777" w:rsidR="006A3D52" w:rsidRPr="006A3D52" w:rsidRDefault="006A3D52" w:rsidP="006A3D52">
            <w:pPr>
              <w:rPr>
                <w:rFonts w:ascii="Arial" w:hAnsi="Arial" w:cs="Arial"/>
              </w:rPr>
            </w:pPr>
          </w:p>
          <w:p w14:paraId="679C13D9" w14:textId="77777777" w:rsidR="006A3D52" w:rsidRPr="006A3D52" w:rsidRDefault="006A3D52" w:rsidP="006A3D52">
            <w:pPr>
              <w:rPr>
                <w:rFonts w:ascii="Arial" w:hAnsi="Arial" w:cs="Arial"/>
              </w:rPr>
            </w:pPr>
            <w:r w:rsidRPr="006A3D52">
              <w:rPr>
                <w:rFonts w:ascii="Arial" w:hAnsi="Arial" w:cs="Arial"/>
              </w:rPr>
              <w:t>Número de proveïdors territori català:</w:t>
            </w:r>
            <w:r w:rsidR="00583E86">
              <w:rPr>
                <w:rFonts w:ascii="Arial" w:hAnsi="Arial" w:cs="Arial"/>
              </w:rPr>
              <w:t xml:space="preserve"> _____</w:t>
            </w:r>
          </w:p>
          <w:p w14:paraId="55723ABE" w14:textId="77777777" w:rsidR="006A3D52" w:rsidRPr="006A3D52" w:rsidRDefault="006A3D52" w:rsidP="006A3D52">
            <w:pPr>
              <w:rPr>
                <w:rFonts w:ascii="Arial" w:hAnsi="Arial" w:cs="Arial"/>
              </w:rPr>
            </w:pPr>
            <w:r w:rsidRPr="006A3D52">
              <w:rPr>
                <w:rFonts w:ascii="Arial" w:hAnsi="Arial" w:cs="Arial"/>
              </w:rPr>
              <w:t xml:space="preserve">   Llistat de proveïdors:</w:t>
            </w:r>
          </w:p>
          <w:p w14:paraId="6A09E912" w14:textId="77777777" w:rsidR="006A3D52" w:rsidRPr="006A3D52" w:rsidRDefault="006A3D52" w:rsidP="006A3D52">
            <w:pPr>
              <w:rPr>
                <w:rFonts w:ascii="Arial" w:hAnsi="Arial" w:cs="Arial"/>
              </w:rPr>
            </w:pPr>
            <w:r w:rsidRPr="006A3D52">
              <w:rPr>
                <w:rFonts w:ascii="Arial" w:hAnsi="Arial" w:cs="Arial"/>
              </w:rPr>
              <w:t>-</w:t>
            </w:r>
            <w:r w:rsidRPr="006A3D52">
              <w:rPr>
                <w:rFonts w:ascii="Arial" w:hAnsi="Arial" w:cs="Arial"/>
              </w:rPr>
              <w:tab/>
            </w:r>
          </w:p>
          <w:p w14:paraId="33E67AC6" w14:textId="77777777" w:rsidR="006A3D52" w:rsidRPr="006A3D52" w:rsidRDefault="006A3D52" w:rsidP="006A3D52">
            <w:pPr>
              <w:rPr>
                <w:rFonts w:ascii="Arial" w:hAnsi="Arial" w:cs="Arial"/>
              </w:rPr>
            </w:pPr>
            <w:r w:rsidRPr="006A3D52">
              <w:rPr>
                <w:rFonts w:ascii="Arial" w:hAnsi="Arial" w:cs="Arial"/>
              </w:rPr>
              <w:t>-</w:t>
            </w:r>
            <w:r w:rsidRPr="006A3D52">
              <w:rPr>
                <w:rFonts w:ascii="Arial" w:hAnsi="Arial" w:cs="Arial"/>
              </w:rPr>
              <w:tab/>
            </w:r>
          </w:p>
          <w:p w14:paraId="3A387EDB" w14:textId="77777777" w:rsidR="006A3D52" w:rsidRDefault="008500C9" w:rsidP="006A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... </w:t>
            </w:r>
          </w:p>
          <w:p w14:paraId="3691E7B2" w14:textId="77777777" w:rsidR="008500C9" w:rsidRPr="006A3D52" w:rsidRDefault="008500C9" w:rsidP="006A3D52">
            <w:pPr>
              <w:rPr>
                <w:rFonts w:ascii="Arial" w:hAnsi="Arial" w:cs="Arial"/>
              </w:rPr>
            </w:pPr>
          </w:p>
          <w:p w14:paraId="5E5CA72A" w14:textId="77777777" w:rsidR="006A3D52" w:rsidRPr="006A3D52" w:rsidRDefault="006A3D52" w:rsidP="006A3D52">
            <w:pPr>
              <w:rPr>
                <w:rFonts w:ascii="Arial" w:hAnsi="Arial" w:cs="Arial"/>
              </w:rPr>
            </w:pPr>
            <w:r w:rsidRPr="006A3D52">
              <w:rPr>
                <w:rFonts w:ascii="Arial" w:hAnsi="Arial" w:cs="Arial"/>
              </w:rPr>
              <w:t>Número de proveïdors fora el territori català:</w:t>
            </w:r>
            <w:r w:rsidR="00583E86">
              <w:rPr>
                <w:rFonts w:ascii="Arial" w:hAnsi="Arial" w:cs="Arial"/>
              </w:rPr>
              <w:t xml:space="preserve"> _____</w:t>
            </w:r>
          </w:p>
          <w:p w14:paraId="40FD8F03" w14:textId="77777777" w:rsidR="006A3D52" w:rsidRPr="006A3D52" w:rsidRDefault="006A3D52" w:rsidP="006A3D52">
            <w:pPr>
              <w:rPr>
                <w:rFonts w:ascii="Arial" w:hAnsi="Arial" w:cs="Arial"/>
              </w:rPr>
            </w:pPr>
            <w:r w:rsidRPr="006A3D52">
              <w:rPr>
                <w:rFonts w:ascii="Arial" w:hAnsi="Arial" w:cs="Arial"/>
              </w:rPr>
              <w:t xml:space="preserve">   Llistat de proveïdors:</w:t>
            </w:r>
          </w:p>
          <w:p w14:paraId="1BBD13F9" w14:textId="77777777" w:rsidR="006A3D52" w:rsidRPr="006A3D52" w:rsidRDefault="006A3D52" w:rsidP="006A3D52">
            <w:pPr>
              <w:rPr>
                <w:rFonts w:ascii="Arial" w:hAnsi="Arial" w:cs="Arial"/>
              </w:rPr>
            </w:pPr>
            <w:r w:rsidRPr="006A3D52">
              <w:rPr>
                <w:rFonts w:ascii="Arial" w:hAnsi="Arial" w:cs="Arial"/>
              </w:rPr>
              <w:t>-</w:t>
            </w:r>
            <w:r w:rsidRPr="006A3D52">
              <w:rPr>
                <w:rFonts w:ascii="Arial" w:hAnsi="Arial" w:cs="Arial"/>
              </w:rPr>
              <w:tab/>
            </w:r>
          </w:p>
          <w:p w14:paraId="0BE14808" w14:textId="77777777" w:rsidR="006A3D52" w:rsidRPr="006A3D52" w:rsidRDefault="006A3D52" w:rsidP="006A3D52">
            <w:pPr>
              <w:rPr>
                <w:rFonts w:ascii="Arial" w:hAnsi="Arial" w:cs="Arial"/>
              </w:rPr>
            </w:pPr>
            <w:r w:rsidRPr="006A3D52">
              <w:rPr>
                <w:rFonts w:ascii="Arial" w:hAnsi="Arial" w:cs="Arial"/>
              </w:rPr>
              <w:t>-</w:t>
            </w:r>
            <w:r w:rsidRPr="006A3D52">
              <w:rPr>
                <w:rFonts w:ascii="Arial" w:hAnsi="Arial" w:cs="Arial"/>
              </w:rPr>
              <w:tab/>
            </w:r>
          </w:p>
          <w:p w14:paraId="2B3D4F80" w14:textId="77777777" w:rsidR="00D53ECA" w:rsidRDefault="008500C9" w:rsidP="00D53ECA">
            <w:pPr>
              <w:ind w:left="3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</w:t>
            </w:r>
            <w:r w:rsidR="00D53ECA">
              <w:rPr>
                <w:rFonts w:ascii="Arial" w:hAnsi="Arial" w:cs="Arial"/>
              </w:rPr>
              <w:t>.</w:t>
            </w:r>
          </w:p>
          <w:p w14:paraId="526770CE" w14:textId="77777777" w:rsidR="00D53ECA" w:rsidRDefault="00D53ECA" w:rsidP="00D53ECA">
            <w:pPr>
              <w:ind w:left="335"/>
              <w:rPr>
                <w:rFonts w:ascii="Arial" w:hAnsi="Arial" w:cs="Arial"/>
              </w:rPr>
            </w:pPr>
          </w:p>
          <w:p w14:paraId="7CBEED82" w14:textId="77777777" w:rsidR="00D53ECA" w:rsidRDefault="00D53ECA" w:rsidP="00D53ECA">
            <w:pPr>
              <w:ind w:left="335"/>
              <w:rPr>
                <w:rFonts w:ascii="Arial" w:hAnsi="Arial" w:cs="Arial"/>
              </w:rPr>
            </w:pPr>
          </w:p>
          <w:p w14:paraId="6E36661F" w14:textId="77777777" w:rsidR="006A3D52" w:rsidRPr="006A3D52" w:rsidRDefault="006A3D52" w:rsidP="00D53ECA">
            <w:pPr>
              <w:rPr>
                <w:rFonts w:ascii="Arial" w:hAnsi="Arial" w:cs="Arial"/>
              </w:rPr>
            </w:pPr>
          </w:p>
          <w:p w14:paraId="38645DC7" w14:textId="77777777" w:rsidR="009F61B7" w:rsidRPr="001675CA" w:rsidRDefault="009F61B7" w:rsidP="002F39D8">
            <w:pPr>
              <w:rPr>
                <w:rFonts w:ascii="Arial" w:hAnsi="Arial" w:cs="Arial"/>
              </w:rPr>
            </w:pPr>
          </w:p>
        </w:tc>
      </w:tr>
    </w:tbl>
    <w:p w14:paraId="135E58C4" w14:textId="77777777" w:rsidR="009F61B7" w:rsidRDefault="009F61B7" w:rsidP="009F61B7"/>
    <w:p w14:paraId="62EBF9A1" w14:textId="77777777" w:rsidR="008500C9" w:rsidRDefault="008500C9" w:rsidP="009F61B7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83E86" w:rsidRPr="00583E86" w14:paraId="568D9BED" w14:textId="77777777" w:rsidTr="7DE9C742"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</w:tcPr>
          <w:p w14:paraId="0C6C2CD5" w14:textId="77777777" w:rsidR="009F61B7" w:rsidRPr="00583E86" w:rsidRDefault="009F61B7" w:rsidP="002F39D8">
            <w:pPr>
              <w:ind w:left="-74"/>
              <w:jc w:val="both"/>
              <w:rPr>
                <w:rFonts w:ascii="Arial" w:hAnsi="Arial" w:cs="Arial"/>
                <w:b/>
              </w:rPr>
            </w:pPr>
          </w:p>
          <w:p w14:paraId="05930B54" w14:textId="77777777" w:rsidR="009F61B7" w:rsidRPr="00583E86" w:rsidRDefault="009F61B7" w:rsidP="002F39D8">
            <w:pPr>
              <w:ind w:left="-74"/>
              <w:jc w:val="both"/>
              <w:rPr>
                <w:rFonts w:ascii="Arial" w:hAnsi="Arial" w:cs="Arial"/>
                <w:sz w:val="16"/>
              </w:rPr>
            </w:pPr>
            <w:r w:rsidRPr="00583E86">
              <w:rPr>
                <w:rFonts w:ascii="Arial" w:hAnsi="Arial" w:cs="Arial"/>
                <w:b/>
              </w:rPr>
              <w:t>Documentació</w:t>
            </w:r>
            <w:r w:rsidR="007E6B45">
              <w:rPr>
                <w:rFonts w:ascii="Arial" w:hAnsi="Arial" w:cs="Arial"/>
                <w:b/>
              </w:rPr>
              <w:t xml:space="preserve"> o informació</w:t>
            </w:r>
            <w:r w:rsidRPr="00583E86">
              <w:rPr>
                <w:rFonts w:ascii="Arial" w:hAnsi="Arial" w:cs="Arial"/>
                <w:b/>
              </w:rPr>
              <w:t xml:space="preserve"> complementària del projecte</w:t>
            </w:r>
          </w:p>
        </w:tc>
      </w:tr>
      <w:tr w:rsidR="00583E86" w:rsidRPr="0078154A" w14:paraId="48D13D44" w14:textId="77777777" w:rsidTr="7DE9C742"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</w:tcPr>
          <w:p w14:paraId="709E88E4" w14:textId="77777777" w:rsidR="0078154A" w:rsidRDefault="0078154A" w:rsidP="007E6B45">
            <w:pPr>
              <w:spacing w:before="20" w:after="20"/>
              <w:ind w:left="-40"/>
              <w:jc w:val="both"/>
              <w:rPr>
                <w:rFonts w:ascii="Arial" w:hAnsi="Arial" w:cs="Arial"/>
                <w:sz w:val="20"/>
              </w:rPr>
            </w:pPr>
          </w:p>
          <w:p w14:paraId="037BFCFC" w14:textId="6C58107B" w:rsidR="008A57BF" w:rsidRDefault="2C354238" w:rsidP="7DE9C742">
            <w:pPr>
              <w:spacing w:before="20" w:after="20"/>
              <w:ind w:left="-40"/>
              <w:jc w:val="both"/>
              <w:rPr>
                <w:rFonts w:ascii="Arial" w:hAnsi="Arial" w:cs="Arial"/>
                <w:sz w:val="20"/>
              </w:rPr>
            </w:pPr>
            <w:r w:rsidRPr="7DE9C742">
              <w:rPr>
                <w:rFonts w:ascii="Arial" w:hAnsi="Arial" w:cs="Arial"/>
                <w:sz w:val="20"/>
              </w:rPr>
              <w:t>Si ho creieu oportú, a</w:t>
            </w:r>
            <w:r w:rsidR="009F61B7" w:rsidRPr="7DE9C742">
              <w:rPr>
                <w:rFonts w:ascii="Arial" w:hAnsi="Arial" w:cs="Arial"/>
                <w:sz w:val="20"/>
              </w:rPr>
              <w:t xml:space="preserve"> més a m</w:t>
            </w:r>
            <w:r w:rsidR="007E6B45" w:rsidRPr="7DE9C742">
              <w:rPr>
                <w:rFonts w:ascii="Arial" w:hAnsi="Arial" w:cs="Arial"/>
                <w:sz w:val="20"/>
              </w:rPr>
              <w:t>és de la informació que ens faciliteu</w:t>
            </w:r>
            <w:r w:rsidR="009F61B7" w:rsidRPr="7DE9C742">
              <w:rPr>
                <w:rFonts w:ascii="Arial" w:hAnsi="Arial" w:cs="Arial"/>
                <w:sz w:val="20"/>
              </w:rPr>
              <w:t xml:space="preserve"> </w:t>
            </w:r>
            <w:r w:rsidR="009310AE">
              <w:rPr>
                <w:rFonts w:ascii="Arial" w:hAnsi="Arial" w:cs="Arial"/>
                <w:sz w:val="20"/>
              </w:rPr>
              <w:t xml:space="preserve">en </w:t>
            </w:r>
            <w:r w:rsidR="7FA74043" w:rsidRPr="7DE9C742">
              <w:rPr>
                <w:rFonts w:ascii="Arial" w:hAnsi="Arial" w:cs="Arial"/>
                <w:sz w:val="20"/>
              </w:rPr>
              <w:t>emplenar</w:t>
            </w:r>
            <w:r w:rsidR="009F61B7" w:rsidRPr="7DE9C742">
              <w:rPr>
                <w:rFonts w:ascii="Arial" w:hAnsi="Arial" w:cs="Arial"/>
                <w:sz w:val="20"/>
              </w:rPr>
              <w:t xml:space="preserve"> aquest</w:t>
            </w:r>
            <w:r w:rsidR="007E6B45" w:rsidRPr="7DE9C742">
              <w:rPr>
                <w:rFonts w:ascii="Arial" w:hAnsi="Arial" w:cs="Arial"/>
                <w:sz w:val="20"/>
              </w:rPr>
              <w:t>a</w:t>
            </w:r>
            <w:r w:rsidR="009F61B7" w:rsidRPr="7DE9C742">
              <w:rPr>
                <w:rFonts w:ascii="Arial" w:hAnsi="Arial" w:cs="Arial"/>
                <w:sz w:val="20"/>
              </w:rPr>
              <w:t xml:space="preserve"> </w:t>
            </w:r>
            <w:r w:rsidRPr="009310AE">
              <w:rPr>
                <w:rFonts w:ascii="Arial" w:hAnsi="Arial" w:cs="Arial"/>
                <w:b/>
                <w:sz w:val="20"/>
              </w:rPr>
              <w:t>M</w:t>
            </w:r>
            <w:r w:rsidR="009F61B7" w:rsidRPr="009310AE">
              <w:rPr>
                <w:rFonts w:ascii="Arial" w:hAnsi="Arial" w:cs="Arial"/>
                <w:b/>
                <w:sz w:val="20"/>
              </w:rPr>
              <w:t>emòria d</w:t>
            </w:r>
            <w:r w:rsidR="007E6B45" w:rsidRPr="009310AE">
              <w:rPr>
                <w:rFonts w:ascii="Arial" w:hAnsi="Arial" w:cs="Arial"/>
                <w:b/>
                <w:sz w:val="20"/>
              </w:rPr>
              <w:t>’activitat d</w:t>
            </w:r>
            <w:r w:rsidR="009F61B7" w:rsidRPr="009310AE">
              <w:rPr>
                <w:rFonts w:ascii="Arial" w:hAnsi="Arial" w:cs="Arial"/>
                <w:b/>
                <w:sz w:val="20"/>
              </w:rPr>
              <w:t>el projecte</w:t>
            </w:r>
            <w:r w:rsidR="009F61B7" w:rsidRPr="7DE9C742">
              <w:rPr>
                <w:rFonts w:ascii="Arial" w:hAnsi="Arial" w:cs="Arial"/>
                <w:sz w:val="20"/>
              </w:rPr>
              <w:t xml:space="preserve">, </w:t>
            </w:r>
            <w:r w:rsidR="7FA74043" w:rsidRPr="7DE9C742">
              <w:rPr>
                <w:rFonts w:ascii="Arial" w:hAnsi="Arial" w:cs="Arial"/>
                <w:sz w:val="20"/>
              </w:rPr>
              <w:t>permetem que</w:t>
            </w:r>
            <w:r w:rsidR="007E6B45" w:rsidRPr="7DE9C742">
              <w:rPr>
                <w:rFonts w:ascii="Arial" w:hAnsi="Arial" w:cs="Arial"/>
                <w:sz w:val="20"/>
              </w:rPr>
              <w:t xml:space="preserve"> </w:t>
            </w:r>
            <w:r w:rsidRPr="7DE9C742">
              <w:rPr>
                <w:rFonts w:ascii="Arial" w:hAnsi="Arial" w:cs="Arial"/>
                <w:sz w:val="20"/>
              </w:rPr>
              <w:t>aport</w:t>
            </w:r>
            <w:r w:rsidR="7FA74043" w:rsidRPr="7DE9C742">
              <w:rPr>
                <w:rFonts w:ascii="Arial" w:hAnsi="Arial" w:cs="Arial"/>
                <w:sz w:val="20"/>
              </w:rPr>
              <w:t>eu</w:t>
            </w:r>
            <w:r w:rsidRPr="7DE9C742">
              <w:rPr>
                <w:rFonts w:ascii="Arial" w:hAnsi="Arial" w:cs="Arial"/>
                <w:sz w:val="20"/>
              </w:rPr>
              <w:t xml:space="preserve"> </w:t>
            </w:r>
            <w:r w:rsidRPr="009310AE">
              <w:rPr>
                <w:rFonts w:ascii="Arial" w:hAnsi="Arial" w:cs="Arial"/>
                <w:b/>
                <w:sz w:val="20"/>
              </w:rPr>
              <w:t>D</w:t>
            </w:r>
            <w:r w:rsidR="009F61B7" w:rsidRPr="009310AE">
              <w:rPr>
                <w:rFonts w:ascii="Arial" w:hAnsi="Arial" w:cs="Arial"/>
                <w:b/>
                <w:sz w:val="20"/>
              </w:rPr>
              <w:t>ocumentació complementària</w:t>
            </w:r>
            <w:r w:rsidR="009F61B7" w:rsidRPr="7DE9C742">
              <w:rPr>
                <w:rFonts w:ascii="Arial" w:hAnsi="Arial" w:cs="Arial"/>
                <w:sz w:val="20"/>
              </w:rPr>
              <w:t xml:space="preserve"> </w:t>
            </w:r>
            <w:r w:rsidRPr="7DE9C742">
              <w:rPr>
                <w:rFonts w:ascii="Arial" w:hAnsi="Arial" w:cs="Arial"/>
                <w:sz w:val="20"/>
              </w:rPr>
              <w:t xml:space="preserve">al vostre expedient </w:t>
            </w:r>
            <w:r w:rsidR="009F61B7" w:rsidRPr="7DE9C742">
              <w:rPr>
                <w:rFonts w:ascii="Arial" w:hAnsi="Arial" w:cs="Arial"/>
                <w:sz w:val="20"/>
              </w:rPr>
              <w:t>(documentació, presen</w:t>
            </w:r>
            <w:r w:rsidRPr="7DE9C742">
              <w:rPr>
                <w:rFonts w:ascii="Arial" w:hAnsi="Arial" w:cs="Arial"/>
                <w:sz w:val="20"/>
              </w:rPr>
              <w:t>tacions</w:t>
            </w:r>
            <w:r w:rsidR="37E9B78C" w:rsidRPr="7DE9C742">
              <w:rPr>
                <w:rFonts w:ascii="Arial" w:hAnsi="Arial" w:cs="Arial"/>
                <w:sz w:val="20"/>
              </w:rPr>
              <w:t xml:space="preserve">, </w:t>
            </w:r>
            <w:r w:rsidRPr="7DE9C742">
              <w:rPr>
                <w:rFonts w:ascii="Arial" w:hAnsi="Arial" w:cs="Arial"/>
                <w:sz w:val="20"/>
              </w:rPr>
              <w:t>material audiovisual</w:t>
            </w:r>
            <w:r w:rsidR="6E8886B3" w:rsidRPr="7DE9C742">
              <w:rPr>
                <w:rFonts w:ascii="Arial" w:hAnsi="Arial" w:cs="Arial"/>
                <w:sz w:val="20"/>
              </w:rPr>
              <w:t xml:space="preserve"> i acreditacions</w:t>
            </w:r>
            <w:r w:rsidRPr="7DE9C742">
              <w:rPr>
                <w:rFonts w:ascii="Arial" w:hAnsi="Arial" w:cs="Arial"/>
                <w:sz w:val="20"/>
              </w:rPr>
              <w:t>).</w:t>
            </w:r>
          </w:p>
          <w:p w14:paraId="5E22DF87" w14:textId="4150B6C1" w:rsidR="7DE9C742" w:rsidRDefault="7DE9C742" w:rsidP="7DE9C742">
            <w:pPr>
              <w:spacing w:before="20" w:after="20"/>
              <w:ind w:left="-40"/>
              <w:jc w:val="both"/>
              <w:rPr>
                <w:rFonts w:ascii="Arial" w:hAnsi="Arial" w:cs="Arial"/>
                <w:sz w:val="20"/>
              </w:rPr>
            </w:pPr>
          </w:p>
          <w:p w14:paraId="62F1B4BA" w14:textId="77777777" w:rsidR="009F61B7" w:rsidRDefault="00D53ECA" w:rsidP="007E6B45">
            <w:pPr>
              <w:spacing w:before="20" w:after="20"/>
              <w:ind w:left="-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78154A">
              <w:rPr>
                <w:rFonts w:ascii="Arial" w:hAnsi="Arial" w:cs="Arial"/>
                <w:sz w:val="20"/>
              </w:rPr>
              <w:t xml:space="preserve">o és obligatori d’aportar </w:t>
            </w:r>
            <w:r>
              <w:rPr>
                <w:rFonts w:ascii="Arial" w:hAnsi="Arial" w:cs="Arial"/>
                <w:sz w:val="20"/>
              </w:rPr>
              <w:t xml:space="preserve">aquesta documentació addicional, </w:t>
            </w:r>
            <w:r w:rsidR="0078154A">
              <w:rPr>
                <w:rFonts w:ascii="Arial" w:hAnsi="Arial" w:cs="Arial"/>
                <w:sz w:val="20"/>
              </w:rPr>
              <w:t>però</w:t>
            </w:r>
            <w:r w:rsidR="008A57B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us informem que també serà revisada per la Comissió per poder valorar millor el vostre projecte</w:t>
            </w:r>
            <w:r w:rsidR="0078154A">
              <w:rPr>
                <w:rFonts w:ascii="Arial" w:hAnsi="Arial" w:cs="Arial"/>
                <w:sz w:val="20"/>
              </w:rPr>
              <w:t xml:space="preserve"> </w:t>
            </w:r>
            <w:r w:rsidR="008A57BF">
              <w:rPr>
                <w:rFonts w:ascii="Arial" w:hAnsi="Arial" w:cs="Arial"/>
                <w:sz w:val="20"/>
              </w:rPr>
              <w:t xml:space="preserve">segons </w:t>
            </w:r>
            <w:r w:rsidR="0078154A">
              <w:rPr>
                <w:rFonts w:ascii="Arial" w:hAnsi="Arial" w:cs="Arial"/>
                <w:sz w:val="20"/>
              </w:rPr>
              <w:t>els criteris puntuables</w:t>
            </w:r>
            <w:r w:rsidR="008A57BF">
              <w:rPr>
                <w:rFonts w:ascii="Arial" w:hAnsi="Arial" w:cs="Arial"/>
                <w:sz w:val="20"/>
              </w:rPr>
              <w:t xml:space="preserve"> establerts a les bases específiques</w:t>
            </w:r>
            <w:r w:rsidR="0078154A">
              <w:rPr>
                <w:rFonts w:ascii="Arial" w:hAnsi="Arial" w:cs="Arial"/>
                <w:sz w:val="20"/>
              </w:rPr>
              <w:t>.</w:t>
            </w:r>
          </w:p>
          <w:p w14:paraId="508C98E9" w14:textId="77777777" w:rsidR="008A57BF" w:rsidRPr="0078154A" w:rsidRDefault="008A57BF" w:rsidP="007E6B45">
            <w:pPr>
              <w:spacing w:before="20" w:after="20"/>
              <w:ind w:left="-40"/>
              <w:jc w:val="both"/>
              <w:rPr>
                <w:rFonts w:ascii="Arial" w:hAnsi="Arial" w:cs="Arial"/>
                <w:sz w:val="20"/>
              </w:rPr>
            </w:pPr>
          </w:p>
          <w:p w14:paraId="153CF36D" w14:textId="77777777" w:rsidR="009F61B7" w:rsidRPr="0078154A" w:rsidRDefault="009F61B7" w:rsidP="002F39D8">
            <w:pPr>
              <w:spacing w:before="20" w:after="20"/>
              <w:ind w:left="-74"/>
              <w:jc w:val="both"/>
              <w:rPr>
                <w:rFonts w:ascii="Arial" w:hAnsi="Arial" w:cs="Arial"/>
                <w:sz w:val="20"/>
              </w:rPr>
            </w:pPr>
            <w:r w:rsidRPr="0078154A">
              <w:rPr>
                <w:rFonts w:ascii="Arial" w:hAnsi="Arial" w:cs="Arial"/>
                <w:sz w:val="20"/>
              </w:rPr>
              <w:t>Si teniu un enllaç a un web o una plataforma de compartició de documents des d’on poder-</w:t>
            </w:r>
            <w:r w:rsidR="008A57BF">
              <w:rPr>
                <w:rFonts w:ascii="Arial" w:hAnsi="Arial" w:cs="Arial"/>
                <w:sz w:val="20"/>
              </w:rPr>
              <w:t>ho</w:t>
            </w:r>
            <w:r w:rsidRPr="0078154A">
              <w:rPr>
                <w:rFonts w:ascii="Arial" w:hAnsi="Arial" w:cs="Arial"/>
                <w:sz w:val="20"/>
              </w:rPr>
              <w:t xml:space="preserve"> descarregar</w:t>
            </w:r>
            <w:r w:rsidR="008A57BF">
              <w:rPr>
                <w:rFonts w:ascii="Arial" w:hAnsi="Arial" w:cs="Arial"/>
                <w:sz w:val="20"/>
              </w:rPr>
              <w:t>,</w:t>
            </w:r>
            <w:r w:rsidRPr="0078154A">
              <w:rPr>
                <w:rFonts w:ascii="Arial" w:hAnsi="Arial" w:cs="Arial"/>
                <w:sz w:val="20"/>
              </w:rPr>
              <w:t xml:space="preserve"> inseriu-lo a continuació:</w:t>
            </w:r>
          </w:p>
          <w:p w14:paraId="6A124743" w14:textId="77777777" w:rsidR="009F61B7" w:rsidRPr="0078154A" w:rsidRDefault="009F61B7" w:rsidP="002F39D8">
            <w:pPr>
              <w:spacing w:before="20" w:after="20"/>
              <w:ind w:left="-74"/>
              <w:jc w:val="both"/>
              <w:rPr>
                <w:rFonts w:cs="Arial"/>
                <w:sz w:val="20"/>
              </w:rPr>
            </w:pPr>
            <w:r w:rsidRPr="0078154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54A">
              <w:rPr>
                <w:rFonts w:cs="Arial"/>
                <w:sz w:val="20"/>
              </w:rPr>
              <w:instrText xml:space="preserve"> FORMTEXT </w:instrText>
            </w:r>
            <w:r w:rsidRPr="0078154A">
              <w:rPr>
                <w:rFonts w:cs="Arial"/>
                <w:sz w:val="20"/>
              </w:rPr>
            </w:r>
            <w:r w:rsidRPr="0078154A">
              <w:rPr>
                <w:rFonts w:cs="Arial"/>
                <w:sz w:val="20"/>
              </w:rPr>
              <w:fldChar w:fldCharType="separate"/>
            </w:r>
            <w:r w:rsidRPr="0078154A">
              <w:rPr>
                <w:rFonts w:cs="Arial"/>
                <w:noProof/>
                <w:sz w:val="20"/>
              </w:rPr>
              <w:t> </w:t>
            </w:r>
            <w:r w:rsidRPr="0078154A">
              <w:rPr>
                <w:rFonts w:cs="Arial"/>
                <w:noProof/>
                <w:sz w:val="20"/>
              </w:rPr>
              <w:t> </w:t>
            </w:r>
            <w:r w:rsidRPr="0078154A">
              <w:rPr>
                <w:rFonts w:cs="Arial"/>
                <w:noProof/>
                <w:sz w:val="20"/>
              </w:rPr>
              <w:t> </w:t>
            </w:r>
            <w:r w:rsidRPr="0078154A">
              <w:rPr>
                <w:rFonts w:cs="Arial"/>
                <w:noProof/>
                <w:sz w:val="20"/>
              </w:rPr>
              <w:t> </w:t>
            </w:r>
            <w:r w:rsidRPr="0078154A">
              <w:rPr>
                <w:rFonts w:cs="Arial"/>
                <w:noProof/>
                <w:sz w:val="20"/>
              </w:rPr>
              <w:t> </w:t>
            </w:r>
            <w:r w:rsidRPr="0078154A">
              <w:rPr>
                <w:rFonts w:cs="Arial"/>
                <w:sz w:val="20"/>
              </w:rPr>
              <w:fldChar w:fldCharType="end"/>
            </w:r>
          </w:p>
          <w:p w14:paraId="779F8E76" w14:textId="77777777" w:rsidR="009F61B7" w:rsidRPr="0078154A" w:rsidRDefault="009F61B7" w:rsidP="002F39D8">
            <w:pPr>
              <w:spacing w:before="20" w:after="20"/>
              <w:ind w:left="-74"/>
              <w:jc w:val="both"/>
              <w:rPr>
                <w:rFonts w:cs="Arial"/>
                <w:sz w:val="20"/>
              </w:rPr>
            </w:pPr>
          </w:p>
          <w:p w14:paraId="7818863E" w14:textId="77777777" w:rsidR="009F61B7" w:rsidRPr="0078154A" w:rsidRDefault="009F61B7" w:rsidP="002F39D8">
            <w:pPr>
              <w:spacing w:before="20" w:after="20"/>
              <w:ind w:left="-74"/>
              <w:jc w:val="both"/>
              <w:rPr>
                <w:rFonts w:cs="Arial"/>
                <w:sz w:val="20"/>
              </w:rPr>
            </w:pPr>
          </w:p>
        </w:tc>
      </w:tr>
    </w:tbl>
    <w:p w14:paraId="44F69B9A" w14:textId="77777777" w:rsidR="004909C3" w:rsidRDefault="004909C3" w:rsidP="003546C7">
      <w:pPr>
        <w:outlineLvl w:val="0"/>
        <w:rPr>
          <w:rFonts w:ascii="Arial" w:hAnsi="Arial"/>
          <w:b/>
          <w:sz w:val="24"/>
        </w:rPr>
      </w:pPr>
    </w:p>
    <w:p w14:paraId="5F07D11E" w14:textId="77777777" w:rsidR="009F61B7" w:rsidRDefault="009F61B7" w:rsidP="003546C7">
      <w:pPr>
        <w:outlineLvl w:val="0"/>
        <w:rPr>
          <w:rFonts w:ascii="Arial" w:hAnsi="Arial"/>
          <w:b/>
          <w:sz w:val="24"/>
        </w:rPr>
      </w:pPr>
    </w:p>
    <w:sectPr w:rsidR="009F61B7" w:rsidSect="00A6267E">
      <w:headerReference w:type="default" r:id="rId11"/>
      <w:footerReference w:type="even" r:id="rId12"/>
      <w:footerReference w:type="default" r:id="rId13"/>
      <w:pgSz w:w="11906" w:h="16838"/>
      <w:pgMar w:top="1482" w:right="1197" w:bottom="1418" w:left="12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A57F4" w14:textId="77777777" w:rsidR="0096219A" w:rsidRDefault="0096219A" w:rsidP="00645F18">
      <w:r>
        <w:separator/>
      </w:r>
    </w:p>
  </w:endnote>
  <w:endnote w:type="continuationSeparator" w:id="0">
    <w:p w14:paraId="07EC0945" w14:textId="77777777" w:rsidR="0096219A" w:rsidRDefault="0096219A" w:rsidP="006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Sans">
    <w:altName w:val="Yu Gothic"/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 Light">
    <w:altName w:val="Helvetica LT Std Light"/>
    <w:charset w:val="00"/>
    <w:family w:val="auto"/>
    <w:pitch w:val="variable"/>
    <w:sig w:usb0="00000003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08A3C" w14:textId="77777777" w:rsidR="00645F18" w:rsidRDefault="00645F18" w:rsidP="009A16C0">
    <w:pPr>
      <w:pStyle w:val="Peu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DA91C" w14:textId="77777777" w:rsidR="00645F18" w:rsidRPr="00AB0E26" w:rsidRDefault="0096219A" w:rsidP="00A6267E">
    <w:pPr>
      <w:pStyle w:val="Capalera"/>
      <w:spacing w:line="160" w:lineRule="exact"/>
      <w:ind w:left="112"/>
      <w:rPr>
        <w:rFonts w:ascii="FreeSans" w:hAnsi="FreeSans" w:cs="FreeSans"/>
        <w:color w:val="7F7F7F"/>
        <w:sz w:val="14"/>
        <w:szCs w:val="14"/>
        <w:lang w:val="fr-FR"/>
      </w:rPr>
    </w:pPr>
    <w:bookmarkStart w:id="5" w:name="_Hlk318459080"/>
    <w:r>
      <w:rPr>
        <w:rFonts w:ascii="FreeSans" w:hAnsi="FreeSans" w:cs="FreeSans"/>
        <w:color w:val="7F7F7F"/>
        <w:sz w:val="14"/>
        <w:szCs w:val="14"/>
        <w:lang w:val="fr-FR"/>
      </w:rPr>
      <w:object w:dxaOrig="1440" w:dyaOrig="1440" w14:anchorId="04230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6.85pt;margin-top:782.2pt;width:20.45pt;height:23.5pt;z-index:251660288;visibility:visible;mso-wrap-edited:f;mso-position-horizontal-relative:text;mso-position-vertical-relative:page" o:allowincell="f" filled="t" fillcolor="#7f7f7f" strokecolor="#bfbfbf [2412]">
          <v:fill color2="fill darken(118)" recolor="t" rotate="t" method="linear sigma" focus="100%" type="gradient"/>
          <v:imagedata r:id="rId1" o:title=""/>
          <w10:wrap anchory="page"/>
        </v:shape>
        <o:OLEObject Type="Embed" ProgID="Word.Picture.8" ShapeID="_x0000_s2053" DrawAspect="Content" ObjectID="_1804999529" r:id="rId2"/>
      </w:object>
    </w:r>
    <w:r w:rsidR="00AA579F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4203311" wp14:editId="4253EC7E">
              <wp:simplePos x="0" y="0"/>
              <wp:positionH relativeFrom="column">
                <wp:posOffset>4584065</wp:posOffset>
              </wp:positionH>
              <wp:positionV relativeFrom="paragraph">
                <wp:posOffset>-107315</wp:posOffset>
              </wp:positionV>
              <wp:extent cx="1386205" cy="638810"/>
              <wp:effectExtent l="0" t="0" r="4445" b="889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F5F27D" w14:textId="77777777" w:rsidR="00AA579F" w:rsidRPr="00E32272" w:rsidRDefault="00AA579F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Passatge de la Banca, 1-3</w:t>
                          </w:r>
                        </w:p>
                        <w:p w14:paraId="64CCD486" w14:textId="77777777" w:rsidR="00AA579F" w:rsidRPr="00E32272" w:rsidRDefault="00AA579F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08002 Barcelona</w:t>
                          </w:r>
                        </w:p>
                        <w:p w14:paraId="4AA274AD" w14:textId="77777777" w:rsidR="00AA579F" w:rsidRPr="00E32272" w:rsidRDefault="00AA579F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933 16 27 70</w:t>
                          </w:r>
                        </w:p>
                        <w:p w14:paraId="337DAC10" w14:textId="77777777" w:rsidR="00AA579F" w:rsidRPr="00E32272" w:rsidRDefault="00AA579F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icec@gencat.cat</w:t>
                          </w:r>
                        </w:p>
                        <w:p w14:paraId="30439BF6" w14:textId="77777777" w:rsidR="00AA579F" w:rsidRPr="00E32272" w:rsidRDefault="00AA579F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icec.gencat.cat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595CA959">
            <v:shapetype id="_x0000_t202" coordsize="21600,21600" o:spt="202" path="m,l,21600r21600,l21600,xe" w14:anchorId="64203311">
              <v:stroke joinstyle="miter"/>
              <v:path gradientshapeok="t" o:connecttype="rect"/>
            </v:shapetype>
            <v:shape id="Quadre de text 2" style="position:absolute;left:0;text-align:left;margin-left:360.95pt;margin-top:-8.45pt;width:109.15pt;height:5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">
              <v:textbox>
                <w:txbxContent>
                  <w:p w:rsidRPr="00E32272" w:rsidR="00AA579F" w:rsidP="00AA579F" w:rsidRDefault="00AA579F" w14:paraId="6A74B3BA" wp14:textId="77777777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Passatge de la Banca, 1-3</w:t>
                    </w:r>
                  </w:p>
                  <w:p w:rsidRPr="00E32272" w:rsidR="00AA579F" w:rsidP="00AA579F" w:rsidRDefault="00AA579F" w14:paraId="098D482F" wp14:textId="77777777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08002 Barcelona</w:t>
                    </w:r>
                  </w:p>
                  <w:p w:rsidRPr="00E32272" w:rsidR="00AA579F" w:rsidP="00AA579F" w:rsidRDefault="00AA579F" w14:paraId="081DA405" wp14:textId="77777777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933 16 27 70</w:t>
                    </w:r>
                  </w:p>
                  <w:p w:rsidRPr="00E32272" w:rsidR="00AA579F" w:rsidP="00AA579F" w:rsidRDefault="00AA579F" w14:paraId="41045658" wp14:textId="77777777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icec@gencat.cat</w:t>
                    </w:r>
                  </w:p>
                  <w:p w:rsidRPr="00E32272" w:rsidR="00AA579F" w:rsidP="00AA579F" w:rsidRDefault="00AA579F" w14:paraId="755009A7" wp14:textId="77777777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icec.gencat.cat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45F18" w:rsidRPr="00AB0E26">
      <w:rPr>
        <w:rFonts w:ascii="FreeSans" w:hAnsi="FreeSans" w:cs="FreeSans"/>
        <w:color w:val="7F7F7F"/>
        <w:sz w:val="14"/>
        <w:szCs w:val="14"/>
        <w:lang w:val="fr-FR"/>
      </w:rPr>
      <w:t>Generalitat de Catalunya</w:t>
    </w:r>
  </w:p>
  <w:p w14:paraId="13A513BA" w14:textId="77777777" w:rsidR="00645F18" w:rsidRPr="00AB0E26" w:rsidRDefault="00645F18" w:rsidP="00A6267E">
    <w:pPr>
      <w:pStyle w:val="Capalera"/>
      <w:spacing w:line="160" w:lineRule="exact"/>
      <w:ind w:left="112"/>
      <w:rPr>
        <w:rFonts w:ascii="FreeSans" w:hAnsi="FreeSans" w:cs="FreeSans"/>
        <w:b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 xml:space="preserve">Departament </w:t>
    </w:r>
  </w:p>
  <w:p w14:paraId="707480E0" w14:textId="77777777" w:rsidR="00645F18" w:rsidRPr="00AB0E26" w:rsidRDefault="00645F18" w:rsidP="00A6267E">
    <w:pPr>
      <w:pStyle w:val="Capalera"/>
      <w:tabs>
        <w:tab w:val="clear" w:pos="4252"/>
        <w:tab w:val="clear" w:pos="8504"/>
        <w:tab w:val="right" w:pos="7055"/>
      </w:tabs>
      <w:spacing w:line="160" w:lineRule="exact"/>
      <w:ind w:left="112"/>
      <w:rPr>
        <w:rFonts w:ascii="Helvetica*" w:hAnsi="Helvetica*" w:cs="Helvetica"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>de Cultura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0A6C3" w14:textId="77777777" w:rsidR="0096219A" w:rsidRDefault="0096219A" w:rsidP="00645F18">
      <w:r>
        <w:separator/>
      </w:r>
    </w:p>
  </w:footnote>
  <w:footnote w:type="continuationSeparator" w:id="0">
    <w:p w14:paraId="18706AC3" w14:textId="77777777" w:rsidR="0096219A" w:rsidRDefault="0096219A" w:rsidP="0064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1B47" w14:textId="77777777" w:rsidR="00645F18" w:rsidRPr="009A16C0" w:rsidRDefault="00645F18" w:rsidP="00CA0F28">
    <w:pPr>
      <w:pStyle w:val="Capalera"/>
      <w:ind w:left="-709"/>
      <w:rPr>
        <w:color w:val="A6A6A6" w:themeColor="background1" w:themeShade="A6"/>
      </w:rPr>
    </w:pPr>
    <w:r w:rsidRPr="009A16C0">
      <w:rPr>
        <w:noProof/>
        <w:color w:val="A6A6A6" w:themeColor="background1" w:themeShade="A6"/>
        <w:lang w:eastAsia="ca-ES"/>
      </w:rPr>
      <w:drawing>
        <wp:anchor distT="0" distB="0" distL="114300" distR="114300" simplePos="0" relativeHeight="251661312" behindDoc="1" locked="0" layoutInCell="1" allowOverlap="1" wp14:anchorId="69C0A347" wp14:editId="1E44D83A">
          <wp:simplePos x="0" y="0"/>
          <wp:positionH relativeFrom="column">
            <wp:posOffset>-384497</wp:posOffset>
          </wp:positionH>
          <wp:positionV relativeFrom="paragraph">
            <wp:posOffset>-29210</wp:posOffset>
          </wp:positionV>
          <wp:extent cx="1886400" cy="460800"/>
          <wp:effectExtent l="0" t="0" r="0" b="0"/>
          <wp:wrapNone/>
          <wp:docPr id="24" name="Imat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F2158"/>
    <w:multiLevelType w:val="hybridMultilevel"/>
    <w:tmpl w:val="5580A71C"/>
    <w:lvl w:ilvl="0" w:tplc="7374B4B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38603368">
      <w:start w:val="1"/>
      <w:numFmt w:val="lowerLetter"/>
      <w:lvlText w:val="%2."/>
      <w:lvlJc w:val="left"/>
      <w:pPr>
        <w:ind w:left="1440" w:hanging="360"/>
      </w:pPr>
    </w:lvl>
    <w:lvl w:ilvl="2" w:tplc="8B72F6CA">
      <w:start w:val="1"/>
      <w:numFmt w:val="lowerRoman"/>
      <w:lvlText w:val="%3."/>
      <w:lvlJc w:val="right"/>
      <w:pPr>
        <w:ind w:left="2160" w:hanging="180"/>
      </w:pPr>
    </w:lvl>
    <w:lvl w:ilvl="3" w:tplc="6C1035E4">
      <w:start w:val="1"/>
      <w:numFmt w:val="decimal"/>
      <w:lvlText w:val="%4."/>
      <w:lvlJc w:val="left"/>
      <w:pPr>
        <w:ind w:left="2880" w:hanging="360"/>
      </w:pPr>
    </w:lvl>
    <w:lvl w:ilvl="4" w:tplc="D1DECA76">
      <w:start w:val="1"/>
      <w:numFmt w:val="lowerLetter"/>
      <w:lvlText w:val="%5."/>
      <w:lvlJc w:val="left"/>
      <w:pPr>
        <w:ind w:left="3600" w:hanging="360"/>
      </w:pPr>
    </w:lvl>
    <w:lvl w:ilvl="5" w:tplc="98489E80">
      <w:start w:val="1"/>
      <w:numFmt w:val="lowerRoman"/>
      <w:lvlText w:val="%6."/>
      <w:lvlJc w:val="right"/>
      <w:pPr>
        <w:ind w:left="4320" w:hanging="180"/>
      </w:pPr>
    </w:lvl>
    <w:lvl w:ilvl="6" w:tplc="2CB0BCA8">
      <w:start w:val="1"/>
      <w:numFmt w:val="decimal"/>
      <w:lvlText w:val="%7."/>
      <w:lvlJc w:val="left"/>
      <w:pPr>
        <w:ind w:left="5040" w:hanging="360"/>
      </w:pPr>
    </w:lvl>
    <w:lvl w:ilvl="7" w:tplc="2E525832">
      <w:start w:val="1"/>
      <w:numFmt w:val="lowerLetter"/>
      <w:lvlText w:val="%8."/>
      <w:lvlJc w:val="left"/>
      <w:pPr>
        <w:ind w:left="5760" w:hanging="360"/>
      </w:pPr>
    </w:lvl>
    <w:lvl w:ilvl="8" w:tplc="0D1C3B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D555E"/>
    <w:multiLevelType w:val="hybridMultilevel"/>
    <w:tmpl w:val="A3E03802"/>
    <w:lvl w:ilvl="0" w:tplc="80909AE0">
      <w:start w:val="6"/>
      <w:numFmt w:val="bullet"/>
      <w:lvlText w:val="-"/>
      <w:lvlJc w:val="left"/>
      <w:pPr>
        <w:ind w:left="720" w:hanging="360"/>
      </w:pPr>
      <w:rPr>
        <w:rFonts w:ascii="Arial" w:hAnsi="Arial" w:hint="default"/>
        <w:b/>
      </w:rPr>
    </w:lvl>
    <w:lvl w:ilvl="1" w:tplc="06A09F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E5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0D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81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6DC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8C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AD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88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96C7E"/>
    <w:multiLevelType w:val="hybridMultilevel"/>
    <w:tmpl w:val="DB2A6AEE"/>
    <w:lvl w:ilvl="0" w:tplc="FC2E3EBA">
      <w:start w:val="1"/>
      <w:numFmt w:val="decimal"/>
      <w:lvlText w:val="%1."/>
      <w:lvlJc w:val="left"/>
      <w:pPr>
        <w:ind w:left="720" w:hanging="360"/>
      </w:pPr>
    </w:lvl>
    <w:lvl w:ilvl="1" w:tplc="EF00568E" w:tentative="1">
      <w:start w:val="1"/>
      <w:numFmt w:val="lowerLetter"/>
      <w:lvlText w:val="%2."/>
      <w:lvlJc w:val="left"/>
      <w:pPr>
        <w:ind w:left="1440" w:hanging="360"/>
      </w:pPr>
    </w:lvl>
    <w:lvl w:ilvl="2" w:tplc="14403606" w:tentative="1">
      <w:start w:val="1"/>
      <w:numFmt w:val="lowerRoman"/>
      <w:lvlText w:val="%3."/>
      <w:lvlJc w:val="right"/>
      <w:pPr>
        <w:ind w:left="2160" w:hanging="180"/>
      </w:pPr>
    </w:lvl>
    <w:lvl w:ilvl="3" w:tplc="D958986E" w:tentative="1">
      <w:start w:val="1"/>
      <w:numFmt w:val="decimal"/>
      <w:lvlText w:val="%4."/>
      <w:lvlJc w:val="left"/>
      <w:pPr>
        <w:ind w:left="2880" w:hanging="360"/>
      </w:pPr>
    </w:lvl>
    <w:lvl w:ilvl="4" w:tplc="4686F360" w:tentative="1">
      <w:start w:val="1"/>
      <w:numFmt w:val="lowerLetter"/>
      <w:lvlText w:val="%5."/>
      <w:lvlJc w:val="left"/>
      <w:pPr>
        <w:ind w:left="3600" w:hanging="360"/>
      </w:pPr>
    </w:lvl>
    <w:lvl w:ilvl="5" w:tplc="37725DF0" w:tentative="1">
      <w:start w:val="1"/>
      <w:numFmt w:val="lowerRoman"/>
      <w:lvlText w:val="%6."/>
      <w:lvlJc w:val="right"/>
      <w:pPr>
        <w:ind w:left="4320" w:hanging="180"/>
      </w:pPr>
    </w:lvl>
    <w:lvl w:ilvl="6" w:tplc="23C2170E" w:tentative="1">
      <w:start w:val="1"/>
      <w:numFmt w:val="decimal"/>
      <w:lvlText w:val="%7."/>
      <w:lvlJc w:val="left"/>
      <w:pPr>
        <w:ind w:left="5040" w:hanging="360"/>
      </w:pPr>
    </w:lvl>
    <w:lvl w:ilvl="7" w:tplc="DD583CB0" w:tentative="1">
      <w:start w:val="1"/>
      <w:numFmt w:val="lowerLetter"/>
      <w:lvlText w:val="%8."/>
      <w:lvlJc w:val="left"/>
      <w:pPr>
        <w:ind w:left="5760" w:hanging="360"/>
      </w:pPr>
    </w:lvl>
    <w:lvl w:ilvl="8" w:tplc="C0C25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95A16"/>
    <w:multiLevelType w:val="hybridMultilevel"/>
    <w:tmpl w:val="8B54B1EE"/>
    <w:lvl w:ilvl="0" w:tplc="B9EE7486">
      <w:start w:val="6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BD4BD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EA6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9A1B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65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CB2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04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8E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E9A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E1"/>
    <w:rsid w:val="000221FF"/>
    <w:rsid w:val="00026C1B"/>
    <w:rsid w:val="000A4F90"/>
    <w:rsid w:val="000B05E3"/>
    <w:rsid w:val="00107959"/>
    <w:rsid w:val="001154AB"/>
    <w:rsid w:val="001C6562"/>
    <w:rsid w:val="001F0EA7"/>
    <w:rsid w:val="00272C32"/>
    <w:rsid w:val="003546C7"/>
    <w:rsid w:val="00386F37"/>
    <w:rsid w:val="003B6596"/>
    <w:rsid w:val="003D2F69"/>
    <w:rsid w:val="00405208"/>
    <w:rsid w:val="00413767"/>
    <w:rsid w:val="00470834"/>
    <w:rsid w:val="00483D3D"/>
    <w:rsid w:val="004909C3"/>
    <w:rsid w:val="004D2D10"/>
    <w:rsid w:val="00533F07"/>
    <w:rsid w:val="00555E54"/>
    <w:rsid w:val="00566DDC"/>
    <w:rsid w:val="00583E86"/>
    <w:rsid w:val="005D018E"/>
    <w:rsid w:val="00645F18"/>
    <w:rsid w:val="006A3D52"/>
    <w:rsid w:val="007424E6"/>
    <w:rsid w:val="00744A87"/>
    <w:rsid w:val="00766964"/>
    <w:rsid w:val="0078154A"/>
    <w:rsid w:val="007E5BB2"/>
    <w:rsid w:val="007E6B45"/>
    <w:rsid w:val="008430FD"/>
    <w:rsid w:val="008500C9"/>
    <w:rsid w:val="008661E1"/>
    <w:rsid w:val="008A57BF"/>
    <w:rsid w:val="008D0FDC"/>
    <w:rsid w:val="00926FCD"/>
    <w:rsid w:val="009310AE"/>
    <w:rsid w:val="00932023"/>
    <w:rsid w:val="009576E1"/>
    <w:rsid w:val="0096219A"/>
    <w:rsid w:val="00971BBA"/>
    <w:rsid w:val="00980774"/>
    <w:rsid w:val="009873CB"/>
    <w:rsid w:val="009A16C0"/>
    <w:rsid w:val="009F61B7"/>
    <w:rsid w:val="00A51FAF"/>
    <w:rsid w:val="00A6267E"/>
    <w:rsid w:val="00A84DEF"/>
    <w:rsid w:val="00AA579F"/>
    <w:rsid w:val="00AB0E26"/>
    <w:rsid w:val="00B0463C"/>
    <w:rsid w:val="00BA34BC"/>
    <w:rsid w:val="00C179C9"/>
    <w:rsid w:val="00CA0F28"/>
    <w:rsid w:val="00CD6EEE"/>
    <w:rsid w:val="00D0548D"/>
    <w:rsid w:val="00D12A5B"/>
    <w:rsid w:val="00D53ECA"/>
    <w:rsid w:val="00D815D4"/>
    <w:rsid w:val="00D90D97"/>
    <w:rsid w:val="00D9356C"/>
    <w:rsid w:val="00DA7BE2"/>
    <w:rsid w:val="00E62986"/>
    <w:rsid w:val="00F11BA0"/>
    <w:rsid w:val="00F70310"/>
    <w:rsid w:val="00FA220E"/>
    <w:rsid w:val="01622878"/>
    <w:rsid w:val="0885A6F2"/>
    <w:rsid w:val="0B9CB95E"/>
    <w:rsid w:val="0BA42129"/>
    <w:rsid w:val="0E63CF38"/>
    <w:rsid w:val="15858939"/>
    <w:rsid w:val="17EEDD79"/>
    <w:rsid w:val="1849C60D"/>
    <w:rsid w:val="1B5691C8"/>
    <w:rsid w:val="1BA4AAC3"/>
    <w:rsid w:val="1BC5D35C"/>
    <w:rsid w:val="1EF108C1"/>
    <w:rsid w:val="200A462A"/>
    <w:rsid w:val="21046651"/>
    <w:rsid w:val="2C354238"/>
    <w:rsid w:val="2C38F822"/>
    <w:rsid w:val="2DD0086E"/>
    <w:rsid w:val="326ED531"/>
    <w:rsid w:val="33BABED9"/>
    <w:rsid w:val="371D9FEC"/>
    <w:rsid w:val="37318BC3"/>
    <w:rsid w:val="37E9B78C"/>
    <w:rsid w:val="382FAEF4"/>
    <w:rsid w:val="3D18EE4F"/>
    <w:rsid w:val="3FB5DBA5"/>
    <w:rsid w:val="4070378E"/>
    <w:rsid w:val="413BE337"/>
    <w:rsid w:val="426BA88F"/>
    <w:rsid w:val="4377D6C9"/>
    <w:rsid w:val="43A1D62E"/>
    <w:rsid w:val="43C91600"/>
    <w:rsid w:val="45452336"/>
    <w:rsid w:val="478E1E95"/>
    <w:rsid w:val="4D32E6C2"/>
    <w:rsid w:val="4EAEBAA6"/>
    <w:rsid w:val="553D343A"/>
    <w:rsid w:val="558D8E43"/>
    <w:rsid w:val="5B9A6E14"/>
    <w:rsid w:val="5FD38FC7"/>
    <w:rsid w:val="61A20AA1"/>
    <w:rsid w:val="65E59A32"/>
    <w:rsid w:val="68024732"/>
    <w:rsid w:val="6BCC2016"/>
    <w:rsid w:val="6DBEF839"/>
    <w:rsid w:val="6E8886B3"/>
    <w:rsid w:val="6F276789"/>
    <w:rsid w:val="6FD805F3"/>
    <w:rsid w:val="705A523A"/>
    <w:rsid w:val="70E8184A"/>
    <w:rsid w:val="72F63FB2"/>
    <w:rsid w:val="752D406B"/>
    <w:rsid w:val="767F03A0"/>
    <w:rsid w:val="7846324F"/>
    <w:rsid w:val="7D30A3C4"/>
    <w:rsid w:val="7DE9C742"/>
    <w:rsid w:val="7FA7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1"/>
    </o:shapelayout>
  </w:shapeDefaults>
  <w:decimalSymbol w:val=","/>
  <w:listSeparator w:val=";"/>
  <w14:docId w14:val="62AAE755"/>
  <w15:chartTrackingRefBased/>
  <w15:docId w15:val="{7B4E530F-8436-40A0-BA9E-15A00F4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E1"/>
    <w:pPr>
      <w:spacing w:after="0" w:line="240" w:lineRule="auto"/>
    </w:pPr>
    <w:rPr>
      <w:rFonts w:ascii="Helvetica*" w:eastAsia="Times New Roman" w:hAnsi="Helvetica*" w:cs="Times New Roman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980774"/>
    <w:pPr>
      <w:keepNext/>
      <w:ind w:left="-70"/>
      <w:outlineLvl w:val="0"/>
    </w:pPr>
    <w:rPr>
      <w:rFonts w:ascii="Arial" w:hAnsi="Arial"/>
      <w:b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Tipusdelletraperdefectedelpargraf"/>
    <w:link w:val="Capalera"/>
    <w:rsid w:val="00645F18"/>
  </w:style>
  <w:style w:type="paragraph" w:styleId="Peu">
    <w:name w:val="footer"/>
    <w:basedOn w:val="Normal"/>
    <w:link w:val="Peu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Tipusdelletraperdefectedelpargraf"/>
    <w:link w:val="Peu"/>
    <w:rsid w:val="00645F18"/>
  </w:style>
  <w:style w:type="character" w:styleId="Enlla">
    <w:name w:val="Hyperlink"/>
    <w:basedOn w:val="Tipusdelletraperdefectedelpargraf"/>
    <w:uiPriority w:val="99"/>
    <w:unhideWhenUsed/>
    <w:rsid w:val="00BA34BC"/>
    <w:rPr>
      <w:color w:val="0563C1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26C1B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26C1B"/>
    <w:rPr>
      <w:rFonts w:ascii="Segoe UI" w:eastAsia="Times New Roman" w:hAnsi="Segoe UI" w:cs="Segoe UI"/>
      <w:sz w:val="18"/>
      <w:szCs w:val="18"/>
      <w:lang w:eastAsia="ca-ES"/>
    </w:rPr>
  </w:style>
  <w:style w:type="character" w:customStyle="1" w:styleId="Ttol1Car">
    <w:name w:val="Títol 1 Car"/>
    <w:basedOn w:val="Tipusdelletraperdefectedelpargraf"/>
    <w:link w:val="Ttol1"/>
    <w:rsid w:val="00980774"/>
    <w:rPr>
      <w:rFonts w:ascii="Arial" w:eastAsia="Times New Roman" w:hAnsi="Arial" w:cs="Times New Roman"/>
      <w:b/>
      <w:sz w:val="20"/>
      <w:szCs w:val="20"/>
      <w:lang w:eastAsia="ca-ES"/>
    </w:rPr>
  </w:style>
  <w:style w:type="table" w:styleId="Taulaambquadrcula">
    <w:name w:val="Table Grid"/>
    <w:basedOn w:val="Taulanormal"/>
    <w:rsid w:val="00980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9F61B7"/>
    <w:pPr>
      <w:ind w:left="720"/>
      <w:contextualSpacing/>
    </w:pPr>
    <w:rPr>
      <w:rFonts w:ascii="Courier" w:hAnsi="Courier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72551930v\Desktop\Plantilla_Full%20blanc_nou%20logo%20ICEC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9" ma:contentTypeDescription="Crea un document nou" ma:contentTypeScope="" ma:versionID="fd4fc467428de43f6c6370a9dec22453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4aca0d79985d4e039cea42f9a4983255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98b3c3-cbbb-4c2f-9e8c-a272a653b7bb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5267A-F9B8-4031-B272-9C01AA263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0D5B8-EB5E-4434-BD9F-FE001EB60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FA98E-2073-4DCE-B577-7DD0E33F4817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customXml/itemProps4.xml><?xml version="1.0" encoding="utf-8"?>
<ds:datastoreItem xmlns:ds="http://schemas.openxmlformats.org/officeDocument/2006/customXml" ds:itemID="{8B245470-02C0-4363-BE61-F5EC2BE1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Plantilla_Full blanc_nou logo ICEC.dotx</Template>
  <TotalTime>1</TotalTime>
  <Pages>5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 Casas, Montserrat</dc:creator>
  <cp:keywords/>
  <dc:description/>
  <cp:lastModifiedBy>Calavera Roca, Silvia</cp:lastModifiedBy>
  <cp:revision>4</cp:revision>
  <cp:lastPrinted>2021-03-10T08:50:00Z</cp:lastPrinted>
  <dcterms:created xsi:type="dcterms:W3CDTF">2025-03-31T11:45:00Z</dcterms:created>
  <dcterms:modified xsi:type="dcterms:W3CDTF">2025-04-01T05:59:00Z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MediaServiceImageTags">
    <vt:lpwstr/>
  </property>
</Properties>
</file>