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D4B94" w:rsidR="005D4B94" w:rsidP="00107959" w:rsidRDefault="005D4B94" w14:paraId="118EB90C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outlineLvl w:val="0"/>
        <w:rPr>
          <w:rFonts w:ascii="Arial" w:hAnsi="Arial"/>
          <w:b/>
          <w:bCs/>
          <w:sz w:val="16"/>
          <w:szCs w:val="16"/>
        </w:rPr>
      </w:pPr>
    </w:p>
    <w:p w:rsidR="00980774" w:rsidP="00107959" w:rsidRDefault="004909C3" w14:paraId="547ED68A" w14:textId="7B2C1B9C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outlineLvl w:val="0"/>
        <w:rPr>
          <w:rFonts w:ascii="Arial" w:hAnsi="Arial"/>
          <w:b/>
          <w:bCs/>
          <w:sz w:val="24"/>
          <w:szCs w:val="24"/>
        </w:rPr>
      </w:pPr>
      <w:r w:rsidRPr="7DE9C742">
        <w:rPr>
          <w:rFonts w:ascii="Arial" w:hAnsi="Arial"/>
          <w:b/>
          <w:bCs/>
          <w:sz w:val="24"/>
          <w:szCs w:val="24"/>
        </w:rPr>
        <w:t xml:space="preserve">Subvencions a projectes </w:t>
      </w:r>
      <w:r w:rsidRPr="7DE9C742" w:rsidR="009F61B7">
        <w:rPr>
          <w:rFonts w:ascii="Arial" w:hAnsi="Arial"/>
          <w:b/>
          <w:bCs/>
          <w:sz w:val="24"/>
          <w:szCs w:val="24"/>
        </w:rPr>
        <w:t>d'internacionalització d'empreses i entitats de l'àmbit del videojoc</w:t>
      </w:r>
      <w:r w:rsidRPr="7DE9C742" w:rsidR="1EF108C1">
        <w:rPr>
          <w:rFonts w:ascii="Arial" w:hAnsi="Arial"/>
          <w:b/>
          <w:bCs/>
          <w:sz w:val="24"/>
          <w:szCs w:val="24"/>
        </w:rPr>
        <w:t xml:space="preserve"> o que contribueixen a la presència de</w:t>
      </w:r>
      <w:r w:rsidRPr="7DE9C742" w:rsidR="009F61B7">
        <w:rPr>
          <w:rFonts w:ascii="Arial" w:hAnsi="Arial"/>
          <w:b/>
          <w:bCs/>
          <w:sz w:val="24"/>
          <w:szCs w:val="24"/>
        </w:rPr>
        <w:t xml:space="preserve"> productes o serveis digitals interactius culturals a l’exterior</w:t>
      </w:r>
    </w:p>
    <w:p w:rsidRPr="005D4B94" w:rsidR="005D4B94" w:rsidP="00107959" w:rsidRDefault="005D4B94" w14:paraId="662C2156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outlineLvl w:val="0"/>
        <w:rPr>
          <w:rFonts w:ascii="Arial" w:hAnsi="Arial"/>
          <w:b/>
          <w:bCs/>
          <w:sz w:val="16"/>
          <w:szCs w:val="16"/>
        </w:rPr>
      </w:pPr>
    </w:p>
    <w:p w:rsidRPr="00707BE5" w:rsidR="00980774" w:rsidP="00980774" w:rsidRDefault="00980774" w14:paraId="672A6659" w14:textId="77777777">
      <w:pPr>
        <w:rPr>
          <w:rFonts w:ascii="Arial" w:hAnsi="Arial"/>
          <w:b/>
          <w:sz w:val="24"/>
          <w:szCs w:val="24"/>
        </w:rPr>
      </w:pPr>
      <w:bookmarkStart w:name="_GoBack" w:id="0"/>
      <w:bookmarkEnd w:id="0"/>
    </w:p>
    <w:p w:rsidRPr="000221FF" w:rsidR="00980774" w:rsidP="3D1D2B89" w:rsidRDefault="1B3DDFBC" w14:paraId="0B15A73E" w14:textId="50862BC7">
      <w:pPr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3D1D2B89">
        <w:rPr>
          <w:rFonts w:ascii="Arial" w:hAnsi="Arial"/>
          <w:b/>
          <w:bCs/>
          <w:sz w:val="24"/>
          <w:szCs w:val="24"/>
          <w:u w:val="single"/>
        </w:rPr>
        <w:t xml:space="preserve">MEMÒRIA </w:t>
      </w:r>
      <w:r w:rsidRPr="3D1D2B89" w:rsidR="009F61B7">
        <w:rPr>
          <w:rFonts w:ascii="Arial" w:hAnsi="Arial"/>
          <w:b/>
          <w:bCs/>
          <w:sz w:val="24"/>
          <w:szCs w:val="24"/>
          <w:u w:val="single"/>
        </w:rPr>
        <w:t>D’ACTIVITAT</w:t>
      </w:r>
    </w:p>
    <w:p w:rsidR="009F61B7" w:rsidP="009F61B7" w:rsidRDefault="009F61B7" w14:paraId="5DAB6C7B" w14:textId="77777777">
      <w:pPr>
        <w:outlineLvl w:val="0"/>
        <w:rPr>
          <w:rFonts w:ascii="Arial" w:hAnsi="Arial"/>
          <w:b/>
          <w:sz w:val="24"/>
        </w:rPr>
      </w:pPr>
    </w:p>
    <w:tbl>
      <w:tblPr>
        <w:tblW w:w="9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0065"/>
        <w:gridCol w:w="17"/>
      </w:tblGrid>
      <w:tr w:rsidR="009F61B7" w:rsidTr="26A896A5" w14:paraId="67454833" w14:textId="77777777">
        <w:trPr>
          <w:gridAfter w:val="1"/>
          <w:wAfter w:w="15" w:type="dxa"/>
          <w:cantSplit/>
          <w:trHeight w:val="639"/>
        </w:trPr>
        <w:tc>
          <w:tcPr>
            <w:tcW w:w="9448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E0E0E0"/>
            <w:tcMar/>
          </w:tcPr>
          <w:p w:rsidRPr="001675CA" w:rsidR="009F61B7" w:rsidP="002F39D8" w:rsidRDefault="009F61B7" w14:paraId="02EB378F" w14:textId="77777777">
            <w:pPr>
              <w:ind w:left="-70"/>
              <w:rPr>
                <w:rFonts w:ascii="Arial" w:hAnsi="Arial" w:cs="Arial"/>
              </w:rPr>
            </w:pPr>
          </w:p>
          <w:p w:rsidR="009F61B7" w:rsidP="002F39D8" w:rsidRDefault="009F61B7" w14:paraId="7B21E6E2" w14:textId="77777777">
            <w:pPr>
              <w:pStyle w:val="Ttol1"/>
              <w:rPr>
                <w:rFonts w:cs="Arial"/>
              </w:rPr>
            </w:pPr>
            <w:r w:rsidRPr="001675CA">
              <w:rPr>
                <w:rFonts w:cs="Arial"/>
              </w:rPr>
              <w:t>DA</w:t>
            </w:r>
            <w:r>
              <w:rPr>
                <w:rFonts w:cs="Arial"/>
              </w:rPr>
              <w:t>DES D’IDENTIFICACIÓ DEL SOL·LICITANT</w:t>
            </w:r>
          </w:p>
          <w:p w:rsidRPr="001675CA" w:rsidR="009F61B7" w:rsidP="002F39D8" w:rsidRDefault="009F61B7" w14:paraId="5A39BBE3" w14:textId="7777777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F61B7" w:rsidTr="26A896A5" w14:paraId="398730B7" w14:textId="77777777">
        <w:trPr>
          <w:gridAfter w:val="1"/>
          <w:wAfter w:w="15" w:type="dxa"/>
          <w:cantSplit/>
          <w:trHeight w:val="846" w:hRule="exact"/>
        </w:trPr>
        <w:tc>
          <w:tcPr>
            <w:tcW w:w="9448" w:type="dxa"/>
            <w:gridSpan w:val="2"/>
            <w:tcBorders>
              <w:top w:val="single" w:color="auto" w:sz="18" w:space="0"/>
              <w:left w:val="nil"/>
              <w:bottom w:val="nil"/>
              <w:right w:val="nil"/>
            </w:tcBorders>
            <w:tcMar/>
          </w:tcPr>
          <w:p w:rsidRPr="00AD1453" w:rsidR="009F61B7" w:rsidP="002F39D8" w:rsidRDefault="009F61B7" w14:paraId="01907807" w14:textId="77777777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 de l</w:t>
            </w:r>
            <w:r w:rsidRPr="00AD1453">
              <w:rPr>
                <w:rFonts w:ascii="Arial" w:hAnsi="Arial" w:cs="Arial"/>
                <w:b/>
                <w:sz w:val="18"/>
                <w:szCs w:val="18"/>
              </w:rPr>
              <w:t>’empresa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i/o entitat:</w:t>
            </w:r>
          </w:p>
          <w:p w:rsidR="009F61B7" w:rsidP="00903409" w:rsidRDefault="009F61B7" w14:paraId="7AD73315" w14:textId="7617AFD1">
            <w:pPr>
              <w:ind w:left="-70"/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1"/>
            <w:r w:rsidRPr="48870F3B">
              <w:rPr>
                <w:rFonts w:ascii="Arial" w:hAnsi="Arial" w:cs="Arial"/>
              </w:rPr>
              <w:instrText xml:space="preserve"> FORMTEXT </w:instrText>
            </w:r>
            <w:r w:rsidRPr="48870F3B">
              <w:rPr>
                <w:rFonts w:ascii="Arial" w:hAnsi="Arial" w:cs="Arial"/>
              </w:rPr>
            </w:r>
            <w:r w:rsidRPr="48870F3B">
              <w:rPr>
                <w:rFonts w:ascii="Arial" w:hAnsi="Arial" w:cs="Arial"/>
              </w:rPr>
              <w:fldChar w:fldCharType="separate"/>
            </w:r>
            <w:r w:rsidRPr="48870F3B" w:rsidR="20E6CC2C">
              <w:rPr>
                <w:rFonts w:ascii="Arial" w:hAnsi="Arial" w:cs="Arial"/>
              </w:rPr>
              <w:t> </w:t>
            </w:r>
            <w:r w:rsidRPr="48870F3B" w:rsidR="20E6CC2C">
              <w:rPr>
                <w:rFonts w:ascii="Arial" w:hAnsi="Arial" w:cs="Arial"/>
              </w:rPr>
              <w:t> </w:t>
            </w:r>
            <w:r w:rsidRPr="48870F3B" w:rsidR="20E6CC2C">
              <w:rPr>
                <w:rFonts w:ascii="Arial" w:hAnsi="Arial" w:cs="Arial"/>
              </w:rPr>
              <w:t> </w:t>
            </w:r>
            <w:r w:rsidRPr="48870F3B" w:rsidR="20E6CC2C">
              <w:rPr>
                <w:rFonts w:ascii="Arial" w:hAnsi="Arial" w:cs="Arial"/>
              </w:rPr>
              <w:t> </w:t>
            </w:r>
            <w:r w:rsidRPr="48870F3B" w:rsidR="20E6CC2C">
              <w:rPr>
                <w:rFonts w:ascii="Arial" w:hAnsi="Arial" w:cs="Arial"/>
              </w:rPr>
              <w:t> </w:t>
            </w:r>
            <w:r w:rsidRPr="48870F3B">
              <w:rPr>
                <w:rFonts w:ascii="Arial" w:hAnsi="Arial" w:cs="Arial"/>
              </w:rPr>
              <w:fldChar w:fldCharType="end"/>
            </w:r>
            <w:bookmarkEnd w:id="1"/>
          </w:p>
          <w:p w:rsidR="009F61B7" w:rsidP="002F39D8" w:rsidRDefault="009F61B7" w14:paraId="41C8F396" w14:textId="77777777">
            <w:pPr>
              <w:ind w:left="-70"/>
              <w:rPr>
                <w:rFonts w:ascii="Arial" w:hAnsi="Arial" w:cs="Arial"/>
              </w:rPr>
            </w:pPr>
          </w:p>
          <w:p w:rsidR="009F61B7" w:rsidP="002F39D8" w:rsidRDefault="009F61B7" w14:paraId="45FB0818" w14:textId="77777777">
            <w:pPr>
              <w:ind w:left="-70"/>
              <w:rPr>
                <w:rFonts w:ascii="Arial" w:hAnsi="Arial" w:cs="Arial"/>
              </w:rPr>
            </w:pPr>
          </w:p>
          <w:p w:rsidRPr="001675CA" w:rsidR="009F61B7" w:rsidP="002F39D8" w:rsidRDefault="009F61B7" w14:paraId="049F31CB" w14:textId="77777777">
            <w:pPr>
              <w:ind w:left="-70"/>
              <w:rPr>
                <w:rFonts w:ascii="Arial" w:hAnsi="Arial" w:cs="Arial"/>
              </w:rPr>
            </w:pPr>
          </w:p>
        </w:tc>
      </w:tr>
      <w:tr w:rsidR="009F61B7" w:rsidTr="26A896A5" w14:paraId="6723B14F" w14:textId="77777777">
        <w:trPr>
          <w:gridAfter w:val="1"/>
          <w:wAfter w:w="15" w:type="dxa"/>
          <w:cantSplit/>
          <w:trHeight w:val="751"/>
        </w:trPr>
        <w:tc>
          <w:tcPr>
            <w:tcW w:w="94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9F61B7" w:rsidP="7DE9C742" w:rsidRDefault="00903409" w14:paraId="7B5E97E8" w14:textId="4C4CFBE8">
            <w:pPr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4548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B94"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7DE9C742" w:rsidR="65E59A32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ideojoc</w:t>
            </w:r>
          </w:p>
          <w:p w:rsidRPr="005D4B94" w:rsidR="009F61B7" w:rsidP="005D4B94" w:rsidRDefault="00903409" w14:paraId="4101652C" w14:textId="56BF5889">
            <w:pPr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97267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7DE9C742" w:rsidR="326ED531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7DE9C742" w:rsidR="009F61B7">
              <w:rPr>
                <w:rFonts w:ascii="Arial" w:hAnsi="Arial" w:cs="Arial"/>
                <w:b/>
                <w:bCs/>
                <w:sz w:val="18"/>
                <w:szCs w:val="18"/>
              </w:rPr>
              <w:t>mpreses dedicades a la creació de productes digitals interac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tius relacionats amb la cultura</w:t>
            </w:r>
          </w:p>
          <w:p w:rsidRPr="00AD1453" w:rsidR="009F61B7" w:rsidP="002F39D8" w:rsidRDefault="009F61B7" w14:paraId="6BB9E253" w14:textId="77777777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61B7" w:rsidTr="26A896A5" w14:paraId="3477EDEB" w14:textId="77777777">
        <w:trPr>
          <w:gridAfter w:val="1"/>
          <w:wAfter w:w="15" w:type="dxa"/>
          <w:cantSplit/>
          <w:trHeight w:val="285"/>
        </w:trPr>
        <w:tc>
          <w:tcPr>
            <w:tcW w:w="9448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E0E0E0"/>
            <w:tcMar/>
          </w:tcPr>
          <w:p w:rsidR="009F61B7" w:rsidP="3D1D2B89" w:rsidRDefault="009F61B7" w14:paraId="1D072E35" w14:textId="11EE6207">
            <w:pPr>
              <w:pStyle w:val="Ttol1"/>
              <w:ind w:left="0"/>
              <w:rPr>
                <w:rFonts w:cs="Arial"/>
                <w:sz w:val="22"/>
                <w:szCs w:val="22"/>
              </w:rPr>
            </w:pPr>
            <w:r w:rsidRPr="3D1D2B89">
              <w:rPr>
                <w:rFonts w:cs="Arial"/>
                <w:sz w:val="22"/>
                <w:szCs w:val="22"/>
              </w:rPr>
              <w:t>a) Trajectòria, estructura i objecte</w:t>
            </w:r>
            <w:r w:rsidR="00903409">
              <w:rPr>
                <w:rFonts w:cs="Arial"/>
                <w:sz w:val="22"/>
                <w:szCs w:val="22"/>
              </w:rPr>
              <w:t xml:space="preserve"> del sol·licitant</w:t>
            </w:r>
          </w:p>
          <w:p w:rsidRPr="00E71106" w:rsidR="009F61B7" w:rsidP="002F39D8" w:rsidRDefault="009F61B7" w14:paraId="323F4B6B" w14:textId="77777777">
            <w:pPr>
              <w:pStyle w:val="Ttol1"/>
              <w:ind w:left="0"/>
              <w:rPr>
                <w:rFonts w:cs="Arial"/>
                <w:b w:val="0"/>
              </w:rPr>
            </w:pPr>
            <w:r w:rsidRPr="00E71106">
              <w:rPr>
                <w:rFonts w:cs="Arial"/>
                <w:b w:val="0"/>
              </w:rPr>
              <w:t>(</w:t>
            </w:r>
            <w:r w:rsidRPr="00195E5C">
              <w:rPr>
                <w:rFonts w:cs="Arial"/>
                <w:b w:val="0"/>
                <w:sz w:val="18"/>
                <w:szCs w:val="18"/>
              </w:rPr>
              <w:t>en el cas d’empreses i/o entitats de menys de dos anys d’activitat, també cal aportar el currículum de l’equip, amb especial esment a l’experiència en activitats d’internacionalització)</w:t>
            </w:r>
          </w:p>
        </w:tc>
      </w:tr>
      <w:tr w:rsidRPr="00ED5A77" w:rsidR="009F61B7" w:rsidTr="26A896A5" w14:paraId="3C4944C6" w14:textId="77777777">
        <w:trPr>
          <w:gridAfter w:val="1"/>
          <w:wAfter w:w="15" w:type="dxa"/>
          <w:trHeight w:val="1637"/>
        </w:trPr>
        <w:tc>
          <w:tcPr>
            <w:tcW w:w="9448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tcMar/>
          </w:tcPr>
          <w:p w:rsidRPr="00855C85" w:rsidR="009F61B7" w:rsidP="002F39D8" w:rsidRDefault="009F61B7" w14:paraId="23A5BDFB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2"/>
            <w:r w:rsidRPr="48870F3B">
              <w:rPr>
                <w:rFonts w:ascii="Arial" w:hAnsi="Arial" w:cs="Arial"/>
              </w:rPr>
              <w:instrText xml:space="preserve"> FORMTEXT </w:instrText>
            </w:r>
            <w:r w:rsidRPr="48870F3B">
              <w:rPr>
                <w:rFonts w:ascii="Arial" w:hAnsi="Arial" w:cs="Arial"/>
              </w:rPr>
            </w:r>
            <w:r w:rsidRPr="48870F3B">
              <w:rPr>
                <w:rFonts w:ascii="Arial" w:hAnsi="Arial" w:cs="Arial"/>
              </w:rPr>
              <w:fldChar w:fldCharType="separate"/>
            </w:r>
            <w:r w:rsidRPr="00855C85" w:rsidR="20E6CC2C">
              <w:rPr>
                <w:rFonts w:cs="Arial"/>
                <w:noProof/>
              </w:rPr>
              <w:t> </w:t>
            </w:r>
            <w:r w:rsidRPr="00855C85" w:rsidR="20E6CC2C">
              <w:rPr>
                <w:rFonts w:cs="Arial"/>
                <w:noProof/>
              </w:rPr>
              <w:t> </w:t>
            </w:r>
            <w:r w:rsidRPr="00855C85" w:rsidR="20E6CC2C">
              <w:rPr>
                <w:rFonts w:cs="Arial"/>
                <w:noProof/>
              </w:rPr>
              <w:t> </w:t>
            </w:r>
            <w:r w:rsidRPr="00855C85" w:rsidR="20E6CC2C">
              <w:rPr>
                <w:rFonts w:cs="Arial"/>
                <w:noProof/>
              </w:rPr>
              <w:t> </w:t>
            </w:r>
            <w:r w:rsidRPr="00855C85" w:rsidR="20E6CC2C">
              <w:rPr>
                <w:rFonts w:cs="Arial"/>
                <w:noProof/>
              </w:rPr>
              <w:t> </w:t>
            </w:r>
            <w:r w:rsidRPr="48870F3B">
              <w:rPr>
                <w:rFonts w:ascii="Arial" w:hAnsi="Arial" w:cs="Arial"/>
              </w:rPr>
              <w:fldChar w:fldCharType="end"/>
            </w:r>
            <w:bookmarkEnd w:id="2"/>
          </w:p>
          <w:p w:rsidR="009F61B7" w:rsidP="002F39D8" w:rsidRDefault="009F61B7" w14:paraId="52E56223" w14:textId="77777777"/>
          <w:p w:rsidR="009F61B7" w:rsidP="002F39D8" w:rsidRDefault="009F61B7" w14:paraId="07547A01" w14:textId="77777777"/>
          <w:p w:rsidR="009F61B7" w:rsidP="002F39D8" w:rsidRDefault="009F61B7" w14:paraId="5043CB0F" w14:textId="77777777"/>
          <w:p w:rsidR="009F61B7" w:rsidP="002F39D8" w:rsidRDefault="009F61B7" w14:paraId="07459315" w14:textId="77777777"/>
          <w:p w:rsidR="009F61B7" w:rsidP="002F39D8" w:rsidRDefault="009F61B7" w14:paraId="6537F28F" w14:textId="69375A66"/>
          <w:p w:rsidR="005D4B94" w:rsidP="002F39D8" w:rsidRDefault="005D4B94" w14:paraId="0B93E2F2" w14:textId="43F74EFC"/>
          <w:p w:rsidR="005D4B94" w:rsidP="002F39D8" w:rsidRDefault="005D4B94" w14:paraId="019DFE2E" w14:textId="77777777"/>
          <w:p w:rsidR="005D4B94" w:rsidP="002F39D8" w:rsidRDefault="005D4B94" w14:paraId="2582C41C" w14:textId="24AA3F0A"/>
          <w:p w:rsidR="005D4B94" w:rsidP="002F39D8" w:rsidRDefault="005D4B94" w14:paraId="32412672" w14:textId="77777777"/>
          <w:p w:rsidR="009F61B7" w:rsidP="002F39D8" w:rsidRDefault="009F61B7" w14:paraId="6DFB9E20" w14:textId="77777777"/>
          <w:p w:rsidR="009F61B7" w:rsidP="002F39D8" w:rsidRDefault="009F61B7" w14:paraId="70DF9E56" w14:textId="07E83B2F"/>
          <w:p w:rsidR="005D4B94" w:rsidP="002F39D8" w:rsidRDefault="005D4B94" w14:paraId="73334227" w14:textId="77777777"/>
          <w:p w:rsidR="009F61B7" w:rsidP="002F39D8" w:rsidRDefault="009F61B7" w14:paraId="44E871BC" w14:textId="77777777"/>
          <w:p w:rsidR="009F61B7" w:rsidP="002F39D8" w:rsidRDefault="009F61B7" w14:paraId="144A5D23" w14:textId="77777777"/>
          <w:p w:rsidRPr="00087704" w:rsidR="009F61B7" w:rsidP="002F39D8" w:rsidRDefault="009F61B7" w14:paraId="6251EE8B" w14:textId="411DBC0B"/>
          <w:p w:rsidRPr="00087704" w:rsidR="009F61B7" w:rsidP="002F39D8" w:rsidRDefault="009F61B7" w14:paraId="3B7B4B86" w14:textId="17B86E12"/>
        </w:tc>
      </w:tr>
      <w:tr w:rsidRPr="00ED5A77" w:rsidR="009F61B7" w:rsidTr="26A896A5" w14:paraId="23447F4A" w14:textId="77777777">
        <w:trPr>
          <w:gridAfter w:val="1"/>
          <w:wAfter w:w="15" w:type="dxa"/>
          <w:cantSplit/>
          <w:trHeight w:val="409"/>
        </w:trPr>
        <w:tc>
          <w:tcPr>
            <w:tcW w:w="9448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E0E0E0"/>
            <w:tcMar/>
          </w:tcPr>
          <w:p w:rsidRPr="00010741" w:rsidR="009F61B7" w:rsidP="48870F3B" w:rsidRDefault="20E6CC2C" w14:paraId="4D56D449" w14:textId="3C6ED723">
            <w:pPr>
              <w:jc w:val="both"/>
              <w:rPr>
                <w:rFonts w:ascii="Arial" w:hAnsi="Arial" w:cs="Arial"/>
                <w:b/>
                <w:bCs/>
              </w:rPr>
            </w:pPr>
            <w:r w:rsidRPr="48870F3B">
              <w:rPr>
                <w:rFonts w:ascii="Arial" w:hAnsi="Arial" w:cs="Arial"/>
                <w:b/>
                <w:bCs/>
              </w:rPr>
              <w:t xml:space="preserve">b) Antecedents de l’activitat internacional </w:t>
            </w:r>
            <w:r w:rsidR="00903409">
              <w:rPr>
                <w:rFonts w:ascii="Arial" w:hAnsi="Arial" w:cs="Arial"/>
                <w:b/>
                <w:bCs/>
              </w:rPr>
              <w:t>del sol·licitant</w:t>
            </w:r>
          </w:p>
          <w:p w:rsidRPr="00010741" w:rsidR="009F61B7" w:rsidP="002F39D8" w:rsidRDefault="20E6CC2C" w14:paraId="368F1C25" w14:textId="24ADE430">
            <w:pPr>
              <w:jc w:val="both"/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>(</w:t>
            </w:r>
            <w:r w:rsidRPr="48870F3B">
              <w:rPr>
                <w:rFonts w:ascii="Arial" w:hAnsi="Arial" w:cs="Arial"/>
                <w:sz w:val="18"/>
                <w:szCs w:val="18"/>
              </w:rPr>
              <w:t>amb indicació de les accions interna</w:t>
            </w:r>
            <w:r w:rsidRPr="48870F3B" w:rsidR="35DF3BCA">
              <w:rPr>
                <w:rFonts w:ascii="Arial" w:hAnsi="Arial" w:cs="Arial"/>
                <w:sz w:val="18"/>
                <w:szCs w:val="18"/>
              </w:rPr>
              <w:t>cionals realitzades durant els 3</w:t>
            </w:r>
            <w:r w:rsidRPr="48870F3B">
              <w:rPr>
                <w:rFonts w:ascii="Arial" w:hAnsi="Arial" w:cs="Arial"/>
                <w:sz w:val="18"/>
                <w:szCs w:val="18"/>
              </w:rPr>
              <w:t xml:space="preserve"> anys anteriors a la presentació de la sol·licitud</w:t>
            </w:r>
            <w:r w:rsidRPr="48870F3B">
              <w:rPr>
                <w:rFonts w:ascii="Arial" w:hAnsi="Arial" w:cs="Arial"/>
              </w:rPr>
              <w:t>)</w:t>
            </w:r>
          </w:p>
        </w:tc>
      </w:tr>
      <w:tr w:rsidR="009F61B7" w:rsidTr="26A896A5" w14:paraId="6CEC17A0" w14:textId="77777777">
        <w:trPr>
          <w:gridAfter w:val="1"/>
          <w:wAfter w:w="15" w:type="dxa"/>
          <w:trHeight w:val="724"/>
        </w:trPr>
        <w:tc>
          <w:tcPr>
            <w:tcW w:w="9448" w:type="dxa"/>
            <w:gridSpan w:val="2"/>
            <w:tcBorders>
              <w:top w:val="single" w:color="auto" w:sz="18" w:space="0"/>
              <w:left w:val="nil"/>
              <w:bottom w:val="nil"/>
              <w:right w:val="nil"/>
            </w:tcBorders>
            <w:tcMar/>
          </w:tcPr>
          <w:p w:rsidRPr="001675CA" w:rsidR="009F61B7" w:rsidP="002F39D8" w:rsidRDefault="009F61B7" w14:paraId="324E118A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3"/>
            <w:r w:rsidRPr="48870F3B">
              <w:rPr>
                <w:rFonts w:ascii="Arial" w:hAnsi="Arial" w:cs="Arial"/>
              </w:rPr>
              <w:instrText xml:space="preserve"> FORMTEXT </w:instrText>
            </w:r>
            <w:r w:rsidRPr="48870F3B">
              <w:rPr>
                <w:rFonts w:ascii="Arial" w:hAnsi="Arial" w:cs="Arial"/>
              </w:rPr>
            </w:r>
            <w:r w:rsidRPr="48870F3B">
              <w:rPr>
                <w:rFonts w:ascii="Arial" w:hAnsi="Arial" w:cs="Arial"/>
              </w:rPr>
              <w:fldChar w:fldCharType="separate"/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Pr="48870F3B">
              <w:rPr>
                <w:rFonts w:ascii="Arial" w:hAnsi="Arial" w:cs="Arial"/>
              </w:rPr>
              <w:fldChar w:fldCharType="end"/>
            </w:r>
            <w:bookmarkEnd w:id="3"/>
          </w:p>
          <w:p w:rsidR="009F61B7" w:rsidP="002F39D8" w:rsidRDefault="009F61B7" w14:paraId="3A0FF5F2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5630AD66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61829076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2BA226A1" w14:textId="086CA5A8">
            <w:pPr>
              <w:rPr>
                <w:rFonts w:ascii="Arial" w:hAnsi="Arial" w:cs="Arial"/>
              </w:rPr>
            </w:pPr>
          </w:p>
          <w:p w:rsidR="005D4B94" w:rsidP="002F39D8" w:rsidRDefault="005D4B94" w14:paraId="4B1BC106" w14:textId="02C8D65B">
            <w:pPr>
              <w:rPr>
                <w:rFonts w:ascii="Arial" w:hAnsi="Arial" w:cs="Arial"/>
              </w:rPr>
            </w:pPr>
          </w:p>
          <w:p w:rsidR="005D4B94" w:rsidP="002F39D8" w:rsidRDefault="005D4B94" w14:paraId="6DD405FF" w14:textId="107DC855">
            <w:pPr>
              <w:rPr>
                <w:rFonts w:ascii="Arial" w:hAnsi="Arial" w:cs="Arial"/>
              </w:rPr>
            </w:pPr>
          </w:p>
          <w:p w:rsidR="005D4B94" w:rsidP="002F39D8" w:rsidRDefault="005D4B94" w14:paraId="447B2997" w14:textId="77777777">
            <w:pPr>
              <w:rPr>
                <w:rFonts w:ascii="Arial" w:hAnsi="Arial" w:cs="Arial"/>
              </w:rPr>
            </w:pPr>
          </w:p>
          <w:p w:rsidR="005D4B94" w:rsidP="002F39D8" w:rsidRDefault="005D4B94" w14:paraId="125CA9BC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17AD93B2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0DE4B5B7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66204FF1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2DBF0D7D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6B62F1B3" w14:textId="77777777">
            <w:pPr>
              <w:rPr>
                <w:rFonts w:ascii="Arial" w:hAnsi="Arial" w:cs="Arial"/>
              </w:rPr>
            </w:pPr>
          </w:p>
          <w:p w:rsidRPr="00D12A5B" w:rsidR="005D018E" w:rsidP="00B4696E" w:rsidRDefault="005D018E" w14:paraId="54CD245A" w14:textId="77777777">
            <w:pPr>
              <w:jc w:val="both"/>
              <w:rPr>
                <w:rFonts w:ascii="Arial" w:hAnsi="Arial" w:cs="Arial"/>
              </w:rPr>
            </w:pPr>
          </w:p>
          <w:p w:rsidRPr="00010741" w:rsidR="009F61B7" w:rsidP="00B4696E" w:rsidRDefault="20E6CC2C" w14:paraId="77BAD437" w14:textId="77777777">
            <w:pPr>
              <w:pBdr>
                <w:top w:val="single" w:color="auto" w:sz="12" w:space="1"/>
                <w:bottom w:val="single" w:color="auto" w:sz="12" w:space="1"/>
              </w:pBdr>
              <w:shd w:val="clear" w:color="auto" w:fill="E0E0E0"/>
              <w:rPr>
                <w:rFonts w:ascii="Arial" w:hAnsi="Arial" w:cs="Arial"/>
                <w:b/>
                <w:bCs/>
              </w:rPr>
            </w:pPr>
            <w:r w:rsidRPr="48870F3B">
              <w:rPr>
                <w:rFonts w:ascii="Arial" w:hAnsi="Arial" w:cs="Arial"/>
                <w:b/>
                <w:bCs/>
              </w:rPr>
              <w:lastRenderedPageBreak/>
              <w:t xml:space="preserve">c) Objectius del pla d’internacionalització </w:t>
            </w:r>
          </w:p>
          <w:p w:rsidRPr="00195E5C" w:rsidR="009F61B7" w:rsidP="00B4696E" w:rsidRDefault="20E6CC2C" w14:paraId="733ED9EC" w14:textId="7DA10C10">
            <w:pPr>
              <w:pBdr>
                <w:top w:val="single" w:color="auto" w:sz="12" w:space="1"/>
                <w:bottom w:val="single" w:color="auto" w:sz="12" w:space="1"/>
              </w:pBdr>
              <w:shd w:val="clear" w:color="auto" w:fill="E0E0E0"/>
              <w:rPr>
                <w:rFonts w:ascii="Arial" w:hAnsi="Arial" w:cs="Arial"/>
                <w:sz w:val="18"/>
                <w:szCs w:val="18"/>
              </w:rPr>
            </w:pPr>
            <w:r w:rsidRPr="48870F3B">
              <w:rPr>
                <w:rFonts w:ascii="Arial" w:hAnsi="Arial" w:cs="Arial"/>
              </w:rPr>
              <w:t>(</w:t>
            </w:r>
            <w:r w:rsidRPr="48870F3B">
              <w:rPr>
                <w:rFonts w:ascii="Arial" w:hAnsi="Arial" w:cs="Arial"/>
                <w:sz w:val="18"/>
                <w:szCs w:val="18"/>
              </w:rPr>
              <w:t>amb especial atenció a la relació d’aquest pla amb l’estratègia global del sol·licitant i tenint en compte l’originalitat</w:t>
            </w:r>
            <w:r w:rsidRPr="48870F3B" w:rsidR="2735494B">
              <w:rPr>
                <w:rFonts w:ascii="Arial" w:hAnsi="Arial" w:cs="Arial"/>
                <w:sz w:val="18"/>
                <w:szCs w:val="18"/>
              </w:rPr>
              <w:t xml:space="preserve">, la rellevància i </w:t>
            </w:r>
            <w:r w:rsidRPr="48870F3B">
              <w:rPr>
                <w:rFonts w:ascii="Arial" w:hAnsi="Arial" w:cs="Arial"/>
                <w:sz w:val="18"/>
                <w:szCs w:val="18"/>
              </w:rPr>
              <w:t>la capacitat d’innovació)</w:t>
            </w:r>
          </w:p>
          <w:p w:rsidRPr="00195E5C" w:rsidR="009F61B7" w:rsidP="00B4696E" w:rsidRDefault="009F61B7" w14:paraId="7C60935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195E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5E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95E5C">
              <w:rPr>
                <w:rFonts w:ascii="Arial" w:hAnsi="Arial" w:cs="Arial"/>
                <w:sz w:val="18"/>
                <w:szCs w:val="18"/>
              </w:rPr>
            </w:r>
            <w:r w:rsidRPr="00195E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5E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Pr="005D4B94" w:rsidR="009F61B7" w:rsidP="002F39D8" w:rsidRDefault="009F61B7" w14:paraId="1231BE67" w14:textId="77777777">
            <w:pPr>
              <w:jc w:val="both"/>
              <w:rPr>
                <w:rFonts w:ascii="Arial" w:hAnsi="Arial" w:cs="Arial"/>
              </w:rPr>
            </w:pPr>
          </w:p>
          <w:p w:rsidRPr="005D4B94" w:rsidR="009F61B7" w:rsidP="002F39D8" w:rsidRDefault="009F61B7" w14:paraId="36FEB5B0" w14:textId="252CDC04">
            <w:pPr>
              <w:jc w:val="both"/>
              <w:rPr>
                <w:rFonts w:ascii="Arial" w:hAnsi="Arial" w:cs="Arial"/>
              </w:rPr>
            </w:pPr>
          </w:p>
          <w:p w:rsidRPr="005D4B94" w:rsidR="005D4B94" w:rsidP="002F39D8" w:rsidRDefault="005D4B94" w14:paraId="45014CDC" w14:textId="5DEE7D3B">
            <w:pPr>
              <w:jc w:val="both"/>
              <w:rPr>
                <w:rFonts w:ascii="Arial" w:hAnsi="Arial" w:cs="Arial"/>
              </w:rPr>
            </w:pPr>
          </w:p>
          <w:p w:rsidRPr="005D4B94" w:rsidR="005D4B94" w:rsidP="002F39D8" w:rsidRDefault="005D4B94" w14:paraId="214738C5" w14:textId="4459AC77">
            <w:pPr>
              <w:jc w:val="both"/>
              <w:rPr>
                <w:rFonts w:ascii="Arial" w:hAnsi="Arial" w:cs="Arial"/>
              </w:rPr>
            </w:pPr>
          </w:p>
          <w:p w:rsidRPr="005D4B94" w:rsidR="005D4B94" w:rsidP="002F39D8" w:rsidRDefault="005D4B94" w14:paraId="3F3A3556" w14:textId="77777777">
            <w:pPr>
              <w:jc w:val="both"/>
              <w:rPr>
                <w:rFonts w:ascii="Arial" w:hAnsi="Arial" w:cs="Arial"/>
              </w:rPr>
            </w:pPr>
          </w:p>
          <w:p w:rsidRPr="005D4B94" w:rsidR="009F61B7" w:rsidP="002F39D8" w:rsidRDefault="009F61B7" w14:paraId="30D7AA69" w14:textId="77777777">
            <w:pPr>
              <w:jc w:val="both"/>
              <w:rPr>
                <w:rFonts w:ascii="Arial" w:hAnsi="Arial" w:cs="Arial"/>
              </w:rPr>
            </w:pPr>
          </w:p>
          <w:p w:rsidRPr="005D4B94" w:rsidR="009F61B7" w:rsidP="002F39D8" w:rsidRDefault="009F61B7" w14:paraId="7196D064" w14:textId="77777777">
            <w:pPr>
              <w:jc w:val="both"/>
              <w:rPr>
                <w:rFonts w:ascii="Arial" w:hAnsi="Arial" w:cs="Arial"/>
              </w:rPr>
            </w:pPr>
          </w:p>
          <w:p w:rsidRPr="005D4B94" w:rsidR="009F61B7" w:rsidP="002F39D8" w:rsidRDefault="009F61B7" w14:paraId="34FF1C98" w14:textId="77777777">
            <w:pPr>
              <w:jc w:val="both"/>
              <w:rPr>
                <w:rFonts w:ascii="Arial" w:hAnsi="Arial" w:cs="Arial"/>
              </w:rPr>
            </w:pPr>
          </w:p>
          <w:p w:rsidR="009F61B7" w:rsidP="002F39D8" w:rsidRDefault="009F61B7" w14:paraId="6D072C0D" w14:textId="6D8AB457">
            <w:pPr>
              <w:jc w:val="both"/>
              <w:rPr>
                <w:rFonts w:ascii="Arial" w:hAnsi="Arial" w:cs="Arial"/>
              </w:rPr>
            </w:pPr>
          </w:p>
          <w:p w:rsidR="005D4B94" w:rsidP="002F39D8" w:rsidRDefault="005D4B94" w14:paraId="7D3553E1" w14:textId="01DFDCB2">
            <w:pPr>
              <w:jc w:val="both"/>
              <w:rPr>
                <w:rFonts w:ascii="Arial" w:hAnsi="Arial" w:cs="Arial"/>
              </w:rPr>
            </w:pPr>
          </w:p>
          <w:p w:rsidRPr="005D4B94" w:rsidR="005D4B94" w:rsidP="002F39D8" w:rsidRDefault="005D4B94" w14:paraId="0422592E" w14:textId="77777777">
            <w:pPr>
              <w:jc w:val="both"/>
              <w:rPr>
                <w:rFonts w:ascii="Arial" w:hAnsi="Arial" w:cs="Arial"/>
              </w:rPr>
            </w:pPr>
          </w:p>
          <w:p w:rsidRPr="005D4B94" w:rsidR="009F61B7" w:rsidP="002F39D8" w:rsidRDefault="009F61B7" w14:paraId="48A21919" w14:textId="77777777">
            <w:pPr>
              <w:jc w:val="both"/>
              <w:rPr>
                <w:rFonts w:ascii="Arial" w:hAnsi="Arial" w:cs="Arial"/>
              </w:rPr>
            </w:pPr>
          </w:p>
          <w:p w:rsidRPr="005D4B94" w:rsidR="009F61B7" w:rsidP="002F39D8" w:rsidRDefault="009F61B7" w14:paraId="6BD18F9B" w14:textId="77777777">
            <w:pPr>
              <w:jc w:val="both"/>
              <w:rPr>
                <w:rFonts w:ascii="Arial" w:hAnsi="Arial" w:cs="Arial"/>
              </w:rPr>
            </w:pPr>
          </w:p>
          <w:p w:rsidRPr="005D4B94" w:rsidR="009F61B7" w:rsidP="002F39D8" w:rsidRDefault="009F61B7" w14:paraId="238601FE" w14:textId="77777777">
            <w:pPr>
              <w:jc w:val="both"/>
              <w:rPr>
                <w:rFonts w:ascii="Arial" w:hAnsi="Arial" w:cs="Arial"/>
              </w:rPr>
            </w:pPr>
          </w:p>
          <w:p w:rsidRPr="005D4B94" w:rsidR="009F61B7" w:rsidP="002F39D8" w:rsidRDefault="009F61B7" w14:paraId="0AD9C6F4" w14:textId="77777777">
            <w:pPr>
              <w:jc w:val="both"/>
              <w:rPr>
                <w:rFonts w:ascii="Arial" w:hAnsi="Arial" w:cs="Arial"/>
              </w:rPr>
            </w:pPr>
          </w:p>
          <w:p w:rsidRPr="00B4696E" w:rsidR="009F61B7" w:rsidP="00B4696E" w:rsidRDefault="009F61B7" w14:paraId="5A75D51F" w14:textId="593BF5E1">
            <w:pPr>
              <w:pBdr>
                <w:top w:val="single" w:color="auto" w:sz="12" w:space="1"/>
                <w:bottom w:val="single" w:color="auto" w:sz="12" w:space="1"/>
              </w:pBdr>
              <w:shd w:val="clear" w:color="auto" w:fill="E0E0E0"/>
              <w:rPr>
                <w:rFonts w:ascii="Arial" w:hAnsi="Arial" w:cs="Arial"/>
                <w:b/>
                <w:bCs/>
              </w:rPr>
            </w:pPr>
            <w:r w:rsidRPr="3D1D2B89">
              <w:rPr>
                <w:rFonts w:ascii="Arial" w:hAnsi="Arial" w:cs="Arial"/>
                <w:b/>
                <w:bCs/>
              </w:rPr>
              <w:t xml:space="preserve">d) Calendari de les activitats </w:t>
            </w:r>
            <w:r w:rsidRPr="3D1D2B89" w:rsidR="669F9364">
              <w:rPr>
                <w:rFonts w:ascii="Arial" w:hAnsi="Arial" w:cs="Arial"/>
                <w:b/>
                <w:bCs/>
              </w:rPr>
              <w:t>(</w:t>
            </w:r>
            <w:r w:rsidRPr="00B4696E" w:rsidR="669F9364">
              <w:rPr>
                <w:rFonts w:ascii="Arial" w:hAnsi="Arial" w:cs="Arial"/>
                <w:b/>
                <w:bCs/>
              </w:rPr>
              <w:t>1/10/202</w:t>
            </w:r>
            <w:r w:rsidRPr="00B4696E" w:rsidR="2DFB6A50">
              <w:rPr>
                <w:rFonts w:ascii="Arial" w:hAnsi="Arial" w:cs="Arial"/>
                <w:b/>
                <w:bCs/>
              </w:rPr>
              <w:t>5</w:t>
            </w:r>
            <w:r w:rsidRPr="00B4696E" w:rsidR="669F9364">
              <w:rPr>
                <w:rFonts w:ascii="Arial" w:hAnsi="Arial" w:cs="Arial"/>
                <w:b/>
                <w:bCs/>
              </w:rPr>
              <w:t>-30/9/202</w:t>
            </w:r>
            <w:r w:rsidRPr="00B4696E" w:rsidR="34A04404">
              <w:rPr>
                <w:rFonts w:ascii="Arial" w:hAnsi="Arial" w:cs="Arial"/>
                <w:b/>
                <w:bCs/>
              </w:rPr>
              <w:t>6</w:t>
            </w:r>
            <w:r w:rsidRPr="00B4696E" w:rsidR="669F9364">
              <w:rPr>
                <w:rFonts w:ascii="Arial" w:hAnsi="Arial" w:cs="Arial"/>
                <w:b/>
                <w:bCs/>
              </w:rPr>
              <w:t>)</w:t>
            </w:r>
          </w:p>
          <w:p w:rsidRPr="00195E5C" w:rsidR="009F61B7" w:rsidP="26A896A5" w:rsidRDefault="20E6CC2C" w14:paraId="716CCC27" w14:textId="5626EC93">
            <w:pPr>
              <w:pBdr>
                <w:top w:val="single" w:color="FF000000" w:sz="12" w:space="1"/>
                <w:bottom w:val="single" w:color="FF000000" w:sz="12" w:space="1"/>
              </w:pBdr>
              <w:shd w:val="clear" w:color="auto" w:fill="E0E0E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26A896A5" w:rsidR="20E6CC2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</w:t>
            </w:r>
            <w:r w:rsidRPr="26A896A5" w:rsidR="2B221B8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NOMÉS </w:t>
            </w:r>
            <w:r w:rsidRPr="26A896A5" w:rsidR="20E6CC2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descripció de les accions d’internacionalització que es </w:t>
            </w:r>
            <w:r w:rsidRPr="26A896A5" w:rsidR="3A77D6E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duguin</w:t>
            </w:r>
            <w:r w:rsidRPr="26A896A5" w:rsidR="20E6CC2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 terme</w:t>
            </w:r>
            <w:r w:rsidRPr="26A896A5" w:rsidR="17234BD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durant el període subvencionable</w:t>
            </w:r>
            <w:r w:rsidRPr="26A896A5" w:rsidR="7FB2BA9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  <w:p w:rsidR="009F61B7" w:rsidP="7DE9C742" w:rsidRDefault="005D4B94" w14:paraId="008E0C9A" w14:textId="2B6720A0">
            <w:pPr>
              <w:rPr>
                <w:rFonts w:ascii="Arial" w:hAnsi="Arial" w:cs="Arial"/>
                <w:noProof/>
              </w:rPr>
            </w:pPr>
            <w:r w:rsidRPr="48870F3B"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48870F3B">
              <w:rPr>
                <w:rFonts w:ascii="Arial" w:hAnsi="Arial" w:cs="Arial"/>
              </w:rPr>
              <w:instrText xml:space="preserve"> FORMTEXT </w:instrText>
            </w:r>
            <w:r w:rsidRPr="48870F3B">
              <w:rPr>
                <w:rFonts w:ascii="Arial" w:hAnsi="Arial" w:cs="Arial"/>
              </w:rPr>
            </w:r>
            <w:r w:rsidRPr="48870F3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48870F3B">
              <w:rPr>
                <w:rFonts w:ascii="Arial" w:hAnsi="Arial" w:cs="Arial"/>
              </w:rPr>
              <w:fldChar w:fldCharType="end"/>
            </w:r>
          </w:p>
          <w:p w:rsidRPr="001675CA" w:rsidR="009F61B7" w:rsidP="002F39D8" w:rsidRDefault="009F61B7" w14:paraId="1F3B1409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562C75D1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664355AD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1A965116" w14:textId="371CF17E">
            <w:pPr>
              <w:rPr>
                <w:rFonts w:ascii="Arial" w:hAnsi="Arial" w:cs="Arial"/>
              </w:rPr>
            </w:pPr>
          </w:p>
          <w:p w:rsidR="005D4B94" w:rsidP="002F39D8" w:rsidRDefault="005D4B94" w14:paraId="6C695306" w14:textId="1FA30EBC">
            <w:pPr>
              <w:rPr>
                <w:rFonts w:ascii="Arial" w:hAnsi="Arial" w:cs="Arial"/>
              </w:rPr>
            </w:pPr>
          </w:p>
          <w:p w:rsidR="005D4B94" w:rsidP="002F39D8" w:rsidRDefault="005D4B94" w14:paraId="4D78F805" w14:textId="34C3FC40">
            <w:pPr>
              <w:rPr>
                <w:rFonts w:ascii="Arial" w:hAnsi="Arial" w:cs="Arial"/>
              </w:rPr>
            </w:pPr>
          </w:p>
          <w:p w:rsidR="005D4B94" w:rsidP="002F39D8" w:rsidRDefault="005D4B94" w14:paraId="68A06D37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7DF4E37C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44FB30F8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1DA6542E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3041E394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62431CDC" w14:textId="77777777">
            <w:pPr>
              <w:rPr>
                <w:rFonts w:ascii="Arial" w:hAnsi="Arial" w:cs="Arial"/>
              </w:rPr>
            </w:pPr>
          </w:p>
          <w:p w:rsidRPr="00010741" w:rsidR="009F61B7" w:rsidP="00B4696E" w:rsidRDefault="009F61B7" w14:paraId="4B6DFB74" w14:textId="0026168E">
            <w:pPr>
              <w:pBdr>
                <w:top w:val="single" w:color="auto" w:sz="12" w:space="1"/>
                <w:bottom w:val="single" w:color="auto" w:sz="12" w:space="1"/>
              </w:pBdr>
              <w:shd w:val="clear" w:color="auto" w:fill="E0E0E0"/>
              <w:rPr>
                <w:rFonts w:ascii="Arial" w:hAnsi="Arial" w:cs="Arial"/>
                <w:b/>
                <w:bCs/>
              </w:rPr>
            </w:pPr>
            <w:r w:rsidRPr="3D1D2B89">
              <w:rPr>
                <w:rFonts w:ascii="Arial" w:hAnsi="Arial" w:cs="Arial"/>
                <w:b/>
                <w:bCs/>
              </w:rPr>
              <w:t xml:space="preserve">e) Descripció detallada dels videojocs, </w:t>
            </w:r>
            <w:r w:rsidRPr="3D1D2B89" w:rsidR="565B23E2">
              <w:rPr>
                <w:rFonts w:ascii="Arial" w:hAnsi="Arial" w:cs="Arial"/>
                <w:b/>
                <w:bCs/>
              </w:rPr>
              <w:t xml:space="preserve">o </w:t>
            </w:r>
            <w:r w:rsidR="00B4696E">
              <w:rPr>
                <w:rFonts w:ascii="Arial" w:hAnsi="Arial" w:cs="Arial"/>
                <w:b/>
                <w:bCs/>
              </w:rPr>
              <w:t xml:space="preserve">dels </w:t>
            </w:r>
            <w:r w:rsidRPr="3D1D2B89">
              <w:rPr>
                <w:rFonts w:ascii="Arial" w:hAnsi="Arial" w:cs="Arial"/>
                <w:b/>
                <w:bCs/>
              </w:rPr>
              <w:t>productes o serveis digitals interactius que es volen exportar</w:t>
            </w:r>
            <w:r w:rsidRPr="3D1D2B89" w:rsidR="5ABE47F5">
              <w:rPr>
                <w:rFonts w:ascii="Arial" w:hAnsi="Arial" w:cs="Arial"/>
                <w:b/>
                <w:bCs/>
              </w:rPr>
              <w:t xml:space="preserve"> </w:t>
            </w:r>
          </w:p>
          <w:p w:rsidR="5ABE47F5" w:rsidP="00B4696E" w:rsidRDefault="0311A786" w14:paraId="4F71ED67" w14:textId="2B9C9A98">
            <w:pPr>
              <w:pBdr>
                <w:top w:val="single" w:color="auto" w:sz="12" w:space="1"/>
                <w:bottom w:val="single" w:color="auto" w:sz="12" w:space="1"/>
              </w:pBdr>
              <w:shd w:val="clear" w:color="auto" w:fill="E0E0E0"/>
              <w:rPr>
                <w:rFonts w:ascii="Arial" w:hAnsi="Arial" w:eastAsia="Arial" w:cs="Arial"/>
                <w:sz w:val="18"/>
                <w:szCs w:val="18"/>
              </w:rPr>
            </w:pPr>
            <w:r w:rsidRPr="48870F3B">
              <w:rPr>
                <w:rFonts w:ascii="Arial" w:hAnsi="Arial" w:eastAsia="Arial" w:cs="Arial"/>
                <w:sz w:val="18"/>
                <w:szCs w:val="18"/>
              </w:rPr>
              <w:t>(</w:t>
            </w:r>
            <w:r w:rsidRPr="48870F3B" w:rsidR="4F8283DF">
              <w:rPr>
                <w:rFonts w:ascii="Arial" w:hAnsi="Arial" w:eastAsia="Arial" w:cs="Arial"/>
                <w:sz w:val="18"/>
                <w:szCs w:val="18"/>
              </w:rPr>
              <w:t>i</w:t>
            </w:r>
            <w:r w:rsidRPr="48870F3B">
              <w:rPr>
                <w:rFonts w:ascii="Arial" w:hAnsi="Arial" w:eastAsia="Arial" w:cs="Arial"/>
                <w:sz w:val="18"/>
                <w:szCs w:val="18"/>
              </w:rPr>
              <w:t>ndicar el detall dels vídeojocs per a que la comissió pugui valorar</w:t>
            </w:r>
            <w:r w:rsidRPr="48870F3B" w:rsidR="29748BC2">
              <w:rPr>
                <w:rFonts w:ascii="Arial" w:hAnsi="Arial" w:eastAsia="Arial" w:cs="Arial"/>
                <w:sz w:val="18"/>
                <w:szCs w:val="18"/>
              </w:rPr>
              <w:t>-ne la qualitat artística, l’originalitat, la innovació i l’interès cultural)</w:t>
            </w:r>
          </w:p>
          <w:p w:rsidRPr="005D4B94" w:rsidR="009F61B7" w:rsidP="002F39D8" w:rsidRDefault="009F61B7" w14:paraId="48FDB810" w14:textId="77777777">
            <w:pPr>
              <w:rPr>
                <w:rFonts w:ascii="Arial" w:hAnsi="Arial" w:cs="Arial"/>
              </w:rPr>
            </w:pPr>
            <w:r w:rsidRPr="005D4B94"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5D4B94">
              <w:rPr>
                <w:rFonts w:ascii="Arial" w:hAnsi="Arial" w:cs="Arial"/>
              </w:rPr>
              <w:instrText xml:space="preserve"> FORMTEXT </w:instrText>
            </w:r>
            <w:r w:rsidRPr="005D4B94">
              <w:rPr>
                <w:rFonts w:ascii="Arial" w:hAnsi="Arial" w:cs="Arial"/>
              </w:rPr>
            </w:r>
            <w:r w:rsidRPr="005D4B94">
              <w:rPr>
                <w:rFonts w:ascii="Arial" w:hAnsi="Arial" w:cs="Arial"/>
              </w:rPr>
              <w:fldChar w:fldCharType="separate"/>
            </w:r>
            <w:r w:rsidRPr="005D4B94" w:rsidR="20E6CC2C">
              <w:rPr>
                <w:rFonts w:ascii="Arial" w:hAnsi="Arial" w:cs="Arial"/>
                <w:noProof/>
              </w:rPr>
              <w:t> </w:t>
            </w:r>
            <w:r w:rsidRPr="005D4B94" w:rsidR="20E6CC2C">
              <w:rPr>
                <w:rFonts w:ascii="Arial" w:hAnsi="Arial" w:cs="Arial"/>
                <w:noProof/>
              </w:rPr>
              <w:t> </w:t>
            </w:r>
            <w:r w:rsidRPr="005D4B94" w:rsidR="20E6CC2C">
              <w:rPr>
                <w:rFonts w:ascii="Arial" w:hAnsi="Arial" w:cs="Arial"/>
                <w:noProof/>
              </w:rPr>
              <w:t> </w:t>
            </w:r>
            <w:r w:rsidRPr="005D4B94" w:rsidR="20E6CC2C">
              <w:rPr>
                <w:rFonts w:ascii="Arial" w:hAnsi="Arial" w:cs="Arial"/>
                <w:noProof/>
              </w:rPr>
              <w:t> </w:t>
            </w:r>
            <w:r w:rsidRPr="005D4B94" w:rsidR="20E6CC2C">
              <w:rPr>
                <w:rFonts w:ascii="Arial" w:hAnsi="Arial" w:cs="Arial"/>
                <w:noProof/>
              </w:rPr>
              <w:t> </w:t>
            </w:r>
            <w:r w:rsidRPr="005D4B94">
              <w:rPr>
                <w:rFonts w:ascii="Arial" w:hAnsi="Arial" w:cs="Arial"/>
              </w:rPr>
              <w:fldChar w:fldCharType="end"/>
            </w:r>
          </w:p>
          <w:p w:rsidRPr="005D4B94" w:rsidR="009F61B7" w:rsidP="002F39D8" w:rsidRDefault="009F61B7" w14:paraId="5BE93A62" w14:textId="77777777"/>
          <w:p w:rsidRPr="005D4B94" w:rsidR="009F61B7" w:rsidP="002F39D8" w:rsidRDefault="009F61B7" w14:paraId="384BA73E" w14:textId="77777777"/>
          <w:p w:rsidR="009F61B7" w:rsidP="002F39D8" w:rsidRDefault="009F61B7" w14:paraId="34B3F2EB" w14:textId="695177E8"/>
          <w:p w:rsidR="005D4B94" w:rsidP="002F39D8" w:rsidRDefault="005D4B94" w14:paraId="7571E16F" w14:textId="2CE25D94"/>
          <w:p w:rsidR="005D4B94" w:rsidP="002F39D8" w:rsidRDefault="005D4B94" w14:paraId="032CD328" w14:textId="69AD5795"/>
          <w:p w:rsidR="005D4B94" w:rsidP="002F39D8" w:rsidRDefault="005D4B94" w14:paraId="3A05D5DC" w14:textId="0CEA2487"/>
          <w:p w:rsidR="005D4B94" w:rsidP="002F39D8" w:rsidRDefault="005D4B94" w14:paraId="0D880D16" w14:textId="376AC7C1"/>
          <w:p w:rsidRPr="005D4B94" w:rsidR="005D4B94" w:rsidP="002F39D8" w:rsidRDefault="005D4B94" w14:paraId="167E0AE3" w14:textId="77777777"/>
          <w:p w:rsidRPr="005D4B94" w:rsidR="009F61B7" w:rsidP="002F39D8" w:rsidRDefault="009F61B7" w14:paraId="7D34F5C7" w14:textId="77777777"/>
          <w:p w:rsidRPr="005D4B94" w:rsidR="009F61B7" w:rsidP="002F39D8" w:rsidRDefault="009F61B7" w14:paraId="0B4020A7" w14:textId="77777777"/>
          <w:p w:rsidRPr="005D4B94" w:rsidR="009F61B7" w:rsidP="002F39D8" w:rsidRDefault="009F61B7" w14:paraId="1D7B270A" w14:textId="77777777"/>
          <w:p w:rsidRPr="005D4B94" w:rsidR="009F61B7" w:rsidP="002F39D8" w:rsidRDefault="009F61B7" w14:paraId="4F904CB7" w14:textId="77777777"/>
          <w:p w:rsidRPr="005D4B94" w:rsidR="009F61B7" w:rsidP="002F39D8" w:rsidRDefault="009F61B7" w14:paraId="5F96A722" w14:textId="77777777"/>
          <w:p w:rsidRPr="00C05B36" w:rsidR="009F61B7" w:rsidP="002F39D8" w:rsidRDefault="009F61B7" w14:paraId="5B95CD12" w14:textId="77777777"/>
        </w:tc>
      </w:tr>
      <w:tr w:rsidRPr="00ED5A77" w:rsidR="009F61B7" w:rsidTr="26A896A5" w14:paraId="1A0C3C3A" w14:textId="77777777">
        <w:trPr>
          <w:gridAfter w:val="1"/>
          <w:wAfter w:w="15" w:type="dxa"/>
          <w:cantSplit/>
          <w:trHeight w:val="409"/>
        </w:trPr>
        <w:tc>
          <w:tcPr>
            <w:tcW w:w="9448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E0E0E0"/>
            <w:tcMar/>
          </w:tcPr>
          <w:p w:rsidRPr="001675CA" w:rsidR="009F61B7" w:rsidP="3D1D2B89" w:rsidRDefault="20E6CC2C" w14:paraId="4E6F31DF" w14:textId="1282D054">
            <w:pPr>
              <w:jc w:val="both"/>
              <w:rPr>
                <w:rFonts w:ascii="Arial" w:hAnsi="Arial" w:cs="Arial"/>
                <w:highlight w:val="yellow"/>
              </w:rPr>
            </w:pPr>
            <w:r w:rsidRPr="48870F3B">
              <w:rPr>
                <w:rFonts w:ascii="Arial" w:hAnsi="Arial" w:cs="Arial"/>
                <w:b/>
                <w:bCs/>
              </w:rPr>
              <w:lastRenderedPageBreak/>
              <w:t xml:space="preserve">f) Material gràfic i audiovisual, enllaços a pàgines web amb la informació del vídeojoc </w:t>
            </w:r>
            <w:r w:rsidRPr="48870F3B" w:rsidR="3A77D6E2">
              <w:rPr>
                <w:rFonts w:ascii="Arial" w:hAnsi="Arial" w:cs="Arial"/>
                <w:b/>
                <w:bCs/>
              </w:rPr>
              <w:t>i</w:t>
            </w:r>
            <w:r w:rsidRPr="48870F3B">
              <w:rPr>
                <w:rFonts w:ascii="Arial" w:hAnsi="Arial" w:cs="Arial"/>
                <w:b/>
                <w:bCs/>
              </w:rPr>
              <w:t xml:space="preserve"> el producte o servei digital interactiu i, si és possible, la versió </w:t>
            </w:r>
            <w:r w:rsidRPr="48870F3B">
              <w:rPr>
                <w:rFonts w:ascii="Arial" w:hAnsi="Arial" w:cs="Arial"/>
                <w:b/>
                <w:bCs/>
                <w:i/>
                <w:iCs/>
              </w:rPr>
              <w:t>demo</w:t>
            </w:r>
            <w:r w:rsidRPr="48870F3B">
              <w:rPr>
                <w:rFonts w:ascii="Arial" w:hAnsi="Arial" w:cs="Arial"/>
                <w:b/>
                <w:bCs/>
              </w:rPr>
              <w:t xml:space="preserve"> funcional del/s videojoc/s o dels productes o serveis digitals interactius</w:t>
            </w:r>
            <w:r w:rsidRPr="48870F3B" w:rsidR="2482858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Pr="00ED5A77" w:rsidR="009F61B7" w:rsidTr="26A896A5" w14:paraId="0F195667" w14:textId="77777777">
        <w:trPr>
          <w:gridAfter w:val="1"/>
          <w:wAfter w:w="15" w:type="dxa"/>
          <w:trHeight w:val="724"/>
        </w:trPr>
        <w:tc>
          <w:tcPr>
            <w:tcW w:w="9448" w:type="dxa"/>
            <w:gridSpan w:val="2"/>
            <w:tcBorders>
              <w:top w:val="single" w:color="auto" w:sz="18" w:space="0"/>
              <w:left w:val="nil"/>
              <w:bottom w:val="nil"/>
              <w:right w:val="nil"/>
            </w:tcBorders>
            <w:tcMar/>
          </w:tcPr>
          <w:p w:rsidR="009F61B7" w:rsidP="002F39D8" w:rsidRDefault="009F61B7" w14:paraId="10ABD6CC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name="Text75" w:id="4"/>
            <w:r w:rsidRPr="48870F3B">
              <w:rPr>
                <w:rFonts w:ascii="Arial" w:hAnsi="Arial" w:cs="Arial"/>
              </w:rPr>
              <w:instrText xml:space="preserve"> FORMTEXT </w:instrText>
            </w:r>
            <w:r w:rsidRPr="48870F3B">
              <w:rPr>
                <w:rFonts w:ascii="Arial" w:hAnsi="Arial" w:cs="Arial"/>
              </w:rPr>
            </w:r>
            <w:r w:rsidRPr="48870F3B">
              <w:rPr>
                <w:rFonts w:ascii="Arial" w:hAnsi="Arial" w:cs="Arial"/>
              </w:rPr>
              <w:fldChar w:fldCharType="separate"/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Pr="48870F3B">
              <w:rPr>
                <w:rFonts w:ascii="Arial" w:hAnsi="Arial" w:cs="Arial"/>
              </w:rPr>
              <w:fldChar w:fldCharType="end"/>
            </w:r>
            <w:bookmarkEnd w:id="4"/>
          </w:p>
          <w:p w:rsidR="009F61B7" w:rsidP="002F39D8" w:rsidRDefault="009F61B7" w14:paraId="5220BBB2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13CB595B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6D9C8D39" w14:textId="7C745CC9">
            <w:pPr>
              <w:rPr>
                <w:rFonts w:ascii="Arial" w:hAnsi="Arial" w:cs="Arial"/>
              </w:rPr>
            </w:pPr>
          </w:p>
          <w:p w:rsidR="005D4B94" w:rsidP="002F39D8" w:rsidRDefault="005D4B94" w14:paraId="17187F50" w14:textId="21D8CFF2">
            <w:pPr>
              <w:rPr>
                <w:rFonts w:ascii="Arial" w:hAnsi="Arial" w:cs="Arial"/>
              </w:rPr>
            </w:pPr>
          </w:p>
          <w:p w:rsidR="005D4B94" w:rsidP="002F39D8" w:rsidRDefault="005D4B94" w14:paraId="15AE2D04" w14:textId="5601AB79">
            <w:pPr>
              <w:rPr>
                <w:rFonts w:ascii="Arial" w:hAnsi="Arial" w:cs="Arial"/>
              </w:rPr>
            </w:pPr>
          </w:p>
          <w:p w:rsidR="005D4B94" w:rsidP="002F39D8" w:rsidRDefault="005D4B94" w14:paraId="191C2391" w14:textId="678D26A6">
            <w:pPr>
              <w:rPr>
                <w:rFonts w:ascii="Arial" w:hAnsi="Arial" w:cs="Arial"/>
              </w:rPr>
            </w:pPr>
          </w:p>
          <w:p w:rsidR="005D4B94" w:rsidP="002F39D8" w:rsidRDefault="005D4B94" w14:paraId="2D109841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675E05EE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2FC17F8B" w14:textId="77777777">
            <w:pPr>
              <w:rPr>
                <w:rFonts w:ascii="Arial" w:hAnsi="Arial" w:cs="Arial"/>
              </w:rPr>
            </w:pPr>
          </w:p>
          <w:p w:rsidR="005D4B94" w:rsidP="7DE9C742" w:rsidRDefault="005D4B94" w14:paraId="375C554E" w14:textId="5C7B4842">
            <w:pPr>
              <w:rPr>
                <w:rFonts w:ascii="Arial" w:hAnsi="Arial" w:cs="Arial"/>
              </w:rPr>
            </w:pPr>
          </w:p>
          <w:p w:rsidR="005D4B94" w:rsidP="7DE9C742" w:rsidRDefault="005D4B94" w14:paraId="008FE6DE" w14:textId="77777777">
            <w:pPr>
              <w:rPr>
                <w:rFonts w:ascii="Arial" w:hAnsi="Arial" w:cs="Arial"/>
              </w:rPr>
            </w:pPr>
          </w:p>
          <w:p w:rsidR="005D4B94" w:rsidP="7DE9C742" w:rsidRDefault="005D4B94" w14:paraId="26125F81" w14:textId="2B9892CA">
            <w:pPr>
              <w:rPr>
                <w:rFonts w:ascii="Arial" w:hAnsi="Arial" w:cs="Arial"/>
              </w:rPr>
            </w:pPr>
          </w:p>
          <w:p w:rsidR="005D4B94" w:rsidP="7DE9C742" w:rsidRDefault="005D4B94" w14:paraId="17441572" w14:textId="29F76F06">
            <w:pPr>
              <w:rPr>
                <w:rFonts w:ascii="Arial" w:hAnsi="Arial" w:cs="Arial"/>
              </w:rPr>
            </w:pPr>
          </w:p>
          <w:p w:rsidRPr="001675CA" w:rsidR="005D4B94" w:rsidP="7DE9C742" w:rsidRDefault="005D4B94" w14:paraId="146B08A5" w14:textId="77777777">
            <w:pPr>
              <w:rPr>
                <w:rFonts w:ascii="Arial" w:hAnsi="Arial" w:cs="Arial"/>
              </w:rPr>
            </w:pPr>
          </w:p>
          <w:p w:rsidRPr="001675CA" w:rsidR="009F61B7" w:rsidP="002F39D8" w:rsidRDefault="009F61B7" w14:paraId="450EA2D7" w14:textId="7FE52B13">
            <w:pPr>
              <w:rPr>
                <w:rFonts w:ascii="Arial" w:hAnsi="Arial" w:cs="Arial"/>
              </w:rPr>
            </w:pPr>
          </w:p>
        </w:tc>
      </w:tr>
      <w:tr w:rsidRPr="00ED5A77" w:rsidR="009F61B7" w:rsidTr="26A896A5" w14:paraId="58CE1527" w14:textId="77777777">
        <w:trPr>
          <w:gridBefore w:val="1"/>
          <w:wBefore w:w="14" w:type="dxa"/>
          <w:cantSplit/>
          <w:trHeight w:val="409"/>
        </w:trPr>
        <w:tc>
          <w:tcPr>
            <w:tcW w:w="9449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E0E0E0"/>
            <w:tcMar/>
          </w:tcPr>
          <w:p w:rsidR="009F61B7" w:rsidP="002F39D8" w:rsidRDefault="009F61B7" w14:paraId="22F346FB" w14:textId="777777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g) Pla de comunicació i màrqueting </w:t>
            </w:r>
          </w:p>
          <w:p w:rsidRPr="00A140DC" w:rsidR="009F61B7" w:rsidP="3D1D2B89" w:rsidRDefault="20E6CC2C" w14:paraId="0497DEA9" w14:textId="144D7EA1">
            <w:pPr>
              <w:jc w:val="both"/>
              <w:rPr>
                <w:rFonts w:ascii="Arial" w:hAnsi="Arial" w:cs="Arial"/>
                <w:b/>
                <w:bCs/>
              </w:rPr>
            </w:pPr>
            <w:r w:rsidRPr="48870F3B">
              <w:rPr>
                <w:rFonts w:ascii="Arial" w:hAnsi="Arial" w:cs="Arial"/>
              </w:rPr>
              <w:t>(</w:t>
            </w:r>
            <w:r w:rsidRPr="48870F3B">
              <w:rPr>
                <w:rFonts w:ascii="Arial" w:hAnsi="Arial" w:cs="Arial"/>
                <w:sz w:val="18"/>
                <w:szCs w:val="18"/>
              </w:rPr>
              <w:t>amb esment especial al pla de xarxes socials i relació dels materials promocionals</w:t>
            </w:r>
            <w:r w:rsidRPr="48870F3B" w:rsidR="180FDC51">
              <w:rPr>
                <w:rFonts w:ascii="Arial" w:hAnsi="Arial" w:cs="Arial"/>
                <w:sz w:val="18"/>
                <w:szCs w:val="18"/>
              </w:rPr>
              <w:t xml:space="preserve"> i la coherència amb el pla d’accions presentat en el </w:t>
            </w:r>
            <w:r w:rsidRPr="48870F3B" w:rsidR="14EDC252">
              <w:rPr>
                <w:rFonts w:ascii="Arial" w:hAnsi="Arial" w:cs="Arial"/>
                <w:sz w:val="18"/>
                <w:szCs w:val="18"/>
              </w:rPr>
              <w:t>Calendari d’activitats</w:t>
            </w:r>
            <w:r w:rsidRPr="48870F3B">
              <w:rPr>
                <w:rFonts w:ascii="Arial" w:hAnsi="Arial" w:cs="Arial"/>
              </w:rPr>
              <w:t>)</w:t>
            </w:r>
          </w:p>
        </w:tc>
      </w:tr>
      <w:tr w:rsidRPr="00ED5A77" w:rsidR="009F61B7" w:rsidTr="26A896A5" w14:paraId="3A420A12" w14:textId="77777777">
        <w:trPr>
          <w:gridBefore w:val="1"/>
          <w:wBefore w:w="14" w:type="dxa"/>
          <w:trHeight w:val="724"/>
        </w:trPr>
        <w:tc>
          <w:tcPr>
            <w:tcW w:w="9449" w:type="dxa"/>
            <w:gridSpan w:val="2"/>
            <w:tcBorders>
              <w:top w:val="single" w:color="auto" w:sz="18" w:space="0"/>
              <w:left w:val="nil"/>
              <w:bottom w:val="nil"/>
              <w:right w:val="nil"/>
            </w:tcBorders>
            <w:tcMar/>
          </w:tcPr>
          <w:p w:rsidR="009F61B7" w:rsidP="002F39D8" w:rsidRDefault="009F61B7" w14:paraId="6DF38903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48870F3B">
              <w:rPr>
                <w:rFonts w:ascii="Arial" w:hAnsi="Arial" w:cs="Arial"/>
              </w:rPr>
              <w:instrText xml:space="preserve"> FORMTEXT </w:instrText>
            </w:r>
            <w:r w:rsidRPr="48870F3B">
              <w:rPr>
                <w:rFonts w:ascii="Arial" w:hAnsi="Arial" w:cs="Arial"/>
              </w:rPr>
            </w:r>
            <w:r w:rsidRPr="48870F3B">
              <w:rPr>
                <w:rFonts w:ascii="Arial" w:hAnsi="Arial" w:cs="Arial"/>
              </w:rPr>
              <w:fldChar w:fldCharType="separate"/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="20E6CC2C">
              <w:rPr>
                <w:rFonts w:ascii="Arial" w:hAnsi="Arial" w:cs="Arial"/>
                <w:noProof/>
              </w:rPr>
              <w:t> </w:t>
            </w:r>
            <w:r w:rsidRPr="48870F3B">
              <w:rPr>
                <w:rFonts w:ascii="Arial" w:hAnsi="Arial" w:cs="Arial"/>
              </w:rPr>
              <w:fldChar w:fldCharType="end"/>
            </w:r>
          </w:p>
          <w:p w:rsidR="009F61B7" w:rsidP="002F39D8" w:rsidRDefault="009F61B7" w14:paraId="56EE48EE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2908EB2C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121FD38A" w14:textId="77777777">
            <w:pPr>
              <w:rPr>
                <w:rFonts w:ascii="Arial" w:hAnsi="Arial" w:cs="Arial"/>
              </w:rPr>
            </w:pPr>
          </w:p>
          <w:p w:rsidR="48870F3B" w:rsidP="48870F3B" w:rsidRDefault="48870F3B" w14:paraId="087EE1BC" w14:textId="1D45E9B5">
            <w:pPr>
              <w:rPr>
                <w:rFonts w:ascii="Arial" w:hAnsi="Arial" w:cs="Arial"/>
              </w:rPr>
            </w:pPr>
          </w:p>
          <w:p w:rsidR="48870F3B" w:rsidP="48870F3B" w:rsidRDefault="48870F3B" w14:paraId="28F52D91" w14:textId="70ADC94E">
            <w:pPr>
              <w:rPr>
                <w:rFonts w:ascii="Arial" w:hAnsi="Arial" w:cs="Arial"/>
              </w:rPr>
            </w:pPr>
          </w:p>
          <w:p w:rsidR="005D4B94" w:rsidP="48870F3B" w:rsidRDefault="005D4B94" w14:paraId="5610B16B" w14:textId="38BD3273">
            <w:pPr>
              <w:rPr>
                <w:rFonts w:ascii="Arial" w:hAnsi="Arial" w:cs="Arial"/>
              </w:rPr>
            </w:pPr>
          </w:p>
          <w:p w:rsidR="005D4B94" w:rsidP="48870F3B" w:rsidRDefault="005D4B94" w14:paraId="31CF383D" w14:textId="75AD5C24">
            <w:pPr>
              <w:rPr>
                <w:rFonts w:ascii="Arial" w:hAnsi="Arial" w:cs="Arial"/>
              </w:rPr>
            </w:pPr>
          </w:p>
          <w:p w:rsidR="005D4B94" w:rsidP="48870F3B" w:rsidRDefault="005D4B94" w14:paraId="16B4C512" w14:textId="77777777">
            <w:pPr>
              <w:rPr>
                <w:rFonts w:ascii="Arial" w:hAnsi="Arial" w:cs="Arial"/>
              </w:rPr>
            </w:pPr>
          </w:p>
          <w:p w:rsidR="48870F3B" w:rsidP="48870F3B" w:rsidRDefault="48870F3B" w14:paraId="47BFB9AE" w14:textId="226DD04B">
            <w:pPr>
              <w:rPr>
                <w:rFonts w:ascii="Arial" w:hAnsi="Arial" w:cs="Arial"/>
              </w:rPr>
            </w:pPr>
          </w:p>
          <w:p w:rsidR="009F61B7" w:rsidP="002F39D8" w:rsidRDefault="009F61B7" w14:paraId="27357532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07F023C8" w14:textId="77777777">
            <w:pPr>
              <w:rPr>
                <w:rFonts w:ascii="Arial" w:hAnsi="Arial" w:cs="Arial"/>
              </w:rPr>
            </w:pPr>
          </w:p>
          <w:p w:rsidR="009F61B7" w:rsidP="002F39D8" w:rsidRDefault="009F61B7" w14:paraId="4BDB5498" w14:textId="77777777">
            <w:pPr>
              <w:rPr>
                <w:rFonts w:ascii="Arial" w:hAnsi="Arial" w:cs="Arial"/>
              </w:rPr>
            </w:pPr>
          </w:p>
          <w:tbl>
            <w:tblPr>
              <w:tblW w:w="9699" w:type="dxa"/>
              <w:tblBorders>
                <w:insideH w:val="single" w:color="auto" w:sz="18" w:space="0"/>
                <w:insideV w:val="single" w:color="auto" w:sz="18" w:space="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9"/>
            </w:tblGrid>
            <w:tr w:rsidRPr="00AE2AAA" w:rsidR="009F61B7" w:rsidTr="00D12A5B" w14:paraId="6B54057D" w14:textId="77777777">
              <w:trPr>
                <w:trHeight w:val="724"/>
              </w:trPr>
              <w:tc>
                <w:tcPr>
                  <w:tcW w:w="9699" w:type="dxa"/>
                  <w:tcBorders>
                    <w:top w:val="single" w:color="auto" w:sz="18" w:space="0"/>
                    <w:bottom w:val="single" w:color="auto" w:sz="18" w:space="0"/>
                  </w:tcBorders>
                  <w:shd w:val="clear" w:color="auto" w:fill="E0E0E0"/>
                </w:tcPr>
                <w:p w:rsidRPr="00B5738E" w:rsidR="009F61B7" w:rsidP="767F03A0" w:rsidRDefault="752D406B" w14:paraId="443CC492" w14:textId="7F728078">
                  <w:pPr>
                    <w:spacing w:before="120" w:after="120"/>
                    <w:ind w:left="284" w:hanging="14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SOSTENIBILITAT AMBIENTAL</w:t>
                  </w:r>
                </w:p>
              </w:tc>
            </w:tr>
          </w:tbl>
          <w:p w:rsidRPr="00320C01" w:rsidR="005D018E" w:rsidP="413BE337" w:rsidRDefault="005D018E" w14:paraId="187F57B8" w14:textId="14346A8B">
            <w:pPr>
              <w:ind w:left="2124" w:firstLine="708"/>
              <w:rPr>
                <w:rFonts w:ascii="Arial" w:hAnsi="Arial" w:eastAsia="Arial" w:cs="Arial"/>
                <w:sz w:val="16"/>
                <w:szCs w:val="16"/>
              </w:rPr>
            </w:pPr>
          </w:p>
          <w:p w:rsidR="009F61B7" w:rsidP="3D1D2B89" w:rsidRDefault="4415E2B7" w14:paraId="51787D26" w14:textId="7CDB4D46">
            <w:pPr>
              <w:pStyle w:val="Pargrafdellista"/>
              <w:numPr>
                <w:ilvl w:val="0"/>
                <w:numId w:val="1"/>
              </w:numPr>
              <w:ind w:left="344"/>
              <w:jc w:val="both"/>
              <w:rPr>
                <w:rFonts w:ascii="Arial" w:hAnsi="Arial" w:eastAsia="Arial" w:cs="Arial"/>
                <w:color w:val="000000" w:themeColor="text1"/>
              </w:rPr>
            </w:pPr>
            <w:r w:rsidRPr="48870F3B">
              <w:rPr>
                <w:rFonts w:ascii="Arial" w:hAnsi="Arial" w:eastAsia="Arial" w:cs="Arial"/>
                <w:color w:val="000000" w:themeColor="text1"/>
              </w:rPr>
              <w:t xml:space="preserve">L’empresa o entitat sol·licitant disposa d’un DOCUMENT </w:t>
            </w:r>
            <w:r w:rsidRPr="48870F3B" w:rsidR="505371D7">
              <w:rPr>
                <w:rFonts w:ascii="Arial" w:hAnsi="Arial" w:eastAsia="Arial" w:cs="Arial"/>
                <w:color w:val="000000" w:themeColor="text1"/>
              </w:rPr>
              <w:t xml:space="preserve">acreditatiu </w:t>
            </w:r>
            <w:r w:rsidRPr="48870F3B" w:rsidR="416DE4F4">
              <w:rPr>
                <w:rFonts w:ascii="Arial" w:hAnsi="Arial" w:eastAsia="Arial" w:cs="Arial"/>
                <w:color w:val="000000" w:themeColor="text1"/>
              </w:rPr>
              <w:t xml:space="preserve">per una entitat externa </w:t>
            </w:r>
            <w:r w:rsidRPr="48870F3B">
              <w:rPr>
                <w:rFonts w:ascii="Arial" w:hAnsi="Arial" w:eastAsia="Arial" w:cs="Arial"/>
                <w:color w:val="000000" w:themeColor="text1"/>
              </w:rPr>
              <w:t>(</w:t>
            </w:r>
            <w:r w:rsidRPr="48870F3B" w:rsidR="280B9BB5">
              <w:rPr>
                <w:rFonts w:ascii="Arial" w:hAnsi="Arial" w:eastAsia="Arial" w:cs="Arial"/>
                <w:color w:val="000000" w:themeColor="text1"/>
              </w:rPr>
              <w:t>diagnosi ambiental, certificat o distintiu de qualitat ambiental, pla de sostenibilitat ambiental, o bé informe de mesura de l'impacte ambiental, com és el càlcul de la petjada de carboni</w:t>
            </w:r>
            <w:r w:rsidRPr="48870F3B" w:rsidR="6DE74DD6">
              <w:rPr>
                <w:rFonts w:ascii="Arial" w:hAnsi="Arial" w:eastAsia="Arial" w:cs="Arial"/>
                <w:color w:val="000000" w:themeColor="text1"/>
              </w:rPr>
              <w:t>)</w:t>
            </w:r>
            <w:r w:rsidRPr="48870F3B" w:rsidR="20E85125">
              <w:rPr>
                <w:rFonts w:ascii="Arial" w:hAnsi="Arial" w:eastAsia="Arial" w:cs="Arial"/>
                <w:color w:val="000000" w:themeColor="text1"/>
              </w:rPr>
              <w:t xml:space="preserve"> ? </w:t>
            </w:r>
          </w:p>
          <w:p w:rsidRPr="005D4B94" w:rsidR="009F61B7" w:rsidP="3D1D2B89" w:rsidRDefault="009F61B7" w14:paraId="253E2452" w14:textId="7AD75D06">
            <w:pPr>
              <w:ind w:left="344" w:hanging="36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9F61B7" w:rsidP="00B4696E" w:rsidRDefault="30459808" w14:paraId="1E553884" w14:textId="3B5F6D95">
            <w:pPr>
              <w:ind w:left="1376" w:hanging="360"/>
              <w:rPr>
                <w:rFonts w:ascii="Arial" w:hAnsi="Arial" w:eastAsia="Arial" w:cs="Arial"/>
                <w:color w:val="000000" w:themeColor="text1"/>
                <w:sz w:val="20"/>
              </w:rPr>
            </w:pPr>
            <w:r w:rsidRPr="3D1D2B89">
              <w:rPr>
                <w:rFonts w:ascii="Arial" w:hAnsi="Arial" w:eastAsia="Arial" w:cs="Arial"/>
                <w:color w:val="000000" w:themeColor="text1"/>
                <w:sz w:val="20"/>
              </w:rPr>
              <w:t xml:space="preserve">SÍ  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0"/>
                </w:rPr>
                <w:id w:val="-13874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96E">
                  <w:rPr>
                    <w:rFonts w:hint="eastAsia" w:ascii="MS Gothic" w:hAnsi="MS Gothic" w:eastAsia="MS Gothic" w:cs="Arial"/>
                    <w:color w:val="000000" w:themeColor="text1"/>
                    <w:sz w:val="20"/>
                  </w:rPr>
                  <w:t>☐</w:t>
                </w:r>
              </w:sdtContent>
            </w:sdt>
            <w:r w:rsidR="43A1D62E">
              <w:tab/>
            </w:r>
            <w:r w:rsidR="00B4696E">
              <w:rPr>
                <w:rFonts w:ascii="Arial" w:hAnsi="Arial" w:eastAsia="Arial" w:cs="Arial"/>
                <w:color w:val="000000" w:themeColor="text1"/>
                <w:sz w:val="20"/>
              </w:rPr>
              <w:t xml:space="preserve">NO  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0"/>
                </w:rPr>
                <w:id w:val="126595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96E">
                  <w:rPr>
                    <w:rFonts w:hint="eastAsia" w:ascii="MS Gothic" w:hAnsi="MS Gothic" w:eastAsia="MS Gothic" w:cs="Arial"/>
                    <w:color w:val="000000" w:themeColor="text1"/>
                    <w:sz w:val="20"/>
                  </w:rPr>
                  <w:t>☐</w:t>
                </w:r>
              </w:sdtContent>
            </w:sdt>
          </w:p>
          <w:p w:rsidRPr="005D4B94" w:rsidR="009F61B7" w:rsidP="3D1D2B89" w:rsidRDefault="009F61B7" w14:paraId="70D9FE93" w14:textId="4652E682">
            <w:pPr>
              <w:ind w:left="344" w:hanging="36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9F61B7" w:rsidP="3D1D2B89" w:rsidRDefault="280B9BB5" w14:paraId="4114A9E0" w14:textId="6E5F53FF">
            <w:pPr>
              <w:ind w:left="317"/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</w:pPr>
            <w:r w:rsidRPr="48870F3B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 xml:space="preserve">En cas afirmatiu, </w:t>
            </w:r>
            <w:r w:rsidRPr="48870F3B" w:rsidR="16A8E639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 xml:space="preserve">s'ha de presentar el DOCUMENT </w:t>
            </w:r>
            <w:r w:rsidRPr="48870F3B" w:rsidR="72EF150C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>d</w:t>
            </w:r>
            <w:r w:rsidRPr="48870F3B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>iagnosi ambiental, certificat o distintiu de qualitat ambiental, pla de sostenibilitat ambiental, o bé informe de mesura de l’impacte ambiental.</w:t>
            </w:r>
            <w:r w:rsidRPr="48870F3B" w:rsidR="672AD3E2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:rsidR="009F61B7" w:rsidP="3D1D2B89" w:rsidRDefault="009F61B7" w14:paraId="0F3FB711" w14:textId="346BE074">
            <w:pPr>
              <w:ind w:left="344" w:hanging="360"/>
              <w:rPr>
                <w:rFonts w:ascii="Arial" w:hAnsi="Arial" w:eastAsia="Arial" w:cs="Arial"/>
                <w:color w:val="000000" w:themeColor="text1"/>
                <w:sz w:val="20"/>
              </w:rPr>
            </w:pPr>
          </w:p>
          <w:p w:rsidR="009F61B7" w:rsidP="00D12A5B" w:rsidRDefault="6146EFB9" w14:paraId="5F58E837" w14:textId="7CA53AE7">
            <w:pPr>
              <w:pStyle w:val="Pargrafdellista"/>
              <w:numPr>
                <w:ilvl w:val="0"/>
                <w:numId w:val="1"/>
              </w:numPr>
              <w:ind w:left="344"/>
              <w:jc w:val="both"/>
              <w:rPr>
                <w:rFonts w:ascii="Arial" w:hAnsi="Arial" w:eastAsia="Arial" w:cs="Arial"/>
                <w:color w:val="000000" w:themeColor="text1"/>
              </w:rPr>
            </w:pPr>
            <w:r w:rsidRPr="48870F3B">
              <w:rPr>
                <w:rFonts w:ascii="Arial" w:hAnsi="Arial" w:eastAsia="Arial" w:cs="Arial"/>
                <w:color w:val="000000" w:themeColor="text1"/>
              </w:rPr>
              <w:t>L’empresa o entitat sol·licitant</w:t>
            </w:r>
            <w:r w:rsidRPr="48870F3B" w:rsidR="0C195F4B">
              <w:rPr>
                <w:rFonts w:ascii="Arial" w:hAnsi="Arial" w:eastAsia="Arial" w:cs="Arial"/>
                <w:color w:val="000000" w:themeColor="text1"/>
              </w:rPr>
              <w:t xml:space="preserve"> i</w:t>
            </w:r>
            <w:r w:rsidRPr="48870F3B" w:rsidR="280B9BB5">
              <w:rPr>
                <w:rFonts w:ascii="Arial" w:hAnsi="Arial" w:eastAsia="Arial" w:cs="Arial"/>
                <w:color w:val="000000" w:themeColor="text1"/>
              </w:rPr>
              <w:t xml:space="preserve">mplementa </w:t>
            </w:r>
            <w:r w:rsidRPr="48870F3B" w:rsidR="54C2F3CB">
              <w:rPr>
                <w:rFonts w:ascii="Arial" w:hAnsi="Arial" w:eastAsia="Arial" w:cs="Arial"/>
                <w:color w:val="000000" w:themeColor="text1"/>
              </w:rPr>
              <w:t>mesures</w:t>
            </w:r>
            <w:r w:rsidRPr="48870F3B" w:rsidR="3AF64493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48870F3B" w:rsidR="280B9BB5">
              <w:rPr>
                <w:rFonts w:ascii="Arial" w:hAnsi="Arial" w:eastAsia="Arial" w:cs="Arial"/>
                <w:color w:val="000000" w:themeColor="text1"/>
              </w:rPr>
              <w:t>específiques de reducció de</w:t>
            </w:r>
            <w:r w:rsidRPr="48870F3B" w:rsidR="07502BE8">
              <w:rPr>
                <w:rFonts w:ascii="Arial" w:hAnsi="Arial" w:eastAsia="Arial" w:cs="Arial"/>
                <w:color w:val="000000" w:themeColor="text1"/>
              </w:rPr>
              <w:t xml:space="preserve"> l’</w:t>
            </w:r>
            <w:r w:rsidRPr="48870F3B" w:rsidR="280B9BB5">
              <w:rPr>
                <w:rFonts w:ascii="Arial" w:hAnsi="Arial" w:eastAsia="Arial" w:cs="Arial"/>
                <w:color w:val="000000" w:themeColor="text1"/>
              </w:rPr>
              <w:t xml:space="preserve">impacte ambiental </w:t>
            </w:r>
            <w:r w:rsidRPr="48870F3B" w:rsidR="60F9E318">
              <w:rPr>
                <w:rFonts w:ascii="Arial" w:hAnsi="Arial" w:eastAsia="Arial" w:cs="Arial"/>
                <w:color w:val="000000" w:themeColor="text1"/>
              </w:rPr>
              <w:t>en referència</w:t>
            </w:r>
            <w:r w:rsidRPr="48870F3B" w:rsidR="280B9BB5">
              <w:rPr>
                <w:rFonts w:ascii="Arial" w:hAnsi="Arial" w:eastAsia="Arial" w:cs="Arial"/>
                <w:color w:val="000000" w:themeColor="text1"/>
              </w:rPr>
              <w:t xml:space="preserve"> a l'activitat objecte de la línia d'ajut i que es duguin a terme durant el període subvencionable establert</w:t>
            </w:r>
            <w:r w:rsidRPr="48870F3B" w:rsidR="4F6E75C0">
              <w:rPr>
                <w:rFonts w:ascii="Arial" w:hAnsi="Arial" w:eastAsia="Arial" w:cs="Arial"/>
                <w:color w:val="000000" w:themeColor="text1"/>
              </w:rPr>
              <w:t xml:space="preserve"> ? </w:t>
            </w:r>
          </w:p>
          <w:p w:rsidRPr="005D4B94" w:rsidR="009F61B7" w:rsidP="3D1D2B89" w:rsidRDefault="009F61B7" w14:paraId="207A8DD2" w14:textId="36B6AECB">
            <w:pPr>
              <w:ind w:left="344" w:hanging="36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5D4B94" w:rsidP="005D4B94" w:rsidRDefault="005D4B94" w14:paraId="79A55D2B" w14:textId="77777777">
            <w:pPr>
              <w:ind w:left="1376" w:hanging="360"/>
              <w:rPr>
                <w:rFonts w:ascii="Arial" w:hAnsi="Arial" w:eastAsia="Arial" w:cs="Arial"/>
                <w:color w:val="000000" w:themeColor="text1"/>
                <w:sz w:val="20"/>
              </w:rPr>
            </w:pPr>
            <w:r w:rsidRPr="3D1D2B89">
              <w:rPr>
                <w:rFonts w:ascii="Arial" w:hAnsi="Arial" w:eastAsia="Arial" w:cs="Arial"/>
                <w:color w:val="000000" w:themeColor="text1"/>
                <w:sz w:val="20"/>
              </w:rPr>
              <w:t xml:space="preserve">SÍ  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0"/>
                </w:rPr>
                <w:id w:val="-2009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color w:val="000000" w:themeColor="text1"/>
                    <w:sz w:val="20"/>
                  </w:rPr>
                  <w:t>☐</w:t>
                </w:r>
              </w:sdtContent>
            </w:sdt>
            <w:r>
              <w:tab/>
            </w:r>
            <w:r>
              <w:rPr>
                <w:rFonts w:ascii="Arial" w:hAnsi="Arial" w:eastAsia="Arial" w:cs="Arial"/>
                <w:color w:val="000000" w:themeColor="text1"/>
                <w:sz w:val="20"/>
              </w:rPr>
              <w:t xml:space="preserve">NO  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0"/>
                </w:rPr>
                <w:id w:val="-192456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color w:val="000000" w:themeColor="text1"/>
                    <w:sz w:val="20"/>
                  </w:rPr>
                  <w:t>☐</w:t>
                </w:r>
              </w:sdtContent>
            </w:sdt>
          </w:p>
          <w:p w:rsidRPr="005D4B94" w:rsidR="009F61B7" w:rsidP="005D4B94" w:rsidRDefault="009F61B7" w14:paraId="16B90AD3" w14:textId="0D8AC538">
            <w:pPr>
              <w:ind w:left="344" w:hanging="36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9F61B7" w:rsidP="3D1D2B89" w:rsidRDefault="280B9BB5" w14:paraId="2D2C89D0" w14:textId="50A00564">
            <w:pPr>
              <w:ind w:left="344" w:firstLine="6"/>
              <w:jc w:val="both"/>
              <w:rPr>
                <w:rFonts w:ascii="Arial" w:hAnsi="Arial" w:eastAsia="Arial" w:cs="Arial"/>
                <w:color w:val="000000" w:themeColor="text1"/>
                <w:sz w:val="20"/>
              </w:rPr>
            </w:pPr>
            <w:r w:rsidRPr="48870F3B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 xml:space="preserve">En cas afirmatiu, </w:t>
            </w:r>
            <w:r w:rsidRPr="48870F3B" w:rsidR="2EE8C4C8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>descriure amb el màxim detall possible l</w:t>
            </w:r>
            <w:r w:rsidRPr="48870F3B" w:rsidR="1660F788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 xml:space="preserve">es </w:t>
            </w:r>
            <w:r w:rsidRPr="48870F3B" w:rsidR="05DE8FA4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 xml:space="preserve">ACCIONS </w:t>
            </w:r>
            <w:r w:rsidRPr="48870F3B" w:rsidR="1660F788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>que es duen a terme</w:t>
            </w:r>
            <w:r w:rsidRPr="48870F3B" w:rsidR="62DD7033">
              <w:rPr>
                <w:rFonts w:ascii="Arial" w:hAnsi="Arial" w:eastAsia="Arial" w:cs="Arial"/>
                <w:b/>
                <w:bCs/>
                <w:color w:val="000000" w:themeColor="text1"/>
                <w:sz w:val="20"/>
              </w:rPr>
              <w:t xml:space="preserve"> per reduir l’impacte ambiental de la seva activitat. </w:t>
            </w:r>
          </w:p>
          <w:p w:rsidR="009F61B7" w:rsidP="00483D3D" w:rsidRDefault="009F61B7" w14:paraId="5C71F136" w14:textId="5332BB2F">
            <w:pPr>
              <w:ind w:left="283"/>
              <w:rPr>
                <w:rFonts w:ascii="Arial" w:hAnsi="Arial" w:cs="Arial"/>
              </w:rPr>
            </w:pPr>
          </w:p>
          <w:p w:rsidRPr="00D12A5B" w:rsidR="00D12A5B" w:rsidP="413BE337" w:rsidRDefault="00D12A5B" w14:paraId="3AA759E5" w14:textId="77777777">
            <w:pPr>
              <w:rPr>
                <w:rFonts w:ascii="Arial" w:hAnsi="Arial" w:cs="Arial"/>
                <w:bCs/>
                <w:szCs w:val="22"/>
              </w:rPr>
            </w:pPr>
          </w:p>
          <w:p w:rsidR="009F61B7" w:rsidP="00320C01" w:rsidRDefault="009F61B7" w14:paraId="284B685D" w14:textId="777777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810FB">
              <w:rPr>
                <w:rFonts w:ascii="Arial" w:hAnsi="Arial" w:cs="Arial"/>
                <w:b/>
                <w:sz w:val="28"/>
              </w:rPr>
              <w:t>INFORMACIÓ AD</w:t>
            </w:r>
            <w:r>
              <w:rPr>
                <w:rFonts w:ascii="Arial" w:hAnsi="Arial" w:cs="Arial"/>
                <w:b/>
                <w:sz w:val="28"/>
              </w:rPr>
              <w:t>D</w:t>
            </w:r>
            <w:r w:rsidRPr="006810FB">
              <w:rPr>
                <w:rFonts w:ascii="Arial" w:hAnsi="Arial" w:cs="Arial"/>
                <w:b/>
                <w:sz w:val="28"/>
              </w:rPr>
              <w:t>ICIONAL</w:t>
            </w:r>
          </w:p>
          <w:p w:rsidR="009F61B7" w:rsidP="002F39D8" w:rsidRDefault="009F61B7" w14:paraId="62199465" w14:textId="77777777">
            <w:pPr>
              <w:rPr>
                <w:rFonts w:ascii="Arial" w:hAnsi="Arial" w:cs="Arial"/>
              </w:rPr>
            </w:pPr>
          </w:p>
          <w:p w:rsidRPr="001675CA" w:rsidR="009F61B7" w:rsidP="002F39D8" w:rsidRDefault="009F61B7" w14:paraId="0DA123B1" w14:textId="77777777">
            <w:pPr>
              <w:rPr>
                <w:rFonts w:ascii="Arial" w:hAnsi="Arial" w:cs="Arial"/>
              </w:rPr>
            </w:pPr>
          </w:p>
        </w:tc>
      </w:tr>
      <w:tr w:rsidRPr="001675CA" w:rsidR="009F61B7" w:rsidTr="26A896A5" w14:paraId="413EAC88" w14:textId="77777777">
        <w:trPr>
          <w:gridBefore w:val="1"/>
          <w:wBefore w:w="14" w:type="dxa"/>
          <w:cantSplit/>
          <w:trHeight w:val="409"/>
        </w:trPr>
        <w:tc>
          <w:tcPr>
            <w:tcW w:w="9449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E0E0E0"/>
            <w:tcMar/>
          </w:tcPr>
          <w:p w:rsidRPr="001675CA" w:rsidR="009F61B7" w:rsidP="002F39D8" w:rsidRDefault="009F61B7" w14:paraId="61891631" w14:textId="3AC9AB2D">
            <w:pPr>
              <w:jc w:val="both"/>
              <w:rPr>
                <w:rFonts w:ascii="Arial" w:hAnsi="Arial" w:cs="Arial"/>
              </w:rPr>
            </w:pPr>
            <w:r w:rsidRPr="3D1D2B89">
              <w:rPr>
                <w:rFonts w:ascii="Arial" w:hAnsi="Arial" w:cs="Arial"/>
                <w:b/>
                <w:bCs/>
              </w:rPr>
              <w:lastRenderedPageBreak/>
              <w:t>Ús de la llengua catalana o occitana en el/s videojoc/s, productes o serveis digitals interactius inclosos en el projecte d’internacionalització</w:t>
            </w:r>
          </w:p>
        </w:tc>
      </w:tr>
      <w:tr w:rsidRPr="001675CA" w:rsidR="009F61B7" w:rsidTr="26A896A5" w14:paraId="2AEB5AEC" w14:textId="77777777">
        <w:trPr>
          <w:gridBefore w:val="1"/>
          <w:wBefore w:w="14" w:type="dxa"/>
          <w:trHeight w:val="1231"/>
        </w:trPr>
        <w:tc>
          <w:tcPr>
            <w:tcW w:w="9449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tcMar/>
          </w:tcPr>
          <w:p w:rsidRPr="00483D3D" w:rsidR="00483D3D" w:rsidP="002F39D8" w:rsidRDefault="00483D3D" w14:paraId="4C4CEA3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9F61B7" w:rsidP="48870F3B" w:rsidRDefault="20E6CC2C" w14:paraId="1A85064D" w14:textId="1DC979DC">
            <w:pPr>
              <w:ind w:right="-4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48870F3B">
              <w:rPr>
                <w:rFonts w:ascii="Arial" w:hAnsi="Arial" w:cs="Arial"/>
              </w:rPr>
              <w:t xml:space="preserve">Sí </w:t>
            </w:r>
            <w:sdt>
              <w:sdtPr>
                <w:rPr>
                  <w:rFonts w:ascii="Arial" w:hAnsi="Arial" w:cs="Arial"/>
                </w:rPr>
                <w:id w:val="176248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8870F3B" w:rsidR="3A77D6E2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48870F3B" w:rsidR="3864E24D">
              <w:rPr>
                <w:rFonts w:ascii="Arial" w:hAnsi="Arial" w:cs="Arial"/>
              </w:rPr>
              <w:t xml:space="preserve">. </w:t>
            </w:r>
            <w:r w:rsidRPr="48870F3B" w:rsidR="3A77D6E2">
              <w:rPr>
                <w:rFonts w:ascii="Arial" w:hAnsi="Arial" w:cs="Arial"/>
              </w:rPr>
              <w:t xml:space="preserve"> En quin %</w:t>
            </w:r>
            <w:r w:rsidRPr="48870F3B" w:rsidR="3864E24D">
              <w:rPr>
                <w:rFonts w:ascii="Arial" w:hAnsi="Arial" w:cs="Arial"/>
              </w:rPr>
              <w:t>? _____</w:t>
            </w:r>
            <w:r w:rsidRPr="48870F3B" w:rsidR="7A78115F">
              <w:rPr>
                <w:rFonts w:ascii="Arial" w:hAnsi="Arial" w:cs="Arial"/>
              </w:rPr>
              <w:t xml:space="preserve"> </w:t>
            </w:r>
            <w:r w:rsidRPr="48870F3B" w:rsidR="7A78115F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48870F3B" w:rsidR="2A88D3E2">
              <w:rPr>
                <w:rFonts w:ascii="Arial" w:hAnsi="Arial" w:cs="Arial"/>
                <w:i/>
                <w:iCs/>
                <w:sz w:val="18"/>
                <w:szCs w:val="18"/>
              </w:rPr>
              <w:t>Només respondre SI, si el</w:t>
            </w:r>
            <w:r w:rsidRPr="48870F3B" w:rsidR="5B063F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videojoc </w:t>
            </w:r>
            <w:r w:rsidRPr="48870F3B" w:rsidR="31A694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ja </w:t>
            </w:r>
            <w:r w:rsidRPr="48870F3B" w:rsidR="5B063FC2">
              <w:rPr>
                <w:rFonts w:ascii="Arial" w:hAnsi="Arial" w:cs="Arial"/>
                <w:i/>
                <w:iCs/>
                <w:sz w:val="18"/>
                <w:szCs w:val="18"/>
              </w:rPr>
              <w:t>està disponible en català</w:t>
            </w:r>
            <w:r w:rsidRPr="48870F3B" w:rsidR="432B3F4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:rsidR="00483D3D" w:rsidP="002F39D8" w:rsidRDefault="00483D3D" w14:paraId="50895670" w14:textId="77777777">
            <w:pPr>
              <w:rPr>
                <w:rFonts w:ascii="Arial" w:hAnsi="Arial" w:cs="Arial"/>
              </w:rPr>
            </w:pPr>
          </w:p>
          <w:p w:rsidR="009F61B7" w:rsidP="002F39D8" w:rsidRDefault="20E6CC2C" w14:paraId="1A6BE089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>No</w:t>
            </w:r>
            <w:r w:rsidRPr="48870F3B" w:rsidR="3A77D6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301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8870F3B" w:rsidR="3A77D6E2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48870F3B">
              <w:rPr>
                <w:rFonts w:ascii="Arial" w:hAnsi="Arial" w:cs="Arial"/>
              </w:rPr>
              <w:t xml:space="preserve"> </w:t>
            </w:r>
          </w:p>
          <w:p w:rsidR="009F61B7" w:rsidP="002F39D8" w:rsidRDefault="009F61B7" w14:paraId="38C1F859" w14:textId="77777777">
            <w:pPr>
              <w:rPr>
                <w:rFonts w:ascii="Arial" w:hAnsi="Arial" w:cs="Arial"/>
              </w:rPr>
            </w:pPr>
          </w:p>
          <w:p w:rsidR="7DE9C742" w:rsidP="7DE9C742" w:rsidRDefault="7DE9C742" w14:paraId="7200FB21" w14:textId="0A0AD128">
            <w:pPr>
              <w:rPr>
                <w:rFonts w:ascii="Arial" w:hAnsi="Arial" w:cs="Arial"/>
              </w:rPr>
            </w:pPr>
          </w:p>
          <w:tbl>
            <w:tblPr>
              <w:tblW w:w="936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Pr="001675CA" w:rsidR="009F61B7" w:rsidTr="3D1D2B89" w14:paraId="37C6BC76" w14:textId="77777777">
              <w:trPr>
                <w:cantSplit/>
                <w:trHeight w:val="409"/>
              </w:trPr>
              <w:tc>
                <w:tcPr>
                  <w:tcW w:w="9365" w:type="dxa"/>
                  <w:tcBorders>
                    <w:top w:val="single" w:color="auto" w:sz="18" w:space="0"/>
                    <w:left w:val="nil"/>
                    <w:bottom w:val="single" w:color="auto" w:sz="18" w:space="0"/>
                    <w:right w:val="nil"/>
                  </w:tcBorders>
                  <w:shd w:val="clear" w:color="auto" w:fill="E0E0E0"/>
                </w:tcPr>
                <w:p w:rsidR="00386F37" w:rsidP="002F39D8" w:rsidRDefault="00386F37" w14:paraId="340FA53A" w14:textId="7777777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Foment de la igualtat de gènere:</w:t>
                  </w:r>
                </w:p>
                <w:p w:rsidR="7DE9C742" w:rsidP="7DE9C742" w:rsidRDefault="7DE9C742" w14:paraId="7BDA82F0" w14:textId="18C5B1B1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9F61B7" w:rsidP="7DE9C742" w:rsidRDefault="291B8EC4" w14:paraId="47F897F0" w14:textId="1D50EEBF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3D1D2B89">
                    <w:rPr>
                      <w:rFonts w:ascii="Arial" w:hAnsi="Arial" w:cs="Arial"/>
                      <w:b/>
                      <w:bCs/>
                    </w:rPr>
                    <w:t>Detallar</w:t>
                  </w:r>
                  <w:r w:rsidRPr="3D1D2B89" w:rsidR="009F61B7">
                    <w:rPr>
                      <w:rFonts w:ascii="Arial" w:hAnsi="Arial" w:cs="Arial"/>
                      <w:b/>
                      <w:bCs/>
                    </w:rPr>
                    <w:t xml:space="preserve"> el nombre </w:t>
                  </w:r>
                  <w:r w:rsidRPr="3D1D2B89">
                    <w:rPr>
                      <w:rFonts w:ascii="Arial" w:hAnsi="Arial" w:cs="Arial"/>
                      <w:b/>
                      <w:bCs/>
                    </w:rPr>
                    <w:t xml:space="preserve">de dones </w:t>
                  </w:r>
                  <w:r w:rsidRPr="3D1D2B89" w:rsidR="52CCCABE">
                    <w:rPr>
                      <w:rFonts w:ascii="Arial" w:hAnsi="Arial" w:cs="Arial"/>
                      <w:b/>
                      <w:bCs/>
                    </w:rPr>
                    <w:t xml:space="preserve">sobre </w:t>
                  </w:r>
                  <w:r w:rsidRPr="3D1D2B89">
                    <w:rPr>
                      <w:rFonts w:ascii="Arial" w:hAnsi="Arial" w:cs="Arial"/>
                      <w:b/>
                      <w:bCs/>
                    </w:rPr>
                    <w:t>el total</w:t>
                  </w:r>
                  <w:r w:rsidRPr="3D1D2B89" w:rsidR="009F61B7">
                    <w:rPr>
                      <w:rFonts w:ascii="Arial" w:hAnsi="Arial" w:cs="Arial"/>
                      <w:b/>
                      <w:bCs/>
                    </w:rPr>
                    <w:t xml:space="preserve"> de</w:t>
                  </w:r>
                  <w:r w:rsidRPr="3D1D2B89" w:rsidR="448AD3AA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3D1D2B89">
                    <w:rPr>
                      <w:rFonts w:ascii="Arial" w:hAnsi="Arial" w:cs="Arial"/>
                      <w:b/>
                      <w:bCs/>
                    </w:rPr>
                    <w:t>l</w:t>
                  </w:r>
                  <w:r w:rsidRPr="3D1D2B89" w:rsidR="448AD3AA">
                    <w:rPr>
                      <w:rFonts w:ascii="Arial" w:hAnsi="Arial" w:cs="Arial"/>
                      <w:b/>
                      <w:bCs/>
                    </w:rPr>
                    <w:t>a plantilla</w:t>
                  </w:r>
                  <w:r w:rsidRPr="3D1D2B89" w:rsidR="0D3E29FF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3D1D2B89" w:rsidR="009F61B7">
                    <w:rPr>
                      <w:rFonts w:ascii="Arial" w:hAnsi="Arial" w:cs="Arial"/>
                      <w:b/>
                      <w:bCs/>
                    </w:rPr>
                    <w:t>de l’empresa o entitat</w:t>
                  </w:r>
                </w:p>
                <w:p w:rsidRPr="00483D3D" w:rsidR="009F61B7" w:rsidP="002F39D8" w:rsidRDefault="00483D3D" w14:paraId="2D373770" w14:textId="7777777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483D3D" w:rsidR="009F61B7">
                    <w:rPr>
                      <w:rFonts w:ascii="Arial" w:hAnsi="Arial" w:cs="Arial"/>
                      <w:sz w:val="18"/>
                      <w:szCs w:val="18"/>
                    </w:rPr>
                    <w:t>Cal detallar nom i cognoms de les persones</w:t>
                  </w:r>
                  <w:r w:rsidR="00386F37">
                    <w:rPr>
                      <w:rFonts w:ascii="Arial" w:hAnsi="Arial" w:cs="Arial"/>
                      <w:sz w:val="18"/>
                      <w:szCs w:val="18"/>
                    </w:rPr>
                    <w:t xml:space="preserve"> que ocupen els càrrecs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9F61B7" w:rsidP="002F39D8" w:rsidRDefault="009F61B7" w14:paraId="0C8FE7CE" w14:textId="77777777">
            <w:pPr>
              <w:rPr>
                <w:rFonts w:ascii="Arial" w:hAnsi="Arial" w:cs="Arial"/>
              </w:rPr>
            </w:pPr>
          </w:p>
          <w:p w:rsidR="009F61B7" w:rsidP="002F39D8" w:rsidRDefault="0A2F4C68" w14:paraId="36E1A7F9" w14:textId="397902CB">
            <w:pPr>
              <w:rPr>
                <w:rFonts w:ascii="Arial" w:hAnsi="Arial" w:cs="Arial"/>
              </w:rPr>
            </w:pPr>
            <w:r w:rsidRPr="3D1D2B89">
              <w:rPr>
                <w:rFonts w:ascii="Arial" w:hAnsi="Arial" w:cs="Arial"/>
              </w:rPr>
              <w:t>Plantilla total de l’e</w:t>
            </w:r>
            <w:r w:rsidRPr="3D1D2B89" w:rsidR="009F61B7">
              <w:rPr>
                <w:rFonts w:ascii="Arial" w:hAnsi="Arial" w:cs="Arial"/>
              </w:rPr>
              <w:t xml:space="preserve">mpresa o entitat: </w:t>
            </w:r>
            <w:r w:rsidRPr="3D1D2B89" w:rsidR="291B8EC4">
              <w:rPr>
                <w:rFonts w:ascii="Arial" w:hAnsi="Arial" w:cs="Arial"/>
              </w:rPr>
              <w:t>______</w:t>
            </w:r>
            <w:r w:rsidRPr="3D1D2B89" w:rsidR="25F36DA6">
              <w:rPr>
                <w:rFonts w:ascii="Arial" w:hAnsi="Arial" w:cs="Arial"/>
              </w:rPr>
              <w:t xml:space="preserve"> </w:t>
            </w:r>
          </w:p>
          <w:p w:rsidR="009F61B7" w:rsidP="002F39D8" w:rsidRDefault="009F61B7" w14:paraId="41004F19" w14:textId="77777777">
            <w:pPr>
              <w:rPr>
                <w:rFonts w:ascii="Arial" w:hAnsi="Arial" w:cs="Arial"/>
              </w:rPr>
            </w:pPr>
          </w:p>
          <w:tbl>
            <w:tblPr>
              <w:tblStyle w:val="Taulaambquadrcula"/>
              <w:tblW w:w="0" w:type="auto"/>
              <w:tblLook w:val="06A0" w:firstRow="1" w:lastRow="0" w:firstColumn="1" w:lastColumn="0" w:noHBand="1" w:noVBand="1"/>
            </w:tblPr>
            <w:tblGrid>
              <w:gridCol w:w="3305"/>
              <w:gridCol w:w="3305"/>
              <w:gridCol w:w="3305"/>
            </w:tblGrid>
            <w:tr w:rsidR="7DE9C742" w:rsidTr="00320C01" w14:paraId="1582CD40" w14:textId="77777777">
              <w:trPr>
                <w:trHeight w:val="397"/>
              </w:trPr>
              <w:tc>
                <w:tcPr>
                  <w:tcW w:w="3305" w:type="dxa"/>
                  <w:shd w:val="clear" w:color="auto" w:fill="D0CECE" w:themeFill="background2" w:themeFillShade="E6"/>
                  <w:vAlign w:val="center"/>
                </w:tcPr>
                <w:p w:rsidR="7DE9C742" w:rsidP="7DE9C742" w:rsidRDefault="7DE9C742" w14:paraId="7C5CF4B5" w14:textId="777777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Càrrec</w:t>
                  </w:r>
                </w:p>
              </w:tc>
              <w:tc>
                <w:tcPr>
                  <w:tcW w:w="3305" w:type="dxa"/>
                  <w:shd w:val="clear" w:color="auto" w:fill="D0CECE" w:themeFill="background2" w:themeFillShade="E6"/>
                  <w:vAlign w:val="center"/>
                </w:tcPr>
                <w:p w:rsidR="7DE9C742" w:rsidP="7DE9C742" w:rsidRDefault="7DE9C742" w14:paraId="0571E002" w14:textId="120CA1B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 xml:space="preserve">Nom i cognoms de la persona que ocupa el càrrec </w:t>
                  </w:r>
                </w:p>
              </w:tc>
              <w:tc>
                <w:tcPr>
                  <w:tcW w:w="3305" w:type="dxa"/>
                  <w:shd w:val="clear" w:color="auto" w:fill="D0CECE" w:themeFill="background2" w:themeFillShade="E6"/>
                  <w:vAlign w:val="center"/>
                </w:tcPr>
                <w:p w:rsidR="2C38F822" w:rsidP="3D1D2B89" w:rsidRDefault="28925A41" w14:paraId="0D81602B" w14:textId="5B2CDE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3D1D2B89">
                    <w:rPr>
                      <w:rFonts w:ascii="Arial" w:hAnsi="Arial" w:cs="Arial"/>
                      <w:b/>
                      <w:bCs/>
                    </w:rPr>
                    <w:t xml:space="preserve">És una dona ? </w:t>
                  </w:r>
                </w:p>
                <w:p w:rsidR="2C38F822" w:rsidP="3D1D2B89" w:rsidRDefault="6AAA0B46" w14:paraId="65F5AFAE" w14:textId="6822D91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3D1D2B89">
                    <w:rPr>
                      <w:rFonts w:ascii="Arial" w:hAnsi="Arial" w:cs="Arial"/>
                      <w:b/>
                      <w:bCs/>
                    </w:rPr>
                    <w:t xml:space="preserve">   (Sí o </w:t>
                  </w:r>
                  <w:r w:rsidRPr="3D1D2B89" w:rsidR="682D149F">
                    <w:rPr>
                      <w:rFonts w:ascii="Arial" w:hAnsi="Arial" w:cs="Arial"/>
                      <w:b/>
                      <w:bCs/>
                    </w:rPr>
                    <w:t>N</w:t>
                  </w:r>
                  <w:r w:rsidRPr="3D1D2B89">
                    <w:rPr>
                      <w:rFonts w:ascii="Arial" w:hAnsi="Arial" w:cs="Arial"/>
                      <w:b/>
                      <w:bCs/>
                    </w:rPr>
                    <w:t>o)</w:t>
                  </w:r>
                </w:p>
              </w:tc>
            </w:tr>
            <w:tr w:rsidR="7DE9C742" w:rsidTr="00320C01" w14:paraId="5B058E9B" w14:textId="77777777">
              <w:trPr>
                <w:trHeight w:val="397"/>
              </w:trPr>
              <w:tc>
                <w:tcPr>
                  <w:tcW w:w="3305" w:type="dxa"/>
                  <w:vAlign w:val="center"/>
                </w:tcPr>
                <w:p w:rsidR="7DE9C742" w:rsidP="7DE9C742" w:rsidRDefault="7DE9C742" w14:paraId="1436F9C7" w14:textId="7777777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7DE9C742">
                    <w:rPr>
                      <w:rFonts w:ascii="Arial" w:hAnsi="Arial" w:cs="Arial"/>
                      <w:b/>
                      <w:bCs/>
                    </w:rPr>
                    <w:t>Directora executiva o d’operacions</w:t>
                  </w: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5623E710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59AC32ED" w14:textId="4093B0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:rsidTr="00320C01" w14:paraId="1BCDDE4F" w14:textId="77777777">
              <w:trPr>
                <w:trHeight w:val="397"/>
              </w:trPr>
              <w:tc>
                <w:tcPr>
                  <w:tcW w:w="3305" w:type="dxa"/>
                  <w:vAlign w:val="center"/>
                </w:tcPr>
                <w:p w:rsidR="7DE9C742" w:rsidP="7DE9C742" w:rsidRDefault="3169924E" w14:paraId="3714FA35" w14:textId="7777777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48870F3B">
                    <w:rPr>
                      <w:rFonts w:ascii="Arial" w:hAnsi="Arial" w:cs="Arial"/>
                      <w:b/>
                      <w:bCs/>
                    </w:rPr>
                    <w:t>Cap de màrqueting o comunicació</w:t>
                  </w: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425BC0DB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77D4643C" w14:textId="4093B0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:rsidTr="00320C01" w14:paraId="7701F16F" w14:textId="77777777">
              <w:trPr>
                <w:trHeight w:val="397"/>
              </w:trPr>
              <w:tc>
                <w:tcPr>
                  <w:tcW w:w="3305" w:type="dxa"/>
                  <w:vAlign w:val="center"/>
                </w:tcPr>
                <w:p w:rsidR="7DE9C742" w:rsidP="7DE9C742" w:rsidRDefault="3169924E" w14:paraId="28140594" w14:textId="7777777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48870F3B">
                    <w:rPr>
                      <w:rFonts w:ascii="Arial" w:hAnsi="Arial" w:cs="Arial"/>
                      <w:b/>
                      <w:bCs/>
                    </w:rPr>
                    <w:t>Directora creativa</w:t>
                  </w: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1982CDB5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6244D328" w14:textId="4093B0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:rsidTr="00320C01" w14:paraId="643CCD12" w14:textId="77777777">
              <w:trPr>
                <w:trHeight w:val="397"/>
              </w:trPr>
              <w:tc>
                <w:tcPr>
                  <w:tcW w:w="3305" w:type="dxa"/>
                  <w:vAlign w:val="center"/>
                </w:tcPr>
                <w:p w:rsidR="7DE9C742" w:rsidP="7DE9C742" w:rsidRDefault="3169924E" w14:paraId="6249FB99" w14:textId="7777777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48870F3B">
                    <w:rPr>
                      <w:rFonts w:ascii="Arial" w:hAnsi="Arial" w:cs="Arial"/>
                      <w:b/>
                      <w:bCs/>
                    </w:rPr>
                    <w:t>Productora executiva</w:t>
                  </w: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1A8D193C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27D64BE5" w14:textId="4093B0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:rsidTr="00320C01" w14:paraId="4BCD07B2" w14:textId="77777777">
              <w:trPr>
                <w:trHeight w:val="397"/>
              </w:trPr>
              <w:tc>
                <w:tcPr>
                  <w:tcW w:w="3305" w:type="dxa"/>
                  <w:vAlign w:val="center"/>
                </w:tcPr>
                <w:p w:rsidR="7DE9C742" w:rsidP="7DE9C742" w:rsidRDefault="3169924E" w14:paraId="44E3D2EC" w14:textId="7777777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48870F3B">
                    <w:rPr>
                      <w:rFonts w:ascii="Arial" w:hAnsi="Arial" w:cs="Arial"/>
                      <w:b/>
                      <w:bCs/>
                    </w:rPr>
                    <w:t>Cap o directora de disseny</w:t>
                  </w: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3F9B4A43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032F24B8" w14:textId="4093B0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:rsidTr="00320C01" w14:paraId="3382A939" w14:textId="77777777">
              <w:trPr>
                <w:trHeight w:val="397"/>
              </w:trPr>
              <w:tc>
                <w:tcPr>
                  <w:tcW w:w="3305" w:type="dxa"/>
                  <w:vAlign w:val="center"/>
                </w:tcPr>
                <w:p w:rsidR="7DE9C742" w:rsidP="7DE9C742" w:rsidRDefault="3169924E" w14:paraId="18F19AF3" w14:textId="7777777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48870F3B">
                    <w:rPr>
                      <w:rFonts w:ascii="Arial" w:hAnsi="Arial" w:cs="Arial"/>
                      <w:b/>
                      <w:bCs/>
                    </w:rPr>
                    <w:t>Directora tècnica</w:t>
                  </w: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32D4CB7A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71C580DC" w14:textId="4093B0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7DE9C742" w:rsidTr="00320C01" w14:paraId="62464934" w14:textId="77777777">
              <w:trPr>
                <w:trHeight w:val="397"/>
              </w:trPr>
              <w:tc>
                <w:tcPr>
                  <w:tcW w:w="3305" w:type="dxa"/>
                  <w:vAlign w:val="center"/>
                </w:tcPr>
                <w:p w:rsidR="7DE9C742" w:rsidP="7DE9C742" w:rsidRDefault="3169924E" w14:paraId="1F4952EC" w14:textId="7777777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48870F3B">
                    <w:rPr>
                      <w:rFonts w:ascii="Arial" w:hAnsi="Arial" w:cs="Arial"/>
                      <w:b/>
                      <w:bCs/>
                    </w:rPr>
                    <w:t>Direcció d’art o animació</w:t>
                  </w: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4487EAD5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5" w:type="dxa"/>
                  <w:vAlign w:val="center"/>
                </w:tcPr>
                <w:p w:rsidR="7DE9C742" w:rsidP="7DE9C742" w:rsidRDefault="7DE9C742" w14:paraId="04932785" w14:textId="4093B05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6A3D52" w:rsidP="006A3D52" w:rsidRDefault="006A3D52" w14:paraId="36AF6883" w14:textId="77777777">
            <w:pPr>
              <w:rPr>
                <w:rFonts w:ascii="Arial" w:hAnsi="Arial" w:cs="Arial"/>
              </w:rPr>
            </w:pPr>
          </w:p>
          <w:p w:rsidR="7DE9C742" w:rsidP="7DE9C742" w:rsidRDefault="7DE9C742" w14:paraId="4CE0BF11" w14:textId="1585D791">
            <w:pPr>
              <w:rPr>
                <w:rFonts w:ascii="Arial" w:hAnsi="Arial" w:cs="Arial"/>
              </w:rPr>
            </w:pPr>
          </w:p>
          <w:tbl>
            <w:tblPr>
              <w:tblW w:w="994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42"/>
            </w:tblGrid>
            <w:tr w:rsidRPr="001675CA" w:rsidR="006A3D52" w:rsidTr="48870F3B" w14:paraId="63489B9E" w14:textId="77777777">
              <w:trPr>
                <w:cantSplit/>
                <w:trHeight w:val="300"/>
              </w:trPr>
              <w:tc>
                <w:tcPr>
                  <w:tcW w:w="9942" w:type="dxa"/>
                  <w:tcBorders>
                    <w:top w:val="single" w:color="auto" w:sz="18" w:space="0"/>
                    <w:left w:val="nil"/>
                    <w:bottom w:val="single" w:color="auto" w:sz="18" w:space="0"/>
                    <w:right w:val="nil"/>
                  </w:tcBorders>
                  <w:shd w:val="clear" w:color="auto" w:fill="E0E0E0"/>
                </w:tcPr>
                <w:p w:rsidRPr="006A3D52" w:rsidR="006A3D52" w:rsidP="48870F3B" w:rsidRDefault="4C6C648C" w14:paraId="7EA014DA" w14:textId="777777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48870F3B">
                    <w:rPr>
                      <w:rFonts w:ascii="Arial" w:hAnsi="Arial" w:cs="Arial"/>
                      <w:b/>
                      <w:bCs/>
                    </w:rPr>
                    <w:t>Indicar proveïdors q</w:t>
                  </w:r>
                  <w:r w:rsidRPr="48870F3B" w:rsidR="1FF35F9B">
                    <w:rPr>
                      <w:rFonts w:ascii="Arial" w:hAnsi="Arial" w:cs="Arial"/>
                      <w:b/>
                      <w:bCs/>
                    </w:rPr>
                    <w:t>ue es preveuen en la producció</w:t>
                  </w:r>
                </w:p>
              </w:tc>
            </w:tr>
          </w:tbl>
          <w:p w:rsidR="006A3D52" w:rsidP="006A3D52" w:rsidRDefault="006A3D52" w14:paraId="54C529ED" w14:textId="77777777">
            <w:pPr>
              <w:rPr>
                <w:rFonts w:ascii="Arial" w:hAnsi="Arial" w:cs="Arial"/>
              </w:rPr>
            </w:pPr>
          </w:p>
          <w:p w:rsidRPr="006A3D52" w:rsidR="006A3D52" w:rsidP="48870F3B" w:rsidRDefault="7EA0AFB7" w14:paraId="60676E59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 xml:space="preserve">Número de proveïdors total: </w:t>
            </w:r>
            <w:r w:rsidRPr="48870F3B" w:rsidR="0C63A842">
              <w:rPr>
                <w:rFonts w:ascii="Arial" w:hAnsi="Arial" w:cs="Arial"/>
              </w:rPr>
              <w:t>_____</w:t>
            </w:r>
          </w:p>
          <w:p w:rsidRPr="006A3D52" w:rsidR="006A3D52" w:rsidP="006A3D52" w:rsidRDefault="006A3D52" w14:paraId="1C0157D6" w14:textId="77777777">
            <w:pPr>
              <w:rPr>
                <w:rFonts w:ascii="Arial" w:hAnsi="Arial" w:cs="Arial"/>
              </w:rPr>
            </w:pPr>
          </w:p>
          <w:p w:rsidRPr="006A3D52" w:rsidR="006A3D52" w:rsidP="3D1D2B89" w:rsidRDefault="7EA0AFB7" w14:paraId="03B12B22" w14:textId="6341B1ED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>Número de proveïdors territori català</w:t>
            </w:r>
            <w:r w:rsidRPr="48870F3B" w:rsidR="55A638CB">
              <w:rPr>
                <w:rFonts w:ascii="Arial" w:hAnsi="Arial" w:cs="Arial"/>
              </w:rPr>
              <w:t xml:space="preserve"> </w:t>
            </w:r>
            <w:r w:rsidRPr="48870F3B">
              <w:rPr>
                <w:rFonts w:ascii="Arial" w:hAnsi="Arial" w:cs="Arial"/>
              </w:rPr>
              <w:t>:</w:t>
            </w:r>
            <w:r w:rsidRPr="48870F3B" w:rsidR="0C63A842">
              <w:rPr>
                <w:rFonts w:ascii="Arial" w:hAnsi="Arial" w:cs="Arial"/>
              </w:rPr>
              <w:t xml:space="preserve"> _____</w:t>
            </w:r>
          </w:p>
          <w:p w:rsidRPr="006A3D52" w:rsidR="006A3D52" w:rsidP="3D1D2B89" w:rsidRDefault="3B01BBFB" w14:paraId="55723ABE" w14:textId="42203BC5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 xml:space="preserve">   </w:t>
            </w:r>
            <w:r w:rsidRPr="48870F3B" w:rsidR="7EA0AFB7">
              <w:rPr>
                <w:rFonts w:ascii="Arial" w:hAnsi="Arial" w:cs="Arial"/>
              </w:rPr>
              <w:t>Llistat de proveïdors</w:t>
            </w:r>
            <w:r w:rsidRPr="48870F3B" w:rsidR="0C2E1882">
              <w:rPr>
                <w:rFonts w:ascii="Arial" w:hAnsi="Arial" w:cs="Arial"/>
              </w:rPr>
              <w:t xml:space="preserve"> i </w:t>
            </w:r>
            <w:r w:rsidRPr="48870F3B" w:rsidR="3B2A362B">
              <w:rPr>
                <w:rFonts w:ascii="Arial" w:hAnsi="Arial" w:cs="Arial"/>
              </w:rPr>
              <w:t xml:space="preserve">localitat </w:t>
            </w:r>
            <w:r w:rsidRPr="48870F3B" w:rsidR="0C2E1882">
              <w:rPr>
                <w:rFonts w:ascii="Arial" w:hAnsi="Arial" w:cs="Arial"/>
              </w:rPr>
              <w:t xml:space="preserve">de registre </w:t>
            </w:r>
          </w:p>
          <w:p w:rsidRPr="006A3D52" w:rsidR="006A3D52" w:rsidP="006A3D52" w:rsidRDefault="7EA0AFB7" w14:paraId="6A09E912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>-</w:t>
            </w:r>
            <w:r w:rsidR="006A3D52">
              <w:tab/>
            </w:r>
          </w:p>
          <w:p w:rsidRPr="006A3D52" w:rsidR="006A3D52" w:rsidP="006A3D52" w:rsidRDefault="7EA0AFB7" w14:paraId="33E67AC6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>-</w:t>
            </w:r>
            <w:r w:rsidR="006A3D52">
              <w:tab/>
            </w:r>
          </w:p>
          <w:p w:rsidR="006A3D52" w:rsidP="006A3D52" w:rsidRDefault="3A77D6E2" w14:paraId="3A387EDB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 xml:space="preserve">... </w:t>
            </w:r>
          </w:p>
          <w:p w:rsidRPr="006A3D52" w:rsidR="008500C9" w:rsidP="006A3D52" w:rsidRDefault="008500C9" w14:paraId="3691E7B2" w14:textId="77777777">
            <w:pPr>
              <w:rPr>
                <w:rFonts w:ascii="Arial" w:hAnsi="Arial" w:cs="Arial"/>
              </w:rPr>
            </w:pPr>
          </w:p>
          <w:p w:rsidRPr="006A3D52" w:rsidR="006A3D52" w:rsidP="006A3D52" w:rsidRDefault="7EA0AFB7" w14:paraId="5E5CA72A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>Número de proveïdors fora el territori català:</w:t>
            </w:r>
            <w:r w:rsidRPr="48870F3B" w:rsidR="0C63A842">
              <w:rPr>
                <w:rFonts w:ascii="Arial" w:hAnsi="Arial" w:cs="Arial"/>
              </w:rPr>
              <w:t xml:space="preserve"> _____</w:t>
            </w:r>
          </w:p>
          <w:p w:rsidRPr="006A3D52" w:rsidR="006A3D52" w:rsidP="48870F3B" w:rsidRDefault="02069B88" w14:paraId="40FD8F03" w14:textId="50ADECC9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 xml:space="preserve">   </w:t>
            </w:r>
            <w:r w:rsidRPr="48870F3B" w:rsidR="7EA0AFB7">
              <w:rPr>
                <w:rFonts w:ascii="Arial" w:hAnsi="Arial" w:cs="Arial"/>
              </w:rPr>
              <w:t>Llistat de proveïdors</w:t>
            </w:r>
            <w:r w:rsidRPr="48870F3B" w:rsidR="2862E119">
              <w:rPr>
                <w:rFonts w:ascii="Arial" w:hAnsi="Arial" w:cs="Arial"/>
              </w:rPr>
              <w:t xml:space="preserve"> i localitat de registre </w:t>
            </w:r>
            <w:r w:rsidRPr="48870F3B" w:rsidR="7EA0AFB7">
              <w:rPr>
                <w:rFonts w:ascii="Arial" w:hAnsi="Arial" w:cs="Arial"/>
              </w:rPr>
              <w:t>:</w:t>
            </w:r>
          </w:p>
          <w:p w:rsidRPr="006A3D52" w:rsidR="006A3D52" w:rsidP="006A3D52" w:rsidRDefault="7EA0AFB7" w14:paraId="1BBD13F9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>-</w:t>
            </w:r>
            <w:r w:rsidR="006A3D52">
              <w:tab/>
            </w:r>
          </w:p>
          <w:p w:rsidRPr="006A3D52" w:rsidR="006A3D52" w:rsidP="006A3D52" w:rsidRDefault="7EA0AFB7" w14:paraId="0BE14808" w14:textId="77777777">
            <w:pPr>
              <w:rPr>
                <w:rFonts w:ascii="Arial" w:hAnsi="Arial" w:cs="Arial"/>
              </w:rPr>
            </w:pPr>
            <w:r w:rsidRPr="48870F3B">
              <w:rPr>
                <w:rFonts w:ascii="Arial" w:hAnsi="Arial" w:cs="Arial"/>
              </w:rPr>
              <w:t>-</w:t>
            </w:r>
            <w:r w:rsidR="006A3D52">
              <w:tab/>
            </w:r>
          </w:p>
          <w:p w:rsidR="00D53ECA" w:rsidP="3D1D2B89" w:rsidRDefault="565B23E2" w14:paraId="2B3D4F80" w14:textId="77777777">
            <w:pPr>
              <w:rPr>
                <w:rFonts w:ascii="Arial" w:hAnsi="Arial" w:cs="Arial"/>
              </w:rPr>
            </w:pPr>
            <w:r w:rsidRPr="3D1D2B89">
              <w:rPr>
                <w:rFonts w:ascii="Arial" w:hAnsi="Arial" w:cs="Arial"/>
              </w:rPr>
              <w:t>..</w:t>
            </w:r>
            <w:r w:rsidRPr="3D1D2B89" w:rsidR="4AF377C8">
              <w:rPr>
                <w:rFonts w:ascii="Arial" w:hAnsi="Arial" w:cs="Arial"/>
              </w:rPr>
              <w:t>.</w:t>
            </w:r>
          </w:p>
          <w:p w:rsidR="00D53ECA" w:rsidP="00D53ECA" w:rsidRDefault="00D53ECA" w14:paraId="526770CE" w14:textId="77777777">
            <w:pPr>
              <w:ind w:left="335"/>
              <w:rPr>
                <w:rFonts w:ascii="Arial" w:hAnsi="Arial" w:cs="Arial"/>
              </w:rPr>
            </w:pPr>
          </w:p>
          <w:p w:rsidR="00D53ECA" w:rsidP="00D53ECA" w:rsidRDefault="00D53ECA" w14:paraId="7CBEED82" w14:textId="77777777">
            <w:pPr>
              <w:ind w:left="335"/>
              <w:rPr>
                <w:rFonts w:ascii="Arial" w:hAnsi="Arial" w:cs="Arial"/>
              </w:rPr>
            </w:pPr>
          </w:p>
          <w:p w:rsidRPr="006A3D52" w:rsidR="006A3D52" w:rsidP="00D53ECA" w:rsidRDefault="006A3D52" w14:paraId="6E36661F" w14:textId="77777777">
            <w:pPr>
              <w:rPr>
                <w:rFonts w:ascii="Arial" w:hAnsi="Arial" w:cs="Arial"/>
              </w:rPr>
            </w:pPr>
          </w:p>
          <w:p w:rsidRPr="001675CA" w:rsidR="009F61B7" w:rsidP="002F39D8" w:rsidRDefault="009F61B7" w14:paraId="38645DC7" w14:textId="77777777">
            <w:pPr>
              <w:rPr>
                <w:rFonts w:ascii="Arial" w:hAnsi="Arial" w:cs="Arial"/>
              </w:rPr>
            </w:pPr>
          </w:p>
        </w:tc>
      </w:tr>
      <w:tr w:rsidR="3D1D2B89" w:rsidTr="26A896A5" w14:paraId="140F26F6" w14:textId="77777777">
        <w:trPr>
          <w:gridBefore w:val="1"/>
          <w:wBefore w:w="14" w:type="dxa"/>
          <w:trHeight w:val="1231"/>
        </w:trPr>
        <w:tc>
          <w:tcPr>
            <w:tcW w:w="9449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tcMar/>
          </w:tcPr>
          <w:p w:rsidR="3D1D2B89" w:rsidP="3D1D2B89" w:rsidRDefault="3D1D2B89" w14:paraId="6D8521C5" w14:textId="6C5214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61B7" w:rsidP="009F61B7" w:rsidRDefault="009F61B7" w14:paraId="135E58C4" w14:textId="77777777"/>
    <w:p w:rsidR="008500C9" w:rsidP="009F61B7" w:rsidRDefault="008500C9" w14:paraId="62EBF9A1" w14:textId="77777777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583E86" w:rsidR="00583E86" w:rsidTr="3D1D2B89" w14:paraId="568D9BED" w14:textId="77777777">
        <w:tc>
          <w:tcPr>
            <w:tcW w:w="9639" w:type="dxa"/>
            <w:tcBorders>
              <w:top w:val="single" w:color="auto" w:sz="12" w:space="0"/>
              <w:bottom w:val="single" w:color="auto" w:sz="12" w:space="0"/>
            </w:tcBorders>
          </w:tcPr>
          <w:p w:rsidRPr="00583E86" w:rsidR="009F61B7" w:rsidP="002F39D8" w:rsidRDefault="009F61B7" w14:paraId="0C6C2CD5" w14:textId="77777777">
            <w:pPr>
              <w:ind w:left="-74"/>
              <w:jc w:val="both"/>
              <w:rPr>
                <w:rFonts w:ascii="Arial" w:hAnsi="Arial" w:cs="Arial"/>
                <w:b/>
              </w:rPr>
            </w:pPr>
          </w:p>
          <w:p w:rsidRPr="00583E86" w:rsidR="009F61B7" w:rsidP="002F39D8" w:rsidRDefault="009F61B7" w14:paraId="05930B54" w14:textId="77777777">
            <w:pPr>
              <w:ind w:left="-74"/>
              <w:jc w:val="both"/>
              <w:rPr>
                <w:rFonts w:ascii="Arial" w:hAnsi="Arial" w:cs="Arial"/>
                <w:sz w:val="16"/>
              </w:rPr>
            </w:pPr>
            <w:r w:rsidRPr="00583E86">
              <w:rPr>
                <w:rFonts w:ascii="Arial" w:hAnsi="Arial" w:cs="Arial"/>
                <w:b/>
              </w:rPr>
              <w:t>Documentació</w:t>
            </w:r>
            <w:r w:rsidR="007E6B45">
              <w:rPr>
                <w:rFonts w:ascii="Arial" w:hAnsi="Arial" w:cs="Arial"/>
                <w:b/>
              </w:rPr>
              <w:t xml:space="preserve"> o informació</w:t>
            </w:r>
            <w:r w:rsidRPr="00583E86">
              <w:rPr>
                <w:rFonts w:ascii="Arial" w:hAnsi="Arial" w:cs="Arial"/>
                <w:b/>
              </w:rPr>
              <w:t xml:space="preserve"> complementària del projecte</w:t>
            </w:r>
          </w:p>
        </w:tc>
      </w:tr>
      <w:tr w:rsidRPr="0078154A" w:rsidR="00583E86" w:rsidTr="3D1D2B89" w14:paraId="48D13D44" w14:textId="77777777">
        <w:tc>
          <w:tcPr>
            <w:tcW w:w="9639" w:type="dxa"/>
            <w:tcBorders>
              <w:top w:val="single" w:color="auto" w:sz="12" w:space="0"/>
              <w:bottom w:val="single" w:color="auto" w:sz="12" w:space="0"/>
            </w:tcBorders>
          </w:tcPr>
          <w:p w:rsidR="0078154A" w:rsidP="007E6B45" w:rsidRDefault="0078154A" w14:paraId="709E88E4" w14:textId="77777777">
            <w:pPr>
              <w:spacing w:before="20" w:after="20"/>
              <w:ind w:left="-40"/>
              <w:jc w:val="both"/>
              <w:rPr>
                <w:rFonts w:ascii="Arial" w:hAnsi="Arial" w:cs="Arial"/>
                <w:sz w:val="20"/>
              </w:rPr>
            </w:pPr>
          </w:p>
          <w:p w:rsidR="30F74FEE" w:rsidP="3D1D2B89" w:rsidRDefault="30F74FEE" w14:paraId="610DC9FC" w14:textId="6E55B751">
            <w:pPr>
              <w:spacing w:before="20" w:after="20"/>
              <w:ind w:left="-74"/>
              <w:jc w:val="both"/>
              <w:rPr>
                <w:rFonts w:ascii="Arial" w:hAnsi="Arial" w:cs="Arial"/>
                <w:sz w:val="20"/>
              </w:rPr>
            </w:pPr>
            <w:r w:rsidRPr="3D1D2B89">
              <w:rPr>
                <w:rFonts w:ascii="Arial" w:hAnsi="Arial" w:cs="Arial"/>
                <w:sz w:val="20"/>
              </w:rPr>
              <w:t>Si ho considereu oportú, més enllà de la informació que ens faciliteu en emplenar aquesta Memòria d’activitat del projecte, us permetem aportar documentació complementària al vostre expedient (documents addicionals, presentacions, material audiovisual o acreditacions).</w:t>
            </w:r>
          </w:p>
          <w:p w:rsidR="3D1D2B89" w:rsidP="3D1D2B89" w:rsidRDefault="3D1D2B89" w14:paraId="7F9382F8" w14:textId="3CD36378">
            <w:pPr>
              <w:spacing w:before="20" w:after="20"/>
              <w:ind w:left="-74"/>
              <w:jc w:val="both"/>
              <w:rPr>
                <w:rFonts w:ascii="Arial" w:hAnsi="Arial" w:cs="Arial"/>
                <w:sz w:val="20"/>
              </w:rPr>
            </w:pPr>
          </w:p>
          <w:p w:rsidR="30F74FEE" w:rsidP="3D1D2B89" w:rsidRDefault="30F74FEE" w14:paraId="2FFD9FE2" w14:textId="75434CB2">
            <w:pPr>
              <w:spacing w:before="20" w:after="20"/>
              <w:ind w:left="-74"/>
              <w:jc w:val="both"/>
            </w:pPr>
            <w:r w:rsidRPr="3D1D2B89">
              <w:rPr>
                <w:rFonts w:ascii="Arial" w:hAnsi="Arial" w:cs="Arial"/>
                <w:sz w:val="20"/>
              </w:rPr>
              <w:t>No és obligatori presentar aquesta documentació extra, però us informem que també serà revisada per la Comissió amb l’objectiu de valorar millor el vostre projecte, d’acord amb els criteris puntuables establerts a les bases específiques.</w:t>
            </w:r>
          </w:p>
          <w:p w:rsidR="3D1D2B89" w:rsidP="3D1D2B89" w:rsidRDefault="3D1D2B89" w14:paraId="159A0DCC" w14:textId="476682B0">
            <w:pPr>
              <w:spacing w:before="20" w:after="20"/>
              <w:ind w:left="-74"/>
              <w:jc w:val="both"/>
              <w:rPr>
                <w:rFonts w:ascii="Arial" w:hAnsi="Arial" w:cs="Arial"/>
                <w:sz w:val="20"/>
              </w:rPr>
            </w:pPr>
          </w:p>
          <w:p w:rsidR="30F74FEE" w:rsidP="3D1D2B89" w:rsidRDefault="30F74FEE" w14:paraId="08DF935B" w14:textId="55C204FB">
            <w:pPr>
              <w:spacing w:before="20" w:after="20"/>
              <w:ind w:left="-74"/>
              <w:jc w:val="both"/>
              <w:rPr>
                <w:rFonts w:ascii="Arial" w:hAnsi="Arial" w:cs="Arial"/>
                <w:sz w:val="20"/>
              </w:rPr>
            </w:pPr>
            <w:r w:rsidRPr="3D1D2B89">
              <w:rPr>
                <w:rFonts w:ascii="Arial" w:hAnsi="Arial" w:cs="Arial"/>
                <w:sz w:val="20"/>
              </w:rPr>
              <w:t>Si disposeu d’un enllaç a un lloc web o des d’on es pugui descarregar aquest material, inseriu-lo a continuació:</w:t>
            </w:r>
          </w:p>
          <w:p w:rsidR="3D1D2B89" w:rsidP="3D1D2B89" w:rsidRDefault="3D1D2B89" w14:paraId="7646F3F5" w14:textId="377CFF44">
            <w:pPr>
              <w:spacing w:before="20" w:after="20"/>
              <w:ind w:left="-74"/>
              <w:jc w:val="both"/>
              <w:rPr>
                <w:rFonts w:ascii="Arial" w:hAnsi="Arial" w:cs="Arial"/>
                <w:sz w:val="20"/>
              </w:rPr>
            </w:pPr>
          </w:p>
          <w:p w:rsidRPr="0078154A" w:rsidR="009F61B7" w:rsidP="002F39D8" w:rsidRDefault="009F61B7" w14:paraId="6A124743" w14:textId="77777777">
            <w:pPr>
              <w:spacing w:before="20" w:after="20"/>
              <w:ind w:left="-74"/>
              <w:jc w:val="both"/>
              <w:rPr>
                <w:rFonts w:cs="Arial"/>
                <w:sz w:val="20"/>
              </w:rPr>
            </w:pPr>
            <w:r w:rsidRPr="0078154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54A">
              <w:rPr>
                <w:rFonts w:cs="Arial"/>
                <w:sz w:val="20"/>
              </w:rPr>
              <w:instrText xml:space="preserve"> FORMTEXT </w:instrText>
            </w:r>
            <w:r w:rsidRPr="0078154A">
              <w:rPr>
                <w:rFonts w:cs="Arial"/>
                <w:sz w:val="20"/>
              </w:rPr>
            </w:r>
            <w:r w:rsidRPr="0078154A">
              <w:rPr>
                <w:rFonts w:cs="Arial"/>
                <w:sz w:val="20"/>
              </w:rPr>
              <w:fldChar w:fldCharType="separate"/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noProof/>
                <w:sz w:val="20"/>
              </w:rPr>
              <w:t> </w:t>
            </w:r>
            <w:r w:rsidRPr="0078154A">
              <w:rPr>
                <w:rFonts w:cs="Arial"/>
                <w:sz w:val="20"/>
              </w:rPr>
              <w:fldChar w:fldCharType="end"/>
            </w:r>
          </w:p>
          <w:p w:rsidRPr="0078154A" w:rsidR="009F61B7" w:rsidP="002F39D8" w:rsidRDefault="009F61B7" w14:paraId="779F8E76" w14:textId="77777777">
            <w:pPr>
              <w:spacing w:before="20" w:after="20"/>
              <w:ind w:left="-74"/>
              <w:jc w:val="both"/>
              <w:rPr>
                <w:rFonts w:cs="Arial"/>
                <w:sz w:val="20"/>
              </w:rPr>
            </w:pPr>
          </w:p>
          <w:p w:rsidRPr="0078154A" w:rsidR="009F61B7" w:rsidP="002F39D8" w:rsidRDefault="009F61B7" w14:paraId="7818863E" w14:textId="77777777">
            <w:pPr>
              <w:spacing w:before="20" w:after="20"/>
              <w:ind w:left="-74"/>
              <w:jc w:val="both"/>
              <w:rPr>
                <w:rFonts w:cs="Arial"/>
                <w:sz w:val="20"/>
              </w:rPr>
            </w:pPr>
          </w:p>
        </w:tc>
      </w:tr>
    </w:tbl>
    <w:p w:rsidR="004909C3" w:rsidP="003546C7" w:rsidRDefault="004909C3" w14:paraId="44F69B9A" w14:textId="77777777">
      <w:pPr>
        <w:outlineLvl w:val="0"/>
        <w:rPr>
          <w:rFonts w:ascii="Arial" w:hAnsi="Arial"/>
          <w:b/>
          <w:sz w:val="24"/>
        </w:rPr>
      </w:pPr>
    </w:p>
    <w:p w:rsidR="009F61B7" w:rsidP="003546C7" w:rsidRDefault="009F61B7" w14:paraId="5F07D11E" w14:textId="77777777">
      <w:pPr>
        <w:outlineLvl w:val="0"/>
        <w:rPr>
          <w:rFonts w:ascii="Arial" w:hAnsi="Arial"/>
          <w:b/>
          <w:sz w:val="24"/>
        </w:rPr>
      </w:pPr>
    </w:p>
    <w:sectPr w:rsidR="009F61B7" w:rsidSect="005D4B94">
      <w:headerReference w:type="default" r:id="rId11"/>
      <w:footerReference w:type="even" r:id="rId12"/>
      <w:footerReference w:type="default" r:id="rId13"/>
      <w:pgSz w:w="11906" w:h="16838" w:orient="portrait"/>
      <w:pgMar w:top="1482" w:right="1197" w:bottom="1272" w:left="12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9A" w:rsidP="00645F18" w:rsidRDefault="0096219A" w14:paraId="788A57F4" w14:textId="77777777">
      <w:r>
        <w:separator/>
      </w:r>
    </w:p>
  </w:endnote>
  <w:endnote w:type="continuationSeparator" w:id="0">
    <w:p w:rsidR="0096219A" w:rsidP="00645F18" w:rsidRDefault="0096219A" w14:paraId="07EC09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ans">
    <w:altName w:val="Yu Gothic"/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P="009A16C0" w:rsidRDefault="00645F18" w14:paraId="41508A3C" w14:textId="77777777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AB0E26" w:rsidR="00645F18" w:rsidP="00A6267E" w:rsidRDefault="00320C01" w14:paraId="78CDA91C" w14:textId="77777777">
    <w:pPr>
      <w:pStyle w:val="Capalera"/>
      <w:spacing w:line="160" w:lineRule="exact"/>
      <w:ind w:left="112"/>
      <w:rPr>
        <w:rFonts w:ascii="FreeSans" w:hAnsi="FreeSans" w:cs="FreeSans"/>
        <w:color w:val="7F7F7F"/>
        <w:sz w:val="14"/>
        <w:szCs w:val="14"/>
        <w:lang w:val="fr-FR"/>
      </w:rPr>
    </w:pPr>
    <w:bookmarkStart w:name="_Hlk318459080" w:id="5"/>
    <w:r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3" style="position:absolute;left:0;text-align:left;margin-left:-16.85pt;margin-top:782.2pt;width:20.45pt;height:23.5pt;z-index:251660288;visibility:visible;mso-wrap-edited:f;mso-position-horizontal-relative:text;mso-position-vertical-relative:page" o:allowincell="f" filled="t" fillcolor="#7f7f7f" strokecolor="#bfbfbf [2412]" type="#_x0000_t75">
          <v:fill type="gradient" color2="fill darken(118)" focus="100%" method="linear sigma" recolor="t" rotate="t"/>
          <v:imagedata o:title="" r:id="rId1"/>
          <w10:wrap anchory="page"/>
        </v:shape>
        <o:OLEObject Type="Embed" ProgID="Word.Picture.8" ShapeID="_x0000_s2053" DrawAspect="Content" ObjectID="_1836897855" r:id="rId2"/>
      </w:object>
    </w:r>
    <w:r w:rsidR="00AA579F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203311" wp14:editId="4253EC7E">
              <wp:simplePos x="0" y="0"/>
              <wp:positionH relativeFrom="column">
                <wp:posOffset>4584065</wp:posOffset>
              </wp:positionH>
              <wp:positionV relativeFrom="paragraph">
                <wp:posOffset>-107315</wp:posOffset>
              </wp:positionV>
              <wp:extent cx="1386205" cy="638810"/>
              <wp:effectExtent l="0" t="0" r="4445" b="889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32272" w:rsidR="00AA579F" w:rsidP="00AA579F" w:rsidRDefault="00AA579F" w14:paraId="4AF5F27D" w14:textId="77777777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Pr="00E32272" w:rsidR="00AA579F" w:rsidP="00AA579F" w:rsidRDefault="00AA579F" w14:paraId="64CCD486" w14:textId="77777777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Pr="00E32272" w:rsidR="00AA579F" w:rsidP="00AA579F" w:rsidRDefault="00AA579F" w14:paraId="4AA274AD" w14:textId="77777777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Pr="00E32272" w:rsidR="00AA579F" w:rsidP="00AA579F" w:rsidRDefault="00AA579F" w14:paraId="337DAC10" w14:textId="77777777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icec@gencat.cat</w:t>
                          </w:r>
                        </w:p>
                        <w:p w:rsidRPr="00E32272" w:rsidR="00AA579F" w:rsidP="00AA579F" w:rsidRDefault="00AA579F" w14:paraId="30439BF6" w14:textId="77777777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95CA959">
            <v:shapetype id="_x0000_t202" coordsize="21600,21600" o:spt="202" path="m,l,21600r21600,l21600,xe" w14:anchorId="64203311">
              <v:stroke joinstyle="miter"/>
              <v:path gradientshapeok="t" o:connecttype="rect"/>
            </v:shapetype>
            <v:shape id="Quadre de text 2" style="position:absolute;left:0;text-align:left;margin-left:360.95pt;margin-top:-8.45pt;width:109.15pt;height:5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">
              <v:textbox>
                <w:txbxContent>
                  <w:p w:rsidRPr="00E32272" w:rsidR="00AA579F" w:rsidP="00AA579F" w:rsidRDefault="00AA579F" w14:paraId="6A74B3BA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Pr="00E32272" w:rsidR="00AA579F" w:rsidP="00AA579F" w:rsidRDefault="00AA579F" w14:paraId="098D482F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Pr="00E32272" w:rsidR="00AA579F" w:rsidP="00AA579F" w:rsidRDefault="00AA579F" w14:paraId="081DA405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Pr="00E32272" w:rsidR="00AA579F" w:rsidP="00AA579F" w:rsidRDefault="00AA579F" w14:paraId="41045658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icec@gencat.cat</w:t>
                    </w:r>
                  </w:p>
                  <w:p w:rsidRPr="00E32272" w:rsidR="00AA579F" w:rsidP="00AA579F" w:rsidRDefault="00AA579F" w14:paraId="755009A7" wp14:textId="77777777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B0E26" w:rsidR="00645F18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</w:p>
  <w:p w:rsidRPr="00AB0E26" w:rsidR="00645F18" w:rsidP="00A6267E" w:rsidRDefault="00645F18" w14:paraId="13A513BA" w14:textId="77777777">
    <w:pPr>
      <w:pStyle w:val="Capalera"/>
      <w:spacing w:line="160" w:lineRule="exact"/>
      <w:ind w:left="112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Pr="00AB0E26" w:rsidR="00645F18" w:rsidP="00A6267E" w:rsidRDefault="00645F18" w14:paraId="707480E0" w14:textId="77777777">
    <w:pPr>
      <w:pStyle w:val="Capalera"/>
      <w:tabs>
        <w:tab w:val="clear" w:pos="4252"/>
        <w:tab w:val="clear" w:pos="8504"/>
        <w:tab w:val="right" w:pos="7055"/>
      </w:tabs>
      <w:spacing w:line="160" w:lineRule="exact"/>
      <w:ind w:left="112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9A" w:rsidP="00645F18" w:rsidRDefault="0096219A" w14:paraId="4100A6C3" w14:textId="77777777">
      <w:r>
        <w:separator/>
      </w:r>
    </w:p>
  </w:footnote>
  <w:footnote w:type="continuationSeparator" w:id="0">
    <w:p w:rsidR="0096219A" w:rsidP="00645F18" w:rsidRDefault="0096219A" w14:paraId="18706A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9A16C0" w:rsidR="00645F18" w:rsidP="00CA0F28" w:rsidRDefault="00645F18" w14:paraId="1C361B47" w14:textId="77777777">
    <w:pPr>
      <w:pStyle w:val="Capalera"/>
      <w:ind w:left="-709"/>
      <w:rPr>
        <w:color w:val="A6A6A6" w:themeColor="background1" w:themeShade="A6"/>
      </w:rPr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61312" behindDoc="1" locked="0" layoutInCell="1" allowOverlap="1" wp14:anchorId="69C0A347" wp14:editId="1E44D83A">
          <wp:simplePos x="0" y="0"/>
          <wp:positionH relativeFrom="column">
            <wp:posOffset>-384497</wp:posOffset>
          </wp:positionH>
          <wp:positionV relativeFrom="paragraph">
            <wp:posOffset>-29210</wp:posOffset>
          </wp:positionV>
          <wp:extent cx="1886400" cy="4608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2158"/>
    <w:multiLevelType w:val="hybridMultilevel"/>
    <w:tmpl w:val="5580A71C"/>
    <w:lvl w:ilvl="0" w:tplc="7374B4B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38603368">
      <w:start w:val="1"/>
      <w:numFmt w:val="lowerLetter"/>
      <w:lvlText w:val="%2."/>
      <w:lvlJc w:val="left"/>
      <w:pPr>
        <w:ind w:left="1440" w:hanging="360"/>
      </w:pPr>
    </w:lvl>
    <w:lvl w:ilvl="2" w:tplc="8B72F6CA">
      <w:start w:val="1"/>
      <w:numFmt w:val="lowerRoman"/>
      <w:lvlText w:val="%3."/>
      <w:lvlJc w:val="right"/>
      <w:pPr>
        <w:ind w:left="2160" w:hanging="180"/>
      </w:pPr>
    </w:lvl>
    <w:lvl w:ilvl="3" w:tplc="6C1035E4">
      <w:start w:val="1"/>
      <w:numFmt w:val="decimal"/>
      <w:lvlText w:val="%4."/>
      <w:lvlJc w:val="left"/>
      <w:pPr>
        <w:ind w:left="2880" w:hanging="360"/>
      </w:pPr>
    </w:lvl>
    <w:lvl w:ilvl="4" w:tplc="D1DECA76">
      <w:start w:val="1"/>
      <w:numFmt w:val="lowerLetter"/>
      <w:lvlText w:val="%5."/>
      <w:lvlJc w:val="left"/>
      <w:pPr>
        <w:ind w:left="3600" w:hanging="360"/>
      </w:pPr>
    </w:lvl>
    <w:lvl w:ilvl="5" w:tplc="98489E80">
      <w:start w:val="1"/>
      <w:numFmt w:val="lowerRoman"/>
      <w:lvlText w:val="%6."/>
      <w:lvlJc w:val="right"/>
      <w:pPr>
        <w:ind w:left="4320" w:hanging="180"/>
      </w:pPr>
    </w:lvl>
    <w:lvl w:ilvl="6" w:tplc="2CB0BCA8">
      <w:start w:val="1"/>
      <w:numFmt w:val="decimal"/>
      <w:lvlText w:val="%7."/>
      <w:lvlJc w:val="left"/>
      <w:pPr>
        <w:ind w:left="5040" w:hanging="360"/>
      </w:pPr>
    </w:lvl>
    <w:lvl w:ilvl="7" w:tplc="2E525832">
      <w:start w:val="1"/>
      <w:numFmt w:val="lowerLetter"/>
      <w:lvlText w:val="%8."/>
      <w:lvlJc w:val="left"/>
      <w:pPr>
        <w:ind w:left="5760" w:hanging="360"/>
      </w:pPr>
    </w:lvl>
    <w:lvl w:ilvl="8" w:tplc="0D1C3B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555E"/>
    <w:multiLevelType w:val="hybridMultilevel"/>
    <w:tmpl w:val="A3E03802"/>
    <w:lvl w:ilvl="0" w:tplc="80909AE0">
      <w:start w:val="6"/>
      <w:numFmt w:val="bullet"/>
      <w:lvlText w:val="-"/>
      <w:lvlJc w:val="left"/>
      <w:pPr>
        <w:ind w:left="720" w:hanging="360"/>
      </w:pPr>
      <w:rPr>
        <w:rFonts w:hint="default" w:ascii="Arial" w:hAnsi="Arial"/>
        <w:b/>
      </w:rPr>
    </w:lvl>
    <w:lvl w:ilvl="1" w:tplc="06A09F8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FE549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A0DC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C81C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6DCE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58C6E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CAD8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7887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396C7E"/>
    <w:multiLevelType w:val="hybridMultilevel"/>
    <w:tmpl w:val="DB2A6AEE"/>
    <w:lvl w:ilvl="0" w:tplc="FC2E3EBA">
      <w:start w:val="1"/>
      <w:numFmt w:val="decimal"/>
      <w:lvlText w:val="%1."/>
      <w:lvlJc w:val="left"/>
      <w:pPr>
        <w:ind w:left="720" w:hanging="360"/>
      </w:pPr>
    </w:lvl>
    <w:lvl w:ilvl="1" w:tplc="EF00568E" w:tentative="1">
      <w:start w:val="1"/>
      <w:numFmt w:val="lowerLetter"/>
      <w:lvlText w:val="%2."/>
      <w:lvlJc w:val="left"/>
      <w:pPr>
        <w:ind w:left="1440" w:hanging="360"/>
      </w:pPr>
    </w:lvl>
    <w:lvl w:ilvl="2" w:tplc="14403606" w:tentative="1">
      <w:start w:val="1"/>
      <w:numFmt w:val="lowerRoman"/>
      <w:lvlText w:val="%3."/>
      <w:lvlJc w:val="right"/>
      <w:pPr>
        <w:ind w:left="2160" w:hanging="180"/>
      </w:pPr>
    </w:lvl>
    <w:lvl w:ilvl="3" w:tplc="D958986E" w:tentative="1">
      <w:start w:val="1"/>
      <w:numFmt w:val="decimal"/>
      <w:lvlText w:val="%4."/>
      <w:lvlJc w:val="left"/>
      <w:pPr>
        <w:ind w:left="2880" w:hanging="360"/>
      </w:pPr>
    </w:lvl>
    <w:lvl w:ilvl="4" w:tplc="4686F360" w:tentative="1">
      <w:start w:val="1"/>
      <w:numFmt w:val="lowerLetter"/>
      <w:lvlText w:val="%5."/>
      <w:lvlJc w:val="left"/>
      <w:pPr>
        <w:ind w:left="3600" w:hanging="360"/>
      </w:pPr>
    </w:lvl>
    <w:lvl w:ilvl="5" w:tplc="37725DF0" w:tentative="1">
      <w:start w:val="1"/>
      <w:numFmt w:val="lowerRoman"/>
      <w:lvlText w:val="%6."/>
      <w:lvlJc w:val="right"/>
      <w:pPr>
        <w:ind w:left="4320" w:hanging="180"/>
      </w:pPr>
    </w:lvl>
    <w:lvl w:ilvl="6" w:tplc="23C2170E" w:tentative="1">
      <w:start w:val="1"/>
      <w:numFmt w:val="decimal"/>
      <w:lvlText w:val="%7."/>
      <w:lvlJc w:val="left"/>
      <w:pPr>
        <w:ind w:left="5040" w:hanging="360"/>
      </w:pPr>
    </w:lvl>
    <w:lvl w:ilvl="7" w:tplc="DD583CB0" w:tentative="1">
      <w:start w:val="1"/>
      <w:numFmt w:val="lowerLetter"/>
      <w:lvlText w:val="%8."/>
      <w:lvlJc w:val="left"/>
      <w:pPr>
        <w:ind w:left="5760" w:hanging="360"/>
      </w:pPr>
    </w:lvl>
    <w:lvl w:ilvl="8" w:tplc="C0C25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95A16"/>
    <w:multiLevelType w:val="hybridMultilevel"/>
    <w:tmpl w:val="8B54B1EE"/>
    <w:lvl w:ilvl="0" w:tplc="B9EE7486">
      <w:start w:val="6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9BD4BD4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EA6F5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A1BC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3653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DCB21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004D0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98E4F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6E9A0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4" style="mso-position-vertical-relative:page" fill="f" fillcolor="none [2412]" stroke="f" strokecolor="none [2412]" o:allowincell="f">
      <v:fill on="f" color="none [2412]"/>
      <v:stroke on="f" 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21FF"/>
    <w:rsid w:val="00026C1B"/>
    <w:rsid w:val="000A4F90"/>
    <w:rsid w:val="000B05E3"/>
    <w:rsid w:val="00107959"/>
    <w:rsid w:val="001154AB"/>
    <w:rsid w:val="001C6562"/>
    <w:rsid w:val="001F0EA7"/>
    <w:rsid w:val="00272C32"/>
    <w:rsid w:val="00320C01"/>
    <w:rsid w:val="003546C7"/>
    <w:rsid w:val="00386F37"/>
    <w:rsid w:val="003B6596"/>
    <w:rsid w:val="003D2F69"/>
    <w:rsid w:val="00405208"/>
    <w:rsid w:val="00413767"/>
    <w:rsid w:val="00470834"/>
    <w:rsid w:val="00483D3D"/>
    <w:rsid w:val="004909C3"/>
    <w:rsid w:val="004D2D10"/>
    <w:rsid w:val="00533F07"/>
    <w:rsid w:val="00555E54"/>
    <w:rsid w:val="00566DDC"/>
    <w:rsid w:val="00583E86"/>
    <w:rsid w:val="005D018E"/>
    <w:rsid w:val="005D4B94"/>
    <w:rsid w:val="00645F18"/>
    <w:rsid w:val="006A3D52"/>
    <w:rsid w:val="007424E6"/>
    <w:rsid w:val="00744A87"/>
    <w:rsid w:val="00766964"/>
    <w:rsid w:val="0078154A"/>
    <w:rsid w:val="007E5BB2"/>
    <w:rsid w:val="007E6B45"/>
    <w:rsid w:val="008430FD"/>
    <w:rsid w:val="008500C9"/>
    <w:rsid w:val="008661E1"/>
    <w:rsid w:val="008A57BF"/>
    <w:rsid w:val="008D0FDC"/>
    <w:rsid w:val="00903409"/>
    <w:rsid w:val="00926FCD"/>
    <w:rsid w:val="009310AE"/>
    <w:rsid w:val="00932023"/>
    <w:rsid w:val="009576E1"/>
    <w:rsid w:val="0096219A"/>
    <w:rsid w:val="00971BBA"/>
    <w:rsid w:val="00980774"/>
    <w:rsid w:val="009873CB"/>
    <w:rsid w:val="009A16C0"/>
    <w:rsid w:val="009F61B7"/>
    <w:rsid w:val="00A51FAF"/>
    <w:rsid w:val="00A6267E"/>
    <w:rsid w:val="00A84DEF"/>
    <w:rsid w:val="00AA579F"/>
    <w:rsid w:val="00AB0E26"/>
    <w:rsid w:val="00B0463C"/>
    <w:rsid w:val="00B4696E"/>
    <w:rsid w:val="00BA34BC"/>
    <w:rsid w:val="00C179C9"/>
    <w:rsid w:val="00CA0F28"/>
    <w:rsid w:val="00CD6EEE"/>
    <w:rsid w:val="00D0548D"/>
    <w:rsid w:val="00D12A5B"/>
    <w:rsid w:val="00D53ECA"/>
    <w:rsid w:val="00D815D4"/>
    <w:rsid w:val="00D90D97"/>
    <w:rsid w:val="00D9356C"/>
    <w:rsid w:val="00DA7BE2"/>
    <w:rsid w:val="00E62986"/>
    <w:rsid w:val="00F11BA0"/>
    <w:rsid w:val="00F70310"/>
    <w:rsid w:val="00FA220E"/>
    <w:rsid w:val="01622878"/>
    <w:rsid w:val="02069B88"/>
    <w:rsid w:val="0235137B"/>
    <w:rsid w:val="0240B930"/>
    <w:rsid w:val="0311A786"/>
    <w:rsid w:val="0465CD85"/>
    <w:rsid w:val="0567A2D0"/>
    <w:rsid w:val="0598BF59"/>
    <w:rsid w:val="05DE8FA4"/>
    <w:rsid w:val="06E8C32D"/>
    <w:rsid w:val="073E2B30"/>
    <w:rsid w:val="0748D09D"/>
    <w:rsid w:val="07502BE8"/>
    <w:rsid w:val="07B5D056"/>
    <w:rsid w:val="0885A6F2"/>
    <w:rsid w:val="08EEA79E"/>
    <w:rsid w:val="0A2F4C68"/>
    <w:rsid w:val="0B9CB95E"/>
    <w:rsid w:val="0BA42129"/>
    <w:rsid w:val="0C195F4B"/>
    <w:rsid w:val="0C2E1882"/>
    <w:rsid w:val="0C63A842"/>
    <w:rsid w:val="0CB30BFE"/>
    <w:rsid w:val="0CD95A51"/>
    <w:rsid w:val="0D3E29FF"/>
    <w:rsid w:val="0E63CF38"/>
    <w:rsid w:val="0FE72704"/>
    <w:rsid w:val="10886321"/>
    <w:rsid w:val="13779058"/>
    <w:rsid w:val="13A9DA13"/>
    <w:rsid w:val="14EDC252"/>
    <w:rsid w:val="14F60576"/>
    <w:rsid w:val="15858939"/>
    <w:rsid w:val="160A775B"/>
    <w:rsid w:val="1660F788"/>
    <w:rsid w:val="1693949C"/>
    <w:rsid w:val="16A8E639"/>
    <w:rsid w:val="17234BDF"/>
    <w:rsid w:val="17EEDD79"/>
    <w:rsid w:val="180FDC51"/>
    <w:rsid w:val="1849C60D"/>
    <w:rsid w:val="1B1F1EA5"/>
    <w:rsid w:val="1B3DDFBC"/>
    <w:rsid w:val="1B5691C8"/>
    <w:rsid w:val="1BA4AAC3"/>
    <w:rsid w:val="1BC5D35C"/>
    <w:rsid w:val="1DAAC89E"/>
    <w:rsid w:val="1EF108C1"/>
    <w:rsid w:val="1FF35F9B"/>
    <w:rsid w:val="200A462A"/>
    <w:rsid w:val="20E6CC2C"/>
    <w:rsid w:val="20E85125"/>
    <w:rsid w:val="21046651"/>
    <w:rsid w:val="2145F6FA"/>
    <w:rsid w:val="217F1D53"/>
    <w:rsid w:val="23002D65"/>
    <w:rsid w:val="24828585"/>
    <w:rsid w:val="25F36DA6"/>
    <w:rsid w:val="26A896A5"/>
    <w:rsid w:val="2735494B"/>
    <w:rsid w:val="280B9BB5"/>
    <w:rsid w:val="2862E119"/>
    <w:rsid w:val="28925A41"/>
    <w:rsid w:val="291B8EC4"/>
    <w:rsid w:val="29209F79"/>
    <w:rsid w:val="294F8BF5"/>
    <w:rsid w:val="29748BC2"/>
    <w:rsid w:val="2A88D3E2"/>
    <w:rsid w:val="2B221B80"/>
    <w:rsid w:val="2BAF0B9A"/>
    <w:rsid w:val="2C354238"/>
    <w:rsid w:val="2C38F822"/>
    <w:rsid w:val="2D9BE0C8"/>
    <w:rsid w:val="2DD0086E"/>
    <w:rsid w:val="2DFB6A50"/>
    <w:rsid w:val="2EE8C4C8"/>
    <w:rsid w:val="2F3AA8B7"/>
    <w:rsid w:val="30459808"/>
    <w:rsid w:val="30F74FEE"/>
    <w:rsid w:val="31304532"/>
    <w:rsid w:val="3169924E"/>
    <w:rsid w:val="31793F2D"/>
    <w:rsid w:val="31A6943F"/>
    <w:rsid w:val="326ED531"/>
    <w:rsid w:val="3352267B"/>
    <w:rsid w:val="3353D68C"/>
    <w:rsid w:val="33BABED9"/>
    <w:rsid w:val="33E6DF5B"/>
    <w:rsid w:val="34A04404"/>
    <w:rsid w:val="355674FB"/>
    <w:rsid w:val="35DF3BCA"/>
    <w:rsid w:val="36C6F45D"/>
    <w:rsid w:val="371D9FEC"/>
    <w:rsid w:val="37318BC3"/>
    <w:rsid w:val="37E9B78C"/>
    <w:rsid w:val="380DBBBC"/>
    <w:rsid w:val="382FAEF4"/>
    <w:rsid w:val="385A402C"/>
    <w:rsid w:val="3864E24D"/>
    <w:rsid w:val="3A77D6E2"/>
    <w:rsid w:val="3AF64493"/>
    <w:rsid w:val="3B01BBFB"/>
    <w:rsid w:val="3B2A362B"/>
    <w:rsid w:val="3D18EE4F"/>
    <w:rsid w:val="3D1D2B89"/>
    <w:rsid w:val="3D5E7A45"/>
    <w:rsid w:val="3DE4E06E"/>
    <w:rsid w:val="3FB5DBA5"/>
    <w:rsid w:val="4070378E"/>
    <w:rsid w:val="413BE337"/>
    <w:rsid w:val="416DE4F4"/>
    <w:rsid w:val="422C6337"/>
    <w:rsid w:val="426BA88F"/>
    <w:rsid w:val="42CE821E"/>
    <w:rsid w:val="4324341C"/>
    <w:rsid w:val="432B3F43"/>
    <w:rsid w:val="4377D6C9"/>
    <w:rsid w:val="43A1D62E"/>
    <w:rsid w:val="43C91600"/>
    <w:rsid w:val="4415E2B7"/>
    <w:rsid w:val="448AD3AA"/>
    <w:rsid w:val="45452336"/>
    <w:rsid w:val="459478DE"/>
    <w:rsid w:val="466E5E54"/>
    <w:rsid w:val="471BE365"/>
    <w:rsid w:val="478E1E95"/>
    <w:rsid w:val="483D4979"/>
    <w:rsid w:val="48870F3B"/>
    <w:rsid w:val="48FEF026"/>
    <w:rsid w:val="49E83998"/>
    <w:rsid w:val="4A7282AF"/>
    <w:rsid w:val="4AF377C8"/>
    <w:rsid w:val="4C6C648C"/>
    <w:rsid w:val="4D32E6C2"/>
    <w:rsid w:val="4D3BF612"/>
    <w:rsid w:val="4EAEBAA6"/>
    <w:rsid w:val="4F6E75C0"/>
    <w:rsid w:val="4F8283DF"/>
    <w:rsid w:val="4FAB1729"/>
    <w:rsid w:val="501FE4E3"/>
    <w:rsid w:val="505371D7"/>
    <w:rsid w:val="506549DA"/>
    <w:rsid w:val="50EBFA12"/>
    <w:rsid w:val="529EA920"/>
    <w:rsid w:val="52CCCABE"/>
    <w:rsid w:val="52EF905B"/>
    <w:rsid w:val="532CD610"/>
    <w:rsid w:val="53E55FD1"/>
    <w:rsid w:val="548264DE"/>
    <w:rsid w:val="54C2F3CB"/>
    <w:rsid w:val="553D343A"/>
    <w:rsid w:val="558D8E43"/>
    <w:rsid w:val="55A638CB"/>
    <w:rsid w:val="565B23E2"/>
    <w:rsid w:val="59F59271"/>
    <w:rsid w:val="5ABE47F5"/>
    <w:rsid w:val="5B063FC2"/>
    <w:rsid w:val="5B9A6E14"/>
    <w:rsid w:val="5BCE5DEC"/>
    <w:rsid w:val="5C7C68FB"/>
    <w:rsid w:val="5ED39F47"/>
    <w:rsid w:val="5FC4580F"/>
    <w:rsid w:val="5FD38FC7"/>
    <w:rsid w:val="6070E76E"/>
    <w:rsid w:val="60F9E318"/>
    <w:rsid w:val="6146EFB9"/>
    <w:rsid w:val="61A20AA1"/>
    <w:rsid w:val="62DD7033"/>
    <w:rsid w:val="63F1E19F"/>
    <w:rsid w:val="646D5000"/>
    <w:rsid w:val="658E44B2"/>
    <w:rsid w:val="65E59A32"/>
    <w:rsid w:val="669F9364"/>
    <w:rsid w:val="672AD3E2"/>
    <w:rsid w:val="68024732"/>
    <w:rsid w:val="682D149F"/>
    <w:rsid w:val="6854E349"/>
    <w:rsid w:val="6A38C201"/>
    <w:rsid w:val="6AAA0B46"/>
    <w:rsid w:val="6BAC4680"/>
    <w:rsid w:val="6BCC2016"/>
    <w:rsid w:val="6CF822B4"/>
    <w:rsid w:val="6DBEF839"/>
    <w:rsid w:val="6DE74DD6"/>
    <w:rsid w:val="6E8886B3"/>
    <w:rsid w:val="6F276789"/>
    <w:rsid w:val="6FD805F3"/>
    <w:rsid w:val="7022793D"/>
    <w:rsid w:val="7023DC61"/>
    <w:rsid w:val="705A523A"/>
    <w:rsid w:val="70E8184A"/>
    <w:rsid w:val="7177C499"/>
    <w:rsid w:val="72EF150C"/>
    <w:rsid w:val="72F63FB2"/>
    <w:rsid w:val="73AF056D"/>
    <w:rsid w:val="740AB733"/>
    <w:rsid w:val="7421EC10"/>
    <w:rsid w:val="752D406B"/>
    <w:rsid w:val="765B1293"/>
    <w:rsid w:val="767F03A0"/>
    <w:rsid w:val="7846324F"/>
    <w:rsid w:val="79B4BB1B"/>
    <w:rsid w:val="7A78115F"/>
    <w:rsid w:val="7AC7BD81"/>
    <w:rsid w:val="7ACCCDFE"/>
    <w:rsid w:val="7B9B3AE2"/>
    <w:rsid w:val="7C1D5A76"/>
    <w:rsid w:val="7C3CB05D"/>
    <w:rsid w:val="7CFCA42C"/>
    <w:rsid w:val="7D30A3C4"/>
    <w:rsid w:val="7D8D004A"/>
    <w:rsid w:val="7DE9C742"/>
    <w:rsid w:val="7E36A141"/>
    <w:rsid w:val="7EA0AFB7"/>
    <w:rsid w:val="7F0099A9"/>
    <w:rsid w:val="7FA74043"/>
    <w:rsid w:val="7FB2B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fill="f" fillcolor="none [2412]" stroke="f" strokecolor="none [2412]" o:allowincell="f">
      <v:fill on="f" color="none [2412]"/>
      <v:stroke on="f" color="none [2412]"/>
    </o:shapedefaults>
    <o:shapelayout v:ext="edit">
      <o:idmap v:ext="edit" data="1"/>
    </o:shapelayout>
  </w:shapeDefaults>
  <w:decimalSymbol w:val=","/>
  <w:listSeparator w:val=";"/>
  <w14:docId w14:val="62AAE755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76E1"/>
    <w:pPr>
      <w:spacing w:after="0" w:line="240" w:lineRule="auto"/>
    </w:pPr>
    <w:rPr>
      <w:rFonts w:ascii="Helvetica*" w:hAnsi="Helvetica*" w:eastAsia="Times New Roman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980774"/>
    <w:pPr>
      <w:keepNext/>
      <w:ind w:left="-70"/>
      <w:outlineLvl w:val="0"/>
    </w:pPr>
    <w:rPr>
      <w:rFonts w:ascii="Arial" w:hAnsi="Arial"/>
      <w:b/>
      <w:sz w:val="20"/>
    </w:rPr>
  </w:style>
  <w:style w:type="character" w:styleId="Tipusde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Cs w:val="22"/>
      <w:lang w:eastAsia="en-US"/>
    </w:rPr>
  </w:style>
  <w:style w:type="character" w:styleId="CapaleraCar" w:customStyle="1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Cs w:val="22"/>
      <w:lang w:eastAsia="en-US"/>
    </w:rPr>
  </w:style>
  <w:style w:type="character" w:styleId="PeuCar" w:customStyle="1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26C1B"/>
    <w:rPr>
      <w:rFonts w:ascii="Segoe UI" w:hAnsi="Segoe UI" w:cs="Segoe UI"/>
      <w:sz w:val="18"/>
      <w:szCs w:val="18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/>
    <w:rsid w:val="00026C1B"/>
    <w:rPr>
      <w:rFonts w:ascii="Segoe UI" w:hAnsi="Segoe UI" w:eastAsia="Times New Roman" w:cs="Segoe UI"/>
      <w:sz w:val="18"/>
      <w:szCs w:val="18"/>
      <w:lang w:eastAsia="ca-ES"/>
    </w:rPr>
  </w:style>
  <w:style w:type="character" w:styleId="Ttol1Car" w:customStyle="1">
    <w:name w:val="Títol 1 Car"/>
    <w:basedOn w:val="Tipusdelletraperdefectedelpargraf"/>
    <w:link w:val="Ttol1"/>
    <w:rsid w:val="00980774"/>
    <w:rPr>
      <w:rFonts w:ascii="Arial" w:hAnsi="Arial" w:eastAsia="Times New Roman" w:cs="Times New Roman"/>
      <w:b/>
      <w:sz w:val="20"/>
      <w:szCs w:val="20"/>
      <w:lang w:eastAsia="ca-ES"/>
    </w:rPr>
  </w:style>
  <w:style w:type="table" w:styleId="Taulaambquadrcula">
    <w:name w:val="Table Grid"/>
    <w:basedOn w:val="Taulanormal"/>
    <w:rsid w:val="0098077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dellista">
    <w:name w:val="List Paragraph"/>
    <w:basedOn w:val="Normal"/>
    <w:uiPriority w:val="34"/>
    <w:qFormat/>
    <w:rsid w:val="009F61B7"/>
    <w:pPr>
      <w:ind w:left="720"/>
      <w:contextualSpacing/>
    </w:pPr>
    <w:rPr>
      <w:rFonts w:ascii="Courier" w:hAnsi="Couri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9" ma:contentTypeDescription="Crea un document nou" ma:contentTypeScope="" ma:versionID="110128e0fc69e96399a9645cbbf0e8e9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52f3bb3efcf4cc3e16aaaccf29c580ba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98b3c3-cbbb-4c2f-9e8c-a272a653b7bb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A98E-2073-4DCE-B577-7DD0E33F4817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2.xml><?xml version="1.0" encoding="utf-8"?>
<ds:datastoreItem xmlns:ds="http://schemas.openxmlformats.org/officeDocument/2006/customXml" ds:itemID="{0680D5B8-EB5E-4434-BD9F-FE001EB60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BDCE4-CCED-42C8-8C86-4382B8A3F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65104-2F6A-4B92-8D6A-29A94BE0EC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Plantilla_Full blanc_nou logo ICEC.dotx</ap:Template>
  <ap:Application>Microsoft Word for the web</ap:Application>
  <ap:DocSecurity>0</ap:DocSecurity>
  <ap:ScaleCrop>false</ap:ScaleCrop>
  <ap:Company>T-Systems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Sans Casas, Montserrat</dc:creator>
  <keywords/>
  <dc:description/>
  <lastModifiedBy>Colom Valageas, Eva</lastModifiedBy>
  <revision>8</revision>
  <lastPrinted>2021-03-10T08:50:00.0000000Z</lastPrinted>
  <dcterms:created xsi:type="dcterms:W3CDTF">2025-03-31T11:45:00.0000000Z</dcterms:created>
  <dcterms:modified xsi:type="dcterms:W3CDTF">2026-04-07T06:46:54.6983660Z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MediaServiceImageTags">
    <vt:lpwstr/>
  </property>
</Properties>
</file>