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F3" w:rsidRPr="00187DF3" w:rsidRDefault="00187DF3" w:rsidP="00187DF3">
      <w:pPr>
        <w:spacing w:before="240" w:after="60" w:line="256" w:lineRule="auto"/>
        <w:jc w:val="center"/>
        <w:outlineLvl w:val="0"/>
        <w:rPr>
          <w:rFonts w:eastAsia="Times New Roman" w:cs="Arial"/>
          <w:b/>
          <w:bCs/>
          <w:kern w:val="28"/>
          <w:sz w:val="20"/>
          <w:lang w:eastAsia="en-US"/>
        </w:rPr>
      </w:pPr>
      <w:r w:rsidRPr="00187DF3">
        <w:rPr>
          <w:rFonts w:eastAsia="Times New Roman" w:cs="Arial"/>
          <w:b/>
          <w:bCs/>
          <w:kern w:val="28"/>
          <w:sz w:val="20"/>
          <w:lang w:eastAsia="en-US"/>
        </w:rPr>
        <w:t>DECLARACIÓ RESPONSABLE</w:t>
      </w:r>
    </w:p>
    <w:p w:rsidR="00187DF3" w:rsidRPr="00187DF3" w:rsidRDefault="00187DF3" w:rsidP="00187DF3">
      <w:pPr>
        <w:spacing w:after="160" w:line="256" w:lineRule="auto"/>
        <w:rPr>
          <w:rFonts w:eastAsia="Calibri" w:cs="Arial"/>
          <w:sz w:val="20"/>
          <w:lang w:eastAsia="en-US"/>
        </w:rPr>
      </w:pPr>
    </w:p>
    <w:p w:rsidR="00187DF3" w:rsidRPr="00187DF3" w:rsidRDefault="00187DF3" w:rsidP="00187DF3">
      <w:pPr>
        <w:spacing w:after="160" w:line="256" w:lineRule="auto"/>
        <w:rPr>
          <w:rFonts w:eastAsia="Calibri" w:cs="Arial"/>
          <w:sz w:val="20"/>
          <w:lang w:eastAsia="en-US"/>
        </w:rPr>
      </w:pPr>
      <w:r w:rsidRPr="00187DF3">
        <w:rPr>
          <w:rFonts w:eastAsia="Calibri" w:cs="Arial"/>
          <w:sz w:val="20"/>
          <w:lang w:eastAsia="en-US"/>
        </w:rPr>
        <w:t>Jo, (</w:t>
      </w:r>
      <w:r w:rsidRPr="00187DF3">
        <w:rPr>
          <w:rFonts w:eastAsia="Calibri" w:cs="Arial"/>
          <w:b/>
          <w:sz w:val="20"/>
          <w:lang w:eastAsia="en-US"/>
        </w:rPr>
        <w:t>nom de la persona  representant legal</w:t>
      </w:r>
      <w:r w:rsidRPr="00187DF3">
        <w:rPr>
          <w:rFonts w:eastAsia="Calibri" w:cs="Arial"/>
          <w:sz w:val="20"/>
          <w:lang w:eastAsia="en-US"/>
        </w:rPr>
        <w:t>) amb DNI (</w:t>
      </w:r>
      <w:r w:rsidRPr="00187DF3">
        <w:rPr>
          <w:rFonts w:eastAsia="Calibri" w:cs="Arial"/>
          <w:b/>
          <w:sz w:val="20"/>
          <w:lang w:eastAsia="en-US"/>
        </w:rPr>
        <w:t>XXXXXXXX-X</w:t>
      </w:r>
      <w:r w:rsidRPr="00187DF3">
        <w:rPr>
          <w:rFonts w:eastAsia="Calibri" w:cs="Arial"/>
          <w:sz w:val="20"/>
          <w:lang w:eastAsia="en-US"/>
        </w:rPr>
        <w:t>), representant legal de (</w:t>
      </w:r>
      <w:r w:rsidRPr="00187DF3">
        <w:rPr>
          <w:rFonts w:eastAsia="Calibri" w:cs="Arial"/>
          <w:b/>
          <w:sz w:val="20"/>
          <w:lang w:eastAsia="en-US"/>
        </w:rPr>
        <w:t xml:space="preserve">XXXX </w:t>
      </w:r>
      <w:r w:rsidRPr="00187DF3">
        <w:rPr>
          <w:rFonts w:eastAsia="Calibri" w:cs="Arial"/>
          <w:sz w:val="20"/>
          <w:lang w:eastAsia="en-US"/>
        </w:rPr>
        <w:t>) amb NIF (</w:t>
      </w:r>
      <w:r w:rsidRPr="00187DF3">
        <w:rPr>
          <w:rFonts w:eastAsia="Calibri" w:cs="Arial"/>
          <w:b/>
          <w:sz w:val="20"/>
          <w:lang w:eastAsia="en-US"/>
        </w:rPr>
        <w:t>XXXXX</w:t>
      </w:r>
      <w:r w:rsidRPr="00187DF3">
        <w:rPr>
          <w:rFonts w:eastAsia="Calibri" w:cs="Arial"/>
          <w:sz w:val="20"/>
          <w:lang w:eastAsia="en-US"/>
        </w:rPr>
        <w:t xml:space="preserve">) declaro que: </w:t>
      </w:r>
    </w:p>
    <w:p w:rsidR="00187DF3" w:rsidRPr="00187DF3" w:rsidRDefault="00187DF3" w:rsidP="00187DF3">
      <w:pPr>
        <w:spacing w:after="160" w:line="256" w:lineRule="auto"/>
        <w:rPr>
          <w:rFonts w:eastAsia="Calibri" w:cs="Arial"/>
          <w:sz w:val="20"/>
          <w:lang w:eastAsia="en-US"/>
        </w:rPr>
      </w:pPr>
    </w:p>
    <w:p w:rsidR="00187DF3" w:rsidRDefault="00187DF3" w:rsidP="00187DF3">
      <w:pPr>
        <w:spacing w:after="160" w:line="256" w:lineRule="auto"/>
        <w:rPr>
          <w:rFonts w:eastAsia="Calibri" w:cs="Arial"/>
          <w:bCs/>
          <w:sz w:val="20"/>
          <w:lang w:eastAsia="ca-ES"/>
        </w:rPr>
      </w:pPr>
      <w:r w:rsidRPr="00187DF3">
        <w:rPr>
          <w:rFonts w:eastAsia="Calibri" w:cs="Arial"/>
          <w:bCs/>
          <w:sz w:val="20"/>
          <w:lang w:eastAsia="ca-ES"/>
        </w:rPr>
        <w:t>Que tots els infants que es detallen a la documentació justificativa de la línia XXXX de l’expedient XXX han participat efectivament en l'activitat i que, per a cadascun està en poder de l'entitat la documentació que estableix el punt 4.c) d</w:t>
      </w:r>
      <w:r>
        <w:rPr>
          <w:rFonts w:eastAsia="Calibri" w:cs="Arial"/>
          <w:bCs/>
          <w:sz w:val="20"/>
          <w:lang w:eastAsia="ca-ES"/>
        </w:rPr>
        <w:t>e les bases específiques de l’</w:t>
      </w:r>
      <w:r w:rsidRPr="00187DF3">
        <w:rPr>
          <w:rFonts w:eastAsia="Calibri" w:cs="Arial"/>
          <w:bCs/>
          <w:sz w:val="20"/>
          <w:lang w:eastAsia="ca-ES"/>
        </w:rPr>
        <w:t>ORDRE DSO/283/2023, de 21 de desembre</w:t>
      </w:r>
      <w:r>
        <w:rPr>
          <w:rFonts w:eastAsia="Calibri" w:cs="Arial"/>
          <w:bCs/>
          <w:sz w:val="20"/>
          <w:lang w:eastAsia="ca-ES"/>
        </w:rPr>
        <w:t>.</w:t>
      </w:r>
    </w:p>
    <w:p w:rsidR="00187DF3" w:rsidRDefault="00187DF3" w:rsidP="00187DF3">
      <w:pPr>
        <w:spacing w:after="160" w:line="256" w:lineRule="auto"/>
        <w:rPr>
          <w:rFonts w:eastAsia="Calibri" w:cs="Arial"/>
          <w:bCs/>
          <w:sz w:val="20"/>
          <w:lang w:eastAsia="ca-ES"/>
        </w:rPr>
      </w:pPr>
    </w:p>
    <w:p w:rsidR="00187DF3" w:rsidRPr="00187DF3" w:rsidRDefault="00187DF3" w:rsidP="00187DF3">
      <w:pPr>
        <w:spacing w:after="160" w:line="256" w:lineRule="auto"/>
        <w:rPr>
          <w:rFonts w:eastAsia="Calibri" w:cs="Arial"/>
          <w:bCs/>
          <w:sz w:val="20"/>
          <w:lang w:eastAsia="ca-ES"/>
        </w:rPr>
      </w:pPr>
      <w:r>
        <w:rPr>
          <w:rFonts w:eastAsia="Calibri" w:cs="Arial"/>
          <w:bCs/>
          <w:sz w:val="20"/>
          <w:lang w:eastAsia="ca-ES"/>
        </w:rPr>
        <w:t xml:space="preserve">Signatura, </w:t>
      </w:r>
      <w:bookmarkStart w:id="0" w:name="_GoBack"/>
      <w:bookmarkEnd w:id="0"/>
    </w:p>
    <w:sectPr w:rsidR="00187DF3" w:rsidRPr="00187DF3" w:rsidSect="00CB57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985" w:left="1701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8B1" w:rsidRDefault="001128B1">
      <w:r>
        <w:separator/>
      </w:r>
    </w:p>
  </w:endnote>
  <w:endnote w:type="continuationSeparator" w:id="0">
    <w:p w:rsidR="001128B1" w:rsidRDefault="0011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0B7" w:rsidRDefault="004F40B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6B" w:rsidRPr="005A6D99" w:rsidRDefault="00BE3456" w:rsidP="00814F14">
    <w:pPr>
      <w:pStyle w:val="Peu"/>
      <w:jc w:val="right"/>
      <w:rPr>
        <w:sz w:val="20"/>
      </w:rPr>
    </w:pPr>
    <w:r w:rsidRPr="005A6D99">
      <w:rPr>
        <w:bCs/>
        <w:sz w:val="20"/>
      </w:rPr>
      <w:fldChar w:fldCharType="begin"/>
    </w:r>
    <w:r w:rsidRPr="005A6D99">
      <w:rPr>
        <w:bCs/>
        <w:sz w:val="20"/>
      </w:rPr>
      <w:instrText>PAGE</w:instrText>
    </w:r>
    <w:r w:rsidRPr="005A6D99">
      <w:rPr>
        <w:bCs/>
        <w:sz w:val="20"/>
      </w:rPr>
      <w:fldChar w:fldCharType="separate"/>
    </w:r>
    <w:r w:rsidR="00AF3B86">
      <w:rPr>
        <w:bCs/>
        <w:noProof/>
        <w:sz w:val="20"/>
      </w:rPr>
      <w:t>2</w:t>
    </w:r>
    <w:r w:rsidRPr="005A6D99">
      <w:rPr>
        <w:bCs/>
        <w:sz w:val="20"/>
      </w:rPr>
      <w:fldChar w:fldCharType="end"/>
    </w:r>
    <w:r w:rsidRPr="005A6D99">
      <w:rPr>
        <w:sz w:val="20"/>
      </w:rPr>
      <w:t>/</w:t>
    </w:r>
    <w:r w:rsidRPr="005A6D99">
      <w:rPr>
        <w:bCs/>
        <w:sz w:val="20"/>
      </w:rPr>
      <w:fldChar w:fldCharType="begin"/>
    </w:r>
    <w:r w:rsidRPr="005A6D99">
      <w:rPr>
        <w:bCs/>
        <w:sz w:val="20"/>
      </w:rPr>
      <w:instrText>NUMPAGES</w:instrText>
    </w:r>
    <w:r w:rsidRPr="005A6D99">
      <w:rPr>
        <w:bCs/>
        <w:sz w:val="20"/>
      </w:rPr>
      <w:fldChar w:fldCharType="separate"/>
    </w:r>
    <w:r w:rsidR="00187DF3">
      <w:rPr>
        <w:bCs/>
        <w:noProof/>
        <w:sz w:val="20"/>
      </w:rPr>
      <w:t>1</w:t>
    </w:r>
    <w:r w:rsidRPr="005A6D99">
      <w:rPr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9D" w:rsidRPr="00F758B0" w:rsidRDefault="0093760B" w:rsidP="00E5239D">
    <w:pPr>
      <w:pStyle w:val="Peu"/>
      <w:rPr>
        <w:rFonts w:cs="Arial"/>
        <w:sz w:val="14"/>
        <w:szCs w:val="14"/>
        <w:lang w:val="es-ES_tradnl"/>
      </w:rPr>
    </w:pPr>
    <w:r>
      <w:rPr>
        <w:rFonts w:cs="Arial"/>
        <w:sz w:val="14"/>
        <w:szCs w:val="14"/>
        <w:lang w:val="es-ES_tradnl"/>
      </w:rPr>
      <w:t xml:space="preserve">Carrer </w:t>
    </w:r>
    <w:r w:rsidR="004F40B7">
      <w:rPr>
        <w:rFonts w:cs="Arial"/>
        <w:sz w:val="14"/>
        <w:szCs w:val="14"/>
        <w:lang w:val="es-ES_tradnl"/>
      </w:rPr>
      <w:t>d’Aragó, 244-248</w:t>
    </w:r>
  </w:p>
  <w:p w:rsidR="00E5239D" w:rsidRPr="00F758B0" w:rsidRDefault="004F40B7" w:rsidP="00E5239D">
    <w:pPr>
      <w:pStyle w:val="Peu"/>
      <w:rPr>
        <w:rFonts w:cs="Arial"/>
        <w:sz w:val="14"/>
        <w:szCs w:val="14"/>
        <w:lang w:val="es-ES_tradnl"/>
      </w:rPr>
    </w:pPr>
    <w:r>
      <w:rPr>
        <w:rFonts w:cs="Arial"/>
        <w:sz w:val="14"/>
        <w:szCs w:val="14"/>
        <w:lang w:val="es-ES_tradnl"/>
      </w:rPr>
      <w:t>08007</w:t>
    </w:r>
    <w:r w:rsidR="00E5239D" w:rsidRPr="00F758B0">
      <w:rPr>
        <w:rFonts w:cs="Arial"/>
        <w:sz w:val="14"/>
        <w:szCs w:val="14"/>
        <w:lang w:val="es-ES_tradnl"/>
      </w:rPr>
      <w:t xml:space="preserve"> Barcelona</w:t>
    </w:r>
  </w:p>
  <w:p w:rsidR="00B7386B" w:rsidRPr="00E5239D" w:rsidRDefault="00E5239D" w:rsidP="00A12714">
    <w:pPr>
      <w:pStyle w:val="Peu"/>
      <w:rPr>
        <w:rFonts w:cs="Arial"/>
        <w:sz w:val="14"/>
        <w:szCs w:val="14"/>
        <w:lang w:val="es-ES_tradnl"/>
      </w:rPr>
    </w:pPr>
    <w:r w:rsidRPr="00F758B0">
      <w:rPr>
        <w:rFonts w:cs="Arial"/>
        <w:sz w:val="14"/>
        <w:szCs w:val="14"/>
        <w:lang w:val="es-ES_tradnl"/>
      </w:rPr>
      <w:t>Tel. 93 483 83 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8B1" w:rsidRDefault="001128B1">
      <w:r>
        <w:separator/>
      </w:r>
    </w:p>
  </w:footnote>
  <w:footnote w:type="continuationSeparator" w:id="0">
    <w:p w:rsidR="001128B1" w:rsidRDefault="0011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6B" w:rsidRDefault="00B7386B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386B" w:rsidRDefault="00B7386B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6B" w:rsidRPr="000D4502" w:rsidRDefault="00187DF3">
    <w:pPr>
      <w:pStyle w:val="Capalera"/>
      <w:tabs>
        <w:tab w:val="clear" w:pos="4252"/>
        <w:tab w:val="clear" w:pos="8504"/>
      </w:tabs>
      <w:ind w:left="-567" w:right="360"/>
      <w:rPr>
        <w:rFonts w:ascii="Times New Roman" w:eastAsia="Times New Roman" w:hAnsi="Times New Roman"/>
        <w:sz w:val="20"/>
        <w:lang w:val="es-ES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3960495</wp:posOffset>
              </wp:positionH>
              <wp:positionV relativeFrom="page">
                <wp:posOffset>412750</wp:posOffset>
              </wp:positionV>
              <wp:extent cx="1752600" cy="37973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C44DC" w:rsidRDefault="005A6D99" w:rsidP="000C44D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R/N: B</w:t>
                          </w:r>
                          <w:r w:rsidR="000C44DC">
                            <w:rPr>
                              <w:sz w:val="16"/>
                              <w:szCs w:val="16"/>
                            </w:rPr>
                            <w:t>0000/X0000</w:t>
                          </w:r>
                        </w:p>
                        <w:p w:rsidR="000C44DC" w:rsidRPr="006F3C49" w:rsidRDefault="000C44DC" w:rsidP="000C44D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41D8C">
                            <w:rPr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sz w:val="16"/>
                              <w:szCs w:val="16"/>
                            </w:rPr>
                            <w:t>ersió 1-AA</w:t>
                          </w:r>
                        </w:p>
                        <w:p w:rsidR="00B7386B" w:rsidRPr="000C44DC" w:rsidRDefault="00B7386B" w:rsidP="000C44DC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left:0;text-align:left;margin-left:311.85pt;margin-top:32.5pt;width:138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" stroked="f">
              <v:textbox inset="0,0,0,0">
                <w:txbxContent>
                  <w:p w:rsidR="000C44DC" w:rsidRDefault="005A6D99" w:rsidP="000C44DC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R/N: B</w:t>
                    </w:r>
                    <w:r w:rsidR="000C44DC">
                      <w:rPr>
                        <w:sz w:val="16"/>
                        <w:szCs w:val="16"/>
                      </w:rPr>
                      <w:t>0000/X0000</w:t>
                    </w:r>
                  </w:p>
                  <w:p w:rsidR="000C44DC" w:rsidRPr="006F3C49" w:rsidRDefault="000C44DC" w:rsidP="000C44DC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41D8C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ersió 1-AA</w:t>
                    </w:r>
                  </w:p>
                  <w:p w:rsidR="00B7386B" w:rsidRPr="000C44DC" w:rsidRDefault="00B7386B" w:rsidP="000C44DC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7386B">
      <w:rPr>
        <w:rFonts w:ascii="Times New Roman" w:eastAsia="Times New Roman" w:hAnsi="Times New Roman"/>
        <w:sz w:val="20"/>
        <w:lang w:val="es-ES"/>
      </w:rPr>
      <w:tab/>
    </w:r>
    <w:r>
      <w:rPr>
        <w:rFonts w:ascii="Times New Roman" w:eastAsia="Times New Roman" w:hAnsi="Times New Roman"/>
        <w:noProof/>
        <w:sz w:val="20"/>
        <w:lang w:eastAsia="ca-ES"/>
      </w:rPr>
      <w:drawing>
        <wp:inline distT="0" distB="0" distL="0" distR="0">
          <wp:extent cx="1621155" cy="287655"/>
          <wp:effectExtent l="0" t="0" r="0" b="0"/>
          <wp:docPr id="1" name="Imatge 1" descr="LogDSI_DGJ_senseseny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SI_DGJ_senseseny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6B" w:rsidRDefault="00187DF3" w:rsidP="000D4502">
    <w:pPr>
      <w:pStyle w:val="Capalera"/>
      <w:ind w:left="-567"/>
    </w:pPr>
    <w:r>
      <w:rPr>
        <w:noProof/>
        <w:lang w:eastAsia="ca-ES"/>
      </w:rPr>
      <w:drawing>
        <wp:inline distT="0" distB="0" distL="0" distR="0">
          <wp:extent cx="2950845" cy="478155"/>
          <wp:effectExtent l="0" t="0" r="0" b="0"/>
          <wp:docPr id="2" name="Imatge 2" descr="LogDSI_DG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DSI_DG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3960495</wp:posOffset>
              </wp:positionH>
              <wp:positionV relativeFrom="page">
                <wp:posOffset>374650</wp:posOffset>
              </wp:positionV>
              <wp:extent cx="1752600" cy="379730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B7386B" w:rsidRDefault="005A6D99" w:rsidP="006F3C4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R/N:</w:t>
                          </w:r>
                          <w:r w:rsidR="00B7386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B</w:t>
                          </w:r>
                          <w:r w:rsidR="008D0311">
                            <w:rPr>
                              <w:sz w:val="16"/>
                              <w:szCs w:val="16"/>
                            </w:rPr>
                            <w:t>0000/X0000</w:t>
                          </w:r>
                        </w:p>
                        <w:p w:rsidR="00B7386B" w:rsidRPr="006F3C49" w:rsidRDefault="00B7386B" w:rsidP="006F3C4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41D8C">
                            <w:rPr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ersió </w:t>
                          </w:r>
                          <w:r w:rsidR="008D0311">
                            <w:rPr>
                              <w:sz w:val="16"/>
                              <w:szCs w:val="16"/>
                            </w:rPr>
                            <w:t>1-AA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left:0;text-align:left;margin-left:311.85pt;margin-top:29.5pt;width:138pt;height:2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" stroked="f">
              <v:textbox inset="0,0,0,0">
                <w:txbxContent>
                  <w:p w:rsidR="00B7386B" w:rsidRDefault="005A6D99" w:rsidP="006F3C49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R/N:</w:t>
                    </w:r>
                    <w:r w:rsidR="00B7386B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B</w:t>
                    </w:r>
                    <w:r w:rsidR="008D0311">
                      <w:rPr>
                        <w:sz w:val="16"/>
                        <w:szCs w:val="16"/>
                      </w:rPr>
                      <w:t>0000/X0000</w:t>
                    </w:r>
                  </w:p>
                  <w:p w:rsidR="00B7386B" w:rsidRPr="006F3C49" w:rsidRDefault="00B7386B" w:rsidP="006F3C4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41D8C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 xml:space="preserve">ersió </w:t>
                    </w:r>
                    <w:r w:rsidR="008D0311">
                      <w:rPr>
                        <w:sz w:val="16"/>
                        <w:szCs w:val="16"/>
                      </w:rPr>
                      <w:t>1-AA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F3"/>
    <w:rsid w:val="000728E2"/>
    <w:rsid w:val="000B23F6"/>
    <w:rsid w:val="000C24B2"/>
    <w:rsid w:val="000C44DC"/>
    <w:rsid w:val="000D4502"/>
    <w:rsid w:val="001128B1"/>
    <w:rsid w:val="00115AD8"/>
    <w:rsid w:val="001249B7"/>
    <w:rsid w:val="00146166"/>
    <w:rsid w:val="00151B7E"/>
    <w:rsid w:val="00153362"/>
    <w:rsid w:val="001617C5"/>
    <w:rsid w:val="00166DC2"/>
    <w:rsid w:val="00182D9E"/>
    <w:rsid w:val="00187DF3"/>
    <w:rsid w:val="001E48A7"/>
    <w:rsid w:val="001F24B3"/>
    <w:rsid w:val="001F7A35"/>
    <w:rsid w:val="0021670A"/>
    <w:rsid w:val="00216D34"/>
    <w:rsid w:val="00221ABE"/>
    <w:rsid w:val="002402AA"/>
    <w:rsid w:val="00290790"/>
    <w:rsid w:val="002A66FF"/>
    <w:rsid w:val="002D0468"/>
    <w:rsid w:val="002D36C4"/>
    <w:rsid w:val="00314C10"/>
    <w:rsid w:val="003209C3"/>
    <w:rsid w:val="00331766"/>
    <w:rsid w:val="0035470E"/>
    <w:rsid w:val="003632A9"/>
    <w:rsid w:val="00365053"/>
    <w:rsid w:val="00370B73"/>
    <w:rsid w:val="003B35E2"/>
    <w:rsid w:val="003B5B3A"/>
    <w:rsid w:val="003D26F8"/>
    <w:rsid w:val="00403590"/>
    <w:rsid w:val="004311E1"/>
    <w:rsid w:val="004365CB"/>
    <w:rsid w:val="004473CE"/>
    <w:rsid w:val="00473856"/>
    <w:rsid w:val="00480715"/>
    <w:rsid w:val="004833C6"/>
    <w:rsid w:val="004A3A21"/>
    <w:rsid w:val="004A40B0"/>
    <w:rsid w:val="004D4463"/>
    <w:rsid w:val="004E3BEB"/>
    <w:rsid w:val="004F40B7"/>
    <w:rsid w:val="004F50FA"/>
    <w:rsid w:val="005032BB"/>
    <w:rsid w:val="005062BE"/>
    <w:rsid w:val="00516E5C"/>
    <w:rsid w:val="0055637E"/>
    <w:rsid w:val="00557185"/>
    <w:rsid w:val="00562713"/>
    <w:rsid w:val="005A6D99"/>
    <w:rsid w:val="005E1CBD"/>
    <w:rsid w:val="00613310"/>
    <w:rsid w:val="00632150"/>
    <w:rsid w:val="006776F4"/>
    <w:rsid w:val="006B2592"/>
    <w:rsid w:val="006D4920"/>
    <w:rsid w:val="006E36D0"/>
    <w:rsid w:val="006F3C49"/>
    <w:rsid w:val="007415D8"/>
    <w:rsid w:val="00752F09"/>
    <w:rsid w:val="00764AB8"/>
    <w:rsid w:val="007D02B5"/>
    <w:rsid w:val="00814F14"/>
    <w:rsid w:val="008308E8"/>
    <w:rsid w:val="00851409"/>
    <w:rsid w:val="008777F9"/>
    <w:rsid w:val="00890DBB"/>
    <w:rsid w:val="00892B68"/>
    <w:rsid w:val="00896839"/>
    <w:rsid w:val="008D0311"/>
    <w:rsid w:val="009000B1"/>
    <w:rsid w:val="0093760B"/>
    <w:rsid w:val="0095413D"/>
    <w:rsid w:val="009C69E1"/>
    <w:rsid w:val="009F220F"/>
    <w:rsid w:val="00A01C60"/>
    <w:rsid w:val="00A12714"/>
    <w:rsid w:val="00A64789"/>
    <w:rsid w:val="00A70E9F"/>
    <w:rsid w:val="00AA5F59"/>
    <w:rsid w:val="00AB648D"/>
    <w:rsid w:val="00AC2E86"/>
    <w:rsid w:val="00AD45E7"/>
    <w:rsid w:val="00AF33C1"/>
    <w:rsid w:val="00AF3B86"/>
    <w:rsid w:val="00B6028E"/>
    <w:rsid w:val="00B64572"/>
    <w:rsid w:val="00B7386B"/>
    <w:rsid w:val="00B94606"/>
    <w:rsid w:val="00B96759"/>
    <w:rsid w:val="00BC46D6"/>
    <w:rsid w:val="00BE3456"/>
    <w:rsid w:val="00BF4880"/>
    <w:rsid w:val="00C15756"/>
    <w:rsid w:val="00C3299D"/>
    <w:rsid w:val="00C36870"/>
    <w:rsid w:val="00C80152"/>
    <w:rsid w:val="00CA0D8A"/>
    <w:rsid w:val="00CB575E"/>
    <w:rsid w:val="00D06C93"/>
    <w:rsid w:val="00D12320"/>
    <w:rsid w:val="00D23708"/>
    <w:rsid w:val="00D2503D"/>
    <w:rsid w:val="00D26186"/>
    <w:rsid w:val="00D63685"/>
    <w:rsid w:val="00D76734"/>
    <w:rsid w:val="00D831E2"/>
    <w:rsid w:val="00DA63C6"/>
    <w:rsid w:val="00E00A1A"/>
    <w:rsid w:val="00E5239D"/>
    <w:rsid w:val="00E531A5"/>
    <w:rsid w:val="00EC0771"/>
    <w:rsid w:val="00EC3D6A"/>
    <w:rsid w:val="00EE256C"/>
    <w:rsid w:val="00EF07DE"/>
    <w:rsid w:val="00F26727"/>
    <w:rsid w:val="00F27408"/>
    <w:rsid w:val="00F47D7D"/>
    <w:rsid w:val="00F54793"/>
    <w:rsid w:val="00FA0A9C"/>
    <w:rsid w:val="00FC251F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A3CDB4"/>
  <w15:chartTrackingRefBased/>
  <w15:docId w15:val="{D06C7834-40FA-4683-8FD3-D17140CE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8E2"/>
    <w:rPr>
      <w:rFonts w:ascii="Arial" w:hAnsi="Arial"/>
      <w:sz w:val="22"/>
      <w:lang w:eastAsia="es-ES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character" w:customStyle="1" w:styleId="PeuCar">
    <w:name w:val="Peu Car"/>
    <w:link w:val="Peu"/>
    <w:uiPriority w:val="99"/>
    <w:rsid w:val="001249B7"/>
    <w:rPr>
      <w:rFonts w:ascii="Arial" w:hAnsi="Arial"/>
      <w:sz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428349w\Downloads\model_direccio_general_joventut%20(9)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model_direccio_general_joventut (9).dot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Manager>1714</Manager>
  <Company>Generalitat de Catalunya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Fernandez, Gemma</dc:creator>
  <cp:keywords>inf</cp:keywords>
  <cp:lastModifiedBy>Ruiz Fernandez, Gemma</cp:lastModifiedBy>
  <cp:revision>1</cp:revision>
  <cp:lastPrinted>2014-06-19T08:51:00Z</cp:lastPrinted>
  <dcterms:created xsi:type="dcterms:W3CDTF">2025-01-22T15:41:00Z</dcterms:created>
  <dcterms:modified xsi:type="dcterms:W3CDTF">2025-01-22T15:43:00Z</dcterms:modified>
</cp:coreProperties>
</file>