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6DACE" w14:textId="77777777" w:rsidR="00457133" w:rsidRPr="00926EE7" w:rsidRDefault="00457133" w:rsidP="00B80AA6">
      <w:pPr>
        <w:pStyle w:val="Default"/>
        <w:spacing w:line="276" w:lineRule="auto"/>
        <w:jc w:val="both"/>
        <w:rPr>
          <w:bCs/>
          <w:sz w:val="56"/>
          <w:szCs w:val="56"/>
        </w:rPr>
      </w:pPr>
    </w:p>
    <w:p w14:paraId="0324D04E" w14:textId="77777777" w:rsidR="00457133" w:rsidRPr="00926EE7" w:rsidRDefault="00457133" w:rsidP="00B80AA6">
      <w:pPr>
        <w:pStyle w:val="Default"/>
        <w:spacing w:line="276" w:lineRule="auto"/>
        <w:jc w:val="both"/>
        <w:rPr>
          <w:bCs/>
          <w:sz w:val="56"/>
          <w:szCs w:val="56"/>
        </w:rPr>
      </w:pPr>
    </w:p>
    <w:p w14:paraId="3657EE0B" w14:textId="77777777" w:rsidR="003427B3" w:rsidRPr="00926EE7" w:rsidRDefault="003427B3" w:rsidP="00B80AA6">
      <w:pPr>
        <w:pStyle w:val="Default"/>
        <w:spacing w:line="276" w:lineRule="auto"/>
        <w:jc w:val="both"/>
        <w:rPr>
          <w:bCs/>
          <w:sz w:val="56"/>
          <w:szCs w:val="56"/>
        </w:rPr>
      </w:pPr>
    </w:p>
    <w:p w14:paraId="6653EE31" w14:textId="77777777" w:rsidR="003427B3" w:rsidRPr="00926EE7" w:rsidRDefault="003427B3" w:rsidP="00B80AA6">
      <w:pPr>
        <w:pStyle w:val="Default"/>
        <w:spacing w:line="276" w:lineRule="auto"/>
        <w:jc w:val="both"/>
        <w:rPr>
          <w:bCs/>
          <w:sz w:val="56"/>
          <w:szCs w:val="56"/>
        </w:rPr>
      </w:pPr>
    </w:p>
    <w:p w14:paraId="3CE5C89C" w14:textId="77777777" w:rsidR="003427B3" w:rsidRPr="00926EE7" w:rsidRDefault="003427B3" w:rsidP="00B80AA6">
      <w:pPr>
        <w:pStyle w:val="Default"/>
        <w:spacing w:line="276" w:lineRule="auto"/>
        <w:jc w:val="both"/>
        <w:rPr>
          <w:bCs/>
          <w:sz w:val="56"/>
          <w:szCs w:val="56"/>
        </w:rPr>
      </w:pPr>
    </w:p>
    <w:p w14:paraId="564DD758" w14:textId="7F7974B2" w:rsidR="00457133" w:rsidRPr="00926EE7" w:rsidRDefault="00457133" w:rsidP="00160EC3">
      <w:pPr>
        <w:pStyle w:val="Default"/>
        <w:spacing w:line="276" w:lineRule="auto"/>
        <w:rPr>
          <w:sz w:val="56"/>
          <w:szCs w:val="56"/>
        </w:rPr>
      </w:pPr>
      <w:r w:rsidRPr="00926EE7">
        <w:rPr>
          <w:b/>
          <w:bCs/>
          <w:sz w:val="56"/>
          <w:szCs w:val="56"/>
        </w:rPr>
        <w:t xml:space="preserve">Ajuts </w:t>
      </w:r>
      <w:r w:rsidRPr="006722D5">
        <w:rPr>
          <w:b/>
          <w:bCs/>
          <w:sz w:val="56"/>
          <w:szCs w:val="56"/>
        </w:rPr>
        <w:t xml:space="preserve">per despeses derivades </w:t>
      </w:r>
      <w:r w:rsidR="00FC1533" w:rsidRPr="006722D5">
        <w:rPr>
          <w:b/>
          <w:bCs/>
          <w:sz w:val="56"/>
          <w:szCs w:val="56"/>
        </w:rPr>
        <w:br/>
      </w:r>
      <w:r w:rsidRPr="006722D5">
        <w:rPr>
          <w:b/>
          <w:bCs/>
          <w:sz w:val="56"/>
          <w:szCs w:val="56"/>
        </w:rPr>
        <w:t xml:space="preserve">de la participació en concursos internacionals </w:t>
      </w:r>
      <w:r w:rsidR="00035577" w:rsidRPr="006722D5">
        <w:rPr>
          <w:b/>
          <w:bCs/>
          <w:sz w:val="56"/>
          <w:szCs w:val="56"/>
        </w:rPr>
        <w:t>de</w:t>
      </w:r>
      <w:r w:rsidRPr="00926EE7">
        <w:rPr>
          <w:b/>
          <w:bCs/>
          <w:sz w:val="56"/>
          <w:szCs w:val="56"/>
        </w:rPr>
        <w:t xml:space="preserve"> temàtica científica o tecnològica</w:t>
      </w:r>
    </w:p>
    <w:p w14:paraId="034B4089" w14:textId="77777777" w:rsidR="00457133" w:rsidRPr="00926EE7" w:rsidRDefault="00457133" w:rsidP="00160EC3">
      <w:pPr>
        <w:pStyle w:val="Default"/>
        <w:spacing w:line="276" w:lineRule="auto"/>
        <w:rPr>
          <w:bCs/>
          <w:sz w:val="56"/>
          <w:szCs w:val="56"/>
        </w:rPr>
      </w:pPr>
    </w:p>
    <w:p w14:paraId="78F77B04" w14:textId="77777777" w:rsidR="003427B3" w:rsidRPr="00926EE7" w:rsidRDefault="00457133" w:rsidP="00160EC3">
      <w:pPr>
        <w:rPr>
          <w:rFonts w:ascii="Arial" w:hAnsi="Arial" w:cs="Arial"/>
          <w:bCs/>
          <w:sz w:val="48"/>
          <w:szCs w:val="48"/>
        </w:rPr>
      </w:pPr>
      <w:r w:rsidRPr="00926EE7">
        <w:rPr>
          <w:rFonts w:ascii="Arial" w:hAnsi="Arial" w:cs="Arial"/>
          <w:bCs/>
          <w:sz w:val="48"/>
          <w:szCs w:val="48"/>
        </w:rPr>
        <w:t>Guia de tramitació</w:t>
      </w:r>
    </w:p>
    <w:p w14:paraId="493751F3" w14:textId="77777777" w:rsidR="003427B3" w:rsidRPr="00926EE7" w:rsidRDefault="003427B3" w:rsidP="00B80AA6">
      <w:pPr>
        <w:jc w:val="both"/>
        <w:rPr>
          <w:rFonts w:ascii="Arial" w:hAnsi="Arial" w:cs="Arial"/>
          <w:bCs/>
          <w:sz w:val="56"/>
          <w:szCs w:val="56"/>
        </w:rPr>
      </w:pPr>
    </w:p>
    <w:p w14:paraId="6A4FADAB" w14:textId="77777777" w:rsidR="003427B3" w:rsidRPr="00926EE7" w:rsidRDefault="003427B3" w:rsidP="00B80AA6">
      <w:pPr>
        <w:jc w:val="both"/>
        <w:rPr>
          <w:rFonts w:ascii="Arial" w:hAnsi="Arial" w:cs="Arial"/>
          <w:bCs/>
          <w:sz w:val="56"/>
          <w:szCs w:val="56"/>
        </w:rPr>
      </w:pPr>
    </w:p>
    <w:p w14:paraId="0DC66386" w14:textId="77777777" w:rsidR="003427B3" w:rsidRPr="00926EE7" w:rsidRDefault="003427B3" w:rsidP="00B80AA6">
      <w:pPr>
        <w:jc w:val="both"/>
        <w:rPr>
          <w:rFonts w:ascii="Arial" w:hAnsi="Arial" w:cs="Arial"/>
          <w:bCs/>
          <w:sz w:val="56"/>
          <w:szCs w:val="56"/>
        </w:rPr>
      </w:pPr>
    </w:p>
    <w:p w14:paraId="0EE4BC76" w14:textId="77777777" w:rsidR="00457133" w:rsidRPr="00926EE7" w:rsidRDefault="003427B3" w:rsidP="00B80AA6">
      <w:pPr>
        <w:jc w:val="both"/>
        <w:rPr>
          <w:rFonts w:ascii="Arial" w:hAnsi="Arial" w:cs="Arial"/>
          <w:sz w:val="32"/>
          <w:szCs w:val="32"/>
        </w:rPr>
      </w:pPr>
      <w:r w:rsidRPr="00926EE7">
        <w:rPr>
          <w:rFonts w:ascii="Arial" w:hAnsi="Arial" w:cs="Arial"/>
          <w:bCs/>
          <w:sz w:val="32"/>
          <w:szCs w:val="32"/>
        </w:rPr>
        <w:t xml:space="preserve">Barcelona, desembre </w:t>
      </w:r>
      <w:r w:rsidR="00B400B6">
        <w:rPr>
          <w:rFonts w:ascii="Arial" w:hAnsi="Arial" w:cs="Arial"/>
          <w:bCs/>
          <w:sz w:val="32"/>
          <w:szCs w:val="32"/>
        </w:rPr>
        <w:t xml:space="preserve">de </w:t>
      </w:r>
      <w:r w:rsidRPr="00926EE7">
        <w:rPr>
          <w:rFonts w:ascii="Arial" w:hAnsi="Arial" w:cs="Arial"/>
          <w:bCs/>
          <w:sz w:val="32"/>
          <w:szCs w:val="32"/>
        </w:rPr>
        <w:t>2019</w:t>
      </w:r>
    </w:p>
    <w:p w14:paraId="781EB7DB" w14:textId="2255A581" w:rsidR="00457133" w:rsidRPr="00AB3B41" w:rsidRDefault="00035577" w:rsidP="00A42505">
      <w:pPr>
        <w:pStyle w:val="Default"/>
        <w:pageBreakBefore/>
        <w:spacing w:before="60" w:after="60" w:line="276" w:lineRule="auto"/>
        <w:jc w:val="both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lastRenderedPageBreak/>
        <w:t>T</w:t>
      </w:r>
      <w:r w:rsidR="003427B3" w:rsidRPr="00AB3B41">
        <w:rPr>
          <w:b/>
          <w:bCs/>
          <w:color w:val="auto"/>
          <w:sz w:val="32"/>
          <w:szCs w:val="32"/>
        </w:rPr>
        <w:t xml:space="preserve">ràmit </w:t>
      </w:r>
    </w:p>
    <w:p w14:paraId="4D804737" w14:textId="77777777" w:rsidR="00926EE7" w:rsidRPr="00926EE7" w:rsidRDefault="00926EE7" w:rsidP="00A42505">
      <w:pPr>
        <w:pStyle w:val="Default"/>
        <w:spacing w:before="60" w:after="60" w:line="276" w:lineRule="auto"/>
        <w:jc w:val="both"/>
        <w:rPr>
          <w:color w:val="auto"/>
        </w:rPr>
      </w:pPr>
    </w:p>
    <w:p w14:paraId="4D38F028" w14:textId="77777777" w:rsidR="00457133" w:rsidRPr="00926EE7" w:rsidRDefault="00457133" w:rsidP="00A42505">
      <w:pPr>
        <w:pStyle w:val="Default"/>
        <w:spacing w:before="100" w:after="100" w:line="276" w:lineRule="auto"/>
        <w:jc w:val="both"/>
        <w:rPr>
          <w:b/>
          <w:bCs/>
          <w:color w:val="auto"/>
        </w:rPr>
      </w:pPr>
      <w:r w:rsidRPr="00926EE7">
        <w:rPr>
          <w:b/>
          <w:bCs/>
          <w:color w:val="auto"/>
        </w:rPr>
        <w:t>Títol del tràmit</w:t>
      </w:r>
    </w:p>
    <w:p w14:paraId="1C620CF2" w14:textId="77777777" w:rsidR="00457133" w:rsidRPr="00926EE7" w:rsidRDefault="00457133" w:rsidP="00A42505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  <w:r w:rsidRPr="00926EE7">
        <w:rPr>
          <w:color w:val="333333"/>
          <w:sz w:val="22"/>
          <w:szCs w:val="22"/>
          <w:shd w:val="clear" w:color="auto" w:fill="FFFFFF"/>
        </w:rPr>
        <w:t xml:space="preserve">Participació en concursos </w:t>
      </w:r>
      <w:r w:rsidRPr="006722D5">
        <w:rPr>
          <w:color w:val="333333"/>
          <w:sz w:val="22"/>
          <w:szCs w:val="22"/>
          <w:shd w:val="clear" w:color="auto" w:fill="FFFFFF"/>
        </w:rPr>
        <w:t>internacionals amb temàtica</w:t>
      </w:r>
      <w:r w:rsidRPr="00926EE7">
        <w:rPr>
          <w:color w:val="333333"/>
          <w:sz w:val="22"/>
          <w:szCs w:val="22"/>
          <w:shd w:val="clear" w:color="auto" w:fill="FFFFFF"/>
        </w:rPr>
        <w:t xml:space="preserve"> científica o tecnològica</w:t>
      </w:r>
      <w:r w:rsidRPr="00926EE7">
        <w:rPr>
          <w:color w:val="auto"/>
          <w:sz w:val="22"/>
          <w:szCs w:val="22"/>
        </w:rPr>
        <w:t xml:space="preserve"> </w:t>
      </w:r>
    </w:p>
    <w:p w14:paraId="78974E4B" w14:textId="77777777" w:rsidR="00A42505" w:rsidRDefault="00A42505" w:rsidP="00A42505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/>
          <w:bCs/>
          <w:sz w:val="24"/>
          <w:szCs w:val="24"/>
        </w:rPr>
      </w:pPr>
    </w:p>
    <w:p w14:paraId="5FA37DCB" w14:textId="77777777" w:rsidR="00457133" w:rsidRPr="00926EE7" w:rsidRDefault="00457133" w:rsidP="00A42505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4"/>
          <w:szCs w:val="24"/>
        </w:rPr>
      </w:pPr>
      <w:r w:rsidRPr="00926EE7">
        <w:rPr>
          <w:rFonts w:ascii="Arial" w:hAnsi="Arial" w:cs="Arial"/>
          <w:b/>
          <w:bCs/>
          <w:sz w:val="24"/>
          <w:szCs w:val="24"/>
        </w:rPr>
        <w:t>A qui va dirigit?</w:t>
      </w:r>
    </w:p>
    <w:p w14:paraId="1E1DB9FA" w14:textId="77777777" w:rsidR="00457133" w:rsidRPr="00926EE7" w:rsidRDefault="00457133" w:rsidP="00A42505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</w:rPr>
      </w:pPr>
      <w:r w:rsidRPr="00926EE7">
        <w:rPr>
          <w:rFonts w:ascii="Arial" w:hAnsi="Arial" w:cs="Arial"/>
        </w:rPr>
        <w:t>A alumnes de cicle superior de primària, de secundària, de batxillerat, o de cicles formatius de grau mitjà o superior.</w:t>
      </w:r>
    </w:p>
    <w:p w14:paraId="75746E81" w14:textId="77777777" w:rsidR="00A42505" w:rsidRDefault="00A42505" w:rsidP="00A42505">
      <w:pPr>
        <w:pStyle w:val="Default"/>
        <w:spacing w:before="100" w:after="100" w:line="276" w:lineRule="auto"/>
        <w:jc w:val="both"/>
        <w:rPr>
          <w:b/>
          <w:bCs/>
          <w:color w:val="auto"/>
        </w:rPr>
      </w:pPr>
    </w:p>
    <w:p w14:paraId="0EC03E08" w14:textId="77777777" w:rsidR="00457133" w:rsidRPr="00926EE7" w:rsidRDefault="00457133" w:rsidP="00A42505">
      <w:pPr>
        <w:pStyle w:val="Default"/>
        <w:spacing w:before="100" w:after="100" w:line="276" w:lineRule="auto"/>
        <w:jc w:val="both"/>
        <w:rPr>
          <w:color w:val="auto"/>
        </w:rPr>
      </w:pPr>
      <w:r w:rsidRPr="00926EE7">
        <w:rPr>
          <w:b/>
          <w:bCs/>
          <w:color w:val="auto"/>
        </w:rPr>
        <w:t>Formularis per tramitar l</w:t>
      </w:r>
      <w:r w:rsidR="00B400B6">
        <w:rPr>
          <w:b/>
          <w:bCs/>
          <w:color w:val="auto"/>
        </w:rPr>
        <w:t>’</w:t>
      </w:r>
      <w:r w:rsidRPr="00926EE7">
        <w:rPr>
          <w:b/>
          <w:bCs/>
          <w:color w:val="auto"/>
        </w:rPr>
        <w:t xml:space="preserve">ajut </w:t>
      </w:r>
    </w:p>
    <w:p w14:paraId="0018736E" w14:textId="0F0A0F23" w:rsidR="00BA64CC" w:rsidRDefault="00BA64CC" w:rsidP="00A42505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  <w:r w:rsidRPr="00BA64CC">
        <w:rPr>
          <w:color w:val="auto"/>
          <w:sz w:val="22"/>
          <w:szCs w:val="22"/>
        </w:rPr>
        <w:t>Utilitzeu el formulari que us convingui per al vostre tràmit</w:t>
      </w:r>
      <w:r w:rsidR="006722D5">
        <w:rPr>
          <w:color w:val="auto"/>
          <w:sz w:val="22"/>
          <w:szCs w:val="22"/>
        </w:rPr>
        <w:t>.</w:t>
      </w:r>
      <w:r w:rsidRPr="00BA64CC">
        <w:rPr>
          <w:color w:val="auto"/>
          <w:sz w:val="22"/>
          <w:szCs w:val="22"/>
        </w:rPr>
        <w:t xml:space="preserve"> </w:t>
      </w:r>
    </w:p>
    <w:p w14:paraId="4510F11E" w14:textId="77777777" w:rsidR="00457133" w:rsidRPr="00926EE7" w:rsidRDefault="00457133" w:rsidP="00A42505">
      <w:pPr>
        <w:pStyle w:val="Default"/>
        <w:numPr>
          <w:ilvl w:val="0"/>
          <w:numId w:val="13"/>
        </w:numPr>
        <w:spacing w:before="100" w:after="100" w:line="276" w:lineRule="auto"/>
        <w:ind w:hanging="153"/>
        <w:jc w:val="both"/>
        <w:rPr>
          <w:color w:val="auto"/>
          <w:sz w:val="22"/>
          <w:szCs w:val="22"/>
        </w:rPr>
      </w:pPr>
      <w:r w:rsidRPr="00926EE7">
        <w:rPr>
          <w:color w:val="auto"/>
          <w:sz w:val="22"/>
          <w:szCs w:val="22"/>
        </w:rPr>
        <w:t>Formulari de sol·licitud: per formalitzar la sol·licitud.</w:t>
      </w:r>
    </w:p>
    <w:p w14:paraId="35FEE18B" w14:textId="77777777" w:rsidR="00457133" w:rsidRPr="00926EE7" w:rsidRDefault="00457133" w:rsidP="00A42505">
      <w:pPr>
        <w:pStyle w:val="Default"/>
        <w:numPr>
          <w:ilvl w:val="0"/>
          <w:numId w:val="13"/>
        </w:numPr>
        <w:spacing w:before="100" w:after="100" w:line="276" w:lineRule="auto"/>
        <w:ind w:hanging="153"/>
        <w:jc w:val="both"/>
        <w:rPr>
          <w:color w:val="auto"/>
          <w:sz w:val="22"/>
          <w:szCs w:val="22"/>
        </w:rPr>
      </w:pPr>
      <w:r w:rsidRPr="00926EE7">
        <w:rPr>
          <w:color w:val="auto"/>
          <w:sz w:val="22"/>
          <w:szCs w:val="22"/>
        </w:rPr>
        <w:t>Formulari d</w:t>
      </w:r>
      <w:r w:rsidR="00B400B6">
        <w:rPr>
          <w:color w:val="auto"/>
          <w:sz w:val="22"/>
          <w:szCs w:val="22"/>
        </w:rPr>
        <w:t>’</w:t>
      </w:r>
      <w:r w:rsidRPr="00926EE7">
        <w:rPr>
          <w:color w:val="auto"/>
          <w:sz w:val="22"/>
          <w:szCs w:val="22"/>
        </w:rPr>
        <w:t xml:space="preserve">aportació: per aportar documentació en qualsevol moment de la tramitació de la subvenció, excepte per a la sol·licitud i per a la justificació. </w:t>
      </w:r>
    </w:p>
    <w:p w14:paraId="0E1F6A37" w14:textId="77777777" w:rsidR="00457133" w:rsidRPr="00D74AE7" w:rsidRDefault="00457133" w:rsidP="00A42505">
      <w:pPr>
        <w:pStyle w:val="Default"/>
        <w:numPr>
          <w:ilvl w:val="0"/>
          <w:numId w:val="13"/>
        </w:numPr>
        <w:spacing w:before="100" w:after="100" w:line="276" w:lineRule="auto"/>
        <w:ind w:hanging="153"/>
        <w:jc w:val="both"/>
        <w:rPr>
          <w:color w:val="auto"/>
          <w:sz w:val="22"/>
          <w:szCs w:val="22"/>
        </w:rPr>
      </w:pPr>
      <w:r w:rsidRPr="00926EE7">
        <w:rPr>
          <w:color w:val="auto"/>
          <w:sz w:val="22"/>
          <w:szCs w:val="22"/>
        </w:rPr>
        <w:t>Formulari de justificació: per justificar la despesa derivada de l</w:t>
      </w:r>
      <w:r w:rsidR="00B400B6">
        <w:rPr>
          <w:color w:val="auto"/>
          <w:sz w:val="22"/>
          <w:szCs w:val="22"/>
        </w:rPr>
        <w:t>’</w:t>
      </w:r>
      <w:r w:rsidRPr="00926EE7">
        <w:rPr>
          <w:color w:val="auto"/>
          <w:sz w:val="22"/>
          <w:szCs w:val="22"/>
        </w:rPr>
        <w:t>activitat.</w:t>
      </w:r>
    </w:p>
    <w:p w14:paraId="663A75DA" w14:textId="77777777" w:rsidR="00F83E64" w:rsidRDefault="00F83E64" w:rsidP="00A42505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</w:p>
    <w:p w14:paraId="6BC81D09" w14:textId="77777777" w:rsidR="00457133" w:rsidRPr="00926EE7" w:rsidRDefault="00457133" w:rsidP="00A42505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  <w:r w:rsidRPr="00926EE7">
        <w:rPr>
          <w:color w:val="auto"/>
          <w:sz w:val="22"/>
          <w:szCs w:val="22"/>
        </w:rPr>
        <w:t>Tingueu en compte que:</w:t>
      </w:r>
    </w:p>
    <w:p w14:paraId="770ED13C" w14:textId="77777777" w:rsidR="00457133" w:rsidRPr="00926EE7" w:rsidRDefault="00457133" w:rsidP="00A42505">
      <w:pPr>
        <w:pStyle w:val="Default"/>
        <w:numPr>
          <w:ilvl w:val="0"/>
          <w:numId w:val="15"/>
        </w:numPr>
        <w:spacing w:before="100" w:after="100" w:line="276" w:lineRule="auto"/>
        <w:ind w:hanging="153"/>
        <w:jc w:val="both"/>
        <w:rPr>
          <w:color w:val="auto"/>
          <w:sz w:val="22"/>
          <w:szCs w:val="22"/>
        </w:rPr>
      </w:pPr>
      <w:r w:rsidRPr="00926EE7">
        <w:rPr>
          <w:color w:val="auto"/>
          <w:sz w:val="22"/>
          <w:szCs w:val="22"/>
        </w:rPr>
        <w:t>Els camps dels formularis que tenen una vora vermella són obligatoris. Si no els empleneu, el sistema no us permetrà enviar-los.</w:t>
      </w:r>
    </w:p>
    <w:p w14:paraId="0E7DEB74" w14:textId="77777777" w:rsidR="00457133" w:rsidRPr="00926EE7" w:rsidRDefault="00D24CB8" w:rsidP="00A42505">
      <w:pPr>
        <w:pStyle w:val="Default"/>
        <w:numPr>
          <w:ilvl w:val="0"/>
          <w:numId w:val="15"/>
        </w:numPr>
        <w:spacing w:before="100" w:after="100" w:line="276" w:lineRule="auto"/>
        <w:ind w:hanging="1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No cal</w:t>
      </w:r>
      <w:r w:rsidR="00457133" w:rsidRPr="00926EE7">
        <w:rPr>
          <w:color w:val="auto"/>
          <w:sz w:val="22"/>
          <w:szCs w:val="22"/>
        </w:rPr>
        <w:t xml:space="preserve"> signar els documents annexos als formularis. La signatura dels formularis comporta, automàticament, la signatura dels annexos. </w:t>
      </w:r>
    </w:p>
    <w:p w14:paraId="0FBE6FF9" w14:textId="77777777" w:rsidR="00457133" w:rsidRPr="00926EE7" w:rsidRDefault="00457133" w:rsidP="00A42505">
      <w:pPr>
        <w:pStyle w:val="Default"/>
        <w:numPr>
          <w:ilvl w:val="0"/>
          <w:numId w:val="15"/>
        </w:numPr>
        <w:spacing w:before="100" w:after="100" w:line="276" w:lineRule="auto"/>
        <w:ind w:hanging="153"/>
        <w:jc w:val="both"/>
        <w:rPr>
          <w:color w:val="auto"/>
          <w:sz w:val="22"/>
          <w:szCs w:val="22"/>
        </w:rPr>
      </w:pPr>
      <w:r w:rsidRPr="00926EE7">
        <w:rPr>
          <w:color w:val="auto"/>
          <w:sz w:val="22"/>
          <w:szCs w:val="22"/>
        </w:rPr>
        <w:t>No es pot adjuntar cap imatge als formularis.</w:t>
      </w:r>
    </w:p>
    <w:p w14:paraId="17DA6B17" w14:textId="10524905" w:rsidR="00457133" w:rsidRPr="00926EE7" w:rsidRDefault="00457133" w:rsidP="00A42505">
      <w:pPr>
        <w:pStyle w:val="Default"/>
        <w:numPr>
          <w:ilvl w:val="0"/>
          <w:numId w:val="15"/>
        </w:numPr>
        <w:spacing w:before="100" w:after="100" w:line="276" w:lineRule="auto"/>
        <w:ind w:hanging="153"/>
        <w:jc w:val="both"/>
        <w:rPr>
          <w:color w:val="auto"/>
          <w:sz w:val="22"/>
          <w:szCs w:val="22"/>
        </w:rPr>
      </w:pPr>
      <w:r w:rsidRPr="00926EE7">
        <w:rPr>
          <w:color w:val="auto"/>
          <w:sz w:val="22"/>
          <w:szCs w:val="22"/>
        </w:rPr>
        <w:t>La mida dels fitxers (formularis i annexos) no pot superar els 5 MB. Si</w:t>
      </w:r>
      <w:r w:rsidR="006722D5">
        <w:rPr>
          <w:color w:val="auto"/>
          <w:sz w:val="22"/>
          <w:szCs w:val="22"/>
        </w:rPr>
        <w:t xml:space="preserve"> els supera</w:t>
      </w:r>
      <w:r w:rsidRPr="00926EE7">
        <w:rPr>
          <w:color w:val="auto"/>
          <w:sz w:val="22"/>
          <w:szCs w:val="22"/>
        </w:rPr>
        <w:t>, cal que comprimiu els fitxers adjunts. Si no disposeu d</w:t>
      </w:r>
      <w:r w:rsidR="00B400B6">
        <w:rPr>
          <w:color w:val="auto"/>
          <w:sz w:val="22"/>
          <w:szCs w:val="22"/>
        </w:rPr>
        <w:t>’</w:t>
      </w:r>
      <w:r w:rsidRPr="00926EE7">
        <w:rPr>
          <w:color w:val="auto"/>
          <w:sz w:val="22"/>
          <w:szCs w:val="22"/>
        </w:rPr>
        <w:t>un programa de compressió de fitxers, podeu descarregar-vos</w:t>
      </w:r>
      <w:r w:rsidR="00CB3B84">
        <w:rPr>
          <w:color w:val="auto"/>
          <w:sz w:val="22"/>
          <w:szCs w:val="22"/>
        </w:rPr>
        <w:t>-en</w:t>
      </w:r>
      <w:r w:rsidRPr="00926EE7">
        <w:rPr>
          <w:color w:val="auto"/>
          <w:sz w:val="22"/>
          <w:szCs w:val="22"/>
        </w:rPr>
        <w:t xml:space="preserve"> una versió gratuïta a </w:t>
      </w:r>
      <w:hyperlink r:id="rId8" w:history="1">
        <w:r w:rsidRPr="00926EE7">
          <w:rPr>
            <w:rStyle w:val="Enlla"/>
            <w:sz w:val="22"/>
            <w:szCs w:val="22"/>
            <w:u w:val="none"/>
          </w:rPr>
          <w:t>www.winzip.com</w:t>
        </w:r>
      </w:hyperlink>
      <w:r w:rsidRPr="00926EE7">
        <w:rPr>
          <w:color w:val="auto"/>
          <w:sz w:val="22"/>
          <w:szCs w:val="22"/>
        </w:rPr>
        <w:t xml:space="preserve"> o a </w:t>
      </w:r>
      <w:hyperlink r:id="rId9" w:history="1">
        <w:r w:rsidRPr="00926EE7">
          <w:rPr>
            <w:rStyle w:val="Enlla"/>
            <w:bCs/>
            <w:sz w:val="22"/>
            <w:szCs w:val="22"/>
            <w:u w:val="none"/>
          </w:rPr>
          <w:t>www.winrar.es</w:t>
        </w:r>
      </w:hyperlink>
      <w:r w:rsidRPr="00926EE7">
        <w:rPr>
          <w:color w:val="auto"/>
          <w:sz w:val="22"/>
          <w:szCs w:val="22"/>
        </w:rPr>
        <w:t>.</w:t>
      </w:r>
    </w:p>
    <w:p w14:paraId="314B1DB5" w14:textId="77777777" w:rsidR="00457133" w:rsidRPr="00926EE7" w:rsidRDefault="00457133" w:rsidP="00A42505">
      <w:pPr>
        <w:pStyle w:val="Default"/>
        <w:numPr>
          <w:ilvl w:val="0"/>
          <w:numId w:val="15"/>
        </w:numPr>
        <w:spacing w:before="100" w:after="100" w:line="276" w:lineRule="auto"/>
        <w:ind w:hanging="153"/>
        <w:jc w:val="both"/>
        <w:rPr>
          <w:color w:val="auto"/>
          <w:sz w:val="22"/>
          <w:szCs w:val="22"/>
        </w:rPr>
      </w:pPr>
      <w:r w:rsidRPr="00926EE7">
        <w:rPr>
          <w:color w:val="auto"/>
          <w:sz w:val="22"/>
          <w:szCs w:val="22"/>
        </w:rPr>
        <w:t>Els noms dels arxius adjunts no han de tenir espais.</w:t>
      </w:r>
    </w:p>
    <w:p w14:paraId="29BF861E" w14:textId="389D8C1A" w:rsidR="00457133" w:rsidRPr="00A42505" w:rsidRDefault="00457133" w:rsidP="00A42505">
      <w:pPr>
        <w:pStyle w:val="Default"/>
        <w:numPr>
          <w:ilvl w:val="0"/>
          <w:numId w:val="15"/>
        </w:numPr>
        <w:spacing w:before="100" w:after="100" w:line="276" w:lineRule="auto"/>
        <w:ind w:hanging="153"/>
        <w:jc w:val="both"/>
        <w:rPr>
          <w:color w:val="auto"/>
          <w:sz w:val="22"/>
          <w:szCs w:val="22"/>
        </w:rPr>
      </w:pPr>
      <w:r w:rsidRPr="00A42505">
        <w:rPr>
          <w:sz w:val="22"/>
          <w:szCs w:val="22"/>
        </w:rPr>
        <w:t>Per emplenar correctament el</w:t>
      </w:r>
      <w:r w:rsidR="006722D5">
        <w:rPr>
          <w:sz w:val="22"/>
          <w:szCs w:val="22"/>
        </w:rPr>
        <w:t>s</w:t>
      </w:r>
      <w:r w:rsidRPr="00A42505">
        <w:rPr>
          <w:sz w:val="22"/>
          <w:szCs w:val="22"/>
        </w:rPr>
        <w:t xml:space="preserve"> formulari</w:t>
      </w:r>
      <w:r w:rsidR="006722D5">
        <w:rPr>
          <w:sz w:val="22"/>
          <w:szCs w:val="22"/>
        </w:rPr>
        <w:t>s</w:t>
      </w:r>
      <w:r w:rsidRPr="00A42505">
        <w:rPr>
          <w:sz w:val="22"/>
          <w:szCs w:val="22"/>
        </w:rPr>
        <w:t xml:space="preserve"> cal disposar de la versió 9.2 del programa Adobe Reader (o d</w:t>
      </w:r>
      <w:r w:rsidR="00B400B6" w:rsidRPr="00A42505">
        <w:rPr>
          <w:sz w:val="22"/>
          <w:szCs w:val="22"/>
        </w:rPr>
        <w:t>’</w:t>
      </w:r>
      <w:r w:rsidRPr="00A42505">
        <w:rPr>
          <w:sz w:val="22"/>
          <w:szCs w:val="22"/>
        </w:rPr>
        <w:t>una de posterior), que és de descàrrega gratuïta.</w:t>
      </w:r>
    </w:p>
    <w:p w14:paraId="3388ECD0" w14:textId="6D396A8A" w:rsidR="00457133" w:rsidRPr="00650513" w:rsidRDefault="00457133" w:rsidP="00F83E64">
      <w:pPr>
        <w:pStyle w:val="Default"/>
        <w:pageBreakBefore/>
        <w:spacing w:before="100" w:after="100" w:line="276" w:lineRule="auto"/>
        <w:jc w:val="both"/>
        <w:rPr>
          <w:color w:val="auto"/>
          <w:sz w:val="32"/>
          <w:szCs w:val="32"/>
        </w:rPr>
      </w:pPr>
      <w:r w:rsidRPr="00650513">
        <w:rPr>
          <w:b/>
          <w:bCs/>
          <w:color w:val="auto"/>
          <w:sz w:val="32"/>
          <w:szCs w:val="32"/>
        </w:rPr>
        <w:lastRenderedPageBreak/>
        <w:t>D</w:t>
      </w:r>
      <w:r w:rsidR="003427B3" w:rsidRPr="00650513">
        <w:rPr>
          <w:b/>
          <w:bCs/>
          <w:color w:val="auto"/>
          <w:sz w:val="32"/>
          <w:szCs w:val="32"/>
        </w:rPr>
        <w:t xml:space="preserve">escripció </w:t>
      </w:r>
      <w:r w:rsidR="00646B51">
        <w:rPr>
          <w:b/>
          <w:bCs/>
          <w:color w:val="auto"/>
          <w:sz w:val="32"/>
          <w:szCs w:val="32"/>
        </w:rPr>
        <w:t>breu</w:t>
      </w:r>
      <w:r w:rsidR="003427B3" w:rsidRPr="00650513">
        <w:rPr>
          <w:b/>
          <w:bCs/>
          <w:color w:val="auto"/>
          <w:sz w:val="32"/>
          <w:szCs w:val="32"/>
        </w:rPr>
        <w:t xml:space="preserve"> del tràmit </w:t>
      </w:r>
    </w:p>
    <w:p w14:paraId="26F1BF15" w14:textId="77777777" w:rsidR="00457133" w:rsidRPr="00926EE7" w:rsidRDefault="00457133" w:rsidP="00A42505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</w:p>
    <w:p w14:paraId="233C421A" w14:textId="2F0BA4D2" w:rsidR="00457133" w:rsidRPr="00926EE7" w:rsidRDefault="00926EE7" w:rsidP="00A42505">
      <w:pPr>
        <w:pStyle w:val="Default"/>
        <w:spacing w:before="100" w:after="100" w:line="276" w:lineRule="auto"/>
        <w:jc w:val="both"/>
        <w:rPr>
          <w:b/>
          <w:bCs/>
          <w:iCs/>
          <w:color w:val="auto"/>
          <w:sz w:val="22"/>
          <w:szCs w:val="22"/>
        </w:rPr>
      </w:pPr>
      <w:r w:rsidRPr="00FC1533">
        <w:rPr>
          <w:b/>
          <w:bCs/>
          <w:color w:val="auto"/>
          <w:sz w:val="22"/>
          <w:szCs w:val="22"/>
        </w:rPr>
        <w:t xml:space="preserve">Pas </w:t>
      </w:r>
      <w:r w:rsidR="006722D5">
        <w:rPr>
          <w:b/>
          <w:bCs/>
          <w:color w:val="auto"/>
          <w:sz w:val="22"/>
          <w:szCs w:val="22"/>
        </w:rPr>
        <w:t>1.</w:t>
      </w:r>
      <w:r w:rsidR="00457133" w:rsidRPr="00FC1533">
        <w:rPr>
          <w:b/>
          <w:bCs/>
          <w:color w:val="auto"/>
          <w:sz w:val="22"/>
          <w:szCs w:val="22"/>
        </w:rPr>
        <w:t xml:space="preserve"> </w:t>
      </w:r>
      <w:r w:rsidR="00457133" w:rsidRPr="00FC1533">
        <w:rPr>
          <w:b/>
          <w:bCs/>
          <w:iCs/>
          <w:color w:val="auto"/>
          <w:sz w:val="22"/>
          <w:szCs w:val="22"/>
        </w:rPr>
        <w:t>Sol·licitar</w:t>
      </w:r>
      <w:r w:rsidR="00FC1533" w:rsidRPr="00FC1533">
        <w:rPr>
          <w:b/>
          <w:bCs/>
          <w:iCs/>
          <w:color w:val="auto"/>
          <w:sz w:val="22"/>
          <w:szCs w:val="22"/>
        </w:rPr>
        <w:t xml:space="preserve"> l’ajut</w:t>
      </w:r>
    </w:p>
    <w:p w14:paraId="59C09F22" w14:textId="77777777" w:rsidR="00457133" w:rsidRPr="00926EE7" w:rsidRDefault="00457133" w:rsidP="00A42505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</w:p>
    <w:p w14:paraId="4DA5C453" w14:textId="6398262A" w:rsidR="00457133" w:rsidRPr="00926EE7" w:rsidRDefault="00457133" w:rsidP="00A42505">
      <w:pPr>
        <w:pStyle w:val="Default"/>
        <w:spacing w:before="100" w:after="100" w:line="276" w:lineRule="auto"/>
        <w:jc w:val="both"/>
        <w:rPr>
          <w:rStyle w:val="Enlla"/>
          <w:sz w:val="22"/>
          <w:szCs w:val="22"/>
          <w:u w:val="none"/>
        </w:rPr>
      </w:pPr>
      <w:r w:rsidRPr="00926EE7">
        <w:rPr>
          <w:color w:val="auto"/>
          <w:sz w:val="22"/>
          <w:szCs w:val="22"/>
        </w:rPr>
        <w:t xml:space="preserve">Heu de presentar la sol·licitud telemàticament. Podeu accedir al formulari de sol·licitud a través de la </w:t>
      </w:r>
      <w:r w:rsidR="0098365D">
        <w:rPr>
          <w:color w:val="auto"/>
          <w:sz w:val="22"/>
          <w:szCs w:val="22"/>
        </w:rPr>
        <w:t xml:space="preserve">Seu electrònica </w:t>
      </w:r>
      <w:r w:rsidRPr="00926EE7">
        <w:rPr>
          <w:color w:val="auto"/>
          <w:sz w:val="22"/>
          <w:szCs w:val="22"/>
        </w:rPr>
        <w:t xml:space="preserve">de la Generalitat </w:t>
      </w:r>
      <w:r w:rsidR="006A1A6B">
        <w:rPr>
          <w:color w:val="auto"/>
          <w:sz w:val="22"/>
          <w:szCs w:val="22"/>
        </w:rPr>
        <w:t xml:space="preserve">de Catalunya </w:t>
      </w:r>
      <w:r w:rsidR="00D24CB8">
        <w:rPr>
          <w:color w:val="auto"/>
          <w:sz w:val="22"/>
          <w:szCs w:val="22"/>
        </w:rPr>
        <w:t>(</w:t>
      </w:r>
      <w:hyperlink r:id="rId10" w:history="1">
        <w:r w:rsidRPr="00926EE7">
          <w:rPr>
            <w:rStyle w:val="Enlla"/>
            <w:sz w:val="22"/>
            <w:szCs w:val="22"/>
            <w:u w:val="none"/>
          </w:rPr>
          <w:t>https://seu.gencat.cat</w:t>
        </w:r>
      </w:hyperlink>
      <w:r w:rsidR="00D24CB8">
        <w:rPr>
          <w:rStyle w:val="Enlla"/>
          <w:sz w:val="22"/>
          <w:szCs w:val="22"/>
          <w:u w:val="none"/>
        </w:rPr>
        <w:t>)</w:t>
      </w:r>
      <w:r w:rsidRPr="00926EE7">
        <w:rPr>
          <w:rStyle w:val="Enlla"/>
          <w:sz w:val="22"/>
          <w:szCs w:val="22"/>
          <w:u w:val="none"/>
        </w:rPr>
        <w:t xml:space="preserve">. </w:t>
      </w:r>
    </w:p>
    <w:p w14:paraId="6B699059" w14:textId="77777777" w:rsidR="00457133" w:rsidRPr="00926EE7" w:rsidRDefault="00457133" w:rsidP="00A42505">
      <w:pPr>
        <w:pStyle w:val="Default"/>
        <w:spacing w:before="100" w:after="100" w:line="276" w:lineRule="auto"/>
        <w:jc w:val="both"/>
        <w:rPr>
          <w:rStyle w:val="Enlla"/>
          <w:sz w:val="22"/>
          <w:szCs w:val="22"/>
          <w:u w:val="none"/>
        </w:rPr>
      </w:pPr>
    </w:p>
    <w:p w14:paraId="4BD38B43" w14:textId="77777777" w:rsidR="00457133" w:rsidRPr="00926EE7" w:rsidRDefault="00457133" w:rsidP="00A42505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  <w:r w:rsidRPr="00926EE7">
        <w:rPr>
          <w:color w:val="auto"/>
          <w:sz w:val="22"/>
          <w:szCs w:val="22"/>
        </w:rPr>
        <w:t>Descarregueu-vos el formulari de sol·licitud, empleneu-lo i envieu-lo.</w:t>
      </w:r>
    </w:p>
    <w:p w14:paraId="0D925698" w14:textId="77777777" w:rsidR="00457133" w:rsidRPr="00926EE7" w:rsidRDefault="00457133" w:rsidP="00A42505">
      <w:pPr>
        <w:pStyle w:val="Default"/>
        <w:spacing w:before="100" w:after="100" w:line="276" w:lineRule="auto"/>
        <w:jc w:val="both"/>
        <w:rPr>
          <w:b/>
          <w:bCs/>
          <w:color w:val="auto"/>
          <w:sz w:val="22"/>
          <w:szCs w:val="22"/>
        </w:rPr>
      </w:pPr>
    </w:p>
    <w:p w14:paraId="4210C31C" w14:textId="5EB8623A" w:rsidR="00457133" w:rsidRPr="00926EE7" w:rsidRDefault="00926EE7" w:rsidP="00A42505">
      <w:pPr>
        <w:pStyle w:val="Default"/>
        <w:spacing w:before="100" w:after="100" w:line="276" w:lineRule="auto"/>
        <w:jc w:val="both"/>
        <w:rPr>
          <w:b/>
          <w:bCs/>
          <w:i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Pas </w:t>
      </w:r>
      <w:r w:rsidR="00457133" w:rsidRPr="00926EE7">
        <w:rPr>
          <w:b/>
          <w:bCs/>
          <w:color w:val="auto"/>
          <w:sz w:val="22"/>
          <w:szCs w:val="22"/>
        </w:rPr>
        <w:t>2</w:t>
      </w:r>
      <w:r w:rsidR="006722D5">
        <w:rPr>
          <w:b/>
          <w:bCs/>
          <w:color w:val="auto"/>
          <w:sz w:val="22"/>
          <w:szCs w:val="22"/>
        </w:rPr>
        <w:t>.</w:t>
      </w:r>
      <w:r w:rsidR="00457133" w:rsidRPr="00926EE7">
        <w:rPr>
          <w:b/>
          <w:bCs/>
          <w:color w:val="auto"/>
          <w:sz w:val="22"/>
          <w:szCs w:val="22"/>
        </w:rPr>
        <w:t xml:space="preserve"> </w:t>
      </w:r>
      <w:r w:rsidR="00457133" w:rsidRPr="00926EE7">
        <w:rPr>
          <w:b/>
          <w:bCs/>
          <w:iCs/>
          <w:color w:val="auto"/>
          <w:sz w:val="22"/>
          <w:szCs w:val="22"/>
        </w:rPr>
        <w:t>Respondre requeriments, si escau</w:t>
      </w:r>
    </w:p>
    <w:p w14:paraId="1819E45D" w14:textId="77777777" w:rsidR="00457133" w:rsidRPr="00926EE7" w:rsidRDefault="00457133" w:rsidP="00A42505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</w:p>
    <w:p w14:paraId="345A796F" w14:textId="2DF1BBB6" w:rsidR="00457133" w:rsidRPr="00926EE7" w:rsidRDefault="00AB3B41" w:rsidP="00A42505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Si l</w:t>
      </w:r>
      <w:r w:rsidR="00B400B6">
        <w:rPr>
          <w:color w:val="auto"/>
          <w:sz w:val="22"/>
          <w:szCs w:val="22"/>
        </w:rPr>
        <w:t>’</w:t>
      </w:r>
      <w:r w:rsidR="00457133" w:rsidRPr="00926EE7">
        <w:rPr>
          <w:color w:val="auto"/>
          <w:sz w:val="22"/>
          <w:szCs w:val="22"/>
        </w:rPr>
        <w:t>òrgan competent revisa l</w:t>
      </w:r>
      <w:r w:rsidR="00CB3B84">
        <w:rPr>
          <w:color w:val="auto"/>
          <w:sz w:val="22"/>
          <w:szCs w:val="22"/>
        </w:rPr>
        <w:t>a sol·licitud i hi troba errors</w:t>
      </w:r>
      <w:r w:rsidR="006722D5">
        <w:rPr>
          <w:color w:val="auto"/>
          <w:sz w:val="22"/>
          <w:szCs w:val="22"/>
        </w:rPr>
        <w:t xml:space="preserve"> i/o hi ha documentació errònia o incompleta</w:t>
      </w:r>
      <w:r w:rsidR="00457133" w:rsidRPr="00926EE7">
        <w:rPr>
          <w:color w:val="auto"/>
          <w:sz w:val="22"/>
          <w:szCs w:val="22"/>
        </w:rPr>
        <w:t xml:space="preserve">, rebreu un requeriment perquè esmeneu els defectes. </w:t>
      </w:r>
    </w:p>
    <w:p w14:paraId="0DF17344" w14:textId="77777777" w:rsidR="00457133" w:rsidRPr="00926EE7" w:rsidRDefault="00457133" w:rsidP="00A42505">
      <w:pPr>
        <w:pStyle w:val="Default"/>
        <w:spacing w:before="100" w:after="100" w:line="276" w:lineRule="auto"/>
        <w:jc w:val="both"/>
        <w:rPr>
          <w:b/>
          <w:bCs/>
          <w:color w:val="auto"/>
          <w:sz w:val="22"/>
          <w:szCs w:val="22"/>
        </w:rPr>
      </w:pPr>
    </w:p>
    <w:p w14:paraId="02DFA650" w14:textId="5FC2D3DF" w:rsidR="00457133" w:rsidRPr="00926EE7" w:rsidRDefault="00926EE7" w:rsidP="00A42505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Pas </w:t>
      </w:r>
      <w:r w:rsidR="00457133" w:rsidRPr="00926EE7">
        <w:rPr>
          <w:b/>
          <w:bCs/>
          <w:color w:val="auto"/>
          <w:sz w:val="22"/>
          <w:szCs w:val="22"/>
        </w:rPr>
        <w:t>3</w:t>
      </w:r>
      <w:r w:rsidR="006722D5">
        <w:rPr>
          <w:b/>
          <w:bCs/>
          <w:color w:val="auto"/>
          <w:sz w:val="22"/>
          <w:szCs w:val="22"/>
        </w:rPr>
        <w:t>.</w:t>
      </w:r>
      <w:r w:rsidR="00457133" w:rsidRPr="00926EE7">
        <w:rPr>
          <w:b/>
          <w:bCs/>
          <w:color w:val="auto"/>
          <w:sz w:val="22"/>
          <w:szCs w:val="22"/>
        </w:rPr>
        <w:t xml:space="preserve"> </w:t>
      </w:r>
      <w:r w:rsidR="00457133" w:rsidRPr="00926EE7">
        <w:rPr>
          <w:b/>
          <w:bCs/>
          <w:iCs/>
          <w:color w:val="auto"/>
          <w:sz w:val="22"/>
          <w:szCs w:val="22"/>
        </w:rPr>
        <w:t>Proposta d</w:t>
      </w:r>
      <w:r w:rsidR="00B400B6">
        <w:rPr>
          <w:b/>
          <w:bCs/>
          <w:iCs/>
          <w:color w:val="auto"/>
          <w:sz w:val="22"/>
          <w:szCs w:val="22"/>
        </w:rPr>
        <w:t>’</w:t>
      </w:r>
      <w:r w:rsidR="00457133" w:rsidRPr="00926EE7">
        <w:rPr>
          <w:b/>
          <w:bCs/>
          <w:iCs/>
          <w:color w:val="auto"/>
          <w:sz w:val="22"/>
          <w:szCs w:val="22"/>
        </w:rPr>
        <w:t>atorgament provisional de l</w:t>
      </w:r>
      <w:r w:rsidR="00B400B6">
        <w:rPr>
          <w:b/>
          <w:bCs/>
          <w:iCs/>
          <w:color w:val="auto"/>
          <w:sz w:val="22"/>
          <w:szCs w:val="22"/>
        </w:rPr>
        <w:t>’</w:t>
      </w:r>
      <w:r w:rsidR="00457133" w:rsidRPr="00926EE7">
        <w:rPr>
          <w:b/>
          <w:bCs/>
          <w:iCs/>
          <w:color w:val="auto"/>
          <w:sz w:val="22"/>
          <w:szCs w:val="22"/>
        </w:rPr>
        <w:t>ajut</w:t>
      </w:r>
    </w:p>
    <w:p w14:paraId="58FBFDCA" w14:textId="77777777" w:rsidR="00457133" w:rsidRPr="00926EE7" w:rsidRDefault="00457133" w:rsidP="00A42505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</w:p>
    <w:p w14:paraId="56440719" w14:textId="0B5C3F6B" w:rsidR="00761926" w:rsidRPr="00926EE7" w:rsidRDefault="00761926" w:rsidP="00761926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  <w:r w:rsidRPr="00926EE7">
        <w:rPr>
          <w:color w:val="auto"/>
          <w:sz w:val="22"/>
          <w:szCs w:val="22"/>
        </w:rPr>
        <w:t>Prèviament a l</w:t>
      </w:r>
      <w:r>
        <w:rPr>
          <w:color w:val="auto"/>
          <w:sz w:val="22"/>
          <w:szCs w:val="22"/>
        </w:rPr>
        <w:t>’atorgament definitiu dels ajuts</w:t>
      </w:r>
      <w:r w:rsidRPr="00926EE7">
        <w:rPr>
          <w:color w:val="auto"/>
          <w:sz w:val="22"/>
          <w:szCs w:val="22"/>
        </w:rPr>
        <w:t xml:space="preserve"> es publica a l</w:t>
      </w:r>
      <w:r>
        <w:rPr>
          <w:color w:val="auto"/>
          <w:sz w:val="22"/>
          <w:szCs w:val="22"/>
        </w:rPr>
        <w:t>’</w:t>
      </w:r>
      <w:r w:rsidR="00192B7A">
        <w:rPr>
          <w:color w:val="auto"/>
          <w:sz w:val="22"/>
          <w:szCs w:val="22"/>
        </w:rPr>
        <w:t xml:space="preserve">e-Tauler </w:t>
      </w:r>
      <w:r w:rsidRPr="00926EE7">
        <w:rPr>
          <w:color w:val="auto"/>
          <w:sz w:val="22"/>
          <w:szCs w:val="22"/>
        </w:rPr>
        <w:t>de la Generalitat de Catalunya</w:t>
      </w:r>
      <w:r>
        <w:rPr>
          <w:color w:val="auto"/>
          <w:sz w:val="22"/>
          <w:szCs w:val="22"/>
        </w:rPr>
        <w:t xml:space="preserve"> (</w:t>
      </w:r>
      <w:hyperlink r:id="rId11" w:history="1">
        <w:r w:rsidRPr="00F55D27">
          <w:rPr>
            <w:rStyle w:val="Enlla"/>
            <w:sz w:val="22"/>
            <w:szCs w:val="22"/>
          </w:rPr>
          <w:t>https://tauler.seu.cat/</w:t>
        </w:r>
      </w:hyperlink>
      <w:r w:rsidRPr="00F55D27">
        <w:rPr>
          <w:sz w:val="22"/>
          <w:szCs w:val="22"/>
        </w:rPr>
        <w:t xml:space="preserve">) </w:t>
      </w:r>
      <w:r w:rsidRPr="00F55D27">
        <w:rPr>
          <w:color w:val="auto"/>
          <w:sz w:val="22"/>
          <w:szCs w:val="22"/>
        </w:rPr>
        <w:t>una</w:t>
      </w:r>
      <w:r w:rsidRPr="00926EE7">
        <w:rPr>
          <w:color w:val="auto"/>
          <w:sz w:val="22"/>
          <w:szCs w:val="22"/>
        </w:rPr>
        <w:t xml:space="preserve"> proposta d</w:t>
      </w:r>
      <w:r>
        <w:rPr>
          <w:color w:val="auto"/>
          <w:sz w:val="22"/>
          <w:szCs w:val="22"/>
        </w:rPr>
        <w:t>’</w:t>
      </w:r>
      <w:r w:rsidRPr="00926EE7">
        <w:rPr>
          <w:color w:val="auto"/>
          <w:sz w:val="22"/>
          <w:szCs w:val="22"/>
        </w:rPr>
        <w:t>atorgament provisional.</w:t>
      </w:r>
    </w:p>
    <w:p w14:paraId="0AD13D53" w14:textId="77777777" w:rsidR="00457133" w:rsidRPr="00926EE7" w:rsidRDefault="00457133" w:rsidP="00A42505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</w:p>
    <w:p w14:paraId="182A5A91" w14:textId="1DB8340B" w:rsidR="00457133" w:rsidRPr="00926EE7" w:rsidRDefault="00926EE7" w:rsidP="00A42505">
      <w:pPr>
        <w:pStyle w:val="Default"/>
        <w:spacing w:before="100" w:after="100" w:line="276" w:lineRule="auto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Pas </w:t>
      </w:r>
      <w:r w:rsidR="00457133" w:rsidRPr="00926EE7">
        <w:rPr>
          <w:b/>
          <w:bCs/>
          <w:color w:val="auto"/>
          <w:sz w:val="22"/>
          <w:szCs w:val="22"/>
        </w:rPr>
        <w:t>4</w:t>
      </w:r>
      <w:r w:rsidR="006722D5">
        <w:rPr>
          <w:b/>
          <w:bCs/>
          <w:color w:val="auto"/>
          <w:sz w:val="22"/>
          <w:szCs w:val="22"/>
        </w:rPr>
        <w:t>.</w:t>
      </w:r>
      <w:r w:rsidR="00457133" w:rsidRPr="00926EE7">
        <w:rPr>
          <w:b/>
          <w:bCs/>
          <w:color w:val="auto"/>
          <w:sz w:val="22"/>
          <w:szCs w:val="22"/>
        </w:rPr>
        <w:t xml:space="preserve"> Al·legacions i aportació de documentació requerida</w:t>
      </w:r>
    </w:p>
    <w:p w14:paraId="2BE1361B" w14:textId="77777777" w:rsidR="00457133" w:rsidRPr="00926EE7" w:rsidRDefault="00457133" w:rsidP="00A42505">
      <w:pPr>
        <w:pStyle w:val="Default"/>
        <w:spacing w:before="100" w:after="100" w:line="276" w:lineRule="auto"/>
        <w:jc w:val="both"/>
        <w:rPr>
          <w:b/>
          <w:bCs/>
          <w:color w:val="auto"/>
          <w:sz w:val="22"/>
          <w:szCs w:val="22"/>
        </w:rPr>
      </w:pPr>
    </w:p>
    <w:p w14:paraId="79E583F2" w14:textId="77777777" w:rsidR="00457133" w:rsidRPr="00926EE7" w:rsidRDefault="00457133" w:rsidP="00A42505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  <w:r w:rsidRPr="00926EE7">
        <w:rPr>
          <w:color w:val="auto"/>
          <w:sz w:val="22"/>
          <w:szCs w:val="22"/>
        </w:rPr>
        <w:t>Un cop es publiqui la proposta d</w:t>
      </w:r>
      <w:r w:rsidR="00B400B6">
        <w:rPr>
          <w:color w:val="auto"/>
          <w:sz w:val="22"/>
          <w:szCs w:val="22"/>
        </w:rPr>
        <w:t>’</w:t>
      </w:r>
      <w:r w:rsidRPr="00926EE7">
        <w:rPr>
          <w:color w:val="auto"/>
          <w:sz w:val="22"/>
          <w:szCs w:val="22"/>
        </w:rPr>
        <w:t xml:space="preserve">atorgament provisional, disposeu de deu dies hàbils per al·legar el que considereu i/o aportar la documentació requerida. </w:t>
      </w:r>
    </w:p>
    <w:p w14:paraId="7503C875" w14:textId="77777777" w:rsidR="00457133" w:rsidRPr="00926EE7" w:rsidRDefault="00457133" w:rsidP="00A42505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</w:p>
    <w:p w14:paraId="2D2E1FEC" w14:textId="78875C4E" w:rsidR="00457133" w:rsidRPr="00926EE7" w:rsidRDefault="00926EE7" w:rsidP="00A42505">
      <w:pPr>
        <w:pStyle w:val="Default"/>
        <w:spacing w:before="100" w:after="100" w:line="276" w:lineRule="auto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Pas </w:t>
      </w:r>
      <w:r w:rsidR="00457133" w:rsidRPr="00926EE7">
        <w:rPr>
          <w:b/>
          <w:bCs/>
          <w:color w:val="auto"/>
          <w:sz w:val="22"/>
          <w:szCs w:val="22"/>
        </w:rPr>
        <w:t>5</w:t>
      </w:r>
      <w:r w:rsidR="006722D5">
        <w:rPr>
          <w:b/>
          <w:bCs/>
          <w:color w:val="auto"/>
          <w:sz w:val="22"/>
          <w:szCs w:val="22"/>
        </w:rPr>
        <w:t>.</w:t>
      </w:r>
      <w:r w:rsidR="00457133" w:rsidRPr="00926EE7">
        <w:rPr>
          <w:b/>
          <w:bCs/>
          <w:color w:val="auto"/>
          <w:sz w:val="22"/>
          <w:szCs w:val="22"/>
        </w:rPr>
        <w:t xml:space="preserve"> Atorg</w:t>
      </w:r>
      <w:r w:rsidR="00457133" w:rsidRPr="00926EE7">
        <w:rPr>
          <w:b/>
          <w:bCs/>
          <w:iCs/>
          <w:color w:val="auto"/>
          <w:sz w:val="22"/>
          <w:szCs w:val="22"/>
        </w:rPr>
        <w:t>ament definitiu de l</w:t>
      </w:r>
      <w:r w:rsidR="00B400B6">
        <w:rPr>
          <w:b/>
          <w:bCs/>
          <w:iCs/>
          <w:color w:val="auto"/>
          <w:sz w:val="22"/>
          <w:szCs w:val="22"/>
        </w:rPr>
        <w:t>’</w:t>
      </w:r>
      <w:r w:rsidR="00457133" w:rsidRPr="00926EE7">
        <w:rPr>
          <w:b/>
          <w:bCs/>
          <w:iCs/>
          <w:color w:val="auto"/>
          <w:sz w:val="22"/>
          <w:szCs w:val="22"/>
        </w:rPr>
        <w:t>ajut</w:t>
      </w:r>
    </w:p>
    <w:p w14:paraId="5D8B7E78" w14:textId="77777777" w:rsidR="00457133" w:rsidRPr="00926EE7" w:rsidRDefault="00457133" w:rsidP="00A42505">
      <w:pPr>
        <w:pStyle w:val="Default"/>
        <w:spacing w:before="100" w:after="100" w:line="276" w:lineRule="auto"/>
        <w:jc w:val="both"/>
        <w:rPr>
          <w:b/>
          <w:bCs/>
          <w:color w:val="auto"/>
          <w:sz w:val="22"/>
          <w:szCs w:val="22"/>
        </w:rPr>
      </w:pPr>
    </w:p>
    <w:p w14:paraId="4B7FA459" w14:textId="5A99075A" w:rsidR="00457133" w:rsidRPr="00926EE7" w:rsidRDefault="00457133" w:rsidP="00A42505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  <w:r w:rsidRPr="00926EE7">
        <w:rPr>
          <w:color w:val="auto"/>
          <w:sz w:val="22"/>
          <w:szCs w:val="22"/>
        </w:rPr>
        <w:t>L</w:t>
      </w:r>
      <w:r w:rsidR="00B400B6">
        <w:rPr>
          <w:color w:val="auto"/>
          <w:sz w:val="22"/>
          <w:szCs w:val="22"/>
        </w:rPr>
        <w:t>’</w:t>
      </w:r>
      <w:r w:rsidRPr="00926EE7">
        <w:rPr>
          <w:color w:val="auto"/>
          <w:sz w:val="22"/>
          <w:szCs w:val="22"/>
        </w:rPr>
        <w:t>atorgament definitiu dels ajuts es publica a l</w:t>
      </w:r>
      <w:r w:rsidR="00B400B6">
        <w:rPr>
          <w:color w:val="auto"/>
          <w:sz w:val="22"/>
          <w:szCs w:val="22"/>
        </w:rPr>
        <w:t>’</w:t>
      </w:r>
      <w:r w:rsidR="00192B7A">
        <w:rPr>
          <w:color w:val="auto"/>
          <w:sz w:val="22"/>
          <w:szCs w:val="22"/>
        </w:rPr>
        <w:t xml:space="preserve">e-Tauler </w:t>
      </w:r>
      <w:r w:rsidRPr="00926EE7">
        <w:rPr>
          <w:color w:val="auto"/>
          <w:sz w:val="22"/>
          <w:szCs w:val="22"/>
        </w:rPr>
        <w:t>de la Generalitat de Catalunya.</w:t>
      </w:r>
    </w:p>
    <w:p w14:paraId="7AD0D39A" w14:textId="77777777" w:rsidR="00457133" w:rsidRPr="00926EE7" w:rsidRDefault="00457133" w:rsidP="00A42505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</w:p>
    <w:p w14:paraId="3852C304" w14:textId="7F75C530" w:rsidR="00457133" w:rsidRPr="00926EE7" w:rsidRDefault="00926EE7" w:rsidP="00A42505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Pas </w:t>
      </w:r>
      <w:r w:rsidR="00457133" w:rsidRPr="00926EE7">
        <w:rPr>
          <w:b/>
          <w:bCs/>
          <w:color w:val="auto"/>
          <w:sz w:val="22"/>
          <w:szCs w:val="22"/>
        </w:rPr>
        <w:t>6</w:t>
      </w:r>
      <w:r w:rsidR="006722D5">
        <w:rPr>
          <w:b/>
          <w:bCs/>
          <w:color w:val="auto"/>
          <w:sz w:val="22"/>
          <w:szCs w:val="22"/>
        </w:rPr>
        <w:t>.</w:t>
      </w:r>
      <w:r w:rsidR="00457133" w:rsidRPr="00926EE7">
        <w:rPr>
          <w:b/>
          <w:bCs/>
          <w:color w:val="auto"/>
          <w:sz w:val="22"/>
          <w:szCs w:val="22"/>
        </w:rPr>
        <w:t xml:space="preserve"> </w:t>
      </w:r>
      <w:r w:rsidR="00457133" w:rsidRPr="00926EE7">
        <w:rPr>
          <w:b/>
          <w:bCs/>
          <w:iCs/>
          <w:color w:val="auto"/>
          <w:sz w:val="22"/>
          <w:szCs w:val="22"/>
        </w:rPr>
        <w:t>Justificar la subvenció</w:t>
      </w:r>
    </w:p>
    <w:p w14:paraId="5A1044E5" w14:textId="77777777" w:rsidR="00457133" w:rsidRPr="00926EE7" w:rsidRDefault="00457133" w:rsidP="00A42505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</w:p>
    <w:p w14:paraId="3D2FFA3B" w14:textId="77777777" w:rsidR="00457133" w:rsidRPr="00926EE7" w:rsidRDefault="00457133" w:rsidP="00A42505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  <w:r w:rsidRPr="00926EE7">
        <w:rPr>
          <w:color w:val="auto"/>
          <w:sz w:val="22"/>
          <w:szCs w:val="22"/>
        </w:rPr>
        <w:t>Un cop conc</w:t>
      </w:r>
      <w:r w:rsidR="00AB3B41">
        <w:rPr>
          <w:color w:val="auto"/>
          <w:sz w:val="22"/>
          <w:szCs w:val="22"/>
        </w:rPr>
        <w:t>edit l</w:t>
      </w:r>
      <w:r w:rsidR="00B400B6">
        <w:rPr>
          <w:color w:val="auto"/>
          <w:sz w:val="22"/>
          <w:szCs w:val="22"/>
        </w:rPr>
        <w:t>’</w:t>
      </w:r>
      <w:r w:rsidR="00AB3B41">
        <w:rPr>
          <w:color w:val="auto"/>
          <w:sz w:val="22"/>
          <w:szCs w:val="22"/>
        </w:rPr>
        <w:t>ajut, heu de dur a terme</w:t>
      </w:r>
      <w:r w:rsidRPr="00926EE7">
        <w:rPr>
          <w:color w:val="auto"/>
          <w:sz w:val="22"/>
          <w:szCs w:val="22"/>
        </w:rPr>
        <w:t xml:space="preserve"> l</w:t>
      </w:r>
      <w:r w:rsidR="00B400B6">
        <w:rPr>
          <w:color w:val="auto"/>
          <w:sz w:val="22"/>
          <w:szCs w:val="22"/>
        </w:rPr>
        <w:t>’</w:t>
      </w:r>
      <w:r w:rsidRPr="00926EE7">
        <w:rPr>
          <w:color w:val="auto"/>
          <w:sz w:val="22"/>
          <w:szCs w:val="22"/>
        </w:rPr>
        <w:t>activitat subvencionada, és a dir, assistir al concurs internacional. Posteriorment, heu de justificar que l</w:t>
      </w:r>
      <w:r w:rsidR="00B400B6">
        <w:rPr>
          <w:color w:val="auto"/>
          <w:sz w:val="22"/>
          <w:szCs w:val="22"/>
        </w:rPr>
        <w:t>’</w:t>
      </w:r>
      <w:r w:rsidRPr="00926EE7">
        <w:rPr>
          <w:color w:val="auto"/>
          <w:sz w:val="22"/>
          <w:szCs w:val="22"/>
        </w:rPr>
        <w:t>import atorgat s</w:t>
      </w:r>
      <w:r w:rsidR="00B400B6">
        <w:rPr>
          <w:color w:val="auto"/>
          <w:sz w:val="22"/>
          <w:szCs w:val="22"/>
        </w:rPr>
        <w:t>’</w:t>
      </w:r>
      <w:r w:rsidRPr="00926EE7">
        <w:rPr>
          <w:color w:val="auto"/>
          <w:sz w:val="22"/>
          <w:szCs w:val="22"/>
        </w:rPr>
        <w:t>ha destinat adequadament a la finalitat prevista.</w:t>
      </w:r>
    </w:p>
    <w:p w14:paraId="749F78A1" w14:textId="77777777" w:rsidR="00457133" w:rsidRPr="00926EE7" w:rsidRDefault="00457133" w:rsidP="00A42505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</w:p>
    <w:p w14:paraId="24E3B878" w14:textId="41853B7E" w:rsidR="00457133" w:rsidRPr="00761926" w:rsidRDefault="00457133" w:rsidP="00A42505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  <w:r w:rsidRPr="00926EE7">
        <w:rPr>
          <w:color w:val="auto"/>
          <w:sz w:val="22"/>
          <w:szCs w:val="22"/>
        </w:rPr>
        <w:t>En el cas que en el moment de sol·licit</w:t>
      </w:r>
      <w:r w:rsidR="00CB3B84">
        <w:rPr>
          <w:color w:val="auto"/>
          <w:sz w:val="22"/>
          <w:szCs w:val="22"/>
        </w:rPr>
        <w:t>ar l</w:t>
      </w:r>
      <w:r w:rsidR="00B400B6">
        <w:rPr>
          <w:color w:val="auto"/>
          <w:sz w:val="22"/>
          <w:szCs w:val="22"/>
        </w:rPr>
        <w:t>’</w:t>
      </w:r>
      <w:r w:rsidR="00CB3B84">
        <w:rPr>
          <w:color w:val="auto"/>
          <w:sz w:val="22"/>
          <w:szCs w:val="22"/>
        </w:rPr>
        <w:t>ajut ja hàgiu participat en el</w:t>
      </w:r>
      <w:r w:rsidRPr="00926EE7">
        <w:rPr>
          <w:color w:val="auto"/>
          <w:sz w:val="22"/>
          <w:szCs w:val="22"/>
        </w:rPr>
        <w:t xml:space="preserve"> concurs internacional, heu de justificar la despesa </w:t>
      </w:r>
      <w:r w:rsidR="00192B7A">
        <w:rPr>
          <w:color w:val="auto"/>
          <w:sz w:val="22"/>
          <w:szCs w:val="22"/>
        </w:rPr>
        <w:t>després</w:t>
      </w:r>
      <w:r w:rsidRPr="00761926">
        <w:rPr>
          <w:color w:val="auto"/>
          <w:sz w:val="22"/>
          <w:szCs w:val="22"/>
        </w:rPr>
        <w:t xml:space="preserve"> de sol·licitar </w:t>
      </w:r>
      <w:r w:rsidR="00AB3B41" w:rsidRPr="00761926">
        <w:rPr>
          <w:color w:val="auto"/>
          <w:sz w:val="22"/>
          <w:szCs w:val="22"/>
        </w:rPr>
        <w:t>l</w:t>
      </w:r>
      <w:r w:rsidR="00B400B6" w:rsidRPr="00761926">
        <w:rPr>
          <w:color w:val="auto"/>
          <w:sz w:val="22"/>
          <w:szCs w:val="22"/>
        </w:rPr>
        <w:t>’</w:t>
      </w:r>
      <w:r w:rsidR="00AB3B41" w:rsidRPr="00761926">
        <w:rPr>
          <w:color w:val="auto"/>
          <w:sz w:val="22"/>
          <w:szCs w:val="22"/>
        </w:rPr>
        <w:t>ajut</w:t>
      </w:r>
      <w:r w:rsidR="00192B7A">
        <w:rPr>
          <w:color w:val="auto"/>
          <w:sz w:val="22"/>
          <w:szCs w:val="22"/>
        </w:rPr>
        <w:t xml:space="preserve"> i</w:t>
      </w:r>
      <w:r w:rsidR="00AB3B41" w:rsidRPr="00761926">
        <w:rPr>
          <w:color w:val="auto"/>
          <w:sz w:val="22"/>
          <w:szCs w:val="22"/>
        </w:rPr>
        <w:t xml:space="preserve"> abans que s</w:t>
      </w:r>
      <w:r w:rsidR="00B400B6" w:rsidRPr="00761926">
        <w:rPr>
          <w:color w:val="auto"/>
          <w:sz w:val="22"/>
          <w:szCs w:val="22"/>
        </w:rPr>
        <w:t>’</w:t>
      </w:r>
      <w:r w:rsidR="00AB3B41" w:rsidRPr="00761926">
        <w:rPr>
          <w:color w:val="auto"/>
          <w:sz w:val="22"/>
          <w:szCs w:val="22"/>
        </w:rPr>
        <w:t>atorgui</w:t>
      </w:r>
      <w:r w:rsidRPr="00761926">
        <w:rPr>
          <w:color w:val="auto"/>
          <w:sz w:val="22"/>
          <w:szCs w:val="22"/>
        </w:rPr>
        <w:t>.</w:t>
      </w:r>
    </w:p>
    <w:p w14:paraId="4F28905C" w14:textId="77777777" w:rsidR="00457133" w:rsidRPr="00761926" w:rsidRDefault="00457133" w:rsidP="00A42505">
      <w:pPr>
        <w:pStyle w:val="Default"/>
        <w:spacing w:before="100" w:after="100" w:line="276" w:lineRule="auto"/>
        <w:jc w:val="both"/>
        <w:rPr>
          <w:b/>
          <w:bCs/>
          <w:color w:val="auto"/>
          <w:sz w:val="22"/>
          <w:szCs w:val="22"/>
        </w:rPr>
      </w:pPr>
    </w:p>
    <w:p w14:paraId="6236FF2C" w14:textId="2092DEEA" w:rsidR="00457133" w:rsidRDefault="00926EE7" w:rsidP="00A42505">
      <w:pPr>
        <w:pStyle w:val="Default"/>
        <w:spacing w:before="100" w:after="100" w:line="276" w:lineRule="auto"/>
        <w:jc w:val="both"/>
        <w:rPr>
          <w:b/>
          <w:bCs/>
          <w:iCs/>
          <w:color w:val="auto"/>
          <w:sz w:val="22"/>
          <w:szCs w:val="22"/>
        </w:rPr>
      </w:pPr>
      <w:r w:rsidRPr="00761926">
        <w:rPr>
          <w:b/>
          <w:bCs/>
          <w:color w:val="auto"/>
          <w:sz w:val="22"/>
          <w:szCs w:val="22"/>
        </w:rPr>
        <w:t xml:space="preserve">Pas </w:t>
      </w:r>
      <w:r w:rsidR="00457133" w:rsidRPr="00761926">
        <w:rPr>
          <w:b/>
          <w:bCs/>
          <w:color w:val="auto"/>
          <w:sz w:val="22"/>
          <w:szCs w:val="22"/>
        </w:rPr>
        <w:t>7</w:t>
      </w:r>
      <w:r w:rsidR="006722D5">
        <w:rPr>
          <w:b/>
          <w:bCs/>
          <w:color w:val="auto"/>
          <w:sz w:val="22"/>
          <w:szCs w:val="22"/>
        </w:rPr>
        <w:t>.</w:t>
      </w:r>
      <w:r w:rsidR="00B400B6" w:rsidRPr="00761926">
        <w:rPr>
          <w:b/>
          <w:bCs/>
          <w:color w:val="auto"/>
          <w:sz w:val="22"/>
          <w:szCs w:val="22"/>
        </w:rPr>
        <w:t xml:space="preserve"> </w:t>
      </w:r>
      <w:r w:rsidR="00457133" w:rsidRPr="00761926">
        <w:rPr>
          <w:b/>
          <w:bCs/>
          <w:iCs/>
          <w:color w:val="auto"/>
          <w:sz w:val="22"/>
          <w:szCs w:val="22"/>
        </w:rPr>
        <w:t xml:space="preserve">Rebre la subvenció </w:t>
      </w:r>
    </w:p>
    <w:p w14:paraId="72E82E72" w14:textId="77777777" w:rsidR="00F83E64" w:rsidRPr="00761926" w:rsidRDefault="00F83E64" w:rsidP="00A42505">
      <w:pPr>
        <w:pStyle w:val="Default"/>
        <w:spacing w:before="100" w:after="100" w:line="276" w:lineRule="auto"/>
        <w:jc w:val="both"/>
        <w:rPr>
          <w:b/>
          <w:bCs/>
          <w:iCs/>
          <w:color w:val="auto"/>
          <w:sz w:val="22"/>
          <w:szCs w:val="22"/>
        </w:rPr>
      </w:pPr>
    </w:p>
    <w:p w14:paraId="504AC818" w14:textId="77777777" w:rsidR="00B400B6" w:rsidRPr="00926EE7" w:rsidRDefault="00B400B6" w:rsidP="00A42505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  <w:r w:rsidRPr="0085236A">
        <w:rPr>
          <w:bCs/>
          <w:color w:val="auto"/>
          <w:sz w:val="22"/>
          <w:szCs w:val="22"/>
        </w:rPr>
        <w:t>En el cas que la justificació presentada sigui correcta, es tramitarà el pagament de l’ajut.</w:t>
      </w:r>
    </w:p>
    <w:p w14:paraId="5FEB2426" w14:textId="77777777" w:rsidR="00457133" w:rsidRPr="00650513" w:rsidRDefault="00457133" w:rsidP="00F83E64">
      <w:pPr>
        <w:pStyle w:val="Default"/>
        <w:pageBreakBefore/>
        <w:spacing w:before="100" w:after="100" w:line="276" w:lineRule="auto"/>
        <w:jc w:val="both"/>
        <w:rPr>
          <w:color w:val="auto"/>
          <w:sz w:val="32"/>
          <w:szCs w:val="32"/>
        </w:rPr>
      </w:pPr>
      <w:r w:rsidRPr="00650513">
        <w:rPr>
          <w:b/>
          <w:bCs/>
          <w:color w:val="auto"/>
          <w:sz w:val="32"/>
          <w:szCs w:val="32"/>
        </w:rPr>
        <w:lastRenderedPageBreak/>
        <w:t>D</w:t>
      </w:r>
      <w:r w:rsidR="003427B3" w:rsidRPr="00650513">
        <w:rPr>
          <w:b/>
          <w:bCs/>
          <w:color w:val="auto"/>
          <w:sz w:val="32"/>
          <w:szCs w:val="32"/>
        </w:rPr>
        <w:t xml:space="preserve">escripció detallada del tràmit </w:t>
      </w:r>
    </w:p>
    <w:p w14:paraId="5AD6A111" w14:textId="77777777" w:rsidR="00457133" w:rsidRPr="00926EE7" w:rsidRDefault="00457133" w:rsidP="00761926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</w:p>
    <w:p w14:paraId="76EDEC27" w14:textId="77777777" w:rsidR="00457133" w:rsidRPr="00926EE7" w:rsidRDefault="00926EE7" w:rsidP="00761926">
      <w:pPr>
        <w:pStyle w:val="Default"/>
        <w:spacing w:before="100" w:after="100" w:line="276" w:lineRule="auto"/>
        <w:jc w:val="both"/>
        <w:rPr>
          <w:b/>
          <w:bCs/>
          <w:color w:val="auto"/>
          <w:szCs w:val="22"/>
        </w:rPr>
      </w:pPr>
      <w:r>
        <w:rPr>
          <w:b/>
          <w:bCs/>
          <w:color w:val="auto"/>
          <w:szCs w:val="22"/>
        </w:rPr>
        <w:t xml:space="preserve">Pas </w:t>
      </w:r>
      <w:r w:rsidR="00F83E64">
        <w:rPr>
          <w:b/>
          <w:bCs/>
          <w:color w:val="auto"/>
          <w:szCs w:val="22"/>
        </w:rPr>
        <w:t>1.</w:t>
      </w:r>
      <w:r w:rsidR="00457133" w:rsidRPr="00926EE7">
        <w:rPr>
          <w:b/>
          <w:bCs/>
          <w:color w:val="auto"/>
          <w:szCs w:val="22"/>
        </w:rPr>
        <w:t xml:space="preserve"> Sol·licitar</w:t>
      </w:r>
      <w:r w:rsidR="00761926">
        <w:rPr>
          <w:b/>
          <w:bCs/>
          <w:color w:val="auto"/>
          <w:szCs w:val="22"/>
        </w:rPr>
        <w:t xml:space="preserve"> l’ajut</w:t>
      </w:r>
    </w:p>
    <w:p w14:paraId="20899259" w14:textId="77777777" w:rsidR="00457133" w:rsidRPr="00926EE7" w:rsidRDefault="00457133" w:rsidP="00761926">
      <w:pPr>
        <w:pStyle w:val="Default"/>
        <w:spacing w:before="100" w:after="100" w:line="276" w:lineRule="auto"/>
        <w:jc w:val="both"/>
        <w:rPr>
          <w:b/>
          <w:bCs/>
          <w:color w:val="auto"/>
          <w:szCs w:val="22"/>
        </w:rPr>
      </w:pPr>
    </w:p>
    <w:p w14:paraId="58C035AD" w14:textId="2C7F0FCB" w:rsidR="00457133" w:rsidRPr="00926EE7" w:rsidRDefault="00B400B6" w:rsidP="00761926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</w:t>
      </w:r>
      <w:r w:rsidR="00457133" w:rsidRPr="00926EE7">
        <w:rPr>
          <w:color w:val="auto"/>
          <w:sz w:val="22"/>
          <w:szCs w:val="22"/>
        </w:rPr>
        <w:t xml:space="preserve">ccediu a la </w:t>
      </w:r>
      <w:r w:rsidR="0098365D">
        <w:rPr>
          <w:color w:val="auto"/>
          <w:sz w:val="22"/>
          <w:szCs w:val="22"/>
        </w:rPr>
        <w:t xml:space="preserve">Seu electrònica </w:t>
      </w:r>
      <w:r w:rsidR="00457133" w:rsidRPr="00926EE7">
        <w:rPr>
          <w:color w:val="auto"/>
          <w:sz w:val="22"/>
          <w:szCs w:val="22"/>
        </w:rPr>
        <w:t>de la Generalitat</w:t>
      </w:r>
      <w:r w:rsidR="006A1A6B">
        <w:rPr>
          <w:color w:val="auto"/>
          <w:sz w:val="22"/>
          <w:szCs w:val="22"/>
        </w:rPr>
        <w:t xml:space="preserve"> de Catalunya</w:t>
      </w:r>
      <w:r w:rsidR="00457133" w:rsidRPr="00926EE7">
        <w:rPr>
          <w:color w:val="auto"/>
          <w:sz w:val="22"/>
          <w:szCs w:val="22"/>
        </w:rPr>
        <w:t xml:space="preserve"> </w:t>
      </w:r>
      <w:r w:rsidR="00650513">
        <w:rPr>
          <w:color w:val="auto"/>
          <w:sz w:val="22"/>
          <w:szCs w:val="22"/>
        </w:rPr>
        <w:t>(</w:t>
      </w:r>
      <w:hyperlink r:id="rId12" w:history="1">
        <w:r w:rsidR="00457133" w:rsidRPr="00926EE7">
          <w:rPr>
            <w:rStyle w:val="Enlla"/>
            <w:sz w:val="22"/>
            <w:szCs w:val="22"/>
            <w:u w:val="none"/>
          </w:rPr>
          <w:t>https://seu.gencat.cat</w:t>
        </w:r>
      </w:hyperlink>
      <w:r w:rsidR="00650513">
        <w:rPr>
          <w:rStyle w:val="Enlla"/>
          <w:sz w:val="22"/>
          <w:szCs w:val="22"/>
          <w:u w:val="none"/>
        </w:rPr>
        <w:t>)</w:t>
      </w:r>
      <w:r w:rsidRPr="00B400B6">
        <w:t>. A</w:t>
      </w:r>
      <w:r w:rsidR="00457133" w:rsidRPr="00B400B6">
        <w:rPr>
          <w:sz w:val="22"/>
          <w:szCs w:val="22"/>
        </w:rPr>
        <w:t xml:space="preserve"> l</w:t>
      </w:r>
      <w:r w:rsidRPr="00B400B6">
        <w:rPr>
          <w:sz w:val="22"/>
          <w:szCs w:val="22"/>
        </w:rPr>
        <w:t>’</w:t>
      </w:r>
      <w:r w:rsidR="00457133" w:rsidRPr="00B400B6">
        <w:rPr>
          <w:sz w:val="22"/>
          <w:szCs w:val="22"/>
        </w:rPr>
        <w:t>apartat Tràmits</w:t>
      </w:r>
      <w:r w:rsidRPr="00B400B6">
        <w:rPr>
          <w:sz w:val="22"/>
          <w:szCs w:val="22"/>
        </w:rPr>
        <w:t xml:space="preserve"> cerqueu</w:t>
      </w:r>
      <w:r w:rsidR="00457133" w:rsidRPr="00926EE7">
        <w:rPr>
          <w:sz w:val="22"/>
          <w:szCs w:val="22"/>
        </w:rPr>
        <w:t xml:space="preserve"> l</w:t>
      </w:r>
      <w:r>
        <w:rPr>
          <w:sz w:val="22"/>
          <w:szCs w:val="22"/>
        </w:rPr>
        <w:t>’</w:t>
      </w:r>
      <w:r w:rsidR="00457133" w:rsidRPr="00926EE7">
        <w:rPr>
          <w:sz w:val="22"/>
          <w:szCs w:val="22"/>
        </w:rPr>
        <w:t>ajut que voleu demanar escrivint al cercador de tràmits, per exemple, les paraule</w:t>
      </w:r>
      <w:r w:rsidR="00B80AA6">
        <w:rPr>
          <w:sz w:val="22"/>
          <w:szCs w:val="22"/>
        </w:rPr>
        <w:t>s “concursos internacionals”. A</w:t>
      </w:r>
      <w:r w:rsidR="00457133" w:rsidRPr="00926EE7">
        <w:rPr>
          <w:sz w:val="22"/>
          <w:szCs w:val="22"/>
        </w:rPr>
        <w:t xml:space="preserve"> </w:t>
      </w:r>
      <w:r w:rsidR="00B80AA6">
        <w:rPr>
          <w:sz w:val="22"/>
          <w:szCs w:val="22"/>
        </w:rPr>
        <w:t>la pàgina de l</w:t>
      </w:r>
      <w:r>
        <w:rPr>
          <w:sz w:val="22"/>
          <w:szCs w:val="22"/>
        </w:rPr>
        <w:t>’</w:t>
      </w:r>
      <w:r w:rsidR="00B80AA6">
        <w:rPr>
          <w:sz w:val="22"/>
          <w:szCs w:val="22"/>
        </w:rPr>
        <w:t xml:space="preserve">ajut, cliqueu </w:t>
      </w:r>
      <w:r w:rsidR="00033D6E">
        <w:rPr>
          <w:sz w:val="22"/>
          <w:szCs w:val="22"/>
        </w:rPr>
        <w:t>Sol·licitar la subvenció</w:t>
      </w:r>
      <w:r w:rsidR="00457133" w:rsidRPr="00926EE7">
        <w:rPr>
          <w:sz w:val="22"/>
          <w:szCs w:val="22"/>
        </w:rPr>
        <w:t>.</w:t>
      </w:r>
    </w:p>
    <w:p w14:paraId="60D8036A" w14:textId="77777777" w:rsidR="00457133" w:rsidRPr="00926EE7" w:rsidRDefault="00457133" w:rsidP="00761926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</w:p>
    <w:p w14:paraId="5A07E3FB" w14:textId="77777777" w:rsidR="00457133" w:rsidRPr="00F83E64" w:rsidRDefault="00033D6E" w:rsidP="00761926">
      <w:pPr>
        <w:pStyle w:val="Default"/>
        <w:spacing w:before="100" w:after="100" w:line="276" w:lineRule="auto"/>
        <w:jc w:val="both"/>
        <w:rPr>
          <w:b/>
          <w:color w:val="auto"/>
          <w:sz w:val="22"/>
          <w:szCs w:val="22"/>
        </w:rPr>
      </w:pPr>
      <w:r w:rsidRPr="00F83E64">
        <w:rPr>
          <w:b/>
          <w:color w:val="auto"/>
          <w:sz w:val="22"/>
          <w:szCs w:val="22"/>
        </w:rPr>
        <w:t>Instruccions per tramitar el formulari de sol·licitud</w:t>
      </w:r>
    </w:p>
    <w:p w14:paraId="7BC1F24A" w14:textId="77777777" w:rsidR="00457133" w:rsidRPr="00926EE7" w:rsidRDefault="00457133" w:rsidP="00761926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</w:p>
    <w:p w14:paraId="5A79067B" w14:textId="3F79C314" w:rsidR="00457133" w:rsidRPr="00926EE7" w:rsidRDefault="00457133" w:rsidP="00761926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  <w:r w:rsidRPr="00926EE7">
        <w:rPr>
          <w:color w:val="auto"/>
          <w:sz w:val="22"/>
          <w:szCs w:val="22"/>
        </w:rPr>
        <w:t>1. Descarregueu-vos el formulari i deseu-lo a</w:t>
      </w:r>
      <w:r w:rsidR="00E045DD">
        <w:rPr>
          <w:color w:val="auto"/>
          <w:sz w:val="22"/>
          <w:szCs w:val="22"/>
        </w:rPr>
        <w:t xml:space="preserve"> l’</w:t>
      </w:r>
      <w:r w:rsidRPr="00926EE7">
        <w:rPr>
          <w:color w:val="auto"/>
          <w:sz w:val="22"/>
          <w:szCs w:val="22"/>
        </w:rPr>
        <w:t>ordinador.</w:t>
      </w:r>
    </w:p>
    <w:p w14:paraId="6FFA716D" w14:textId="77777777" w:rsidR="00457133" w:rsidRPr="00926EE7" w:rsidRDefault="00AB3B41" w:rsidP="00761926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 Emplene</w:t>
      </w:r>
      <w:r w:rsidR="00457133" w:rsidRPr="00926EE7">
        <w:rPr>
          <w:color w:val="auto"/>
          <w:sz w:val="22"/>
          <w:szCs w:val="22"/>
        </w:rPr>
        <w:t>u el formulari:</w:t>
      </w:r>
    </w:p>
    <w:p w14:paraId="75DE4D25" w14:textId="77777777" w:rsidR="00FC36CC" w:rsidRPr="00FC1533" w:rsidRDefault="00033D6E" w:rsidP="00761926">
      <w:pPr>
        <w:pStyle w:val="Default"/>
        <w:numPr>
          <w:ilvl w:val="0"/>
          <w:numId w:val="17"/>
        </w:numPr>
        <w:spacing w:before="100" w:after="100" w:line="276" w:lineRule="auto"/>
        <w:ind w:hanging="153"/>
        <w:jc w:val="both"/>
        <w:rPr>
          <w:color w:val="auto"/>
          <w:sz w:val="22"/>
          <w:szCs w:val="22"/>
        </w:rPr>
      </w:pPr>
      <w:r w:rsidRPr="00FC1533">
        <w:rPr>
          <w:color w:val="auto"/>
          <w:sz w:val="22"/>
          <w:szCs w:val="22"/>
        </w:rPr>
        <w:t>Introduïu</w:t>
      </w:r>
      <w:r w:rsidR="001F1D56" w:rsidRPr="00FC1533">
        <w:rPr>
          <w:color w:val="auto"/>
          <w:sz w:val="22"/>
          <w:szCs w:val="22"/>
        </w:rPr>
        <w:t xml:space="preserve"> </w:t>
      </w:r>
      <w:r w:rsidR="00457133" w:rsidRPr="00FC1533">
        <w:rPr>
          <w:color w:val="auto"/>
          <w:sz w:val="22"/>
          <w:szCs w:val="22"/>
        </w:rPr>
        <w:t>les dades d</w:t>
      </w:r>
      <w:r w:rsidR="00B400B6" w:rsidRPr="00FC1533">
        <w:rPr>
          <w:color w:val="auto"/>
          <w:sz w:val="22"/>
          <w:szCs w:val="22"/>
        </w:rPr>
        <w:t>’</w:t>
      </w:r>
      <w:r w:rsidR="00457133" w:rsidRPr="00FC1533">
        <w:rPr>
          <w:color w:val="auto"/>
          <w:sz w:val="22"/>
          <w:szCs w:val="22"/>
        </w:rPr>
        <w:t>identificació de la persona sol·licitant: dades de l</w:t>
      </w:r>
      <w:r w:rsidR="00B400B6" w:rsidRPr="00FC1533">
        <w:rPr>
          <w:color w:val="auto"/>
          <w:sz w:val="22"/>
          <w:szCs w:val="22"/>
        </w:rPr>
        <w:t>’</w:t>
      </w:r>
      <w:r w:rsidR="00457133" w:rsidRPr="00FC1533">
        <w:rPr>
          <w:color w:val="auto"/>
          <w:sz w:val="22"/>
          <w:szCs w:val="22"/>
        </w:rPr>
        <w:t>alumne, si és major d</w:t>
      </w:r>
      <w:r w:rsidR="00B400B6" w:rsidRPr="00FC1533">
        <w:rPr>
          <w:color w:val="auto"/>
          <w:sz w:val="22"/>
          <w:szCs w:val="22"/>
        </w:rPr>
        <w:t>’</w:t>
      </w:r>
      <w:r w:rsidR="00457133" w:rsidRPr="00FC1533">
        <w:rPr>
          <w:color w:val="auto"/>
          <w:sz w:val="22"/>
          <w:szCs w:val="22"/>
        </w:rPr>
        <w:t>edat, o d</w:t>
      </w:r>
      <w:r w:rsidR="00B400B6" w:rsidRPr="00FC1533">
        <w:rPr>
          <w:color w:val="auto"/>
          <w:sz w:val="22"/>
          <w:szCs w:val="22"/>
        </w:rPr>
        <w:t>’</w:t>
      </w:r>
      <w:r w:rsidR="00457133" w:rsidRPr="00FC1533">
        <w:rPr>
          <w:color w:val="auto"/>
          <w:sz w:val="22"/>
          <w:szCs w:val="22"/>
        </w:rPr>
        <w:t>un tutor legal o professor, si és menor d</w:t>
      </w:r>
      <w:r w:rsidR="00B400B6" w:rsidRPr="00FC1533">
        <w:rPr>
          <w:color w:val="auto"/>
          <w:sz w:val="22"/>
          <w:szCs w:val="22"/>
        </w:rPr>
        <w:t>’</w:t>
      </w:r>
      <w:r w:rsidR="00457133" w:rsidRPr="00FC1533">
        <w:rPr>
          <w:color w:val="auto"/>
          <w:sz w:val="22"/>
          <w:szCs w:val="22"/>
        </w:rPr>
        <w:t>edat.</w:t>
      </w:r>
    </w:p>
    <w:p w14:paraId="6C4269AB" w14:textId="77777777" w:rsidR="00FC36CC" w:rsidRPr="00E21FF0" w:rsidRDefault="00457133" w:rsidP="00761926">
      <w:pPr>
        <w:pStyle w:val="Default"/>
        <w:numPr>
          <w:ilvl w:val="0"/>
          <w:numId w:val="17"/>
        </w:numPr>
        <w:spacing w:before="100" w:after="100" w:line="276" w:lineRule="auto"/>
        <w:ind w:hanging="153"/>
        <w:jc w:val="both"/>
        <w:rPr>
          <w:color w:val="auto"/>
          <w:sz w:val="22"/>
          <w:szCs w:val="22"/>
        </w:rPr>
      </w:pPr>
      <w:r w:rsidRPr="00926EE7">
        <w:rPr>
          <w:color w:val="auto"/>
          <w:sz w:val="22"/>
          <w:szCs w:val="22"/>
        </w:rPr>
        <w:t>En el cas que la persona beneficiària i la sol·licitant no coincideixin, indiqueu les dades de la persona beneficiària (alumne menor d</w:t>
      </w:r>
      <w:r w:rsidR="00B400B6">
        <w:rPr>
          <w:color w:val="auto"/>
          <w:sz w:val="22"/>
          <w:szCs w:val="22"/>
        </w:rPr>
        <w:t>’</w:t>
      </w:r>
      <w:r w:rsidRPr="00926EE7">
        <w:rPr>
          <w:color w:val="auto"/>
          <w:sz w:val="22"/>
          <w:szCs w:val="22"/>
        </w:rPr>
        <w:t>edat).</w:t>
      </w:r>
    </w:p>
    <w:p w14:paraId="4ADCAE3F" w14:textId="409B2CC3" w:rsidR="00FC36CC" w:rsidRPr="00E21FF0" w:rsidRDefault="00457133" w:rsidP="00761926">
      <w:pPr>
        <w:pStyle w:val="Default"/>
        <w:numPr>
          <w:ilvl w:val="0"/>
          <w:numId w:val="17"/>
        </w:numPr>
        <w:spacing w:before="100" w:after="100" w:line="276" w:lineRule="auto"/>
        <w:ind w:hanging="153"/>
        <w:jc w:val="both"/>
        <w:rPr>
          <w:color w:val="auto"/>
          <w:sz w:val="22"/>
          <w:szCs w:val="22"/>
        </w:rPr>
      </w:pPr>
      <w:r w:rsidRPr="00926EE7">
        <w:rPr>
          <w:color w:val="auto"/>
          <w:sz w:val="22"/>
          <w:szCs w:val="22"/>
        </w:rPr>
        <w:t xml:space="preserve">Si </w:t>
      </w:r>
      <w:r w:rsidR="00761926">
        <w:rPr>
          <w:color w:val="auto"/>
          <w:sz w:val="22"/>
          <w:szCs w:val="22"/>
        </w:rPr>
        <w:t>la</w:t>
      </w:r>
      <w:r w:rsidRPr="00926EE7">
        <w:rPr>
          <w:color w:val="auto"/>
          <w:sz w:val="22"/>
          <w:szCs w:val="22"/>
        </w:rPr>
        <w:t xml:space="preserve"> persona de contacte</w:t>
      </w:r>
      <w:r w:rsidR="00761926">
        <w:rPr>
          <w:color w:val="auto"/>
          <w:sz w:val="22"/>
          <w:szCs w:val="22"/>
        </w:rPr>
        <w:t xml:space="preserve"> és</w:t>
      </w:r>
      <w:r w:rsidRPr="00926EE7">
        <w:rPr>
          <w:color w:val="auto"/>
          <w:sz w:val="22"/>
          <w:szCs w:val="22"/>
        </w:rPr>
        <w:t xml:space="preserve"> diferent de la sol·licitant,</w:t>
      </w:r>
      <w:r w:rsidR="00BF05B4">
        <w:rPr>
          <w:color w:val="auto"/>
          <w:sz w:val="22"/>
          <w:szCs w:val="22"/>
        </w:rPr>
        <w:t xml:space="preserve"> indiqueu-ho i faciliteu</w:t>
      </w:r>
      <w:r w:rsidR="00AB3B41">
        <w:rPr>
          <w:color w:val="auto"/>
          <w:sz w:val="22"/>
          <w:szCs w:val="22"/>
        </w:rPr>
        <w:t xml:space="preserve">-ne les </w:t>
      </w:r>
      <w:r w:rsidRPr="00926EE7">
        <w:rPr>
          <w:color w:val="auto"/>
          <w:sz w:val="22"/>
          <w:szCs w:val="22"/>
        </w:rPr>
        <w:t>dades.</w:t>
      </w:r>
    </w:p>
    <w:p w14:paraId="0F157ABC" w14:textId="1A3115B0" w:rsidR="00457133" w:rsidRPr="00926EE7" w:rsidRDefault="00457133" w:rsidP="00761926">
      <w:pPr>
        <w:pStyle w:val="Default"/>
        <w:numPr>
          <w:ilvl w:val="0"/>
          <w:numId w:val="17"/>
        </w:numPr>
        <w:spacing w:before="100" w:after="100" w:line="276" w:lineRule="auto"/>
        <w:ind w:hanging="153"/>
        <w:jc w:val="both"/>
        <w:rPr>
          <w:color w:val="auto"/>
          <w:sz w:val="22"/>
          <w:szCs w:val="22"/>
        </w:rPr>
      </w:pPr>
      <w:r w:rsidRPr="00926EE7">
        <w:rPr>
          <w:color w:val="auto"/>
          <w:sz w:val="22"/>
          <w:szCs w:val="22"/>
        </w:rPr>
        <w:t xml:space="preserve">Si voleu </w:t>
      </w:r>
      <w:r w:rsidR="00761926">
        <w:rPr>
          <w:color w:val="auto"/>
          <w:sz w:val="22"/>
          <w:szCs w:val="22"/>
        </w:rPr>
        <w:t>que</w:t>
      </w:r>
      <w:r w:rsidR="00BD2008">
        <w:rPr>
          <w:color w:val="auto"/>
          <w:sz w:val="22"/>
          <w:szCs w:val="22"/>
        </w:rPr>
        <w:t xml:space="preserve"> una altra persona </w:t>
      </w:r>
      <w:r w:rsidR="00761926" w:rsidRPr="00761926">
        <w:rPr>
          <w:color w:val="auto"/>
          <w:sz w:val="22"/>
          <w:szCs w:val="22"/>
        </w:rPr>
        <w:t>rebi</w:t>
      </w:r>
      <w:r w:rsidR="00BD2008" w:rsidRPr="00761926">
        <w:rPr>
          <w:color w:val="auto"/>
          <w:sz w:val="22"/>
          <w:szCs w:val="22"/>
        </w:rPr>
        <w:t xml:space="preserve"> </w:t>
      </w:r>
      <w:r w:rsidRPr="00761926">
        <w:rPr>
          <w:color w:val="auto"/>
          <w:sz w:val="22"/>
          <w:szCs w:val="22"/>
        </w:rPr>
        <w:t>les notificacions oficials de</w:t>
      </w:r>
      <w:r w:rsidRPr="00926EE7">
        <w:rPr>
          <w:color w:val="auto"/>
          <w:sz w:val="22"/>
          <w:szCs w:val="22"/>
        </w:rPr>
        <w:t xml:space="preserve"> la Generalitat</w:t>
      </w:r>
      <w:r w:rsidR="006A1A6B">
        <w:rPr>
          <w:color w:val="auto"/>
          <w:sz w:val="22"/>
          <w:szCs w:val="22"/>
        </w:rPr>
        <w:t xml:space="preserve"> de Catalunya</w:t>
      </w:r>
      <w:r w:rsidR="00BD2008">
        <w:rPr>
          <w:color w:val="auto"/>
          <w:sz w:val="22"/>
          <w:szCs w:val="22"/>
        </w:rPr>
        <w:t xml:space="preserve">, indiqueu-ho i </w:t>
      </w:r>
      <w:r w:rsidR="00BF05B4">
        <w:rPr>
          <w:color w:val="auto"/>
          <w:sz w:val="22"/>
          <w:szCs w:val="22"/>
        </w:rPr>
        <w:t>faciliteu</w:t>
      </w:r>
      <w:r w:rsidR="00BD2008">
        <w:rPr>
          <w:color w:val="auto"/>
          <w:sz w:val="22"/>
          <w:szCs w:val="22"/>
        </w:rPr>
        <w:t>-ne les</w:t>
      </w:r>
      <w:r w:rsidRPr="00926EE7">
        <w:rPr>
          <w:color w:val="auto"/>
          <w:sz w:val="22"/>
          <w:szCs w:val="22"/>
        </w:rPr>
        <w:t xml:space="preserve"> dades.</w:t>
      </w:r>
    </w:p>
    <w:p w14:paraId="46123B97" w14:textId="77777777" w:rsidR="00457133" w:rsidRPr="00926EE7" w:rsidRDefault="00CB3B84" w:rsidP="00761926">
      <w:pPr>
        <w:pStyle w:val="Default"/>
        <w:numPr>
          <w:ilvl w:val="0"/>
          <w:numId w:val="17"/>
        </w:numPr>
        <w:spacing w:before="100" w:after="100" w:line="276" w:lineRule="auto"/>
        <w:ind w:hanging="1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Pel que fa a l</w:t>
      </w:r>
      <w:r w:rsidR="00B400B6">
        <w:rPr>
          <w:color w:val="auto"/>
          <w:sz w:val="22"/>
          <w:szCs w:val="22"/>
        </w:rPr>
        <w:t>’</w:t>
      </w:r>
      <w:r>
        <w:rPr>
          <w:color w:val="auto"/>
          <w:sz w:val="22"/>
          <w:szCs w:val="22"/>
        </w:rPr>
        <w:t xml:space="preserve">objecte de la sol·licitud, </w:t>
      </w:r>
      <w:r w:rsidR="00457133" w:rsidRPr="00926EE7">
        <w:rPr>
          <w:color w:val="auto"/>
          <w:sz w:val="22"/>
          <w:szCs w:val="22"/>
        </w:rPr>
        <w:t xml:space="preserve">indiqueu la distància en quilòmetres </w:t>
      </w:r>
      <w:r w:rsidR="00BD2008">
        <w:rPr>
          <w:color w:val="auto"/>
          <w:sz w:val="22"/>
          <w:szCs w:val="22"/>
        </w:rPr>
        <w:t xml:space="preserve">fins </w:t>
      </w:r>
      <w:r w:rsidR="00457133" w:rsidRPr="00926EE7">
        <w:rPr>
          <w:color w:val="auto"/>
          <w:sz w:val="22"/>
          <w:szCs w:val="22"/>
        </w:rPr>
        <w:t>al lloc del concurs i el percentatge de dones que opten a l</w:t>
      </w:r>
      <w:r w:rsidR="00B400B6">
        <w:rPr>
          <w:color w:val="auto"/>
          <w:sz w:val="22"/>
          <w:szCs w:val="22"/>
        </w:rPr>
        <w:t>’</w:t>
      </w:r>
      <w:r w:rsidR="00457133" w:rsidRPr="00926EE7">
        <w:rPr>
          <w:color w:val="auto"/>
          <w:sz w:val="22"/>
          <w:szCs w:val="22"/>
        </w:rPr>
        <w:t>ajut (dones que es presenten en solitari o dones que formen part d</w:t>
      </w:r>
      <w:r w:rsidR="00B400B6">
        <w:rPr>
          <w:color w:val="auto"/>
          <w:sz w:val="22"/>
          <w:szCs w:val="22"/>
        </w:rPr>
        <w:t>’</w:t>
      </w:r>
      <w:r w:rsidR="00457133" w:rsidRPr="00926EE7">
        <w:rPr>
          <w:color w:val="auto"/>
          <w:sz w:val="22"/>
          <w:szCs w:val="22"/>
        </w:rPr>
        <w:t>un equip mixt).</w:t>
      </w:r>
    </w:p>
    <w:p w14:paraId="4484D9A9" w14:textId="77777777" w:rsidR="00457133" w:rsidRPr="00926EE7" w:rsidRDefault="00BD2008" w:rsidP="00761926">
      <w:pPr>
        <w:pStyle w:val="Default"/>
        <w:numPr>
          <w:ilvl w:val="0"/>
          <w:numId w:val="17"/>
        </w:numPr>
        <w:spacing w:before="100" w:after="100" w:line="276" w:lineRule="auto"/>
        <w:ind w:hanging="1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Marqueu la casella Sol·licito.</w:t>
      </w:r>
    </w:p>
    <w:p w14:paraId="379EFF03" w14:textId="77777777" w:rsidR="00457133" w:rsidRPr="00926EE7" w:rsidRDefault="00457133" w:rsidP="00761926">
      <w:pPr>
        <w:pStyle w:val="Default"/>
        <w:numPr>
          <w:ilvl w:val="0"/>
          <w:numId w:val="17"/>
        </w:numPr>
        <w:spacing w:before="100" w:after="100" w:line="276" w:lineRule="auto"/>
        <w:ind w:hanging="153"/>
        <w:jc w:val="both"/>
        <w:rPr>
          <w:color w:val="auto"/>
          <w:sz w:val="22"/>
          <w:szCs w:val="22"/>
        </w:rPr>
      </w:pPr>
      <w:r w:rsidRPr="00926EE7">
        <w:rPr>
          <w:color w:val="auto"/>
          <w:sz w:val="22"/>
          <w:szCs w:val="22"/>
        </w:rPr>
        <w:t>Indiqueu el títol de l</w:t>
      </w:r>
      <w:r w:rsidR="00B400B6">
        <w:rPr>
          <w:color w:val="auto"/>
          <w:sz w:val="22"/>
          <w:szCs w:val="22"/>
        </w:rPr>
        <w:t>’</w:t>
      </w:r>
      <w:r w:rsidRPr="00926EE7">
        <w:rPr>
          <w:color w:val="auto"/>
          <w:sz w:val="22"/>
          <w:szCs w:val="22"/>
        </w:rPr>
        <w:t>activitat, el pressupost de despeses (el que ha costat tota l</w:t>
      </w:r>
      <w:r w:rsidR="00B400B6">
        <w:rPr>
          <w:color w:val="auto"/>
          <w:sz w:val="22"/>
          <w:szCs w:val="22"/>
        </w:rPr>
        <w:t>’</w:t>
      </w:r>
      <w:r w:rsidRPr="00926EE7">
        <w:rPr>
          <w:color w:val="auto"/>
          <w:sz w:val="22"/>
          <w:szCs w:val="22"/>
        </w:rPr>
        <w:t>activitat) i l</w:t>
      </w:r>
      <w:r w:rsidR="00B400B6">
        <w:rPr>
          <w:color w:val="auto"/>
          <w:sz w:val="22"/>
          <w:szCs w:val="22"/>
        </w:rPr>
        <w:t>’</w:t>
      </w:r>
      <w:r w:rsidRPr="00926EE7">
        <w:rPr>
          <w:color w:val="auto"/>
          <w:sz w:val="22"/>
          <w:szCs w:val="22"/>
        </w:rPr>
        <w:t>import sol·licitat.</w:t>
      </w:r>
    </w:p>
    <w:p w14:paraId="69A9EF07" w14:textId="313C4638" w:rsidR="00457133" w:rsidRPr="00926EE7" w:rsidRDefault="00192B7A" w:rsidP="00761926">
      <w:pPr>
        <w:pStyle w:val="Default"/>
        <w:numPr>
          <w:ilvl w:val="0"/>
          <w:numId w:val="17"/>
        </w:numPr>
        <w:spacing w:before="100" w:after="100" w:line="276" w:lineRule="auto"/>
        <w:ind w:hanging="1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Indiqueu</w:t>
      </w:r>
      <w:r w:rsidR="00457133" w:rsidRPr="00926EE7">
        <w:rPr>
          <w:color w:val="auto"/>
          <w:sz w:val="22"/>
          <w:szCs w:val="22"/>
        </w:rPr>
        <w:t xml:space="preserve"> si heu rebut</w:t>
      </w:r>
      <w:r w:rsidR="00BD2008">
        <w:rPr>
          <w:color w:val="auto"/>
          <w:sz w:val="22"/>
          <w:szCs w:val="22"/>
        </w:rPr>
        <w:t xml:space="preserve"> o demanat altres ajuts amb la</w:t>
      </w:r>
      <w:r w:rsidR="00457133" w:rsidRPr="00926EE7">
        <w:rPr>
          <w:color w:val="auto"/>
          <w:sz w:val="22"/>
          <w:szCs w:val="22"/>
        </w:rPr>
        <w:t xml:space="preserve"> mateixa finalitat. En cas afirmatiu, heu d</w:t>
      </w:r>
      <w:r w:rsidR="00B400B6">
        <w:rPr>
          <w:color w:val="auto"/>
          <w:sz w:val="22"/>
          <w:szCs w:val="22"/>
        </w:rPr>
        <w:t>’</w:t>
      </w:r>
      <w:r w:rsidR="00457133" w:rsidRPr="00926EE7">
        <w:rPr>
          <w:color w:val="auto"/>
          <w:sz w:val="22"/>
          <w:szCs w:val="22"/>
        </w:rPr>
        <w:t xml:space="preserve">especificar a quina </w:t>
      </w:r>
      <w:r w:rsidR="003E63C0">
        <w:rPr>
          <w:color w:val="auto"/>
          <w:sz w:val="22"/>
          <w:szCs w:val="22"/>
        </w:rPr>
        <w:t>A</w:t>
      </w:r>
      <w:r w:rsidR="00457133" w:rsidRPr="00926EE7">
        <w:rPr>
          <w:color w:val="auto"/>
          <w:sz w:val="22"/>
          <w:szCs w:val="22"/>
        </w:rPr>
        <w:t>dministració i/o empresa els heu demanat i l</w:t>
      </w:r>
      <w:r w:rsidR="00B400B6">
        <w:rPr>
          <w:color w:val="auto"/>
          <w:sz w:val="22"/>
          <w:szCs w:val="22"/>
        </w:rPr>
        <w:t>’</w:t>
      </w:r>
      <w:r w:rsidR="00457133" w:rsidRPr="00926EE7">
        <w:rPr>
          <w:color w:val="auto"/>
          <w:sz w:val="22"/>
          <w:szCs w:val="22"/>
        </w:rPr>
        <w:t xml:space="preserve">import </w:t>
      </w:r>
      <w:r>
        <w:rPr>
          <w:color w:val="auto"/>
          <w:sz w:val="22"/>
          <w:szCs w:val="22"/>
        </w:rPr>
        <w:t xml:space="preserve">que heu </w:t>
      </w:r>
      <w:r w:rsidR="00457133" w:rsidRPr="00926EE7">
        <w:rPr>
          <w:color w:val="auto"/>
          <w:sz w:val="22"/>
          <w:szCs w:val="22"/>
        </w:rPr>
        <w:t>sol·licitat.</w:t>
      </w:r>
    </w:p>
    <w:p w14:paraId="3743D0AF" w14:textId="77777777" w:rsidR="00457133" w:rsidRPr="00926EE7" w:rsidRDefault="00457133" w:rsidP="00761926">
      <w:pPr>
        <w:pStyle w:val="Default"/>
        <w:numPr>
          <w:ilvl w:val="0"/>
          <w:numId w:val="17"/>
        </w:numPr>
        <w:spacing w:before="100" w:after="100" w:line="276" w:lineRule="auto"/>
        <w:ind w:hanging="153"/>
        <w:jc w:val="both"/>
        <w:rPr>
          <w:color w:val="auto"/>
          <w:sz w:val="22"/>
          <w:szCs w:val="22"/>
        </w:rPr>
      </w:pPr>
      <w:r w:rsidRPr="00926EE7">
        <w:rPr>
          <w:color w:val="auto"/>
          <w:sz w:val="22"/>
          <w:szCs w:val="22"/>
        </w:rPr>
        <w:t xml:space="preserve">Indiqueu les dades bancàries </w:t>
      </w:r>
      <w:r w:rsidR="00BD6272">
        <w:rPr>
          <w:color w:val="auto"/>
          <w:sz w:val="22"/>
          <w:szCs w:val="22"/>
        </w:rPr>
        <w:t xml:space="preserve">del compte en el qual </w:t>
      </w:r>
      <w:r w:rsidRPr="00926EE7">
        <w:rPr>
          <w:color w:val="auto"/>
          <w:sz w:val="22"/>
          <w:szCs w:val="22"/>
        </w:rPr>
        <w:t>voleu rebre l</w:t>
      </w:r>
      <w:r w:rsidR="00B400B6">
        <w:rPr>
          <w:color w:val="auto"/>
          <w:sz w:val="22"/>
          <w:szCs w:val="22"/>
        </w:rPr>
        <w:t>’</w:t>
      </w:r>
      <w:r w:rsidRPr="00926EE7">
        <w:rPr>
          <w:color w:val="auto"/>
          <w:sz w:val="22"/>
          <w:szCs w:val="22"/>
        </w:rPr>
        <w:t>ajut.</w:t>
      </w:r>
    </w:p>
    <w:p w14:paraId="3FA9AE0E" w14:textId="77777777" w:rsidR="00457133" w:rsidRPr="00926EE7" w:rsidRDefault="00BD2008" w:rsidP="00761926">
      <w:pPr>
        <w:pStyle w:val="Default"/>
        <w:numPr>
          <w:ilvl w:val="0"/>
          <w:numId w:val="17"/>
        </w:numPr>
        <w:spacing w:before="100" w:after="100" w:line="276" w:lineRule="auto"/>
        <w:ind w:hanging="1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Assenyaleu la documentació annexa</w:t>
      </w:r>
      <w:r w:rsidR="00457133" w:rsidRPr="00926EE7">
        <w:rPr>
          <w:color w:val="auto"/>
          <w:sz w:val="22"/>
          <w:szCs w:val="22"/>
        </w:rPr>
        <w:t xml:space="preserve"> que</w:t>
      </w:r>
      <w:r>
        <w:rPr>
          <w:color w:val="auto"/>
          <w:sz w:val="22"/>
          <w:szCs w:val="22"/>
        </w:rPr>
        <w:t xml:space="preserve"> adjuntareu i </w:t>
      </w:r>
      <w:r w:rsidR="003E63C0">
        <w:rPr>
          <w:color w:val="auto"/>
          <w:sz w:val="22"/>
          <w:szCs w:val="22"/>
        </w:rPr>
        <w:t>adjunteu-la</w:t>
      </w:r>
      <w:r w:rsidR="00457133" w:rsidRPr="00926EE7">
        <w:rPr>
          <w:color w:val="auto"/>
          <w:sz w:val="22"/>
          <w:szCs w:val="22"/>
        </w:rPr>
        <w:t>.</w:t>
      </w:r>
    </w:p>
    <w:p w14:paraId="6B8718D0" w14:textId="5ECC0203" w:rsidR="00457133" w:rsidRPr="00BD2008" w:rsidRDefault="00BD2008" w:rsidP="00761926">
      <w:pPr>
        <w:pStyle w:val="Default"/>
        <w:numPr>
          <w:ilvl w:val="0"/>
          <w:numId w:val="17"/>
        </w:numPr>
        <w:spacing w:before="100" w:after="100" w:line="276" w:lineRule="auto"/>
        <w:ind w:hanging="1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Si no autoritzeu la Generalitat de Catalunya a </w:t>
      </w:r>
      <w:r w:rsidR="00457133" w:rsidRPr="00BD2008">
        <w:rPr>
          <w:color w:val="auto"/>
          <w:sz w:val="22"/>
          <w:szCs w:val="22"/>
        </w:rPr>
        <w:t xml:space="preserve">fer les </w:t>
      </w:r>
      <w:r w:rsidR="00CB3B84">
        <w:rPr>
          <w:color w:val="auto"/>
          <w:sz w:val="22"/>
          <w:szCs w:val="22"/>
        </w:rPr>
        <w:t>consultes necessàries per</w:t>
      </w:r>
      <w:r w:rsidR="00457133" w:rsidRPr="00BD2008">
        <w:rPr>
          <w:color w:val="auto"/>
          <w:sz w:val="22"/>
          <w:szCs w:val="22"/>
        </w:rPr>
        <w:t xml:space="preserve"> verificar les dades d</w:t>
      </w:r>
      <w:r w:rsidR="00B400B6">
        <w:rPr>
          <w:color w:val="auto"/>
          <w:sz w:val="22"/>
          <w:szCs w:val="22"/>
        </w:rPr>
        <w:t>’</w:t>
      </w:r>
      <w:r w:rsidR="00457133" w:rsidRPr="00BD2008">
        <w:rPr>
          <w:color w:val="auto"/>
          <w:sz w:val="22"/>
          <w:szCs w:val="22"/>
        </w:rPr>
        <w:t>identitat de la persona sol·licitant</w:t>
      </w:r>
      <w:r w:rsidR="00192B7A">
        <w:rPr>
          <w:color w:val="auto"/>
          <w:sz w:val="22"/>
          <w:szCs w:val="22"/>
        </w:rPr>
        <w:t xml:space="preserve"> i que</w:t>
      </w:r>
      <w:r w:rsidR="00457133" w:rsidRPr="00BD2008">
        <w:rPr>
          <w:color w:val="auto"/>
          <w:sz w:val="22"/>
          <w:szCs w:val="22"/>
        </w:rPr>
        <w:t xml:space="preserve"> està al corrent de les obligacions tributàries i amb la Segure</w:t>
      </w:r>
      <w:r>
        <w:rPr>
          <w:color w:val="auto"/>
          <w:sz w:val="22"/>
          <w:szCs w:val="22"/>
        </w:rPr>
        <w:t>tat Social, marqueu la casella No autoritzo</w:t>
      </w:r>
      <w:r w:rsidR="00457133" w:rsidRPr="00BD2008">
        <w:rPr>
          <w:color w:val="auto"/>
          <w:sz w:val="22"/>
          <w:szCs w:val="22"/>
        </w:rPr>
        <w:t>. En aquest cas, se us requerirà que justifiqueu que esteu al corrent de les obligacions tributàries i amb la Seguretat Social.</w:t>
      </w:r>
    </w:p>
    <w:p w14:paraId="38CFD993" w14:textId="77777777" w:rsidR="00457133" w:rsidRPr="00926EE7" w:rsidRDefault="00BD2008" w:rsidP="00761926">
      <w:pPr>
        <w:pStyle w:val="Default"/>
        <w:numPr>
          <w:ilvl w:val="0"/>
          <w:numId w:val="17"/>
        </w:numPr>
        <w:spacing w:before="100" w:after="100" w:line="276" w:lineRule="auto"/>
        <w:ind w:hanging="1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Marqueu la casella Accepto les condicions.</w:t>
      </w:r>
    </w:p>
    <w:p w14:paraId="18DAB98A" w14:textId="77777777" w:rsidR="00457133" w:rsidRPr="00926EE7" w:rsidRDefault="00457133" w:rsidP="00761926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  <w:r w:rsidRPr="00926EE7">
        <w:rPr>
          <w:color w:val="auto"/>
          <w:sz w:val="22"/>
          <w:szCs w:val="22"/>
        </w:rPr>
        <w:t>3. Valideu el formulari.</w:t>
      </w:r>
    </w:p>
    <w:p w14:paraId="1A0CB482" w14:textId="7AB67473" w:rsidR="00457133" w:rsidRPr="00926EE7" w:rsidRDefault="00192B7A" w:rsidP="00B80AA6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4. Deseu el formulari</w:t>
      </w:r>
      <w:r w:rsidR="00457133" w:rsidRPr="00926EE7">
        <w:rPr>
          <w:color w:val="auto"/>
          <w:sz w:val="22"/>
          <w:szCs w:val="22"/>
        </w:rPr>
        <w:t>.</w:t>
      </w:r>
    </w:p>
    <w:p w14:paraId="74759CBD" w14:textId="79D92CD3" w:rsidR="00457133" w:rsidRPr="00926EE7" w:rsidRDefault="00457133" w:rsidP="00761926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  <w:r w:rsidRPr="00926EE7">
        <w:rPr>
          <w:color w:val="auto"/>
          <w:sz w:val="22"/>
          <w:szCs w:val="22"/>
        </w:rPr>
        <w:t xml:space="preserve">5. </w:t>
      </w:r>
      <w:r w:rsidRPr="00FC1533">
        <w:rPr>
          <w:color w:val="auto"/>
          <w:sz w:val="22"/>
          <w:szCs w:val="22"/>
        </w:rPr>
        <w:t>Torneu</w:t>
      </w:r>
      <w:r w:rsidRPr="00926EE7">
        <w:rPr>
          <w:color w:val="auto"/>
          <w:sz w:val="22"/>
          <w:szCs w:val="22"/>
        </w:rPr>
        <w:t xml:space="preserve"> al </w:t>
      </w:r>
      <w:r w:rsidR="00FC1533">
        <w:rPr>
          <w:color w:val="auto"/>
          <w:sz w:val="22"/>
          <w:szCs w:val="22"/>
        </w:rPr>
        <w:t>t</w:t>
      </w:r>
      <w:r w:rsidRPr="00926EE7">
        <w:rPr>
          <w:color w:val="auto"/>
          <w:sz w:val="22"/>
          <w:szCs w:val="22"/>
        </w:rPr>
        <w:t>ràmit en línia, seleccioneu el formular</w:t>
      </w:r>
      <w:r w:rsidR="00CB3B84">
        <w:rPr>
          <w:color w:val="auto"/>
          <w:sz w:val="22"/>
          <w:szCs w:val="22"/>
        </w:rPr>
        <w:t>i validat i envieu-lo</w:t>
      </w:r>
      <w:r w:rsidRPr="00926EE7">
        <w:rPr>
          <w:color w:val="auto"/>
          <w:sz w:val="22"/>
          <w:szCs w:val="22"/>
        </w:rPr>
        <w:t xml:space="preserve">. Cal que </w:t>
      </w:r>
      <w:r w:rsidR="00AF1454">
        <w:rPr>
          <w:color w:val="auto"/>
          <w:sz w:val="22"/>
          <w:szCs w:val="22"/>
        </w:rPr>
        <w:t xml:space="preserve">us identifiqueu </w:t>
      </w:r>
      <w:r w:rsidRPr="00926EE7">
        <w:rPr>
          <w:color w:val="auto"/>
          <w:sz w:val="22"/>
          <w:szCs w:val="22"/>
        </w:rPr>
        <w:t xml:space="preserve">digitalment, mitjançant </w:t>
      </w:r>
      <w:r w:rsidR="00926EE7" w:rsidRPr="00AF1454">
        <w:rPr>
          <w:color w:val="auto"/>
          <w:sz w:val="22"/>
          <w:szCs w:val="22"/>
        </w:rPr>
        <w:t>l</w:t>
      </w:r>
      <w:r w:rsidR="00B400B6" w:rsidRPr="00AF1454">
        <w:rPr>
          <w:color w:val="auto"/>
          <w:sz w:val="22"/>
          <w:szCs w:val="22"/>
        </w:rPr>
        <w:t>’</w:t>
      </w:r>
      <w:r w:rsidR="00926EE7" w:rsidRPr="00AF1454">
        <w:rPr>
          <w:color w:val="auto"/>
          <w:sz w:val="22"/>
          <w:szCs w:val="22"/>
        </w:rPr>
        <w:t>idCAT mòbil</w:t>
      </w:r>
      <w:r w:rsidR="0085236A">
        <w:rPr>
          <w:color w:val="auto"/>
          <w:sz w:val="22"/>
          <w:szCs w:val="22"/>
        </w:rPr>
        <w:t xml:space="preserve"> o altres sistemes com un certificat digital</w:t>
      </w:r>
      <w:r w:rsidR="00926EE7" w:rsidRPr="00926EE7">
        <w:rPr>
          <w:color w:val="auto"/>
          <w:sz w:val="22"/>
          <w:szCs w:val="22"/>
        </w:rPr>
        <w:t>.</w:t>
      </w:r>
      <w:r w:rsidRPr="00926EE7">
        <w:rPr>
          <w:color w:val="auto"/>
          <w:sz w:val="22"/>
          <w:szCs w:val="22"/>
        </w:rPr>
        <w:t xml:space="preserve"> Rebreu un </w:t>
      </w:r>
      <w:r w:rsidR="008A71D4">
        <w:rPr>
          <w:color w:val="auto"/>
          <w:sz w:val="22"/>
          <w:szCs w:val="22"/>
        </w:rPr>
        <w:t>justificant</w:t>
      </w:r>
      <w:r w:rsidRPr="00926EE7">
        <w:rPr>
          <w:color w:val="auto"/>
          <w:sz w:val="22"/>
          <w:szCs w:val="22"/>
        </w:rPr>
        <w:t xml:space="preserve"> de recepció del tràmit a l</w:t>
      </w:r>
      <w:r w:rsidR="00B400B6">
        <w:rPr>
          <w:color w:val="auto"/>
          <w:sz w:val="22"/>
          <w:szCs w:val="22"/>
        </w:rPr>
        <w:t>’</w:t>
      </w:r>
      <w:r w:rsidRPr="00926EE7">
        <w:rPr>
          <w:color w:val="auto"/>
          <w:sz w:val="22"/>
          <w:szCs w:val="22"/>
        </w:rPr>
        <w:t>adreça de correu electrònic que hàgiu indicat en el formulari de sol·licitud.</w:t>
      </w:r>
    </w:p>
    <w:p w14:paraId="5F0B03BB" w14:textId="77777777" w:rsidR="00457133" w:rsidRPr="00926EE7" w:rsidRDefault="00457133" w:rsidP="00761926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</w:p>
    <w:p w14:paraId="449B0D8D" w14:textId="3FD67FFA" w:rsidR="00457133" w:rsidRPr="00926EE7" w:rsidRDefault="00BD2008" w:rsidP="00761926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Tingueu en compte que</w:t>
      </w:r>
      <w:r w:rsidR="003E63C0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u</w:t>
      </w:r>
      <w:r w:rsidR="00457133" w:rsidRPr="00926EE7">
        <w:rPr>
          <w:color w:val="auto"/>
          <w:sz w:val="22"/>
          <w:szCs w:val="22"/>
        </w:rPr>
        <w:t>n cop enviat el formulari amb els annexos, rebreu una comunicació amb un número d</w:t>
      </w:r>
      <w:r w:rsidR="00B400B6">
        <w:rPr>
          <w:color w:val="auto"/>
          <w:sz w:val="22"/>
          <w:szCs w:val="22"/>
        </w:rPr>
        <w:t>’</w:t>
      </w:r>
      <w:r w:rsidR="00457133" w:rsidRPr="00926EE7">
        <w:rPr>
          <w:color w:val="auto"/>
          <w:sz w:val="22"/>
          <w:szCs w:val="22"/>
        </w:rPr>
        <w:t>expedient i un j</w:t>
      </w:r>
      <w:r>
        <w:rPr>
          <w:color w:val="auto"/>
          <w:sz w:val="22"/>
          <w:szCs w:val="22"/>
        </w:rPr>
        <w:t xml:space="preserve">ustificant de recepció </w:t>
      </w:r>
      <w:r w:rsidR="00457133" w:rsidRPr="00926EE7">
        <w:rPr>
          <w:color w:val="auto"/>
          <w:sz w:val="22"/>
          <w:szCs w:val="22"/>
        </w:rPr>
        <w:t>de la Generalitat</w:t>
      </w:r>
      <w:r w:rsidR="00926EE7">
        <w:rPr>
          <w:color w:val="auto"/>
          <w:sz w:val="22"/>
          <w:szCs w:val="22"/>
        </w:rPr>
        <w:t xml:space="preserve"> de Catalunya</w:t>
      </w:r>
      <w:r w:rsidR="00457133" w:rsidRPr="00926EE7">
        <w:rPr>
          <w:color w:val="auto"/>
          <w:sz w:val="22"/>
          <w:szCs w:val="22"/>
        </w:rPr>
        <w:t xml:space="preserve">. Si no </w:t>
      </w:r>
      <w:r w:rsidR="008A71D4">
        <w:rPr>
          <w:color w:val="auto"/>
          <w:sz w:val="22"/>
          <w:szCs w:val="22"/>
        </w:rPr>
        <w:t xml:space="preserve">el </w:t>
      </w:r>
      <w:r w:rsidR="00457133" w:rsidRPr="00926EE7">
        <w:rPr>
          <w:color w:val="auto"/>
          <w:sz w:val="22"/>
          <w:szCs w:val="22"/>
        </w:rPr>
        <w:t>rebeu, la sol·licitud no s</w:t>
      </w:r>
      <w:r w:rsidR="00B400B6">
        <w:rPr>
          <w:color w:val="auto"/>
          <w:sz w:val="22"/>
          <w:szCs w:val="22"/>
        </w:rPr>
        <w:t>’</w:t>
      </w:r>
      <w:r w:rsidR="00457133" w:rsidRPr="00926EE7">
        <w:rPr>
          <w:color w:val="auto"/>
          <w:sz w:val="22"/>
          <w:szCs w:val="22"/>
        </w:rPr>
        <w:t>ha formalitzat degudament.</w:t>
      </w:r>
    </w:p>
    <w:p w14:paraId="0B63B44A" w14:textId="77777777" w:rsidR="00457133" w:rsidRPr="00926EE7" w:rsidRDefault="00457133" w:rsidP="00761926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</w:p>
    <w:p w14:paraId="0B083B1A" w14:textId="77777777" w:rsidR="00457133" w:rsidRPr="00926EE7" w:rsidRDefault="00926EE7" w:rsidP="00761926">
      <w:pPr>
        <w:pStyle w:val="Default"/>
        <w:spacing w:before="100" w:after="100" w:line="276" w:lineRule="auto"/>
        <w:jc w:val="both"/>
        <w:rPr>
          <w:color w:val="auto"/>
          <w:szCs w:val="22"/>
        </w:rPr>
      </w:pPr>
      <w:r>
        <w:rPr>
          <w:b/>
          <w:bCs/>
          <w:color w:val="auto"/>
          <w:szCs w:val="22"/>
        </w:rPr>
        <w:t xml:space="preserve">Pas </w:t>
      </w:r>
      <w:r w:rsidR="00457133" w:rsidRPr="00926EE7">
        <w:rPr>
          <w:b/>
          <w:bCs/>
          <w:color w:val="auto"/>
          <w:szCs w:val="22"/>
        </w:rPr>
        <w:t>2</w:t>
      </w:r>
      <w:r w:rsidR="00F83E64">
        <w:rPr>
          <w:b/>
          <w:bCs/>
          <w:color w:val="auto"/>
          <w:szCs w:val="22"/>
        </w:rPr>
        <w:t>.</w:t>
      </w:r>
      <w:r w:rsidR="00457133" w:rsidRPr="00926EE7">
        <w:rPr>
          <w:b/>
          <w:bCs/>
          <w:color w:val="auto"/>
          <w:szCs w:val="22"/>
        </w:rPr>
        <w:t xml:space="preserve"> Respondre requeriments, si escau </w:t>
      </w:r>
    </w:p>
    <w:p w14:paraId="55CFFB1B" w14:textId="77777777" w:rsidR="00457133" w:rsidRPr="00926EE7" w:rsidRDefault="00457133" w:rsidP="00761926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</w:p>
    <w:p w14:paraId="26E13086" w14:textId="0B93CC05" w:rsidR="00457133" w:rsidRPr="00926EE7" w:rsidRDefault="00457133" w:rsidP="00761926">
      <w:pPr>
        <w:pStyle w:val="Default"/>
        <w:spacing w:before="100" w:after="100" w:line="276" w:lineRule="auto"/>
        <w:jc w:val="both"/>
        <w:rPr>
          <w:sz w:val="22"/>
          <w:szCs w:val="22"/>
        </w:rPr>
      </w:pPr>
      <w:r w:rsidRPr="00926EE7">
        <w:rPr>
          <w:color w:val="auto"/>
          <w:sz w:val="22"/>
          <w:szCs w:val="22"/>
        </w:rPr>
        <w:t xml:space="preserve">Si el Departament de Polítiques Digitals </w:t>
      </w:r>
      <w:r w:rsidR="00926EE7">
        <w:rPr>
          <w:color w:val="auto"/>
          <w:sz w:val="22"/>
          <w:szCs w:val="22"/>
        </w:rPr>
        <w:t xml:space="preserve">i Administració Pública </w:t>
      </w:r>
      <w:r w:rsidR="00BD2008">
        <w:rPr>
          <w:color w:val="auto"/>
          <w:sz w:val="22"/>
          <w:szCs w:val="22"/>
        </w:rPr>
        <w:t xml:space="preserve">us fa un requeriment </w:t>
      </w:r>
      <w:r w:rsidRPr="00926EE7">
        <w:rPr>
          <w:color w:val="auto"/>
          <w:sz w:val="22"/>
          <w:szCs w:val="22"/>
        </w:rPr>
        <w:t xml:space="preserve">perquè falta documentació annexa a la sol·licitud i/o hi ha documentació errònia o incompleta, </w:t>
      </w:r>
      <w:r w:rsidR="00BD2008">
        <w:rPr>
          <w:color w:val="auto"/>
          <w:sz w:val="22"/>
          <w:szCs w:val="22"/>
        </w:rPr>
        <w:t xml:space="preserve">heu de respondre mitjançant el </w:t>
      </w:r>
      <w:r w:rsidR="00CB3B84">
        <w:rPr>
          <w:color w:val="auto"/>
          <w:sz w:val="22"/>
          <w:szCs w:val="22"/>
        </w:rPr>
        <w:t>f</w:t>
      </w:r>
      <w:r w:rsidR="00BD2008">
        <w:rPr>
          <w:color w:val="auto"/>
          <w:sz w:val="22"/>
          <w:szCs w:val="22"/>
        </w:rPr>
        <w:t>ormulari d</w:t>
      </w:r>
      <w:r w:rsidR="00B400B6">
        <w:rPr>
          <w:color w:val="auto"/>
          <w:sz w:val="22"/>
          <w:szCs w:val="22"/>
        </w:rPr>
        <w:t>’</w:t>
      </w:r>
      <w:r w:rsidR="00BD2008">
        <w:rPr>
          <w:color w:val="auto"/>
          <w:sz w:val="22"/>
          <w:szCs w:val="22"/>
        </w:rPr>
        <w:t>aportació</w:t>
      </w:r>
      <w:r w:rsidR="00CB3B84">
        <w:rPr>
          <w:color w:val="auto"/>
          <w:sz w:val="22"/>
          <w:szCs w:val="22"/>
        </w:rPr>
        <w:t xml:space="preserve"> que trobareu a la </w:t>
      </w:r>
      <w:r w:rsidR="0098365D">
        <w:rPr>
          <w:color w:val="auto"/>
          <w:sz w:val="22"/>
          <w:szCs w:val="22"/>
        </w:rPr>
        <w:t>S</w:t>
      </w:r>
      <w:r w:rsidR="00926EE7">
        <w:rPr>
          <w:color w:val="auto"/>
          <w:sz w:val="22"/>
          <w:szCs w:val="22"/>
        </w:rPr>
        <w:t>eu e</w:t>
      </w:r>
      <w:r w:rsidRPr="00926EE7">
        <w:rPr>
          <w:color w:val="auto"/>
          <w:sz w:val="22"/>
          <w:szCs w:val="22"/>
        </w:rPr>
        <w:t xml:space="preserve">lectrònica, </w:t>
      </w:r>
      <w:r w:rsidR="003E63C0">
        <w:rPr>
          <w:color w:val="auto"/>
          <w:sz w:val="22"/>
          <w:szCs w:val="22"/>
        </w:rPr>
        <w:t>en</w:t>
      </w:r>
      <w:r w:rsidRPr="00926EE7">
        <w:rPr>
          <w:color w:val="auto"/>
          <w:sz w:val="22"/>
          <w:szCs w:val="22"/>
        </w:rPr>
        <w:t xml:space="preserve"> el tràmit de l</w:t>
      </w:r>
      <w:r w:rsidR="00B400B6">
        <w:rPr>
          <w:color w:val="auto"/>
          <w:sz w:val="22"/>
          <w:szCs w:val="22"/>
        </w:rPr>
        <w:t>’</w:t>
      </w:r>
      <w:r w:rsidRPr="00926EE7">
        <w:rPr>
          <w:color w:val="auto"/>
          <w:sz w:val="22"/>
          <w:szCs w:val="22"/>
        </w:rPr>
        <w:t xml:space="preserve">ajut. </w:t>
      </w:r>
      <w:r w:rsidR="003E63C0">
        <w:rPr>
          <w:color w:val="auto"/>
          <w:sz w:val="22"/>
          <w:szCs w:val="22"/>
        </w:rPr>
        <w:t>Ac</w:t>
      </w:r>
      <w:r w:rsidRPr="00926EE7">
        <w:rPr>
          <w:color w:val="auto"/>
          <w:sz w:val="22"/>
          <w:szCs w:val="22"/>
        </w:rPr>
        <w:t xml:space="preserve">cediu a la </w:t>
      </w:r>
      <w:r w:rsidR="0098365D">
        <w:rPr>
          <w:color w:val="auto"/>
          <w:sz w:val="22"/>
          <w:szCs w:val="22"/>
        </w:rPr>
        <w:t xml:space="preserve">Seu electrònica </w:t>
      </w:r>
      <w:r w:rsidRPr="00926EE7">
        <w:rPr>
          <w:color w:val="auto"/>
          <w:sz w:val="22"/>
          <w:szCs w:val="22"/>
        </w:rPr>
        <w:t>de la Generalitat</w:t>
      </w:r>
      <w:r w:rsidR="006A1A6B">
        <w:rPr>
          <w:color w:val="auto"/>
          <w:sz w:val="22"/>
          <w:szCs w:val="22"/>
        </w:rPr>
        <w:t xml:space="preserve"> de Catalunya</w:t>
      </w:r>
      <w:r w:rsidRPr="00926EE7">
        <w:rPr>
          <w:color w:val="auto"/>
          <w:sz w:val="22"/>
          <w:szCs w:val="22"/>
        </w:rPr>
        <w:t xml:space="preserve"> </w:t>
      </w:r>
      <w:r w:rsidR="00BD2008">
        <w:rPr>
          <w:color w:val="auto"/>
          <w:sz w:val="22"/>
          <w:szCs w:val="22"/>
        </w:rPr>
        <w:t>(</w:t>
      </w:r>
      <w:hyperlink r:id="rId13" w:history="1">
        <w:r w:rsidRPr="00926EE7">
          <w:rPr>
            <w:rStyle w:val="Enlla"/>
            <w:sz w:val="22"/>
            <w:szCs w:val="22"/>
            <w:u w:val="none"/>
          </w:rPr>
          <w:t>https://seu.gencat.cat</w:t>
        </w:r>
      </w:hyperlink>
      <w:r w:rsidR="00BD2008">
        <w:rPr>
          <w:rStyle w:val="Enlla"/>
          <w:sz w:val="22"/>
          <w:szCs w:val="22"/>
          <w:u w:val="none"/>
        </w:rPr>
        <w:t>)</w:t>
      </w:r>
      <w:r w:rsidR="003E63C0">
        <w:rPr>
          <w:rStyle w:val="Enlla"/>
          <w:sz w:val="22"/>
          <w:szCs w:val="22"/>
          <w:u w:val="none"/>
        </w:rPr>
        <w:t xml:space="preserve">. </w:t>
      </w:r>
      <w:r w:rsidR="003E63C0" w:rsidRPr="003E63C0">
        <w:t>C</w:t>
      </w:r>
      <w:r w:rsidR="003E63C0" w:rsidRPr="003E63C0">
        <w:rPr>
          <w:sz w:val="22"/>
          <w:szCs w:val="22"/>
        </w:rPr>
        <w:t>erq</w:t>
      </w:r>
      <w:r w:rsidR="003E63C0">
        <w:rPr>
          <w:color w:val="auto"/>
          <w:sz w:val="22"/>
          <w:szCs w:val="22"/>
        </w:rPr>
        <w:t>ueu</w:t>
      </w:r>
      <w:r w:rsidR="00BD2008">
        <w:rPr>
          <w:sz w:val="22"/>
          <w:szCs w:val="22"/>
        </w:rPr>
        <w:t xml:space="preserve"> el vostre ajut </w:t>
      </w:r>
      <w:r w:rsidR="003E63C0">
        <w:rPr>
          <w:sz w:val="22"/>
          <w:szCs w:val="22"/>
        </w:rPr>
        <w:t xml:space="preserve">a l’apartat Tràmits </w:t>
      </w:r>
      <w:r w:rsidR="00BD2008">
        <w:rPr>
          <w:sz w:val="22"/>
          <w:szCs w:val="22"/>
        </w:rPr>
        <w:t>i cli</w:t>
      </w:r>
      <w:r w:rsidR="003E63C0">
        <w:rPr>
          <w:sz w:val="22"/>
          <w:szCs w:val="22"/>
        </w:rPr>
        <w:t>queu</w:t>
      </w:r>
      <w:r w:rsidR="00BD2008">
        <w:rPr>
          <w:sz w:val="22"/>
          <w:szCs w:val="22"/>
        </w:rPr>
        <w:t xml:space="preserve"> </w:t>
      </w:r>
      <w:r w:rsidRPr="00FC1533">
        <w:rPr>
          <w:sz w:val="22"/>
          <w:szCs w:val="22"/>
        </w:rPr>
        <w:t>Aporta</w:t>
      </w:r>
      <w:r w:rsidR="00BD2008" w:rsidRPr="00FC1533">
        <w:rPr>
          <w:sz w:val="22"/>
          <w:szCs w:val="22"/>
        </w:rPr>
        <w:t>r</w:t>
      </w:r>
      <w:r w:rsidR="00BD2008">
        <w:rPr>
          <w:sz w:val="22"/>
          <w:szCs w:val="22"/>
        </w:rPr>
        <w:t xml:space="preserve"> documentació a la sol·licitud</w:t>
      </w:r>
      <w:r w:rsidRPr="00926EE7">
        <w:rPr>
          <w:sz w:val="22"/>
          <w:szCs w:val="22"/>
        </w:rPr>
        <w:t>.</w:t>
      </w:r>
    </w:p>
    <w:p w14:paraId="280F45DE" w14:textId="77777777" w:rsidR="00457133" w:rsidRPr="00926EE7" w:rsidRDefault="00457133" w:rsidP="00761926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</w:p>
    <w:p w14:paraId="06DDE97E" w14:textId="77777777" w:rsidR="00457133" w:rsidRPr="00FC1533" w:rsidRDefault="00BD2008" w:rsidP="00761926">
      <w:pPr>
        <w:pStyle w:val="Default"/>
        <w:spacing w:before="100" w:after="100" w:line="276" w:lineRule="auto"/>
        <w:jc w:val="both"/>
        <w:rPr>
          <w:b/>
          <w:color w:val="auto"/>
          <w:sz w:val="22"/>
          <w:szCs w:val="22"/>
        </w:rPr>
      </w:pPr>
      <w:r w:rsidRPr="00FC1533">
        <w:rPr>
          <w:b/>
          <w:color w:val="auto"/>
          <w:sz w:val="22"/>
          <w:szCs w:val="22"/>
        </w:rPr>
        <w:t>Instruccions per tramitar el formulari d</w:t>
      </w:r>
      <w:r w:rsidR="00B400B6" w:rsidRPr="00FC1533">
        <w:rPr>
          <w:b/>
          <w:color w:val="auto"/>
          <w:sz w:val="22"/>
          <w:szCs w:val="22"/>
        </w:rPr>
        <w:t>’</w:t>
      </w:r>
      <w:r w:rsidR="003E63C0" w:rsidRPr="00FC1533">
        <w:rPr>
          <w:b/>
          <w:color w:val="auto"/>
          <w:sz w:val="22"/>
          <w:szCs w:val="22"/>
        </w:rPr>
        <w:t>aportació</w:t>
      </w:r>
    </w:p>
    <w:p w14:paraId="0A5333E2" w14:textId="77777777" w:rsidR="00457133" w:rsidRPr="00926EE7" w:rsidRDefault="00457133" w:rsidP="00761926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</w:p>
    <w:p w14:paraId="34FA25EA" w14:textId="77777777" w:rsidR="00457133" w:rsidRPr="00926EE7" w:rsidRDefault="00457133" w:rsidP="00761926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  <w:r w:rsidRPr="00926EE7">
        <w:rPr>
          <w:color w:val="auto"/>
          <w:sz w:val="22"/>
          <w:szCs w:val="22"/>
        </w:rPr>
        <w:t>1. Descarregueu-vos el formulari i deseu-lo a</w:t>
      </w:r>
      <w:r w:rsidR="003E63C0">
        <w:rPr>
          <w:color w:val="auto"/>
          <w:sz w:val="22"/>
          <w:szCs w:val="22"/>
        </w:rPr>
        <w:t xml:space="preserve"> l’</w:t>
      </w:r>
      <w:r w:rsidRPr="00926EE7">
        <w:rPr>
          <w:color w:val="auto"/>
          <w:sz w:val="22"/>
          <w:szCs w:val="22"/>
        </w:rPr>
        <w:t>ordinador.</w:t>
      </w:r>
    </w:p>
    <w:p w14:paraId="7B8D606A" w14:textId="77777777" w:rsidR="00457133" w:rsidRPr="00926EE7" w:rsidRDefault="00BD2008" w:rsidP="00761926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 Empleneu</w:t>
      </w:r>
      <w:r w:rsidR="00457133" w:rsidRPr="00926EE7">
        <w:rPr>
          <w:color w:val="auto"/>
          <w:sz w:val="22"/>
          <w:szCs w:val="22"/>
        </w:rPr>
        <w:t xml:space="preserve"> el formulari:</w:t>
      </w:r>
    </w:p>
    <w:p w14:paraId="79B8BD9D" w14:textId="77777777" w:rsidR="00457133" w:rsidRPr="00926EE7" w:rsidRDefault="00BD2008" w:rsidP="00761926">
      <w:pPr>
        <w:pStyle w:val="Default"/>
        <w:numPr>
          <w:ilvl w:val="0"/>
          <w:numId w:val="18"/>
        </w:numPr>
        <w:tabs>
          <w:tab w:val="left" w:pos="426"/>
        </w:tabs>
        <w:spacing w:before="100" w:after="100" w:line="276" w:lineRule="auto"/>
        <w:ind w:hanging="1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Introduïu</w:t>
      </w:r>
      <w:r w:rsidR="00457133" w:rsidRPr="00926EE7">
        <w:rPr>
          <w:color w:val="auto"/>
          <w:sz w:val="22"/>
          <w:szCs w:val="22"/>
        </w:rPr>
        <w:t xml:space="preserve"> les dades d</w:t>
      </w:r>
      <w:r w:rsidR="00B400B6">
        <w:rPr>
          <w:color w:val="auto"/>
          <w:sz w:val="22"/>
          <w:szCs w:val="22"/>
        </w:rPr>
        <w:t>’</w:t>
      </w:r>
      <w:r w:rsidR="00457133" w:rsidRPr="00926EE7">
        <w:rPr>
          <w:color w:val="auto"/>
          <w:sz w:val="22"/>
          <w:szCs w:val="22"/>
        </w:rPr>
        <w:t>identificació de la persona sol·licitant que consten a la sol·licitud.</w:t>
      </w:r>
    </w:p>
    <w:p w14:paraId="3F4F1AA9" w14:textId="20552B10" w:rsidR="00457133" w:rsidRPr="00926EE7" w:rsidRDefault="003E1DB3" w:rsidP="00761926">
      <w:pPr>
        <w:pStyle w:val="Default"/>
        <w:numPr>
          <w:ilvl w:val="0"/>
          <w:numId w:val="18"/>
        </w:numPr>
        <w:spacing w:before="100" w:after="100" w:line="276" w:lineRule="auto"/>
        <w:ind w:hanging="1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Introduïu</w:t>
      </w:r>
      <w:r w:rsidR="00CB3B84">
        <w:rPr>
          <w:color w:val="auto"/>
          <w:sz w:val="22"/>
          <w:szCs w:val="22"/>
        </w:rPr>
        <w:t xml:space="preserve"> </w:t>
      </w:r>
      <w:r w:rsidR="00457133" w:rsidRPr="00926EE7">
        <w:rPr>
          <w:color w:val="auto"/>
          <w:sz w:val="22"/>
          <w:szCs w:val="22"/>
        </w:rPr>
        <w:t>les dades de la persona de contacte.</w:t>
      </w:r>
    </w:p>
    <w:p w14:paraId="58BE8B27" w14:textId="77777777" w:rsidR="00457133" w:rsidRPr="00926EE7" w:rsidRDefault="0085174C" w:rsidP="00761926">
      <w:pPr>
        <w:pStyle w:val="Default"/>
        <w:numPr>
          <w:ilvl w:val="0"/>
          <w:numId w:val="18"/>
        </w:numPr>
        <w:spacing w:before="100" w:after="100" w:line="276" w:lineRule="auto"/>
        <w:ind w:hanging="1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</w:t>
      </w:r>
      <w:r w:rsidR="00457133" w:rsidRPr="00926EE7">
        <w:rPr>
          <w:color w:val="auto"/>
          <w:sz w:val="22"/>
          <w:szCs w:val="22"/>
        </w:rPr>
        <w:t>arqueu la subvenció que surt per defecte</w:t>
      </w:r>
      <w:r w:rsidRPr="0085174C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al desplegable Dades de la tramitació</w:t>
      </w:r>
      <w:r w:rsidR="00457133" w:rsidRPr="00926EE7">
        <w:rPr>
          <w:color w:val="auto"/>
          <w:sz w:val="22"/>
          <w:szCs w:val="22"/>
        </w:rPr>
        <w:t>.</w:t>
      </w:r>
    </w:p>
    <w:p w14:paraId="20ED3521" w14:textId="0D75FDFC" w:rsidR="00457133" w:rsidRPr="00FC1533" w:rsidRDefault="00457133" w:rsidP="00825307">
      <w:pPr>
        <w:pStyle w:val="Default"/>
        <w:numPr>
          <w:ilvl w:val="0"/>
          <w:numId w:val="18"/>
        </w:numPr>
        <w:spacing w:before="100" w:after="100" w:line="276" w:lineRule="auto"/>
        <w:ind w:hanging="153"/>
        <w:jc w:val="both"/>
        <w:rPr>
          <w:color w:val="auto"/>
          <w:sz w:val="22"/>
          <w:szCs w:val="22"/>
        </w:rPr>
      </w:pPr>
      <w:r w:rsidRPr="00926EE7">
        <w:rPr>
          <w:color w:val="auto"/>
          <w:sz w:val="22"/>
          <w:szCs w:val="22"/>
        </w:rPr>
        <w:t xml:space="preserve">Introduïu el </w:t>
      </w:r>
      <w:r w:rsidR="0085174C">
        <w:rPr>
          <w:color w:val="auto"/>
          <w:sz w:val="22"/>
          <w:szCs w:val="22"/>
        </w:rPr>
        <w:t>número d</w:t>
      </w:r>
      <w:r w:rsidR="00FC1533">
        <w:rPr>
          <w:color w:val="auto"/>
          <w:sz w:val="22"/>
          <w:szCs w:val="22"/>
        </w:rPr>
        <w:t xml:space="preserve">el vostre </w:t>
      </w:r>
      <w:r w:rsidR="0085174C" w:rsidRPr="00FC1533">
        <w:rPr>
          <w:color w:val="auto"/>
          <w:sz w:val="22"/>
          <w:szCs w:val="22"/>
        </w:rPr>
        <w:t>expedient i cliqueu Verificar</w:t>
      </w:r>
      <w:r w:rsidR="00FC1533">
        <w:rPr>
          <w:color w:val="auto"/>
          <w:sz w:val="22"/>
          <w:szCs w:val="22"/>
        </w:rPr>
        <w:t>. Aquest</w:t>
      </w:r>
      <w:r w:rsidRPr="00FC1533">
        <w:rPr>
          <w:color w:val="auto"/>
          <w:sz w:val="22"/>
          <w:szCs w:val="22"/>
        </w:rPr>
        <w:t xml:space="preserve"> número </w:t>
      </w:r>
      <w:r w:rsidR="00FC1533" w:rsidRPr="0098365D">
        <w:rPr>
          <w:color w:val="auto"/>
          <w:sz w:val="22"/>
          <w:szCs w:val="22"/>
        </w:rPr>
        <w:t xml:space="preserve">consta a </w:t>
      </w:r>
      <w:r w:rsidR="0085174C" w:rsidRPr="0098365D">
        <w:rPr>
          <w:color w:val="auto"/>
          <w:sz w:val="22"/>
          <w:szCs w:val="22"/>
        </w:rPr>
        <w:t>La meva</w:t>
      </w:r>
      <w:r w:rsidR="0085174C" w:rsidRPr="00FC1533">
        <w:rPr>
          <w:color w:val="auto"/>
          <w:sz w:val="22"/>
          <w:szCs w:val="22"/>
        </w:rPr>
        <w:t xml:space="preserve"> carpeta</w:t>
      </w:r>
      <w:r w:rsidRPr="00FC1533">
        <w:rPr>
          <w:color w:val="auto"/>
          <w:sz w:val="22"/>
          <w:szCs w:val="22"/>
        </w:rPr>
        <w:t>.</w:t>
      </w:r>
      <w:r w:rsidR="00825307" w:rsidRPr="00825307">
        <w:rPr>
          <w:color w:val="auto"/>
          <w:sz w:val="22"/>
          <w:szCs w:val="22"/>
        </w:rPr>
        <w:t xml:space="preserve"> </w:t>
      </w:r>
      <w:r w:rsidR="0022331A">
        <w:rPr>
          <w:color w:val="auto"/>
          <w:sz w:val="22"/>
          <w:szCs w:val="22"/>
        </w:rPr>
        <w:t>Hi podeu accedir des de</w:t>
      </w:r>
      <w:r w:rsidR="00825307" w:rsidRPr="00926EE7">
        <w:rPr>
          <w:color w:val="auto"/>
          <w:sz w:val="22"/>
          <w:szCs w:val="22"/>
        </w:rPr>
        <w:t xml:space="preserve"> la </w:t>
      </w:r>
      <w:r w:rsidR="0098365D">
        <w:rPr>
          <w:color w:val="auto"/>
          <w:sz w:val="22"/>
          <w:szCs w:val="22"/>
        </w:rPr>
        <w:t xml:space="preserve">Seu electrònica </w:t>
      </w:r>
      <w:r w:rsidR="00825307" w:rsidRPr="00926EE7">
        <w:rPr>
          <w:color w:val="auto"/>
          <w:sz w:val="22"/>
          <w:szCs w:val="22"/>
        </w:rPr>
        <w:t>de la Generalitat</w:t>
      </w:r>
      <w:r w:rsidR="00825307">
        <w:rPr>
          <w:color w:val="auto"/>
          <w:sz w:val="22"/>
          <w:szCs w:val="22"/>
        </w:rPr>
        <w:t xml:space="preserve"> de Catalunya</w:t>
      </w:r>
      <w:r w:rsidR="00825307" w:rsidRPr="00926EE7">
        <w:rPr>
          <w:color w:val="auto"/>
          <w:sz w:val="22"/>
          <w:szCs w:val="22"/>
        </w:rPr>
        <w:t xml:space="preserve"> </w:t>
      </w:r>
      <w:r w:rsidR="00825307">
        <w:rPr>
          <w:color w:val="auto"/>
          <w:sz w:val="22"/>
          <w:szCs w:val="22"/>
        </w:rPr>
        <w:t>(</w:t>
      </w:r>
      <w:hyperlink r:id="rId14" w:history="1">
        <w:r w:rsidR="00825307" w:rsidRPr="00926EE7">
          <w:rPr>
            <w:rStyle w:val="Enlla"/>
            <w:sz w:val="22"/>
            <w:szCs w:val="22"/>
            <w:u w:val="none"/>
          </w:rPr>
          <w:t>https://seu.gencat.cat</w:t>
        </w:r>
      </w:hyperlink>
      <w:r w:rsidR="00825307">
        <w:rPr>
          <w:rStyle w:val="Enlla"/>
          <w:sz w:val="22"/>
          <w:szCs w:val="22"/>
          <w:u w:val="none"/>
        </w:rPr>
        <w:t>).</w:t>
      </w:r>
    </w:p>
    <w:p w14:paraId="471C0449" w14:textId="77777777" w:rsidR="00457133" w:rsidRPr="00926EE7" w:rsidRDefault="00CB3B84" w:rsidP="00761926">
      <w:pPr>
        <w:pStyle w:val="Default"/>
        <w:numPr>
          <w:ilvl w:val="0"/>
          <w:numId w:val="18"/>
        </w:numPr>
        <w:spacing w:before="100" w:after="100" w:line="276" w:lineRule="auto"/>
        <w:ind w:hanging="153"/>
        <w:jc w:val="both"/>
        <w:rPr>
          <w:color w:val="auto"/>
          <w:sz w:val="22"/>
          <w:szCs w:val="22"/>
        </w:rPr>
      </w:pPr>
      <w:r w:rsidRPr="00FC1533">
        <w:rPr>
          <w:color w:val="auto"/>
          <w:sz w:val="22"/>
          <w:szCs w:val="22"/>
        </w:rPr>
        <w:t xml:space="preserve">Seleccioneu al desplegable </w:t>
      </w:r>
      <w:r w:rsidR="00457133" w:rsidRPr="00FC1533">
        <w:rPr>
          <w:color w:val="auto"/>
          <w:sz w:val="22"/>
          <w:szCs w:val="22"/>
        </w:rPr>
        <w:t>el tipus</w:t>
      </w:r>
      <w:r w:rsidR="00457133" w:rsidRPr="00926EE7">
        <w:rPr>
          <w:color w:val="auto"/>
          <w:sz w:val="22"/>
          <w:szCs w:val="22"/>
        </w:rPr>
        <w:t xml:space="preserve"> de document que voleu adjuntar al formulari.</w:t>
      </w:r>
    </w:p>
    <w:p w14:paraId="18DD416F" w14:textId="77777777" w:rsidR="00457133" w:rsidRPr="00926EE7" w:rsidRDefault="0085174C" w:rsidP="00761926">
      <w:pPr>
        <w:pStyle w:val="Default"/>
        <w:numPr>
          <w:ilvl w:val="0"/>
          <w:numId w:val="18"/>
        </w:numPr>
        <w:spacing w:before="100" w:after="100" w:line="276" w:lineRule="auto"/>
        <w:ind w:hanging="1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Marqueu la casella Accepto les condicions.</w:t>
      </w:r>
    </w:p>
    <w:p w14:paraId="7B23FBCA" w14:textId="77777777" w:rsidR="00457133" w:rsidRPr="00926EE7" w:rsidRDefault="00457133" w:rsidP="00761926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  <w:r w:rsidRPr="00926EE7">
        <w:rPr>
          <w:color w:val="auto"/>
          <w:sz w:val="22"/>
          <w:szCs w:val="22"/>
        </w:rPr>
        <w:t xml:space="preserve">3. Valideu el formulari. </w:t>
      </w:r>
    </w:p>
    <w:p w14:paraId="2E7F64A0" w14:textId="138B70D9" w:rsidR="00457133" w:rsidRPr="00926EE7" w:rsidRDefault="00457133" w:rsidP="00761926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  <w:r w:rsidRPr="00926EE7">
        <w:rPr>
          <w:color w:val="auto"/>
          <w:sz w:val="22"/>
          <w:szCs w:val="22"/>
        </w:rPr>
        <w:t>4. Deseu el formulari.</w:t>
      </w:r>
    </w:p>
    <w:p w14:paraId="78A5E6BA" w14:textId="7A07A62A" w:rsidR="008A71D4" w:rsidRPr="00AF1454" w:rsidRDefault="00FC1533" w:rsidP="008A71D4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 Torneu al t</w:t>
      </w:r>
      <w:r w:rsidR="00457133" w:rsidRPr="00926EE7">
        <w:rPr>
          <w:color w:val="auto"/>
          <w:sz w:val="22"/>
          <w:szCs w:val="22"/>
        </w:rPr>
        <w:t>ràmit en línia, seleccioneu el formular</w:t>
      </w:r>
      <w:r w:rsidR="00761926">
        <w:rPr>
          <w:color w:val="auto"/>
          <w:sz w:val="22"/>
          <w:szCs w:val="22"/>
        </w:rPr>
        <w:t>i validat i envieu-lo</w:t>
      </w:r>
      <w:r w:rsidR="00457133" w:rsidRPr="00926EE7">
        <w:rPr>
          <w:color w:val="auto"/>
          <w:sz w:val="22"/>
          <w:szCs w:val="22"/>
        </w:rPr>
        <w:t xml:space="preserve">. </w:t>
      </w:r>
      <w:r w:rsidR="00AF1454" w:rsidRPr="00926EE7">
        <w:rPr>
          <w:color w:val="auto"/>
          <w:sz w:val="22"/>
          <w:szCs w:val="22"/>
        </w:rPr>
        <w:t xml:space="preserve">Cal que </w:t>
      </w:r>
      <w:r w:rsidR="00AF1454">
        <w:rPr>
          <w:color w:val="auto"/>
          <w:sz w:val="22"/>
          <w:szCs w:val="22"/>
        </w:rPr>
        <w:t xml:space="preserve">us identifiqueu </w:t>
      </w:r>
      <w:r w:rsidR="00AF1454" w:rsidRPr="00926EE7">
        <w:rPr>
          <w:color w:val="auto"/>
          <w:sz w:val="22"/>
          <w:szCs w:val="22"/>
        </w:rPr>
        <w:t xml:space="preserve">digitalment, mitjançant </w:t>
      </w:r>
      <w:r w:rsidR="00AF1454" w:rsidRPr="00AF1454">
        <w:rPr>
          <w:color w:val="auto"/>
          <w:sz w:val="22"/>
          <w:szCs w:val="22"/>
        </w:rPr>
        <w:t>l’idCAT mòbil</w:t>
      </w:r>
      <w:r w:rsidR="00AF1454">
        <w:rPr>
          <w:color w:val="auto"/>
          <w:sz w:val="22"/>
          <w:szCs w:val="22"/>
        </w:rPr>
        <w:t xml:space="preserve"> o altres sistemes com un certificat digital</w:t>
      </w:r>
      <w:r w:rsidR="003427B3" w:rsidRPr="00926EE7">
        <w:rPr>
          <w:color w:val="auto"/>
          <w:sz w:val="22"/>
          <w:szCs w:val="22"/>
        </w:rPr>
        <w:t>.</w:t>
      </w:r>
      <w:r w:rsidR="008A71D4">
        <w:rPr>
          <w:color w:val="auto"/>
          <w:sz w:val="22"/>
          <w:szCs w:val="22"/>
        </w:rPr>
        <w:t xml:space="preserve"> </w:t>
      </w:r>
      <w:r w:rsidR="008A71D4" w:rsidRPr="00AF1454">
        <w:rPr>
          <w:color w:val="auto"/>
          <w:sz w:val="22"/>
          <w:szCs w:val="22"/>
        </w:rPr>
        <w:t xml:space="preserve">Rebreu un </w:t>
      </w:r>
      <w:r w:rsidR="008A71D4" w:rsidRPr="00AF1454">
        <w:rPr>
          <w:color w:val="auto"/>
          <w:sz w:val="22"/>
          <w:szCs w:val="22"/>
        </w:rPr>
        <w:lastRenderedPageBreak/>
        <w:t>justificant de recepció del tràmit a l’adreça de correu electrònic que hàgiu indicat en el formulari de sol·licitud.</w:t>
      </w:r>
    </w:p>
    <w:p w14:paraId="1A5379AE" w14:textId="77777777" w:rsidR="00457133" w:rsidRPr="00926EE7" w:rsidRDefault="00457133" w:rsidP="00761926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  <w:bookmarkStart w:id="0" w:name="_GoBack"/>
      <w:bookmarkEnd w:id="0"/>
    </w:p>
    <w:p w14:paraId="0F6FCB20" w14:textId="77777777" w:rsidR="00457133" w:rsidRPr="00926EE7" w:rsidRDefault="00926EE7" w:rsidP="00761926">
      <w:pPr>
        <w:pStyle w:val="Default"/>
        <w:spacing w:before="100" w:after="100" w:line="276" w:lineRule="auto"/>
        <w:jc w:val="both"/>
        <w:rPr>
          <w:color w:val="auto"/>
          <w:szCs w:val="22"/>
        </w:rPr>
      </w:pPr>
      <w:r>
        <w:rPr>
          <w:b/>
          <w:bCs/>
          <w:color w:val="auto"/>
          <w:szCs w:val="22"/>
        </w:rPr>
        <w:t xml:space="preserve">Pas </w:t>
      </w:r>
      <w:r w:rsidR="00457133" w:rsidRPr="00926EE7">
        <w:rPr>
          <w:b/>
          <w:bCs/>
          <w:color w:val="auto"/>
          <w:szCs w:val="22"/>
        </w:rPr>
        <w:t>3</w:t>
      </w:r>
      <w:r w:rsidR="00F83E64">
        <w:rPr>
          <w:b/>
          <w:bCs/>
          <w:color w:val="auto"/>
          <w:szCs w:val="22"/>
        </w:rPr>
        <w:t>.</w:t>
      </w:r>
      <w:r w:rsidR="00457133" w:rsidRPr="00926EE7">
        <w:rPr>
          <w:b/>
          <w:bCs/>
          <w:color w:val="auto"/>
          <w:szCs w:val="22"/>
        </w:rPr>
        <w:t xml:space="preserve"> </w:t>
      </w:r>
      <w:r w:rsidR="00457133" w:rsidRPr="00926EE7">
        <w:rPr>
          <w:b/>
          <w:bCs/>
          <w:iCs/>
          <w:color w:val="auto"/>
          <w:szCs w:val="22"/>
        </w:rPr>
        <w:t>Proposta d</w:t>
      </w:r>
      <w:r w:rsidR="00B400B6">
        <w:rPr>
          <w:b/>
          <w:bCs/>
          <w:iCs/>
          <w:color w:val="auto"/>
          <w:szCs w:val="22"/>
        </w:rPr>
        <w:t>’</w:t>
      </w:r>
      <w:r w:rsidR="00457133" w:rsidRPr="00926EE7">
        <w:rPr>
          <w:b/>
          <w:bCs/>
          <w:iCs/>
          <w:color w:val="auto"/>
          <w:szCs w:val="22"/>
        </w:rPr>
        <w:t>atorgament provisional de l</w:t>
      </w:r>
      <w:r w:rsidR="00B400B6">
        <w:rPr>
          <w:b/>
          <w:bCs/>
          <w:iCs/>
          <w:color w:val="auto"/>
          <w:szCs w:val="22"/>
        </w:rPr>
        <w:t>’</w:t>
      </w:r>
      <w:r w:rsidR="00457133" w:rsidRPr="00926EE7">
        <w:rPr>
          <w:b/>
          <w:bCs/>
          <w:iCs/>
          <w:color w:val="auto"/>
          <w:szCs w:val="22"/>
        </w:rPr>
        <w:t>ajut</w:t>
      </w:r>
    </w:p>
    <w:p w14:paraId="4ED045F8" w14:textId="77777777" w:rsidR="00457133" w:rsidRPr="00926EE7" w:rsidRDefault="00457133" w:rsidP="00761926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</w:p>
    <w:p w14:paraId="27190F8A" w14:textId="7949137D" w:rsidR="00457133" w:rsidRPr="00926EE7" w:rsidRDefault="00457133" w:rsidP="00761926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  <w:r w:rsidRPr="00926EE7">
        <w:rPr>
          <w:color w:val="auto"/>
          <w:sz w:val="22"/>
          <w:szCs w:val="22"/>
        </w:rPr>
        <w:t>Prèviament a l</w:t>
      </w:r>
      <w:r w:rsidR="00B400B6">
        <w:rPr>
          <w:color w:val="auto"/>
          <w:sz w:val="22"/>
          <w:szCs w:val="22"/>
        </w:rPr>
        <w:t>’</w:t>
      </w:r>
      <w:r w:rsidR="00761926">
        <w:rPr>
          <w:color w:val="auto"/>
          <w:sz w:val="22"/>
          <w:szCs w:val="22"/>
        </w:rPr>
        <w:t>atorgament definitiu dels ajuts</w:t>
      </w:r>
      <w:r w:rsidRPr="00926EE7">
        <w:rPr>
          <w:color w:val="auto"/>
          <w:sz w:val="22"/>
          <w:szCs w:val="22"/>
        </w:rPr>
        <w:t xml:space="preserve"> es publica a l</w:t>
      </w:r>
      <w:r w:rsidR="00B400B6">
        <w:rPr>
          <w:color w:val="auto"/>
          <w:sz w:val="22"/>
          <w:szCs w:val="22"/>
        </w:rPr>
        <w:t>’</w:t>
      </w:r>
      <w:r w:rsidR="00192B7A">
        <w:rPr>
          <w:color w:val="auto"/>
          <w:sz w:val="22"/>
          <w:szCs w:val="22"/>
        </w:rPr>
        <w:t xml:space="preserve">e-Tauler </w:t>
      </w:r>
      <w:r w:rsidRPr="00926EE7">
        <w:rPr>
          <w:color w:val="auto"/>
          <w:sz w:val="22"/>
          <w:szCs w:val="22"/>
        </w:rPr>
        <w:t>de la Generalitat de Catalunya</w:t>
      </w:r>
      <w:r w:rsidR="00761926">
        <w:rPr>
          <w:color w:val="auto"/>
          <w:sz w:val="22"/>
          <w:szCs w:val="22"/>
        </w:rPr>
        <w:t xml:space="preserve"> </w:t>
      </w:r>
      <w:r w:rsidR="00811F67">
        <w:rPr>
          <w:color w:val="auto"/>
          <w:sz w:val="22"/>
          <w:szCs w:val="22"/>
        </w:rPr>
        <w:t>la</w:t>
      </w:r>
      <w:r w:rsidR="00761926" w:rsidRPr="00926EE7">
        <w:rPr>
          <w:color w:val="auto"/>
          <w:sz w:val="22"/>
          <w:szCs w:val="22"/>
        </w:rPr>
        <w:t xml:space="preserve"> proposta d</w:t>
      </w:r>
      <w:r w:rsidR="00761926">
        <w:rPr>
          <w:color w:val="auto"/>
          <w:sz w:val="22"/>
          <w:szCs w:val="22"/>
        </w:rPr>
        <w:t>’</w:t>
      </w:r>
      <w:r w:rsidR="00761926" w:rsidRPr="00926EE7">
        <w:rPr>
          <w:color w:val="auto"/>
          <w:sz w:val="22"/>
          <w:szCs w:val="22"/>
        </w:rPr>
        <w:t>atorgament provisional</w:t>
      </w:r>
      <w:r w:rsidRPr="00926EE7">
        <w:rPr>
          <w:color w:val="auto"/>
          <w:sz w:val="22"/>
          <w:szCs w:val="22"/>
        </w:rPr>
        <w:t>.</w:t>
      </w:r>
      <w:r w:rsidR="008A71D4">
        <w:rPr>
          <w:color w:val="auto"/>
          <w:sz w:val="22"/>
          <w:szCs w:val="22"/>
        </w:rPr>
        <w:t xml:space="preserve"> </w:t>
      </w:r>
    </w:p>
    <w:p w14:paraId="0775EFD0" w14:textId="77777777" w:rsidR="00457133" w:rsidRPr="00926EE7" w:rsidRDefault="00457133" w:rsidP="00761926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</w:p>
    <w:p w14:paraId="527DA766" w14:textId="77777777" w:rsidR="00457133" w:rsidRPr="00926EE7" w:rsidRDefault="00926EE7" w:rsidP="00761926">
      <w:pPr>
        <w:pStyle w:val="Default"/>
        <w:spacing w:before="100" w:after="100" w:line="276" w:lineRule="auto"/>
        <w:jc w:val="both"/>
        <w:rPr>
          <w:b/>
          <w:bCs/>
          <w:color w:val="auto"/>
          <w:szCs w:val="22"/>
        </w:rPr>
      </w:pPr>
      <w:r>
        <w:rPr>
          <w:b/>
          <w:bCs/>
          <w:color w:val="auto"/>
          <w:szCs w:val="22"/>
        </w:rPr>
        <w:t xml:space="preserve">Pas </w:t>
      </w:r>
      <w:r w:rsidR="00457133" w:rsidRPr="00926EE7">
        <w:rPr>
          <w:b/>
          <w:bCs/>
          <w:color w:val="auto"/>
          <w:szCs w:val="22"/>
        </w:rPr>
        <w:t>4</w:t>
      </w:r>
      <w:r w:rsidR="00F83E64">
        <w:rPr>
          <w:b/>
          <w:bCs/>
          <w:color w:val="auto"/>
          <w:szCs w:val="22"/>
        </w:rPr>
        <w:t>.</w:t>
      </w:r>
      <w:r w:rsidR="00457133" w:rsidRPr="00926EE7">
        <w:rPr>
          <w:b/>
          <w:bCs/>
          <w:color w:val="auto"/>
          <w:szCs w:val="22"/>
        </w:rPr>
        <w:t xml:space="preserve"> Al·legacions i aportació de documentació requerida</w:t>
      </w:r>
    </w:p>
    <w:p w14:paraId="398BCDAB" w14:textId="77777777" w:rsidR="00457133" w:rsidRPr="00926EE7" w:rsidRDefault="00457133" w:rsidP="00761926">
      <w:pPr>
        <w:pStyle w:val="Default"/>
        <w:spacing w:before="100" w:after="100" w:line="276" w:lineRule="auto"/>
        <w:jc w:val="both"/>
        <w:rPr>
          <w:bCs/>
          <w:color w:val="auto"/>
          <w:sz w:val="22"/>
          <w:szCs w:val="22"/>
        </w:rPr>
      </w:pPr>
    </w:p>
    <w:p w14:paraId="435DFC40" w14:textId="77777777" w:rsidR="00457133" w:rsidRPr="00926EE7" w:rsidRDefault="00457133" w:rsidP="00761926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  <w:r w:rsidRPr="00926EE7">
        <w:rPr>
          <w:color w:val="auto"/>
          <w:sz w:val="22"/>
          <w:szCs w:val="22"/>
        </w:rPr>
        <w:t>Un cop es publiqui la proposta d</w:t>
      </w:r>
      <w:r w:rsidR="00B400B6">
        <w:rPr>
          <w:color w:val="auto"/>
          <w:sz w:val="22"/>
          <w:szCs w:val="22"/>
        </w:rPr>
        <w:t>’</w:t>
      </w:r>
      <w:r w:rsidRPr="00926EE7">
        <w:rPr>
          <w:color w:val="auto"/>
          <w:sz w:val="22"/>
          <w:szCs w:val="22"/>
        </w:rPr>
        <w:t>atorgament provisional, disposeu de deu dies hàbils per al·legar el que considereu i/o aportar la documentació requerida.</w:t>
      </w:r>
    </w:p>
    <w:p w14:paraId="07A30902" w14:textId="77777777" w:rsidR="00457133" w:rsidRPr="00926EE7" w:rsidRDefault="00457133" w:rsidP="00761926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</w:p>
    <w:p w14:paraId="149D3878" w14:textId="49DD42B9" w:rsidR="00457133" w:rsidRPr="00926EE7" w:rsidRDefault="00811F67" w:rsidP="00761926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Tant si presenteu al·legacions com si aporteu documentació requerida, utilitzeu</w:t>
      </w:r>
      <w:r w:rsidR="0085174C">
        <w:rPr>
          <w:color w:val="auto"/>
          <w:sz w:val="22"/>
          <w:szCs w:val="22"/>
        </w:rPr>
        <w:t xml:space="preserve"> el formulari d</w:t>
      </w:r>
      <w:r w:rsidR="00B400B6">
        <w:rPr>
          <w:color w:val="auto"/>
          <w:sz w:val="22"/>
          <w:szCs w:val="22"/>
        </w:rPr>
        <w:t>’</w:t>
      </w:r>
      <w:r w:rsidR="0085174C">
        <w:rPr>
          <w:color w:val="auto"/>
          <w:sz w:val="22"/>
          <w:szCs w:val="22"/>
        </w:rPr>
        <w:t xml:space="preserve">aportació </w:t>
      </w:r>
      <w:r w:rsidR="00457133" w:rsidRPr="00926EE7">
        <w:rPr>
          <w:color w:val="auto"/>
          <w:sz w:val="22"/>
          <w:szCs w:val="22"/>
        </w:rPr>
        <w:t>descrit al pas 2.</w:t>
      </w:r>
    </w:p>
    <w:p w14:paraId="6E8C038C" w14:textId="77777777" w:rsidR="00457133" w:rsidRPr="00926EE7" w:rsidRDefault="00457133" w:rsidP="00761926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</w:p>
    <w:p w14:paraId="0C70F54B" w14:textId="77777777" w:rsidR="00457133" w:rsidRPr="00926EE7" w:rsidRDefault="00926EE7" w:rsidP="00761926">
      <w:pPr>
        <w:pStyle w:val="Default"/>
        <w:spacing w:before="100" w:after="100" w:line="276" w:lineRule="auto"/>
        <w:jc w:val="both"/>
        <w:rPr>
          <w:b/>
          <w:bCs/>
          <w:color w:val="auto"/>
          <w:szCs w:val="22"/>
        </w:rPr>
      </w:pPr>
      <w:r>
        <w:rPr>
          <w:b/>
          <w:bCs/>
          <w:color w:val="auto"/>
          <w:szCs w:val="22"/>
        </w:rPr>
        <w:t xml:space="preserve">Pas </w:t>
      </w:r>
      <w:r w:rsidR="00457133" w:rsidRPr="00926EE7">
        <w:rPr>
          <w:b/>
          <w:bCs/>
          <w:color w:val="auto"/>
          <w:szCs w:val="22"/>
        </w:rPr>
        <w:t>5</w:t>
      </w:r>
      <w:r w:rsidR="00F83E64">
        <w:rPr>
          <w:b/>
          <w:bCs/>
          <w:color w:val="auto"/>
          <w:szCs w:val="22"/>
        </w:rPr>
        <w:t>.</w:t>
      </w:r>
      <w:r w:rsidR="00457133" w:rsidRPr="00926EE7">
        <w:rPr>
          <w:b/>
          <w:bCs/>
          <w:color w:val="auto"/>
          <w:szCs w:val="22"/>
        </w:rPr>
        <w:t xml:space="preserve"> Atorg</w:t>
      </w:r>
      <w:r w:rsidR="00457133" w:rsidRPr="00926EE7">
        <w:rPr>
          <w:b/>
          <w:bCs/>
          <w:iCs/>
          <w:color w:val="auto"/>
          <w:szCs w:val="22"/>
        </w:rPr>
        <w:t>ament definitiu de l</w:t>
      </w:r>
      <w:r w:rsidR="00B400B6">
        <w:rPr>
          <w:b/>
          <w:bCs/>
          <w:iCs/>
          <w:color w:val="auto"/>
          <w:szCs w:val="22"/>
        </w:rPr>
        <w:t>’</w:t>
      </w:r>
      <w:r w:rsidR="00457133" w:rsidRPr="00926EE7">
        <w:rPr>
          <w:b/>
          <w:bCs/>
          <w:iCs/>
          <w:color w:val="auto"/>
          <w:szCs w:val="22"/>
        </w:rPr>
        <w:t>ajut</w:t>
      </w:r>
    </w:p>
    <w:p w14:paraId="647EF338" w14:textId="77777777" w:rsidR="00457133" w:rsidRPr="00926EE7" w:rsidRDefault="00457133" w:rsidP="00761926">
      <w:pPr>
        <w:pStyle w:val="Default"/>
        <w:spacing w:before="100" w:after="100" w:line="276" w:lineRule="auto"/>
        <w:jc w:val="both"/>
        <w:rPr>
          <w:bCs/>
          <w:color w:val="auto"/>
          <w:sz w:val="22"/>
          <w:szCs w:val="22"/>
        </w:rPr>
      </w:pPr>
    </w:p>
    <w:p w14:paraId="7545954A" w14:textId="1BA2C393" w:rsidR="00457133" w:rsidRPr="00926EE7" w:rsidRDefault="00457133" w:rsidP="00761926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  <w:r w:rsidRPr="00926EE7">
        <w:rPr>
          <w:color w:val="auto"/>
          <w:sz w:val="22"/>
          <w:szCs w:val="22"/>
        </w:rPr>
        <w:t>L</w:t>
      </w:r>
      <w:r w:rsidR="00B400B6">
        <w:rPr>
          <w:color w:val="auto"/>
          <w:sz w:val="22"/>
          <w:szCs w:val="22"/>
        </w:rPr>
        <w:t>’</w:t>
      </w:r>
      <w:r w:rsidRPr="00926EE7">
        <w:rPr>
          <w:color w:val="auto"/>
          <w:sz w:val="22"/>
          <w:szCs w:val="22"/>
        </w:rPr>
        <w:t>atorgament definitiu dels ajuts es publica a l</w:t>
      </w:r>
      <w:r w:rsidR="00B400B6">
        <w:rPr>
          <w:color w:val="auto"/>
          <w:sz w:val="22"/>
          <w:szCs w:val="22"/>
        </w:rPr>
        <w:t>’</w:t>
      </w:r>
      <w:r w:rsidR="00192B7A">
        <w:rPr>
          <w:color w:val="auto"/>
          <w:sz w:val="22"/>
          <w:szCs w:val="22"/>
        </w:rPr>
        <w:t xml:space="preserve">e-Tauler </w:t>
      </w:r>
      <w:r w:rsidRPr="00926EE7">
        <w:rPr>
          <w:color w:val="auto"/>
          <w:sz w:val="22"/>
          <w:szCs w:val="22"/>
        </w:rPr>
        <w:t>de la Generalitat de Catalunya.</w:t>
      </w:r>
    </w:p>
    <w:p w14:paraId="097D31F2" w14:textId="77777777" w:rsidR="00457133" w:rsidRPr="00926EE7" w:rsidRDefault="00457133" w:rsidP="00761926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</w:p>
    <w:p w14:paraId="22F1C059" w14:textId="77777777" w:rsidR="00457133" w:rsidRPr="00926EE7" w:rsidRDefault="00926EE7" w:rsidP="00761926">
      <w:pPr>
        <w:pStyle w:val="Default"/>
        <w:spacing w:before="100" w:after="100" w:line="276" w:lineRule="auto"/>
        <w:jc w:val="both"/>
        <w:rPr>
          <w:color w:val="auto"/>
          <w:szCs w:val="22"/>
        </w:rPr>
      </w:pPr>
      <w:r>
        <w:rPr>
          <w:b/>
          <w:bCs/>
          <w:color w:val="auto"/>
          <w:szCs w:val="22"/>
        </w:rPr>
        <w:t xml:space="preserve">Pas </w:t>
      </w:r>
      <w:r w:rsidR="00457133" w:rsidRPr="00926EE7">
        <w:rPr>
          <w:b/>
          <w:bCs/>
          <w:color w:val="auto"/>
          <w:szCs w:val="22"/>
        </w:rPr>
        <w:t>6</w:t>
      </w:r>
      <w:r w:rsidR="00F83E64">
        <w:rPr>
          <w:b/>
          <w:bCs/>
          <w:color w:val="auto"/>
          <w:szCs w:val="22"/>
        </w:rPr>
        <w:t>.</w:t>
      </w:r>
      <w:r w:rsidR="00457133" w:rsidRPr="00926EE7">
        <w:rPr>
          <w:b/>
          <w:bCs/>
          <w:color w:val="auto"/>
          <w:szCs w:val="22"/>
        </w:rPr>
        <w:t xml:space="preserve"> </w:t>
      </w:r>
      <w:r w:rsidR="00457133" w:rsidRPr="00926EE7">
        <w:rPr>
          <w:b/>
          <w:bCs/>
          <w:iCs/>
          <w:color w:val="auto"/>
          <w:szCs w:val="22"/>
        </w:rPr>
        <w:t>Justificar la subvenció</w:t>
      </w:r>
    </w:p>
    <w:p w14:paraId="2F6CC8FC" w14:textId="77777777" w:rsidR="00457133" w:rsidRPr="00926EE7" w:rsidRDefault="00457133" w:rsidP="00761926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</w:p>
    <w:p w14:paraId="7B673D4A" w14:textId="201A28D5" w:rsidR="00457133" w:rsidRPr="00926EE7" w:rsidRDefault="00FC1533" w:rsidP="00761926">
      <w:pPr>
        <w:pStyle w:val="Default"/>
        <w:spacing w:before="100" w:after="100" w:line="276" w:lineRule="auto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>A</w:t>
      </w:r>
      <w:r w:rsidR="00457133" w:rsidRPr="00926EE7">
        <w:rPr>
          <w:color w:val="auto"/>
          <w:sz w:val="22"/>
          <w:szCs w:val="22"/>
        </w:rPr>
        <w:t xml:space="preserve">ccediu a la </w:t>
      </w:r>
      <w:r w:rsidR="0098365D">
        <w:rPr>
          <w:color w:val="auto"/>
          <w:sz w:val="22"/>
          <w:szCs w:val="22"/>
        </w:rPr>
        <w:t xml:space="preserve">Seu electrònica </w:t>
      </w:r>
      <w:r w:rsidR="00457133" w:rsidRPr="00926EE7">
        <w:rPr>
          <w:color w:val="auto"/>
          <w:sz w:val="22"/>
          <w:szCs w:val="22"/>
        </w:rPr>
        <w:t xml:space="preserve">de la Generalitat </w:t>
      </w:r>
      <w:r w:rsidR="006A1A6B">
        <w:rPr>
          <w:color w:val="auto"/>
          <w:sz w:val="22"/>
          <w:szCs w:val="22"/>
        </w:rPr>
        <w:t xml:space="preserve">de Catalunya </w:t>
      </w:r>
      <w:r w:rsidR="0085174C">
        <w:rPr>
          <w:color w:val="auto"/>
          <w:sz w:val="22"/>
          <w:szCs w:val="22"/>
        </w:rPr>
        <w:t>(</w:t>
      </w:r>
      <w:hyperlink r:id="rId15" w:history="1">
        <w:r w:rsidR="00457133" w:rsidRPr="00926EE7">
          <w:rPr>
            <w:rStyle w:val="Enlla"/>
            <w:sz w:val="22"/>
            <w:szCs w:val="22"/>
            <w:u w:val="none"/>
          </w:rPr>
          <w:t>https://seu.gencat.cat</w:t>
        </w:r>
      </w:hyperlink>
      <w:r w:rsidR="0085174C">
        <w:rPr>
          <w:rStyle w:val="Enlla"/>
          <w:sz w:val="22"/>
          <w:szCs w:val="22"/>
          <w:u w:val="none"/>
        </w:rPr>
        <w:t>)</w:t>
      </w:r>
      <w:r>
        <w:rPr>
          <w:rStyle w:val="Enlla"/>
          <w:sz w:val="22"/>
          <w:szCs w:val="22"/>
          <w:u w:val="none"/>
        </w:rPr>
        <w:t>.</w:t>
      </w:r>
      <w:r w:rsidR="00457133" w:rsidRPr="00926EE7">
        <w:rPr>
          <w:color w:val="0070C0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A</w:t>
      </w:r>
      <w:r w:rsidR="00457133" w:rsidRPr="00926EE7">
        <w:rPr>
          <w:color w:val="auto"/>
          <w:sz w:val="22"/>
          <w:szCs w:val="22"/>
        </w:rPr>
        <w:t xml:space="preserve"> l</w:t>
      </w:r>
      <w:r w:rsidR="00B400B6">
        <w:rPr>
          <w:color w:val="auto"/>
          <w:sz w:val="22"/>
          <w:szCs w:val="22"/>
        </w:rPr>
        <w:t>’</w:t>
      </w:r>
      <w:r w:rsidR="00457133" w:rsidRPr="00926EE7">
        <w:rPr>
          <w:color w:val="auto"/>
          <w:sz w:val="22"/>
          <w:szCs w:val="22"/>
        </w:rPr>
        <w:t>apartat Tràmits</w:t>
      </w:r>
      <w:r>
        <w:rPr>
          <w:color w:val="auto"/>
          <w:sz w:val="22"/>
          <w:szCs w:val="22"/>
        </w:rPr>
        <w:t xml:space="preserve"> c</w:t>
      </w:r>
      <w:r w:rsidR="003E63C0">
        <w:rPr>
          <w:color w:val="auto"/>
          <w:sz w:val="22"/>
          <w:szCs w:val="22"/>
        </w:rPr>
        <w:t>erqueu l’ajut</w:t>
      </w:r>
      <w:r w:rsidR="0085174C">
        <w:rPr>
          <w:sz w:val="22"/>
          <w:szCs w:val="22"/>
        </w:rPr>
        <w:t xml:space="preserve"> i </w:t>
      </w:r>
      <w:r w:rsidR="003E63C0">
        <w:rPr>
          <w:sz w:val="22"/>
          <w:szCs w:val="22"/>
        </w:rPr>
        <w:t>cliqueu</w:t>
      </w:r>
      <w:r w:rsidR="0085174C">
        <w:rPr>
          <w:sz w:val="22"/>
          <w:szCs w:val="22"/>
        </w:rPr>
        <w:t xml:space="preserve"> Justificar la subvenció</w:t>
      </w:r>
      <w:r w:rsidR="00457133" w:rsidRPr="00926EE7">
        <w:rPr>
          <w:sz w:val="22"/>
          <w:szCs w:val="22"/>
        </w:rPr>
        <w:t>.</w:t>
      </w:r>
    </w:p>
    <w:p w14:paraId="42A7469B" w14:textId="77777777" w:rsidR="00457133" w:rsidRPr="00926EE7" w:rsidRDefault="00457133" w:rsidP="00761926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</w:p>
    <w:p w14:paraId="264C7290" w14:textId="03A14B76" w:rsidR="00457133" w:rsidRPr="00926EE7" w:rsidRDefault="00926EE7" w:rsidP="00761926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  <w:r w:rsidRPr="00FC1533">
        <w:rPr>
          <w:color w:val="auto"/>
          <w:sz w:val="22"/>
          <w:szCs w:val="22"/>
        </w:rPr>
        <w:t>Aquest</w:t>
      </w:r>
      <w:r w:rsidR="00FC1533" w:rsidRPr="00FC1533">
        <w:rPr>
          <w:color w:val="auto"/>
          <w:sz w:val="22"/>
          <w:szCs w:val="22"/>
        </w:rPr>
        <w:t xml:space="preserve">a pàgina </w:t>
      </w:r>
      <w:r w:rsidR="00811F67">
        <w:rPr>
          <w:color w:val="auto"/>
          <w:sz w:val="22"/>
          <w:szCs w:val="22"/>
        </w:rPr>
        <w:t xml:space="preserve">s’activa en </w:t>
      </w:r>
      <w:r w:rsidR="00457133" w:rsidRPr="00FC1533">
        <w:rPr>
          <w:color w:val="auto"/>
          <w:sz w:val="22"/>
          <w:szCs w:val="22"/>
        </w:rPr>
        <w:t>el moment en què s</w:t>
      </w:r>
      <w:r w:rsidR="00B400B6" w:rsidRPr="00FC1533">
        <w:rPr>
          <w:color w:val="auto"/>
          <w:sz w:val="22"/>
          <w:szCs w:val="22"/>
        </w:rPr>
        <w:t>’</w:t>
      </w:r>
      <w:r w:rsidR="00457133" w:rsidRPr="00FC1533">
        <w:rPr>
          <w:color w:val="auto"/>
          <w:sz w:val="22"/>
          <w:szCs w:val="22"/>
        </w:rPr>
        <w:t>obre el termini per sol·licitar els ajut</w:t>
      </w:r>
      <w:r w:rsidR="0085174C" w:rsidRPr="00FC1533">
        <w:rPr>
          <w:color w:val="auto"/>
          <w:sz w:val="22"/>
          <w:szCs w:val="22"/>
        </w:rPr>
        <w:t>s</w:t>
      </w:r>
      <w:r w:rsidR="00457133" w:rsidRPr="00FC1533">
        <w:rPr>
          <w:color w:val="auto"/>
          <w:sz w:val="22"/>
          <w:szCs w:val="22"/>
        </w:rPr>
        <w:t xml:space="preserve"> </w:t>
      </w:r>
      <w:r w:rsidR="00811F67">
        <w:rPr>
          <w:color w:val="auto"/>
          <w:sz w:val="22"/>
          <w:szCs w:val="22"/>
        </w:rPr>
        <w:t>i es desactiva quan acaba</w:t>
      </w:r>
      <w:r w:rsidR="00457133" w:rsidRPr="00FC1533">
        <w:rPr>
          <w:color w:val="auto"/>
          <w:sz w:val="22"/>
          <w:szCs w:val="22"/>
        </w:rPr>
        <w:t xml:space="preserve"> el termini per justificar-los.</w:t>
      </w:r>
      <w:r w:rsidR="00457133" w:rsidRPr="00926EE7">
        <w:rPr>
          <w:color w:val="auto"/>
          <w:sz w:val="22"/>
          <w:szCs w:val="22"/>
        </w:rPr>
        <w:t xml:space="preserve"> </w:t>
      </w:r>
    </w:p>
    <w:p w14:paraId="5DD3D860" w14:textId="77777777" w:rsidR="00457133" w:rsidRPr="00926EE7" w:rsidRDefault="00457133" w:rsidP="00761926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</w:p>
    <w:p w14:paraId="2320C174" w14:textId="77777777" w:rsidR="00457133" w:rsidRPr="00F83E64" w:rsidRDefault="0085174C" w:rsidP="00761926">
      <w:pPr>
        <w:pStyle w:val="Default"/>
        <w:spacing w:before="100" w:after="100" w:line="276" w:lineRule="auto"/>
        <w:jc w:val="both"/>
        <w:rPr>
          <w:b/>
          <w:color w:val="auto"/>
          <w:sz w:val="22"/>
          <w:szCs w:val="22"/>
        </w:rPr>
      </w:pPr>
      <w:r w:rsidRPr="00F83E64">
        <w:rPr>
          <w:b/>
          <w:color w:val="auto"/>
          <w:sz w:val="22"/>
          <w:szCs w:val="22"/>
        </w:rPr>
        <w:t>Instruccions per tramitar el f</w:t>
      </w:r>
      <w:r w:rsidR="00457133" w:rsidRPr="00F83E64">
        <w:rPr>
          <w:b/>
          <w:color w:val="auto"/>
          <w:sz w:val="22"/>
          <w:szCs w:val="22"/>
        </w:rPr>
        <w:t>o</w:t>
      </w:r>
      <w:r w:rsidR="003E63C0" w:rsidRPr="00F83E64">
        <w:rPr>
          <w:b/>
          <w:color w:val="auto"/>
          <w:sz w:val="22"/>
          <w:szCs w:val="22"/>
        </w:rPr>
        <w:t>rmulari de justificació</w:t>
      </w:r>
    </w:p>
    <w:p w14:paraId="3AAA4C2B" w14:textId="77777777" w:rsidR="00457133" w:rsidRPr="00926EE7" w:rsidRDefault="00457133" w:rsidP="00761926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  <w:highlight w:val="yellow"/>
        </w:rPr>
      </w:pPr>
    </w:p>
    <w:p w14:paraId="3238DCF9" w14:textId="0ECF98E5" w:rsidR="00457133" w:rsidRPr="00926EE7" w:rsidRDefault="00457133" w:rsidP="00761926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  <w:r w:rsidRPr="00926EE7">
        <w:rPr>
          <w:color w:val="auto"/>
          <w:sz w:val="22"/>
          <w:szCs w:val="22"/>
        </w:rPr>
        <w:t>1. Descarregueu</w:t>
      </w:r>
      <w:r w:rsidR="00811F67">
        <w:rPr>
          <w:color w:val="auto"/>
          <w:sz w:val="22"/>
          <w:szCs w:val="22"/>
        </w:rPr>
        <w:t>-vos el formulari i deseu-lo a l’</w:t>
      </w:r>
      <w:r w:rsidRPr="00926EE7">
        <w:rPr>
          <w:color w:val="auto"/>
          <w:sz w:val="22"/>
          <w:szCs w:val="22"/>
        </w:rPr>
        <w:t>ordinador.</w:t>
      </w:r>
    </w:p>
    <w:p w14:paraId="4A81FDA5" w14:textId="77777777" w:rsidR="00457133" w:rsidRPr="00FC1533" w:rsidRDefault="0085174C" w:rsidP="00761926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 Empleneu</w:t>
      </w:r>
      <w:r w:rsidR="00457133" w:rsidRPr="00926EE7">
        <w:rPr>
          <w:color w:val="auto"/>
          <w:sz w:val="22"/>
          <w:szCs w:val="22"/>
        </w:rPr>
        <w:t xml:space="preserve"> el </w:t>
      </w:r>
      <w:r w:rsidR="00457133" w:rsidRPr="00FC1533">
        <w:rPr>
          <w:color w:val="auto"/>
          <w:sz w:val="22"/>
          <w:szCs w:val="22"/>
        </w:rPr>
        <w:t>formulari:</w:t>
      </w:r>
    </w:p>
    <w:p w14:paraId="77EC7DD4" w14:textId="77777777" w:rsidR="00457133" w:rsidRPr="00FC1533" w:rsidRDefault="0085174C" w:rsidP="00761926">
      <w:pPr>
        <w:pStyle w:val="Default"/>
        <w:numPr>
          <w:ilvl w:val="0"/>
          <w:numId w:val="19"/>
        </w:numPr>
        <w:spacing w:before="100" w:after="100" w:line="276" w:lineRule="auto"/>
        <w:ind w:hanging="153"/>
        <w:jc w:val="both"/>
        <w:rPr>
          <w:color w:val="auto"/>
          <w:sz w:val="22"/>
          <w:szCs w:val="22"/>
        </w:rPr>
      </w:pPr>
      <w:r w:rsidRPr="00FC1533">
        <w:rPr>
          <w:color w:val="auto"/>
          <w:sz w:val="22"/>
          <w:szCs w:val="22"/>
        </w:rPr>
        <w:t>Introduïu</w:t>
      </w:r>
      <w:r w:rsidR="00457133" w:rsidRPr="00FC1533">
        <w:rPr>
          <w:color w:val="auto"/>
          <w:sz w:val="22"/>
          <w:szCs w:val="22"/>
        </w:rPr>
        <w:t xml:space="preserve"> </w:t>
      </w:r>
      <w:r w:rsidR="00FC1533" w:rsidRPr="00FC1533">
        <w:rPr>
          <w:color w:val="auto"/>
          <w:sz w:val="22"/>
          <w:szCs w:val="22"/>
        </w:rPr>
        <w:t xml:space="preserve">el NIF de la persona </w:t>
      </w:r>
      <w:r w:rsidR="00457133" w:rsidRPr="00FC1533">
        <w:rPr>
          <w:color w:val="auto"/>
          <w:sz w:val="22"/>
          <w:szCs w:val="22"/>
        </w:rPr>
        <w:t>benefici</w:t>
      </w:r>
      <w:r w:rsidR="00FC1533" w:rsidRPr="00FC1533">
        <w:rPr>
          <w:color w:val="auto"/>
          <w:sz w:val="22"/>
          <w:szCs w:val="22"/>
        </w:rPr>
        <w:t>ària</w:t>
      </w:r>
      <w:r w:rsidR="00457133" w:rsidRPr="00FC1533">
        <w:rPr>
          <w:color w:val="auto"/>
          <w:sz w:val="22"/>
          <w:szCs w:val="22"/>
        </w:rPr>
        <w:t>.</w:t>
      </w:r>
    </w:p>
    <w:p w14:paraId="46A41484" w14:textId="77777777" w:rsidR="00457133" w:rsidRPr="00FC1533" w:rsidRDefault="00CB3B84" w:rsidP="00761926">
      <w:pPr>
        <w:pStyle w:val="Default"/>
        <w:numPr>
          <w:ilvl w:val="0"/>
          <w:numId w:val="19"/>
        </w:numPr>
        <w:spacing w:before="100" w:after="100" w:line="276" w:lineRule="auto"/>
        <w:ind w:hanging="153"/>
        <w:jc w:val="both"/>
        <w:rPr>
          <w:color w:val="auto"/>
          <w:sz w:val="22"/>
          <w:szCs w:val="22"/>
        </w:rPr>
      </w:pPr>
      <w:r w:rsidRPr="00FC1533">
        <w:rPr>
          <w:color w:val="auto"/>
          <w:sz w:val="22"/>
          <w:szCs w:val="22"/>
        </w:rPr>
        <w:lastRenderedPageBreak/>
        <w:t>M</w:t>
      </w:r>
      <w:r w:rsidR="00457133" w:rsidRPr="00FC1533">
        <w:rPr>
          <w:color w:val="auto"/>
          <w:sz w:val="22"/>
          <w:szCs w:val="22"/>
        </w:rPr>
        <w:t>arqu</w:t>
      </w:r>
      <w:r w:rsidRPr="00FC1533">
        <w:rPr>
          <w:color w:val="auto"/>
          <w:sz w:val="22"/>
          <w:szCs w:val="22"/>
        </w:rPr>
        <w:t>eu l</w:t>
      </w:r>
      <w:r w:rsidR="00B400B6" w:rsidRPr="00FC1533">
        <w:rPr>
          <w:color w:val="auto"/>
          <w:sz w:val="22"/>
          <w:szCs w:val="22"/>
        </w:rPr>
        <w:t>’</w:t>
      </w:r>
      <w:r w:rsidRPr="00FC1533">
        <w:rPr>
          <w:color w:val="auto"/>
          <w:sz w:val="22"/>
          <w:szCs w:val="22"/>
        </w:rPr>
        <w:t>opció que surt per defecte al desplegable Dades de tramitació.</w:t>
      </w:r>
    </w:p>
    <w:p w14:paraId="1FB3F860" w14:textId="4FD53FFB" w:rsidR="00457133" w:rsidRPr="00FC1533" w:rsidRDefault="00457133" w:rsidP="00761926">
      <w:pPr>
        <w:pStyle w:val="Default"/>
        <w:numPr>
          <w:ilvl w:val="0"/>
          <w:numId w:val="19"/>
        </w:numPr>
        <w:spacing w:before="100" w:after="100" w:line="276" w:lineRule="auto"/>
        <w:ind w:hanging="153"/>
        <w:jc w:val="both"/>
        <w:rPr>
          <w:rStyle w:val="Enlla"/>
          <w:color w:val="000000"/>
          <w:sz w:val="22"/>
          <w:szCs w:val="22"/>
          <w:u w:val="none"/>
          <w14:textFill>
            <w14:solidFill>
              <w14:srgbClr w14:val="000000">
                <w14:lumMod w14:val="75000"/>
              </w14:srgbClr>
            </w14:solidFill>
          </w14:textFill>
        </w:rPr>
      </w:pPr>
      <w:r w:rsidRPr="00FC1533">
        <w:rPr>
          <w:sz w:val="22"/>
          <w:szCs w:val="22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Introduïu el </w:t>
      </w:r>
      <w:r w:rsidR="0085174C" w:rsidRPr="00FC1533">
        <w:rPr>
          <w:sz w:val="22"/>
          <w:szCs w:val="22"/>
          <w14:textFill>
            <w14:solidFill>
              <w14:srgbClr w14:val="000000">
                <w14:lumMod w14:val="75000"/>
              </w14:srgbClr>
            </w14:solidFill>
          </w14:textFill>
        </w:rPr>
        <w:t>número d</w:t>
      </w:r>
      <w:r w:rsidR="00FC1533" w:rsidRPr="00FC1533">
        <w:rPr>
          <w:sz w:val="22"/>
          <w:szCs w:val="22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el vostre </w:t>
      </w:r>
      <w:r w:rsidR="0085174C" w:rsidRPr="00FC1533">
        <w:rPr>
          <w:sz w:val="22"/>
          <w:szCs w:val="22"/>
          <w14:textFill>
            <w14:solidFill>
              <w14:srgbClr w14:val="000000">
                <w14:lumMod w14:val="75000"/>
              </w14:srgbClr>
            </w14:solidFill>
          </w14:textFill>
        </w:rPr>
        <w:t>expedient i cliqueu Verificar</w:t>
      </w:r>
      <w:r w:rsidRPr="00FC1533">
        <w:rPr>
          <w:sz w:val="22"/>
          <w:szCs w:val="22"/>
          <w14:textFill>
            <w14:solidFill>
              <w14:srgbClr w14:val="000000">
                <w14:lumMod w14:val="75000"/>
              </w14:srgbClr>
            </w14:solidFill>
          </w14:textFill>
        </w:rPr>
        <w:t>.</w:t>
      </w:r>
      <w:r w:rsidRPr="00FC1533">
        <w:rPr>
          <w:color w:val="auto"/>
          <w:sz w:val="22"/>
          <w:szCs w:val="22"/>
        </w:rPr>
        <w:t xml:space="preserve"> </w:t>
      </w:r>
      <w:r w:rsidR="00FC1533" w:rsidRPr="00FC1533">
        <w:rPr>
          <w:color w:val="auto"/>
          <w:sz w:val="22"/>
          <w:szCs w:val="22"/>
        </w:rPr>
        <w:t>Aquest número consta a</w:t>
      </w:r>
      <w:r w:rsidR="0085174C" w:rsidRPr="00FC1533">
        <w:rPr>
          <w:color w:val="auto"/>
          <w:sz w:val="22"/>
          <w:szCs w:val="22"/>
        </w:rPr>
        <w:t xml:space="preserve"> La meva carpeta</w:t>
      </w:r>
      <w:r w:rsidR="0061135A" w:rsidRPr="00FC1533">
        <w:rPr>
          <w:color w:val="auto"/>
          <w:sz w:val="22"/>
          <w:szCs w:val="22"/>
        </w:rPr>
        <w:t>.</w:t>
      </w:r>
      <w:r w:rsidR="00E90C4A">
        <w:rPr>
          <w:color w:val="auto"/>
          <w:sz w:val="22"/>
          <w:szCs w:val="22"/>
        </w:rPr>
        <w:t xml:space="preserve"> Hi podeu accedir des de</w:t>
      </w:r>
      <w:r w:rsidR="00E90C4A" w:rsidRPr="00926EE7">
        <w:rPr>
          <w:color w:val="auto"/>
          <w:sz w:val="22"/>
          <w:szCs w:val="22"/>
        </w:rPr>
        <w:t xml:space="preserve"> la </w:t>
      </w:r>
      <w:r w:rsidR="00E90C4A">
        <w:rPr>
          <w:color w:val="auto"/>
          <w:sz w:val="22"/>
          <w:szCs w:val="22"/>
        </w:rPr>
        <w:t xml:space="preserve">Seu electrònica </w:t>
      </w:r>
      <w:r w:rsidR="00E90C4A" w:rsidRPr="00926EE7">
        <w:rPr>
          <w:color w:val="auto"/>
          <w:sz w:val="22"/>
          <w:szCs w:val="22"/>
        </w:rPr>
        <w:t>de la Generalitat</w:t>
      </w:r>
      <w:r w:rsidR="00E90C4A">
        <w:rPr>
          <w:color w:val="auto"/>
          <w:sz w:val="22"/>
          <w:szCs w:val="22"/>
        </w:rPr>
        <w:t xml:space="preserve"> de Catalunya</w:t>
      </w:r>
      <w:r w:rsidR="00E90C4A" w:rsidRPr="00926EE7">
        <w:rPr>
          <w:color w:val="auto"/>
          <w:sz w:val="22"/>
          <w:szCs w:val="22"/>
        </w:rPr>
        <w:t xml:space="preserve"> </w:t>
      </w:r>
      <w:r w:rsidR="00E90C4A">
        <w:rPr>
          <w:color w:val="auto"/>
          <w:sz w:val="22"/>
          <w:szCs w:val="22"/>
        </w:rPr>
        <w:t>(</w:t>
      </w:r>
      <w:hyperlink r:id="rId16" w:history="1">
        <w:r w:rsidR="00E90C4A" w:rsidRPr="00926EE7">
          <w:rPr>
            <w:rStyle w:val="Enlla"/>
            <w:sz w:val="22"/>
            <w:szCs w:val="22"/>
            <w:u w:val="none"/>
          </w:rPr>
          <w:t>https://seu.gencat.cat</w:t>
        </w:r>
      </w:hyperlink>
      <w:r w:rsidR="00E90C4A">
        <w:rPr>
          <w:rStyle w:val="Enlla"/>
          <w:sz w:val="22"/>
          <w:szCs w:val="22"/>
          <w:u w:val="none"/>
        </w:rPr>
        <w:t>).</w:t>
      </w:r>
    </w:p>
    <w:p w14:paraId="564C4E58" w14:textId="77777777" w:rsidR="00457133" w:rsidRPr="00926EE7" w:rsidRDefault="0085174C" w:rsidP="00761926">
      <w:pPr>
        <w:pStyle w:val="Default"/>
        <w:numPr>
          <w:ilvl w:val="0"/>
          <w:numId w:val="19"/>
        </w:numPr>
        <w:spacing w:before="100" w:after="100" w:line="276" w:lineRule="auto"/>
        <w:ind w:hanging="153"/>
        <w:jc w:val="both"/>
        <w:rPr>
          <w:sz w:val="22"/>
          <w:szCs w:val="22"/>
          <w14:textFill>
            <w14:solidFill>
              <w14:srgbClr w14:val="000000">
                <w14:lumMod w14:val="75000"/>
              </w14:srgbClr>
            </w14:solidFill>
          </w14:textFill>
        </w:rPr>
      </w:pPr>
      <w:r>
        <w:rPr>
          <w:sz w:val="22"/>
          <w:szCs w:val="22"/>
          <w14:textFill>
            <w14:solidFill>
              <w14:srgbClr w14:val="000000">
                <w14:lumMod w14:val="75000"/>
              </w14:srgbClr>
            </w14:solidFill>
          </w14:textFill>
        </w:rPr>
        <w:t>A Documentació annexa</w:t>
      </w:r>
      <w:r w:rsidR="0061135A">
        <w:rPr>
          <w:sz w:val="22"/>
          <w:szCs w:val="22"/>
          <w14:textFill>
            <w14:solidFill>
              <w14:srgbClr w14:val="000000">
                <w14:lumMod w14:val="75000"/>
              </w14:srgbClr>
            </w14:solidFill>
          </w14:textFill>
        </w:rPr>
        <w:t>,</w:t>
      </w:r>
      <w:r w:rsidR="00457133" w:rsidRPr="00926EE7">
        <w:rPr>
          <w:sz w:val="22"/>
          <w:szCs w:val="22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 marqueu i adjunteu els documents necessaris.</w:t>
      </w:r>
    </w:p>
    <w:p w14:paraId="48666D25" w14:textId="77777777" w:rsidR="00457133" w:rsidRPr="00926EE7" w:rsidRDefault="00AB3B41" w:rsidP="00761926">
      <w:pPr>
        <w:pStyle w:val="Default"/>
        <w:numPr>
          <w:ilvl w:val="0"/>
          <w:numId w:val="19"/>
        </w:numPr>
        <w:spacing w:before="100" w:after="100" w:line="276" w:lineRule="auto"/>
        <w:ind w:hanging="1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Marqueu la casella Accepto les condicions.</w:t>
      </w:r>
    </w:p>
    <w:p w14:paraId="1C7602DB" w14:textId="77777777" w:rsidR="00457133" w:rsidRPr="00926EE7" w:rsidRDefault="00457133" w:rsidP="00761926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  <w:r w:rsidRPr="00926EE7">
        <w:rPr>
          <w:color w:val="auto"/>
          <w:sz w:val="22"/>
          <w:szCs w:val="22"/>
        </w:rPr>
        <w:t>3. Valideu el formulari i signeu-lo.</w:t>
      </w:r>
    </w:p>
    <w:p w14:paraId="765839F0" w14:textId="7A445BED" w:rsidR="00457133" w:rsidRPr="00926EE7" w:rsidRDefault="003E63C0" w:rsidP="00761926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4. Deseu el formulari</w:t>
      </w:r>
      <w:r w:rsidR="00457133" w:rsidRPr="00926EE7">
        <w:rPr>
          <w:color w:val="auto"/>
          <w:sz w:val="22"/>
          <w:szCs w:val="22"/>
        </w:rPr>
        <w:t>.</w:t>
      </w:r>
    </w:p>
    <w:p w14:paraId="31B396BD" w14:textId="77777777" w:rsidR="00457133" w:rsidRPr="00926EE7" w:rsidRDefault="00457133" w:rsidP="00761926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  <w:r w:rsidRPr="00926EE7">
        <w:rPr>
          <w:color w:val="auto"/>
          <w:sz w:val="22"/>
          <w:szCs w:val="22"/>
        </w:rPr>
        <w:t xml:space="preserve">5. Torneu al </w:t>
      </w:r>
      <w:r w:rsidR="00BD6272">
        <w:rPr>
          <w:color w:val="auto"/>
          <w:sz w:val="22"/>
          <w:szCs w:val="22"/>
        </w:rPr>
        <w:t>t</w:t>
      </w:r>
      <w:r w:rsidRPr="00926EE7">
        <w:rPr>
          <w:color w:val="auto"/>
          <w:sz w:val="22"/>
          <w:szCs w:val="22"/>
        </w:rPr>
        <w:t>ràmit en línia, seleccioneu el formular</w:t>
      </w:r>
      <w:r w:rsidR="00A02A68">
        <w:rPr>
          <w:color w:val="auto"/>
          <w:sz w:val="22"/>
          <w:szCs w:val="22"/>
        </w:rPr>
        <w:t>i validat i envieu-lo</w:t>
      </w:r>
      <w:r w:rsidRPr="00926EE7">
        <w:rPr>
          <w:color w:val="auto"/>
          <w:sz w:val="22"/>
          <w:szCs w:val="22"/>
        </w:rPr>
        <w:t xml:space="preserve">. </w:t>
      </w:r>
    </w:p>
    <w:p w14:paraId="51AA8F86" w14:textId="77777777" w:rsidR="00457133" w:rsidRPr="00926EE7" w:rsidRDefault="00457133" w:rsidP="00761926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  <w:highlight w:val="yellow"/>
        </w:rPr>
      </w:pPr>
    </w:p>
    <w:p w14:paraId="1750F0BB" w14:textId="407FA16B" w:rsidR="00457133" w:rsidRPr="00926EE7" w:rsidRDefault="00457133" w:rsidP="00761926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  <w:r w:rsidRPr="00926EE7">
        <w:rPr>
          <w:color w:val="auto"/>
          <w:sz w:val="22"/>
          <w:szCs w:val="22"/>
        </w:rPr>
        <w:t>Tingueu en compte que</w:t>
      </w:r>
      <w:r w:rsidR="0041705E">
        <w:rPr>
          <w:color w:val="auto"/>
          <w:sz w:val="22"/>
          <w:szCs w:val="22"/>
        </w:rPr>
        <w:t xml:space="preserve">: </w:t>
      </w:r>
    </w:p>
    <w:p w14:paraId="173002BD" w14:textId="77777777" w:rsidR="00457133" w:rsidRPr="00926EE7" w:rsidRDefault="0085174C" w:rsidP="00761926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</w:t>
      </w:r>
      <w:r w:rsidR="00457133" w:rsidRPr="00926EE7">
        <w:rPr>
          <w:color w:val="auto"/>
          <w:sz w:val="22"/>
          <w:szCs w:val="22"/>
        </w:rPr>
        <w:t>Cal que annexeu al formulari:</w:t>
      </w:r>
    </w:p>
    <w:p w14:paraId="27E5C71B" w14:textId="77777777" w:rsidR="00457133" w:rsidRPr="00926EE7" w:rsidRDefault="00457133" w:rsidP="00761926">
      <w:pPr>
        <w:pStyle w:val="Default"/>
        <w:numPr>
          <w:ilvl w:val="0"/>
          <w:numId w:val="20"/>
        </w:numPr>
        <w:spacing w:before="100" w:after="100" w:line="276" w:lineRule="auto"/>
        <w:ind w:hanging="153"/>
        <w:jc w:val="both"/>
        <w:rPr>
          <w:color w:val="auto"/>
          <w:sz w:val="22"/>
          <w:szCs w:val="22"/>
        </w:rPr>
      </w:pPr>
      <w:r w:rsidRPr="00926EE7">
        <w:rPr>
          <w:color w:val="auto"/>
          <w:sz w:val="22"/>
          <w:szCs w:val="22"/>
        </w:rPr>
        <w:t>La memòria explicativa del compliment de la finalitat de l</w:t>
      </w:r>
      <w:r w:rsidR="00B400B6">
        <w:rPr>
          <w:color w:val="auto"/>
          <w:sz w:val="22"/>
          <w:szCs w:val="22"/>
        </w:rPr>
        <w:t>’</w:t>
      </w:r>
      <w:r w:rsidRPr="00926EE7">
        <w:rPr>
          <w:color w:val="auto"/>
          <w:sz w:val="22"/>
          <w:szCs w:val="22"/>
        </w:rPr>
        <w:t>objecte de la subvenció</w:t>
      </w:r>
      <w:r w:rsidR="0061135A">
        <w:rPr>
          <w:color w:val="auto"/>
          <w:sz w:val="22"/>
          <w:szCs w:val="22"/>
        </w:rPr>
        <w:t>.</w:t>
      </w:r>
    </w:p>
    <w:p w14:paraId="3514245C" w14:textId="77777777" w:rsidR="00457133" w:rsidRPr="00926EE7" w:rsidRDefault="00457133" w:rsidP="00761926">
      <w:pPr>
        <w:pStyle w:val="Default"/>
        <w:numPr>
          <w:ilvl w:val="0"/>
          <w:numId w:val="20"/>
        </w:numPr>
        <w:spacing w:before="100" w:after="100" w:line="276" w:lineRule="auto"/>
        <w:ind w:hanging="153"/>
        <w:jc w:val="both"/>
        <w:rPr>
          <w:color w:val="auto"/>
          <w:sz w:val="22"/>
          <w:szCs w:val="22"/>
        </w:rPr>
      </w:pPr>
      <w:r w:rsidRPr="00926EE7">
        <w:rPr>
          <w:color w:val="auto"/>
          <w:sz w:val="22"/>
          <w:szCs w:val="22"/>
        </w:rPr>
        <w:t xml:space="preserve">Les factures i </w:t>
      </w:r>
      <w:r w:rsidR="003E63C0">
        <w:rPr>
          <w:color w:val="auto"/>
          <w:sz w:val="22"/>
          <w:szCs w:val="22"/>
        </w:rPr>
        <w:t xml:space="preserve">els </w:t>
      </w:r>
      <w:r w:rsidRPr="00926EE7">
        <w:rPr>
          <w:color w:val="auto"/>
          <w:sz w:val="22"/>
          <w:szCs w:val="22"/>
        </w:rPr>
        <w:t>comprovants de pagament.</w:t>
      </w:r>
    </w:p>
    <w:p w14:paraId="60C3B72F" w14:textId="77777777" w:rsidR="00E21FF0" w:rsidRPr="00E21FF0" w:rsidRDefault="00457133" w:rsidP="00761926">
      <w:pPr>
        <w:pStyle w:val="Default"/>
        <w:numPr>
          <w:ilvl w:val="0"/>
          <w:numId w:val="20"/>
        </w:numPr>
        <w:spacing w:before="100" w:after="100" w:line="276" w:lineRule="auto"/>
        <w:ind w:hanging="153"/>
        <w:jc w:val="both"/>
        <w:rPr>
          <w:color w:val="auto"/>
          <w:sz w:val="22"/>
          <w:szCs w:val="22"/>
        </w:rPr>
      </w:pPr>
      <w:r w:rsidRPr="00926EE7">
        <w:rPr>
          <w:color w:val="auto"/>
          <w:sz w:val="22"/>
          <w:szCs w:val="22"/>
        </w:rPr>
        <w:t>La liquidació del pressupost, en el cas que</w:t>
      </w:r>
      <w:r w:rsidR="003E63C0">
        <w:rPr>
          <w:color w:val="auto"/>
          <w:sz w:val="22"/>
          <w:szCs w:val="22"/>
        </w:rPr>
        <w:t xml:space="preserve"> no presenteu</w:t>
      </w:r>
      <w:r w:rsidRPr="00926EE7">
        <w:rPr>
          <w:color w:val="auto"/>
          <w:sz w:val="22"/>
          <w:szCs w:val="22"/>
        </w:rPr>
        <w:t xml:space="preserve"> la justificació a continuació de la sol·licitud.</w:t>
      </w:r>
    </w:p>
    <w:p w14:paraId="4F577724" w14:textId="5C50F4F1" w:rsidR="00457133" w:rsidRPr="00926EE7" w:rsidRDefault="00457133" w:rsidP="00761926">
      <w:pPr>
        <w:pStyle w:val="Default"/>
        <w:numPr>
          <w:ilvl w:val="0"/>
          <w:numId w:val="20"/>
        </w:numPr>
        <w:spacing w:before="100" w:after="100" w:line="276" w:lineRule="auto"/>
        <w:ind w:hanging="153"/>
        <w:jc w:val="both"/>
        <w:rPr>
          <w:color w:val="auto"/>
          <w:sz w:val="22"/>
          <w:szCs w:val="22"/>
        </w:rPr>
      </w:pPr>
      <w:r w:rsidRPr="00926EE7">
        <w:rPr>
          <w:color w:val="auto"/>
          <w:sz w:val="22"/>
          <w:szCs w:val="22"/>
        </w:rPr>
        <w:t>La relació d</w:t>
      </w:r>
      <w:r w:rsidR="00B400B6">
        <w:rPr>
          <w:color w:val="auto"/>
          <w:sz w:val="22"/>
          <w:szCs w:val="22"/>
        </w:rPr>
        <w:t>’</w:t>
      </w:r>
      <w:r w:rsidRPr="00926EE7">
        <w:rPr>
          <w:color w:val="auto"/>
          <w:sz w:val="22"/>
          <w:szCs w:val="22"/>
        </w:rPr>
        <w:t>altres ingressos o subvencions</w:t>
      </w:r>
      <w:r w:rsidR="005027F1">
        <w:rPr>
          <w:color w:val="auto"/>
          <w:sz w:val="22"/>
          <w:szCs w:val="22"/>
        </w:rPr>
        <w:t>, si s’escau,</w:t>
      </w:r>
      <w:r w:rsidRPr="00926EE7">
        <w:rPr>
          <w:color w:val="auto"/>
          <w:sz w:val="22"/>
          <w:szCs w:val="22"/>
        </w:rPr>
        <w:t xml:space="preserve"> que hagin finançat l</w:t>
      </w:r>
      <w:r w:rsidR="00B400B6">
        <w:rPr>
          <w:color w:val="auto"/>
          <w:sz w:val="22"/>
          <w:szCs w:val="22"/>
        </w:rPr>
        <w:t>’</w:t>
      </w:r>
      <w:r w:rsidRPr="00926EE7">
        <w:rPr>
          <w:color w:val="auto"/>
          <w:sz w:val="22"/>
          <w:szCs w:val="22"/>
        </w:rPr>
        <w:t>activitat.</w:t>
      </w:r>
    </w:p>
    <w:p w14:paraId="69827D96" w14:textId="77777777" w:rsidR="00457133" w:rsidRPr="00926EE7" w:rsidRDefault="0085174C" w:rsidP="00761926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</w:t>
      </w:r>
      <w:r w:rsidR="00457133" w:rsidRPr="00926EE7">
        <w:rPr>
          <w:color w:val="auto"/>
          <w:sz w:val="22"/>
          <w:szCs w:val="22"/>
        </w:rPr>
        <w:t>El formulari de justificació ha d</w:t>
      </w:r>
      <w:r w:rsidR="00B400B6">
        <w:rPr>
          <w:color w:val="auto"/>
          <w:sz w:val="22"/>
          <w:szCs w:val="22"/>
        </w:rPr>
        <w:t>’</w:t>
      </w:r>
      <w:r w:rsidR="00457133" w:rsidRPr="00926EE7">
        <w:rPr>
          <w:color w:val="auto"/>
          <w:sz w:val="22"/>
          <w:szCs w:val="22"/>
        </w:rPr>
        <w:t>incloure la llista classificada de les despeses de tota l</w:t>
      </w:r>
      <w:r w:rsidR="00B400B6">
        <w:rPr>
          <w:color w:val="auto"/>
          <w:sz w:val="22"/>
          <w:szCs w:val="22"/>
        </w:rPr>
        <w:t>’</w:t>
      </w:r>
      <w:r w:rsidR="00457133" w:rsidRPr="00926EE7">
        <w:rPr>
          <w:color w:val="auto"/>
          <w:sz w:val="22"/>
          <w:szCs w:val="22"/>
        </w:rPr>
        <w:t>activi</w:t>
      </w:r>
      <w:r w:rsidR="00AB3B41">
        <w:rPr>
          <w:color w:val="auto"/>
          <w:sz w:val="22"/>
          <w:szCs w:val="22"/>
        </w:rPr>
        <w:t xml:space="preserve">tat </w:t>
      </w:r>
      <w:r w:rsidR="0061135A">
        <w:rPr>
          <w:color w:val="auto"/>
          <w:sz w:val="22"/>
          <w:szCs w:val="22"/>
        </w:rPr>
        <w:t xml:space="preserve">de què és objecte </w:t>
      </w:r>
      <w:r w:rsidR="00AB3B41">
        <w:rPr>
          <w:color w:val="auto"/>
          <w:sz w:val="22"/>
          <w:szCs w:val="22"/>
        </w:rPr>
        <w:t>l</w:t>
      </w:r>
      <w:r w:rsidR="00B400B6">
        <w:rPr>
          <w:color w:val="auto"/>
          <w:sz w:val="22"/>
          <w:szCs w:val="22"/>
        </w:rPr>
        <w:t>’</w:t>
      </w:r>
      <w:r w:rsidR="00AB3B41">
        <w:rPr>
          <w:color w:val="auto"/>
          <w:sz w:val="22"/>
          <w:szCs w:val="22"/>
        </w:rPr>
        <w:t xml:space="preserve">ajut. </w:t>
      </w:r>
      <w:r w:rsidR="003E63C0">
        <w:rPr>
          <w:color w:val="auto"/>
          <w:sz w:val="22"/>
          <w:szCs w:val="22"/>
        </w:rPr>
        <w:t>E</w:t>
      </w:r>
      <w:r w:rsidR="00AB3B41">
        <w:rPr>
          <w:color w:val="auto"/>
          <w:sz w:val="22"/>
          <w:szCs w:val="22"/>
        </w:rPr>
        <w:t>mplene</w:t>
      </w:r>
      <w:r w:rsidR="00457133" w:rsidRPr="00926EE7">
        <w:rPr>
          <w:color w:val="auto"/>
          <w:sz w:val="22"/>
          <w:szCs w:val="22"/>
        </w:rPr>
        <w:t xml:space="preserve">u </w:t>
      </w:r>
      <w:r w:rsidR="003E63C0">
        <w:rPr>
          <w:color w:val="auto"/>
          <w:sz w:val="22"/>
          <w:szCs w:val="22"/>
        </w:rPr>
        <w:t xml:space="preserve">tots </w:t>
      </w:r>
      <w:r w:rsidR="00457133" w:rsidRPr="00926EE7">
        <w:rPr>
          <w:color w:val="auto"/>
          <w:sz w:val="22"/>
          <w:szCs w:val="22"/>
        </w:rPr>
        <w:t xml:space="preserve">els camps obligatoris per </w:t>
      </w:r>
      <w:r w:rsidR="003E63C0">
        <w:rPr>
          <w:color w:val="auto"/>
          <w:sz w:val="22"/>
          <w:szCs w:val="22"/>
        </w:rPr>
        <w:t>a cadascuna de</w:t>
      </w:r>
      <w:r w:rsidR="00457133" w:rsidRPr="00926EE7">
        <w:rPr>
          <w:color w:val="auto"/>
          <w:sz w:val="22"/>
          <w:szCs w:val="22"/>
        </w:rPr>
        <w:t xml:space="preserve"> les despeses.</w:t>
      </w:r>
    </w:p>
    <w:p w14:paraId="4E18D7B5" w14:textId="09BB1C8B" w:rsidR="00457133" w:rsidRPr="00926EE7" w:rsidRDefault="0085174C" w:rsidP="00761926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</w:t>
      </w:r>
      <w:r w:rsidR="003E63C0">
        <w:rPr>
          <w:color w:val="auto"/>
          <w:sz w:val="22"/>
          <w:szCs w:val="22"/>
        </w:rPr>
        <w:t>Si, en analitzar</w:t>
      </w:r>
      <w:r w:rsidR="00457133" w:rsidRPr="00926EE7">
        <w:rPr>
          <w:color w:val="auto"/>
          <w:sz w:val="22"/>
          <w:szCs w:val="22"/>
        </w:rPr>
        <w:t xml:space="preserve"> la documentació</w:t>
      </w:r>
      <w:r w:rsidR="007B21C4">
        <w:rPr>
          <w:color w:val="auto"/>
          <w:sz w:val="22"/>
          <w:szCs w:val="22"/>
        </w:rPr>
        <w:t xml:space="preserve"> justificativa presentada, s</w:t>
      </w:r>
      <w:r w:rsidR="00B400B6">
        <w:rPr>
          <w:color w:val="auto"/>
          <w:sz w:val="22"/>
          <w:szCs w:val="22"/>
        </w:rPr>
        <w:t>’</w:t>
      </w:r>
      <w:r w:rsidR="007B21C4">
        <w:rPr>
          <w:color w:val="auto"/>
          <w:sz w:val="22"/>
          <w:szCs w:val="22"/>
        </w:rPr>
        <w:t>hi</w:t>
      </w:r>
      <w:r w:rsidR="00457133" w:rsidRPr="00926EE7">
        <w:rPr>
          <w:color w:val="auto"/>
          <w:sz w:val="22"/>
          <w:szCs w:val="22"/>
        </w:rPr>
        <w:t xml:space="preserve"> detecta alguna mancança</w:t>
      </w:r>
      <w:r w:rsidR="0041705E">
        <w:rPr>
          <w:color w:val="auto"/>
          <w:sz w:val="22"/>
          <w:szCs w:val="22"/>
        </w:rPr>
        <w:t>,</w:t>
      </w:r>
      <w:r w:rsidR="00457133" w:rsidRPr="00926EE7">
        <w:rPr>
          <w:color w:val="auto"/>
          <w:sz w:val="22"/>
          <w:szCs w:val="22"/>
        </w:rPr>
        <w:t xml:space="preserve"> se us requerirà, a través d</w:t>
      </w:r>
      <w:r w:rsidR="00B400B6">
        <w:rPr>
          <w:color w:val="auto"/>
          <w:sz w:val="22"/>
          <w:szCs w:val="22"/>
        </w:rPr>
        <w:t>’</w:t>
      </w:r>
      <w:r w:rsidR="00457133" w:rsidRPr="00926EE7">
        <w:rPr>
          <w:color w:val="auto"/>
          <w:sz w:val="22"/>
          <w:szCs w:val="22"/>
        </w:rPr>
        <w:t xml:space="preserve">una notificació electrònica, </w:t>
      </w:r>
      <w:r w:rsidR="00825307">
        <w:rPr>
          <w:color w:val="auto"/>
          <w:sz w:val="22"/>
          <w:szCs w:val="22"/>
        </w:rPr>
        <w:t>que</w:t>
      </w:r>
      <w:r w:rsidR="00457133" w:rsidRPr="00926EE7">
        <w:rPr>
          <w:color w:val="auto"/>
          <w:sz w:val="22"/>
          <w:szCs w:val="22"/>
        </w:rPr>
        <w:t xml:space="preserve"> esmeneu la justificació.</w:t>
      </w:r>
    </w:p>
    <w:p w14:paraId="2A180A08" w14:textId="77777777" w:rsidR="00457133" w:rsidRPr="00926EE7" w:rsidRDefault="00457133" w:rsidP="00761926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</w:p>
    <w:p w14:paraId="77458F1F" w14:textId="77777777" w:rsidR="00457133" w:rsidRPr="00926EE7" w:rsidRDefault="00457133" w:rsidP="00761926">
      <w:pPr>
        <w:pStyle w:val="Default"/>
        <w:spacing w:before="100" w:after="100" w:line="276" w:lineRule="auto"/>
        <w:jc w:val="both"/>
        <w:rPr>
          <w:b/>
          <w:bCs/>
          <w:color w:val="auto"/>
          <w:sz w:val="22"/>
          <w:szCs w:val="22"/>
        </w:rPr>
      </w:pPr>
    </w:p>
    <w:p w14:paraId="42909DA2" w14:textId="77777777" w:rsidR="00457133" w:rsidRPr="00926EE7" w:rsidRDefault="00926EE7" w:rsidP="00761926">
      <w:pPr>
        <w:pStyle w:val="Default"/>
        <w:spacing w:before="100" w:after="100" w:line="276" w:lineRule="auto"/>
        <w:jc w:val="both"/>
        <w:rPr>
          <w:b/>
          <w:bCs/>
          <w:color w:val="auto"/>
          <w:szCs w:val="22"/>
        </w:rPr>
      </w:pPr>
      <w:r>
        <w:rPr>
          <w:b/>
          <w:bCs/>
          <w:color w:val="auto"/>
          <w:szCs w:val="22"/>
        </w:rPr>
        <w:t xml:space="preserve">Pas </w:t>
      </w:r>
      <w:r w:rsidR="0085174C">
        <w:rPr>
          <w:b/>
          <w:bCs/>
          <w:color w:val="auto"/>
          <w:szCs w:val="22"/>
        </w:rPr>
        <w:t>7</w:t>
      </w:r>
      <w:r w:rsidR="00F83E64">
        <w:rPr>
          <w:b/>
          <w:bCs/>
          <w:color w:val="auto"/>
          <w:szCs w:val="22"/>
        </w:rPr>
        <w:t>.</w:t>
      </w:r>
      <w:r w:rsidR="00457133" w:rsidRPr="00926EE7">
        <w:rPr>
          <w:b/>
          <w:bCs/>
          <w:color w:val="auto"/>
          <w:szCs w:val="22"/>
        </w:rPr>
        <w:t xml:space="preserve"> Rebre la subvenció</w:t>
      </w:r>
    </w:p>
    <w:p w14:paraId="40FC35FB" w14:textId="77777777" w:rsidR="00457133" w:rsidRPr="00926EE7" w:rsidRDefault="00457133" w:rsidP="00761926">
      <w:pPr>
        <w:pStyle w:val="Default"/>
        <w:spacing w:before="100" w:after="100" w:line="276" w:lineRule="auto"/>
        <w:jc w:val="both"/>
        <w:rPr>
          <w:color w:val="auto"/>
          <w:sz w:val="22"/>
          <w:szCs w:val="22"/>
        </w:rPr>
      </w:pPr>
      <w:r w:rsidRPr="00926EE7">
        <w:rPr>
          <w:bCs/>
          <w:color w:val="auto"/>
          <w:sz w:val="22"/>
          <w:szCs w:val="22"/>
        </w:rPr>
        <w:t>En el cas que la justificació presentada sigui correcta, es tramitarà el pagament de l</w:t>
      </w:r>
      <w:r w:rsidR="00B400B6">
        <w:rPr>
          <w:bCs/>
          <w:color w:val="auto"/>
          <w:sz w:val="22"/>
          <w:szCs w:val="22"/>
        </w:rPr>
        <w:t>’</w:t>
      </w:r>
      <w:r w:rsidRPr="00926EE7">
        <w:rPr>
          <w:bCs/>
          <w:color w:val="auto"/>
          <w:sz w:val="22"/>
          <w:szCs w:val="22"/>
        </w:rPr>
        <w:t>ajut.</w:t>
      </w:r>
    </w:p>
    <w:sectPr w:rsidR="00457133" w:rsidRPr="00926EE7" w:rsidSect="00236E9A">
      <w:headerReference w:type="default" r:id="rId17"/>
      <w:footerReference w:type="default" r:id="rId18"/>
      <w:headerReference w:type="first" r:id="rId19"/>
      <w:type w:val="continuous"/>
      <w:pgSz w:w="11900" w:h="16840"/>
      <w:pgMar w:top="2268" w:right="1134" w:bottom="1985" w:left="1701" w:header="567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A6F40" w14:textId="77777777" w:rsidR="00265865" w:rsidRDefault="00265865" w:rsidP="00B04AD2">
      <w:r>
        <w:separator/>
      </w:r>
    </w:p>
  </w:endnote>
  <w:endnote w:type="continuationSeparator" w:id="0">
    <w:p w14:paraId="769F92D0" w14:textId="77777777" w:rsidR="00265865" w:rsidRDefault="00265865" w:rsidP="00B0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459311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08A287B9" w14:textId="4D9A4844" w:rsidR="00457133" w:rsidRPr="003427B3" w:rsidRDefault="00457133">
            <w:pPr>
              <w:pStyle w:val="Peu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27B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3427B3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3427B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F1454">
              <w:rPr>
                <w:rFonts w:ascii="Arial" w:hAnsi="Arial" w:cs="Arial"/>
                <w:bCs/>
                <w:noProof/>
                <w:sz w:val="20"/>
                <w:szCs w:val="20"/>
              </w:rPr>
              <w:t>8</w:t>
            </w:r>
            <w:r w:rsidRPr="003427B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3427B3" w:rsidRPr="003427B3">
              <w:rPr>
                <w:rFonts w:ascii="Arial" w:hAnsi="Arial" w:cs="Arial"/>
                <w:sz w:val="20"/>
                <w:szCs w:val="20"/>
              </w:rPr>
              <w:t>/</w:t>
            </w:r>
            <w:r w:rsidRPr="003427B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3427B3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3427B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F1454">
              <w:rPr>
                <w:rFonts w:ascii="Arial" w:hAnsi="Arial" w:cs="Arial"/>
                <w:bCs/>
                <w:noProof/>
                <w:sz w:val="20"/>
                <w:szCs w:val="20"/>
              </w:rPr>
              <w:t>8</w:t>
            </w:r>
            <w:r w:rsidRPr="003427B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E3D6686" w14:textId="77777777" w:rsidR="00457133" w:rsidRDefault="0045713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2E394" w14:textId="77777777" w:rsidR="00265865" w:rsidRDefault="00265865" w:rsidP="00B04AD2">
      <w:r>
        <w:separator/>
      </w:r>
    </w:p>
  </w:footnote>
  <w:footnote w:type="continuationSeparator" w:id="0">
    <w:p w14:paraId="1D913BBD" w14:textId="77777777" w:rsidR="00265865" w:rsidRDefault="00265865" w:rsidP="00B04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3CBEA" w14:textId="77777777" w:rsidR="001D6CEF" w:rsidRDefault="00217E49">
    <w:pPr>
      <w:pStyle w:val="Capalera"/>
    </w:pPr>
    <w:r w:rsidRPr="00DC306F">
      <w:rPr>
        <w:noProof/>
        <w:lang w:eastAsia="ca-ES"/>
      </w:rPr>
      <w:drawing>
        <wp:inline distT="0" distB="0" distL="0" distR="0" wp14:anchorId="0304F274" wp14:editId="6FD5F307">
          <wp:extent cx="1806124" cy="280417"/>
          <wp:effectExtent l="0" t="0" r="0" b="5715"/>
          <wp:docPr id="3" name="Imatge 3" descr="Logotip Departament de Polítiques Digitals i Administració Pública" title="Logotip Departament de Polítiques Digitals i Administració 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 governacio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6124" cy="280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7FF50" w14:textId="77777777" w:rsidR="00F3451D" w:rsidRDefault="00217E49" w:rsidP="001D6CEF">
    <w:pPr>
      <w:pStyle w:val="Capalera"/>
    </w:pPr>
    <w:r w:rsidRPr="00DC306F"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7DD937CC" wp14:editId="113E7F61">
          <wp:simplePos x="0" y="0"/>
          <wp:positionH relativeFrom="page">
            <wp:posOffset>749265</wp:posOffset>
          </wp:positionH>
          <wp:positionV relativeFrom="paragraph">
            <wp:posOffset>2264</wp:posOffset>
          </wp:positionV>
          <wp:extent cx="3128014" cy="482400"/>
          <wp:effectExtent l="0" t="0" r="0" b="0"/>
          <wp:wrapNone/>
          <wp:docPr id="1" name="Imatge 1" descr="Logotip Departament de Polítiques Digitals i Administració Pública" title="Logotip Departament de Polítiques Digitals i Administració 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 governacio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8014" cy="4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D88A8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B08E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025E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DEC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B6A4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F2F7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4602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D025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6866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2232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3C502B"/>
    <w:multiLevelType w:val="hybridMultilevel"/>
    <w:tmpl w:val="7A081EC0"/>
    <w:lvl w:ilvl="0" w:tplc="DF5A27B8">
      <w:numFmt w:val="bullet"/>
      <w:lvlText w:val="–"/>
      <w:lvlJc w:val="left"/>
      <w:pPr>
        <w:ind w:left="153" w:hanging="360"/>
      </w:pPr>
      <w:rPr>
        <w:rFonts w:ascii="Arial" w:eastAsiaTheme="minorHAnsi" w:hAnsi="Arial" w:hint="default"/>
      </w:rPr>
    </w:lvl>
    <w:lvl w:ilvl="1" w:tplc="040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0D051DF3"/>
    <w:multiLevelType w:val="hybridMultilevel"/>
    <w:tmpl w:val="B8286BC8"/>
    <w:lvl w:ilvl="0" w:tplc="FEAA67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A3ED5"/>
    <w:multiLevelType w:val="hybridMultilevel"/>
    <w:tmpl w:val="487C3D8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67B43"/>
    <w:multiLevelType w:val="hybridMultilevel"/>
    <w:tmpl w:val="8500C6F6"/>
    <w:lvl w:ilvl="0" w:tplc="8256AD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F5F73"/>
    <w:multiLevelType w:val="hybridMultilevel"/>
    <w:tmpl w:val="F37A4D00"/>
    <w:lvl w:ilvl="0" w:tplc="DF5A27B8">
      <w:numFmt w:val="bullet"/>
      <w:lvlText w:val="–"/>
      <w:lvlJc w:val="left"/>
      <w:pPr>
        <w:ind w:left="153" w:hanging="360"/>
      </w:pPr>
      <w:rPr>
        <w:rFonts w:ascii="Arial" w:eastAsiaTheme="minorHAnsi" w:hAnsi="Arial" w:hint="default"/>
      </w:rPr>
    </w:lvl>
    <w:lvl w:ilvl="1" w:tplc="040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63573ACC"/>
    <w:multiLevelType w:val="hybridMultilevel"/>
    <w:tmpl w:val="EA36A05A"/>
    <w:lvl w:ilvl="0" w:tplc="DF5A27B8">
      <w:numFmt w:val="bullet"/>
      <w:lvlText w:val="–"/>
      <w:lvlJc w:val="left"/>
      <w:pPr>
        <w:ind w:left="153" w:hanging="360"/>
      </w:pPr>
      <w:rPr>
        <w:rFonts w:ascii="Arial" w:eastAsiaTheme="minorHAnsi" w:hAnsi="Arial" w:hint="default"/>
      </w:rPr>
    </w:lvl>
    <w:lvl w:ilvl="1" w:tplc="040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666330D4"/>
    <w:multiLevelType w:val="hybridMultilevel"/>
    <w:tmpl w:val="CDEA1B74"/>
    <w:lvl w:ilvl="0" w:tplc="DF5A27B8">
      <w:numFmt w:val="bullet"/>
      <w:lvlText w:val="–"/>
      <w:lvlJc w:val="left"/>
      <w:pPr>
        <w:ind w:left="153" w:hanging="360"/>
      </w:pPr>
      <w:rPr>
        <w:rFonts w:ascii="Arial" w:eastAsiaTheme="minorHAnsi" w:hAnsi="Arial" w:hint="default"/>
      </w:rPr>
    </w:lvl>
    <w:lvl w:ilvl="1" w:tplc="040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6AEA7243"/>
    <w:multiLevelType w:val="hybridMultilevel"/>
    <w:tmpl w:val="8B0825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220864"/>
    <w:multiLevelType w:val="hybridMultilevel"/>
    <w:tmpl w:val="3D96172A"/>
    <w:lvl w:ilvl="0" w:tplc="DF5A27B8">
      <w:numFmt w:val="bullet"/>
      <w:lvlText w:val="–"/>
      <w:lvlJc w:val="left"/>
      <w:pPr>
        <w:ind w:left="153" w:hanging="360"/>
      </w:pPr>
      <w:rPr>
        <w:rFonts w:ascii="Arial" w:eastAsiaTheme="minorHAnsi" w:hAnsi="Arial" w:hint="default"/>
      </w:rPr>
    </w:lvl>
    <w:lvl w:ilvl="1" w:tplc="040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7FCC162A"/>
    <w:multiLevelType w:val="hybridMultilevel"/>
    <w:tmpl w:val="0726ABE4"/>
    <w:lvl w:ilvl="0" w:tplc="DF5A27B8">
      <w:numFmt w:val="bullet"/>
      <w:lvlText w:val="–"/>
      <w:lvlJc w:val="left"/>
      <w:pPr>
        <w:ind w:left="153" w:hanging="360"/>
      </w:pPr>
      <w:rPr>
        <w:rFonts w:ascii="Arial" w:eastAsiaTheme="minorHAnsi" w:hAnsi="Arial" w:hint="default"/>
      </w:rPr>
    </w:lvl>
    <w:lvl w:ilvl="1" w:tplc="040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7"/>
  </w:num>
  <w:num w:numId="13">
    <w:abstractNumId w:val="19"/>
  </w:num>
  <w:num w:numId="14">
    <w:abstractNumId w:val="13"/>
  </w:num>
  <w:num w:numId="15">
    <w:abstractNumId w:val="15"/>
  </w:num>
  <w:num w:numId="16">
    <w:abstractNumId w:val="11"/>
  </w:num>
  <w:num w:numId="17">
    <w:abstractNumId w:val="18"/>
  </w:num>
  <w:num w:numId="18">
    <w:abstractNumId w:val="14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styleLockQFSet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33"/>
    <w:rsid w:val="00033D6E"/>
    <w:rsid w:val="00035577"/>
    <w:rsid w:val="001031BB"/>
    <w:rsid w:val="00126270"/>
    <w:rsid w:val="00160EC3"/>
    <w:rsid w:val="00192B7A"/>
    <w:rsid w:val="001D6CEF"/>
    <w:rsid w:val="001F1D56"/>
    <w:rsid w:val="00217E49"/>
    <w:rsid w:val="0022331A"/>
    <w:rsid w:val="00236E9A"/>
    <w:rsid w:val="00265865"/>
    <w:rsid w:val="00266EF0"/>
    <w:rsid w:val="002F4EA7"/>
    <w:rsid w:val="0032293E"/>
    <w:rsid w:val="003427B3"/>
    <w:rsid w:val="003E1DB3"/>
    <w:rsid w:val="003E63C0"/>
    <w:rsid w:val="00415497"/>
    <w:rsid w:val="0041705E"/>
    <w:rsid w:val="004556D6"/>
    <w:rsid w:val="00457133"/>
    <w:rsid w:val="004E0CB0"/>
    <w:rsid w:val="004E0F45"/>
    <w:rsid w:val="004F66CA"/>
    <w:rsid w:val="005027F1"/>
    <w:rsid w:val="00535213"/>
    <w:rsid w:val="00597DF1"/>
    <w:rsid w:val="005A0278"/>
    <w:rsid w:val="005A41A9"/>
    <w:rsid w:val="005E5342"/>
    <w:rsid w:val="0061135A"/>
    <w:rsid w:val="00613EE5"/>
    <w:rsid w:val="0063116B"/>
    <w:rsid w:val="00646B51"/>
    <w:rsid w:val="00650513"/>
    <w:rsid w:val="006722D5"/>
    <w:rsid w:val="006A1A6B"/>
    <w:rsid w:val="006C1B18"/>
    <w:rsid w:val="006C45CF"/>
    <w:rsid w:val="00704B42"/>
    <w:rsid w:val="0071169E"/>
    <w:rsid w:val="00744888"/>
    <w:rsid w:val="00744BCF"/>
    <w:rsid w:val="00756D41"/>
    <w:rsid w:val="007611A7"/>
    <w:rsid w:val="00761926"/>
    <w:rsid w:val="00786C47"/>
    <w:rsid w:val="007B21C4"/>
    <w:rsid w:val="00804397"/>
    <w:rsid w:val="00811F67"/>
    <w:rsid w:val="00825307"/>
    <w:rsid w:val="0085174C"/>
    <w:rsid w:val="0085236A"/>
    <w:rsid w:val="00876413"/>
    <w:rsid w:val="0088680F"/>
    <w:rsid w:val="008A71D4"/>
    <w:rsid w:val="00913ACB"/>
    <w:rsid w:val="00926EE7"/>
    <w:rsid w:val="00953200"/>
    <w:rsid w:val="0095625F"/>
    <w:rsid w:val="0098365D"/>
    <w:rsid w:val="009B58D9"/>
    <w:rsid w:val="009E34DC"/>
    <w:rsid w:val="00A02A68"/>
    <w:rsid w:val="00A1143B"/>
    <w:rsid w:val="00A3264D"/>
    <w:rsid w:val="00A34DD9"/>
    <w:rsid w:val="00A42505"/>
    <w:rsid w:val="00A56107"/>
    <w:rsid w:val="00A62A63"/>
    <w:rsid w:val="00AB3B41"/>
    <w:rsid w:val="00AF1454"/>
    <w:rsid w:val="00B04AD2"/>
    <w:rsid w:val="00B400B6"/>
    <w:rsid w:val="00B80AA6"/>
    <w:rsid w:val="00BA64CC"/>
    <w:rsid w:val="00BD2008"/>
    <w:rsid w:val="00BD6272"/>
    <w:rsid w:val="00BE2B2A"/>
    <w:rsid w:val="00BF05B4"/>
    <w:rsid w:val="00C87E6E"/>
    <w:rsid w:val="00C976D1"/>
    <w:rsid w:val="00CB3B84"/>
    <w:rsid w:val="00CB6EAC"/>
    <w:rsid w:val="00CE3684"/>
    <w:rsid w:val="00CE7658"/>
    <w:rsid w:val="00D04379"/>
    <w:rsid w:val="00D24CB8"/>
    <w:rsid w:val="00D74AE7"/>
    <w:rsid w:val="00DC306F"/>
    <w:rsid w:val="00E045DD"/>
    <w:rsid w:val="00E12C5A"/>
    <w:rsid w:val="00E21FF0"/>
    <w:rsid w:val="00E90C4A"/>
    <w:rsid w:val="00F32004"/>
    <w:rsid w:val="00F3451D"/>
    <w:rsid w:val="00F55D27"/>
    <w:rsid w:val="00F82B40"/>
    <w:rsid w:val="00F83E64"/>
    <w:rsid w:val="00F8741D"/>
    <w:rsid w:val="00FC1533"/>
    <w:rsid w:val="00FC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92DA61"/>
  <w15:docId w15:val="{668FC5FC-66B6-4FFA-AE95-B2555E8B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GB" w:eastAsia="es-E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457133"/>
    <w:pPr>
      <w:spacing w:after="200" w:line="276" w:lineRule="auto"/>
    </w:pPr>
    <w:rPr>
      <w:rFonts w:asciiTheme="minorHAnsi" w:eastAsiaTheme="minorHAnsi" w:hAnsiTheme="minorHAnsi" w:cstheme="minorBidi"/>
      <w:lang w:val="ca-ES"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locked/>
    <w:rsid w:val="006C1B18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C1B18"/>
    <w:rPr>
      <w:rFonts w:ascii="Lucida Grande" w:hAnsi="Lucida Grande" w:cs="Lucida Grande"/>
      <w:sz w:val="18"/>
      <w:szCs w:val="18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B04AD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B04AD2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B04AD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B04AD2"/>
    <w:rPr>
      <w:lang w:val="ca-ES"/>
    </w:rPr>
  </w:style>
  <w:style w:type="paragraph" w:customStyle="1" w:styleId="PIVARIAL12">
    <w:name w:val="PIV ARIAL 12"/>
    <w:basedOn w:val="Normal"/>
    <w:link w:val="PIVARIAL12Car"/>
    <w:qFormat/>
    <w:rsid w:val="00DC306F"/>
  </w:style>
  <w:style w:type="paragraph" w:customStyle="1" w:styleId="PIVArial10">
    <w:name w:val="PIV Arial 10"/>
    <w:basedOn w:val="Normal"/>
    <w:link w:val="PIVArial10Car"/>
    <w:qFormat/>
    <w:rsid w:val="00F8741D"/>
    <w:rPr>
      <w:sz w:val="20"/>
    </w:rPr>
  </w:style>
  <w:style w:type="character" w:customStyle="1" w:styleId="PIVARIAL12Car">
    <w:name w:val="PIV ARIAL 12 Car"/>
    <w:basedOn w:val="CapaleraCar"/>
    <w:link w:val="PIVARIAL12"/>
    <w:rsid w:val="0071169E"/>
    <w:rPr>
      <w:rFonts w:ascii="Arial" w:hAnsi="Arial" w:cs="Arial"/>
      <w:lang w:val="ca-ES"/>
    </w:rPr>
  </w:style>
  <w:style w:type="paragraph" w:styleId="Revisi">
    <w:name w:val="Revision"/>
    <w:hidden/>
    <w:uiPriority w:val="99"/>
    <w:semiHidden/>
    <w:rsid w:val="00597DF1"/>
    <w:rPr>
      <w:lang w:val="ca-ES"/>
    </w:rPr>
  </w:style>
  <w:style w:type="character" w:customStyle="1" w:styleId="PIVArial10Car">
    <w:name w:val="PIV Arial 10 Car"/>
    <w:basedOn w:val="Tipusdelletraperdefectedelpargraf"/>
    <w:link w:val="PIVArial10"/>
    <w:rsid w:val="00F8741D"/>
    <w:rPr>
      <w:rFonts w:ascii="Arial" w:hAnsi="Arial"/>
      <w:sz w:val="20"/>
      <w:lang w:val="ca-ES"/>
    </w:rPr>
  </w:style>
  <w:style w:type="paragraph" w:customStyle="1" w:styleId="Default">
    <w:name w:val="Default"/>
    <w:rsid w:val="0045713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ca-ES" w:eastAsia="en-US"/>
    </w:rPr>
  </w:style>
  <w:style w:type="character" w:styleId="Enlla">
    <w:name w:val="Hyperlink"/>
    <w:basedOn w:val="Tipusdelletraperdefectedelpargraf"/>
    <w:uiPriority w:val="99"/>
    <w:unhideWhenUsed/>
    <w:locked/>
    <w:rsid w:val="00457133"/>
    <w:rPr>
      <w:color w:val="0000FF" w:themeColor="hyperlink"/>
      <w:u w:val="single"/>
    </w:rPr>
  </w:style>
  <w:style w:type="paragraph" w:styleId="Pargrafdellista">
    <w:name w:val="List Paragraph"/>
    <w:basedOn w:val="Normal"/>
    <w:uiPriority w:val="34"/>
    <w:qFormat/>
    <w:locked/>
    <w:rsid w:val="00FC36CC"/>
    <w:pPr>
      <w:ind w:left="720"/>
      <w:contextualSpacing/>
    </w:pPr>
  </w:style>
  <w:style w:type="character" w:styleId="Refernciadecomentari">
    <w:name w:val="annotation reference"/>
    <w:basedOn w:val="Tipusdelletraperdefectedelpargraf"/>
    <w:uiPriority w:val="99"/>
    <w:semiHidden/>
    <w:unhideWhenUsed/>
    <w:locked/>
    <w:rsid w:val="008A71D4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locked/>
    <w:rsid w:val="008A71D4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8A71D4"/>
    <w:rPr>
      <w:rFonts w:asciiTheme="minorHAnsi" w:eastAsiaTheme="minorHAnsi" w:hAnsiTheme="minorHAnsi" w:cstheme="minorBidi"/>
      <w:sz w:val="20"/>
      <w:szCs w:val="20"/>
      <w:lang w:val="ca-ES"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locked/>
    <w:rsid w:val="008A71D4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A71D4"/>
    <w:rPr>
      <w:rFonts w:asciiTheme="minorHAnsi" w:eastAsiaTheme="minorHAnsi" w:hAnsiTheme="minorHAnsi" w:cstheme="minorBidi"/>
      <w:b/>
      <w:bCs/>
      <w:sz w:val="20"/>
      <w:szCs w:val="20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3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zip.com" TargetMode="External"/><Relationship Id="rId13" Type="http://schemas.openxmlformats.org/officeDocument/2006/relationships/hyperlink" Target="https://seu.gencat.cat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eu.gencat.ca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seu.gencat.ca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uler.seu.ca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eu.gencat.cat" TargetMode="External"/><Relationship Id="rId10" Type="http://schemas.openxmlformats.org/officeDocument/2006/relationships/hyperlink" Target="https://seu.gencat.cat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winrar.es" TargetMode="External"/><Relationship Id="rId14" Type="http://schemas.openxmlformats.org/officeDocument/2006/relationships/hyperlink" Target="https://seu.genca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9891091y\Downloads\doc_admin_dpdap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3EFC71-3164-485B-A009-FC0312CE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doc_admin_dpdap1</Template>
  <TotalTime>0</TotalTime>
  <Pages>1</Pages>
  <Words>1561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plantilla doc administratiu</vt:lpstr>
    </vt:vector>
  </TitlesOfParts>
  <Company>Departament de Polítiques Digitals i Administració Pública</Company>
  <LinksUpToDate>false</LinksUpToDate>
  <CharactersWithSpaces>10443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doc administratiu</dc:title>
  <dc:creator>Cotano Gasco, Angela</dc:creator>
  <cp:keywords>plantilla;gencat</cp:keywords>
  <cp:lastModifiedBy>Morillas Taboada, Susana</cp:lastModifiedBy>
  <cp:revision>4</cp:revision>
  <cp:lastPrinted>2019-12-17T08:35:00Z</cp:lastPrinted>
  <dcterms:created xsi:type="dcterms:W3CDTF">2019-12-17T11:33:00Z</dcterms:created>
  <dcterms:modified xsi:type="dcterms:W3CDTF">2019-12-17T12:19:00Z</dcterms:modified>
</cp:coreProperties>
</file>