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2CA8" w14:textId="77777777" w:rsidR="001E5FDB" w:rsidRDefault="001E5FDB" w:rsidP="00DF291C">
      <w:pPr>
        <w:autoSpaceDE w:val="0"/>
        <w:autoSpaceDN w:val="0"/>
        <w:adjustRightInd w:val="0"/>
        <w:ind w:left="142"/>
        <w:rPr>
          <w:rFonts w:ascii="Helvetica*" w:hAnsi="Helvetica*" w:cs="Arial"/>
          <w:b/>
          <w:bCs/>
          <w:lang w:eastAsia="ca-ES"/>
        </w:rPr>
      </w:pPr>
    </w:p>
    <w:p w14:paraId="39B80F75" w14:textId="77777777" w:rsidR="001E5FDB" w:rsidRDefault="001E5FDB" w:rsidP="00DF291C">
      <w:pPr>
        <w:autoSpaceDE w:val="0"/>
        <w:autoSpaceDN w:val="0"/>
        <w:adjustRightInd w:val="0"/>
        <w:ind w:left="142"/>
        <w:rPr>
          <w:rFonts w:ascii="Helvetica*" w:hAnsi="Helvetica*" w:cs="Arial"/>
          <w:b/>
          <w:bCs/>
          <w:lang w:eastAsia="ca-ES"/>
        </w:rPr>
      </w:pPr>
    </w:p>
    <w:p w14:paraId="6535E0F4" w14:textId="0BC2867A" w:rsidR="00194C32" w:rsidRPr="00EA2DB3" w:rsidRDefault="004F1BEF" w:rsidP="00DF291C">
      <w:pPr>
        <w:autoSpaceDE w:val="0"/>
        <w:autoSpaceDN w:val="0"/>
        <w:adjustRightInd w:val="0"/>
        <w:ind w:left="142"/>
        <w:rPr>
          <w:rFonts w:ascii="Helvetica*" w:hAnsi="Helvetica*" w:cs="Arial"/>
          <w:b/>
          <w:bCs/>
          <w:lang w:eastAsia="ca-ES"/>
        </w:rPr>
      </w:pPr>
      <w:r w:rsidRPr="00EA2DB3">
        <w:rPr>
          <w:rFonts w:ascii="Helvetica*" w:hAnsi="Helvetica*" w:cs="Arial"/>
          <w:b/>
          <w:bCs/>
          <w:lang w:eastAsia="ca-ES"/>
        </w:rPr>
        <w:t xml:space="preserve">Convocatòria </w:t>
      </w:r>
      <w:r w:rsidR="00E33C03" w:rsidRPr="00EA2DB3">
        <w:rPr>
          <w:rFonts w:ascii="Helvetica*" w:hAnsi="Helvetica*" w:cs="Arial"/>
          <w:b/>
          <w:bCs/>
          <w:lang w:eastAsia="ca-ES"/>
        </w:rPr>
        <w:t xml:space="preserve">de les Beques </w:t>
      </w:r>
      <w:r w:rsidR="00A10C44">
        <w:rPr>
          <w:rFonts w:ascii="Helvetica*" w:hAnsi="Helvetica*" w:cs="Arial"/>
          <w:b/>
          <w:bCs/>
          <w:lang w:eastAsia="ca-ES"/>
        </w:rPr>
        <w:t>Consorci Catalunya Internacional</w:t>
      </w:r>
      <w:r w:rsidR="00194C32" w:rsidRPr="00EA2DB3">
        <w:rPr>
          <w:rFonts w:ascii="Helvetica*" w:hAnsi="Helvetica*" w:cs="Arial"/>
          <w:b/>
          <w:bCs/>
          <w:lang w:eastAsia="ca-ES"/>
        </w:rPr>
        <w:t xml:space="preserve"> </w:t>
      </w:r>
      <w:r w:rsidR="00E33C03" w:rsidRPr="00EA2DB3">
        <w:rPr>
          <w:rFonts w:ascii="Helvetica*" w:hAnsi="Helvetica*" w:cs="Arial"/>
          <w:b/>
          <w:bCs/>
          <w:lang w:eastAsia="ca-ES"/>
        </w:rPr>
        <w:t>per realitzar estudis internacionals.</w:t>
      </w:r>
    </w:p>
    <w:p w14:paraId="5F03EE98" w14:textId="3EAC8B68" w:rsidR="004F1BEF" w:rsidRPr="00EA2DB3" w:rsidRDefault="00E33C03" w:rsidP="00DF291C">
      <w:pPr>
        <w:autoSpaceDE w:val="0"/>
        <w:autoSpaceDN w:val="0"/>
        <w:adjustRightInd w:val="0"/>
        <w:ind w:left="142"/>
        <w:rPr>
          <w:rFonts w:ascii="Helvetica*" w:hAnsi="Helvetica*" w:cs="Arial"/>
          <w:b/>
          <w:bCs/>
          <w:lang w:eastAsia="ca-ES"/>
        </w:rPr>
      </w:pPr>
      <w:r w:rsidRPr="00EA2DB3">
        <w:rPr>
          <w:rFonts w:ascii="Helvetica*" w:hAnsi="Helvetica*" w:cs="Arial"/>
          <w:b/>
          <w:bCs/>
          <w:lang w:eastAsia="ca-ES"/>
        </w:rPr>
        <w:t>Curs acadèmic 202</w:t>
      </w:r>
      <w:r w:rsidR="00A10C44">
        <w:rPr>
          <w:rFonts w:ascii="Helvetica*" w:hAnsi="Helvetica*" w:cs="Arial"/>
          <w:b/>
          <w:bCs/>
          <w:lang w:eastAsia="ca-ES"/>
        </w:rPr>
        <w:t>5</w:t>
      </w:r>
      <w:r w:rsidRPr="00EA2DB3">
        <w:rPr>
          <w:rFonts w:ascii="Helvetica*" w:hAnsi="Helvetica*" w:cs="Arial"/>
          <w:b/>
          <w:bCs/>
          <w:lang w:eastAsia="ca-ES"/>
        </w:rPr>
        <w:t>-202</w:t>
      </w:r>
      <w:r w:rsidR="00A10C44">
        <w:rPr>
          <w:rFonts w:ascii="Helvetica*" w:hAnsi="Helvetica*" w:cs="Arial"/>
          <w:b/>
          <w:bCs/>
          <w:lang w:eastAsia="ca-ES"/>
        </w:rPr>
        <w:t>6</w:t>
      </w:r>
      <w:r w:rsidRPr="00EA2DB3">
        <w:rPr>
          <w:rFonts w:ascii="Helvetica*" w:hAnsi="Helvetica*" w:cs="Arial"/>
          <w:b/>
          <w:bCs/>
          <w:lang w:eastAsia="ca-ES"/>
        </w:rPr>
        <w:t>.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="003B6ABC" w:rsidRPr="00EA2DB3" w14:paraId="048049BD" w14:textId="77777777" w:rsidTr="00F4133C">
        <w:trPr>
          <w:trHeight w:val="378"/>
        </w:trPr>
        <w:tc>
          <w:tcPr>
            <w:tcW w:w="96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4E52405" w14:textId="77777777" w:rsidR="003B6ABC" w:rsidRPr="00EA2DB3" w:rsidRDefault="004F1BEF" w:rsidP="00DF291C">
            <w:pPr>
              <w:pStyle w:val="Ttol1"/>
              <w:ind w:left="-98"/>
              <w:jc w:val="left"/>
              <w:rPr>
                <w:rFonts w:cs="Arial"/>
                <w:sz w:val="22"/>
                <w:szCs w:val="22"/>
              </w:rPr>
            </w:pPr>
            <w:r w:rsidRPr="00EA2DB3">
              <w:rPr>
                <w:rFonts w:cs="Arial"/>
                <w:sz w:val="22"/>
                <w:szCs w:val="22"/>
              </w:rPr>
              <w:t>Model normalitzat de memòria explicativa</w:t>
            </w:r>
          </w:p>
          <w:p w14:paraId="55A3B5BF" w14:textId="77777777" w:rsidR="0081317A" w:rsidRPr="00EA2DB3" w:rsidRDefault="004F1BEF" w:rsidP="0076552C">
            <w:pPr>
              <w:ind w:left="-98"/>
              <w:rPr>
                <w:rFonts w:ascii="Helvetica*" w:hAnsi="Helvetica*" w:cs="Arial"/>
                <w:sz w:val="16"/>
                <w:szCs w:val="16"/>
              </w:rPr>
            </w:pPr>
            <w:r w:rsidRPr="00EA2DB3">
              <w:rPr>
                <w:rFonts w:ascii="Helvetica*" w:hAnsi="Helvetica*" w:cs="Arial"/>
                <w:sz w:val="16"/>
                <w:szCs w:val="16"/>
              </w:rPr>
              <w:t>A an</w:t>
            </w:r>
            <w:r w:rsidR="006E6575" w:rsidRPr="00EA2DB3">
              <w:rPr>
                <w:rFonts w:ascii="Helvetica*" w:hAnsi="Helvetica*" w:cs="Arial"/>
                <w:sz w:val="16"/>
                <w:szCs w:val="16"/>
              </w:rPr>
              <w:t>n</w:t>
            </w:r>
            <w:r w:rsidRPr="00EA2DB3">
              <w:rPr>
                <w:rFonts w:ascii="Helvetica*" w:hAnsi="Helvetica*" w:cs="Arial"/>
                <w:sz w:val="16"/>
                <w:szCs w:val="16"/>
              </w:rPr>
              <w:t>exar amb la sol·licitud</w:t>
            </w:r>
          </w:p>
        </w:tc>
      </w:tr>
      <w:tr w:rsidR="0081317A" w:rsidRPr="00EA2DB3" w14:paraId="47B4B5C8" w14:textId="77777777" w:rsidTr="00624D71">
        <w:trPr>
          <w:trHeight w:val="300"/>
        </w:trPr>
        <w:tc>
          <w:tcPr>
            <w:tcW w:w="96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9999F9" w14:textId="77777777" w:rsidR="0081317A" w:rsidRPr="00EA2DB3" w:rsidRDefault="0081317A" w:rsidP="0081317A">
            <w:pPr>
              <w:ind w:left="-96"/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</w:pPr>
            <w:r w:rsidRPr="00EA2DB3"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  <w:t xml:space="preserve">Mèrits exposats per la persona candidata  </w:t>
            </w:r>
          </w:p>
        </w:tc>
      </w:tr>
      <w:tr w:rsidR="00F4133C" w:rsidRPr="00EA2DB3" w14:paraId="47B7901C" w14:textId="77777777" w:rsidTr="00624D71">
        <w:trPr>
          <w:trHeight w:val="300"/>
        </w:trPr>
        <w:tc>
          <w:tcPr>
            <w:tcW w:w="96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CEA9A0" w14:textId="2A3BB238" w:rsidR="00F4133C" w:rsidRDefault="00F4133C" w:rsidP="0081317A">
            <w:pPr>
              <w:ind w:left="-96"/>
              <w:rPr>
                <w:rFonts w:ascii="Helvetica*" w:hAnsi="Helvetica*"/>
                <w:sz w:val="16"/>
                <w:szCs w:val="16"/>
              </w:rPr>
            </w:pPr>
            <w:r w:rsidRPr="00F4133C">
              <w:rPr>
                <w:rFonts w:ascii="Helvetica*" w:hAnsi="Helvetica*"/>
                <w:sz w:val="16"/>
                <w:szCs w:val="16"/>
              </w:rPr>
              <w:t>Nom i cognoms de la persona candidata</w:t>
            </w:r>
          </w:p>
          <w:p w14:paraId="499C609B" w14:textId="77777777" w:rsidR="00F4133C" w:rsidRPr="00F4133C" w:rsidRDefault="00F4133C" w:rsidP="0081317A">
            <w:pPr>
              <w:ind w:left="-96"/>
              <w:rPr>
                <w:rFonts w:ascii="Helvetica*" w:hAnsi="Helvetica*"/>
                <w:sz w:val="10"/>
                <w:szCs w:val="10"/>
              </w:rPr>
            </w:pPr>
          </w:p>
          <w:p w14:paraId="54FB4CA1" w14:textId="1CA81F8A" w:rsidR="00F4133C" w:rsidRPr="00EA2DB3" w:rsidRDefault="00F4133C" w:rsidP="0081317A">
            <w:pPr>
              <w:ind w:left="-96"/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81317A" w:rsidRPr="00EA2DB3" w14:paraId="14BF536F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AE88B4" w14:textId="77777777" w:rsidR="0081317A" w:rsidRPr="00EA2DB3" w:rsidRDefault="0081317A" w:rsidP="0076552C">
            <w:pPr>
              <w:ind w:left="-96"/>
              <w:rPr>
                <w:rFonts w:ascii="Helvetica*" w:hAnsi="Helvetica*" w:cs="Arial"/>
                <w:sz w:val="10"/>
                <w:szCs w:val="10"/>
              </w:rPr>
            </w:pPr>
            <w:r w:rsidRPr="00EA2DB3"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  <w:t>Indiqueu publicacions que tinguin relació amb els estudis pels quals demaneu la beca</w:t>
            </w:r>
          </w:p>
        </w:tc>
      </w:tr>
      <w:tr w:rsidR="0081317A" w:rsidRPr="00EA2DB3" w14:paraId="71B0C374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F08E7D" w14:textId="77777777" w:rsidR="008470D7" w:rsidRPr="00EA2DB3" w:rsidRDefault="008470D7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si el Treball de Final de Grau ha estat publicat en mitjans especialitzats i a on</w:t>
            </w:r>
          </w:p>
          <w:p w14:paraId="4996F7A0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3FA68107" w14:textId="77777777" w:rsidR="0081317A" w:rsidRPr="009A653E" w:rsidRDefault="008470D7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8470D7" w:rsidRPr="00EA2DB3" w14:paraId="526780F7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73825" w14:textId="77777777" w:rsidR="0076552C" w:rsidRPr="00EA2DB3" w:rsidRDefault="008470D7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publicacions en revistes especialitzades</w:t>
            </w:r>
          </w:p>
          <w:p w14:paraId="3841B8C9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4C5ACC96" w14:textId="77777777" w:rsidR="008470D7" w:rsidRPr="00E0577F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8470D7" w:rsidRPr="00EA2DB3" w14:paraId="7193FB02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7CB61D7" w14:textId="77777777" w:rsidR="008470D7" w:rsidRPr="00EA2DB3" w:rsidRDefault="008470D7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publicacions generalistes (articles en premsa, blogs, etc)</w:t>
            </w:r>
          </w:p>
          <w:p w14:paraId="00755458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30316247" w14:textId="77777777" w:rsidR="008470D7" w:rsidRPr="009A653E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1912EF06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1706D" w14:textId="77777777" w:rsidR="00624D71" w:rsidRPr="00EA2DB3" w:rsidRDefault="00624D71" w:rsidP="008E3E43">
            <w:pPr>
              <w:ind w:left="-96"/>
              <w:rPr>
                <w:rFonts w:ascii="Helvetica*" w:hAnsi="Helvetica*" w:cs="Arial"/>
                <w:sz w:val="17"/>
                <w:szCs w:val="17"/>
              </w:rPr>
            </w:pPr>
            <w:r w:rsidRPr="00EA2DB3"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  <w:t>Indiqueu els cursos extracurriculars següents. Cal adjuntar la documentació acreditativa corresponent en el formulari de sol·licitud</w:t>
            </w:r>
          </w:p>
        </w:tc>
      </w:tr>
      <w:tr w:rsidR="00624D71" w:rsidRPr="00EA2DB3" w14:paraId="3951C5E3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688277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cursos de durada entre 10 i 59 hores</w:t>
            </w:r>
          </w:p>
          <w:p w14:paraId="7261B511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296C42F7" w14:textId="77777777" w:rsidR="00624D71" w:rsidRPr="009A653E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28DA7FD0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6C3C" w14:textId="77777777" w:rsidR="00624D71" w:rsidRPr="00EA2DB3" w:rsidRDefault="00624D71" w:rsidP="00583950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cursos de durada entre 60 i 199 hores</w:t>
            </w:r>
          </w:p>
          <w:p w14:paraId="4A41FA4F" w14:textId="77777777" w:rsidR="0076552C" w:rsidRPr="00EA2DB3" w:rsidRDefault="0076552C" w:rsidP="00583950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602C9199" w14:textId="77777777" w:rsidR="00624D71" w:rsidRPr="009A653E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3284AEF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6113F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cursos de durada de més de 200 hores</w:t>
            </w:r>
          </w:p>
          <w:p w14:paraId="23B0910E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47B98088" w14:textId="77777777" w:rsidR="00624D71" w:rsidRPr="00E0577F" w:rsidRDefault="009A653E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482E3E4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38C6C5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Cs w:val="16"/>
                <w:lang w:eastAsia="ca-ES"/>
              </w:rPr>
            </w:pPr>
            <w:r w:rsidRPr="00EA2DB3">
              <w:rPr>
                <w:rFonts w:cs="Arial"/>
                <w:b/>
                <w:bCs/>
                <w:sz w:val="22"/>
                <w:szCs w:val="22"/>
                <w:lang w:eastAsia="ca-ES"/>
              </w:rPr>
              <w:t>Experiència professional. Cal adjuntar la documentació acreditativa corresponent en el formulari de sol·licitud</w:t>
            </w:r>
          </w:p>
        </w:tc>
      </w:tr>
      <w:tr w:rsidR="00624D71" w:rsidRPr="00EA2DB3" w14:paraId="155C6838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17BA94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pràctiques curriculars o extracurriculars o experiència professional de menys de 240h</w:t>
            </w:r>
          </w:p>
          <w:p w14:paraId="765D8D9D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7E0EB5AB" w14:textId="77777777" w:rsidR="00624D71" w:rsidRPr="00FE4D23" w:rsidRDefault="009A653E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FE4D23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D23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FE4D23">
              <w:rPr>
                <w:rFonts w:ascii="Helvetica*" w:hAnsi="Helvetica*"/>
                <w:sz w:val="22"/>
                <w:szCs w:val="22"/>
              </w:rPr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0577F" w14:paraId="262036C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F301" w14:textId="77777777" w:rsidR="0076552C" w:rsidRPr="00E0577F" w:rsidRDefault="00624D71" w:rsidP="008E3E43">
            <w:pPr>
              <w:pStyle w:val="Textindependent"/>
              <w:ind w:left="-96"/>
              <w:rPr>
                <w:rFonts w:cs="Arial"/>
                <w:sz w:val="22"/>
                <w:szCs w:val="22"/>
                <w:lang w:eastAsia="ca-ES"/>
              </w:rPr>
            </w:pPr>
            <w:r w:rsidRPr="009A653E">
              <w:rPr>
                <w:rFonts w:cs="Arial"/>
                <w:szCs w:val="16"/>
                <w:lang w:eastAsia="ca-ES"/>
              </w:rPr>
              <w:t>Indiqueu pràctiques curriculars o extracurriculars o experiència professional de 240-360h</w:t>
            </w:r>
          </w:p>
          <w:p w14:paraId="2C752BDB" w14:textId="77777777" w:rsidR="00624D71" w:rsidRPr="00E0577F" w:rsidRDefault="009A653E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08E64A79" w14:textId="77777777" w:rsidTr="0076552C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DE9C" w14:textId="77777777" w:rsidR="0076552C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pràctiques o experiència professional de més de 360h</w:t>
            </w:r>
          </w:p>
          <w:p w14:paraId="4025E59B" w14:textId="77777777" w:rsidR="00624D71" w:rsidRPr="00E0577F" w:rsidRDefault="00FE4D23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>
              <w:rPr>
                <w:rFonts w:ascii="Helvetica*" w:hAnsi="Helvetica*"/>
                <w:sz w:val="22"/>
                <w:szCs w:val="22"/>
              </w:rPr>
            </w:r>
            <w:r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192E83BE" w14:textId="77777777" w:rsidTr="0076552C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C3AB4C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voluntariat de més de 3 mesos o 240h</w:t>
            </w:r>
          </w:p>
          <w:p w14:paraId="3E8F43F2" w14:textId="77777777" w:rsidR="00624D71" w:rsidRPr="00FE4D23" w:rsidRDefault="00FE4D23" w:rsidP="00FE4D23">
            <w:pPr>
              <w:ind w:left="-96"/>
              <w:rPr>
                <w:rFonts w:ascii="Helvetica*" w:hAnsi="Helvetica*" w:cs="Arial"/>
                <w:sz w:val="22"/>
                <w:szCs w:val="22"/>
              </w:rPr>
            </w:pPr>
            <w:r w:rsidRPr="00FE4D23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D23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FE4D23">
              <w:rPr>
                <w:rFonts w:ascii="Helvetica*" w:hAnsi="Helvetica*"/>
                <w:sz w:val="22"/>
                <w:szCs w:val="22"/>
              </w:rPr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76552C" w:rsidRPr="00EA2DB3" w14:paraId="6F826F8A" w14:textId="77777777" w:rsidTr="0076552C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0C7EC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b/>
                <w:bCs/>
                <w:sz w:val="22"/>
                <w:szCs w:val="22"/>
                <w:lang w:eastAsia="ca-ES"/>
              </w:rPr>
            </w:pPr>
            <w:r w:rsidRPr="00EA2DB3">
              <w:rPr>
                <w:rFonts w:cs="Arial"/>
                <w:b/>
                <w:bCs/>
                <w:sz w:val="22"/>
                <w:szCs w:val="22"/>
                <w:lang w:eastAsia="ca-ES"/>
              </w:rPr>
              <w:t>Carta de motivació</w:t>
            </w:r>
          </w:p>
        </w:tc>
      </w:tr>
      <w:tr w:rsidR="0076552C" w:rsidRPr="00EA2DB3" w14:paraId="7CB73DDA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FDF3EB" w14:textId="77777777" w:rsidR="0076552C" w:rsidRPr="00EA2DB3" w:rsidRDefault="0076552C" w:rsidP="008E3E43">
            <w:pPr>
              <w:autoSpaceDE w:val="0"/>
              <w:autoSpaceDN w:val="0"/>
              <w:adjustRightInd w:val="0"/>
              <w:ind w:left="-96"/>
              <w:rPr>
                <w:rFonts w:ascii="Helvetica*" w:hAnsi="Helvetica*" w:cs="Arial"/>
                <w:sz w:val="16"/>
                <w:szCs w:val="16"/>
                <w:lang w:eastAsia="ca-ES"/>
              </w:rPr>
            </w:pPr>
            <w:r w:rsidRPr="00EA2DB3">
              <w:rPr>
                <w:rFonts w:ascii="Helvetica*" w:hAnsi="Helvetica*" w:cs="Arial"/>
                <w:sz w:val="16"/>
                <w:szCs w:val="16"/>
                <w:lang w:eastAsia="ca-ES"/>
              </w:rPr>
              <w:t>Indiqueu de forma resumida: breu historial acadèmic, exposició de l'interès a realitzar estudis en relacions internacionals o</w:t>
            </w:r>
          </w:p>
          <w:p w14:paraId="1E838911" w14:textId="77777777" w:rsidR="0076552C" w:rsidRPr="00EA2DB3" w:rsidRDefault="0076552C" w:rsidP="008E3E43">
            <w:pPr>
              <w:autoSpaceDE w:val="0"/>
              <w:autoSpaceDN w:val="0"/>
              <w:adjustRightInd w:val="0"/>
              <w:ind w:left="-96"/>
              <w:rPr>
                <w:rFonts w:ascii="Helvetica*" w:hAnsi="Helvetica*" w:cs="Arial"/>
                <w:sz w:val="16"/>
                <w:szCs w:val="16"/>
                <w:lang w:eastAsia="ca-ES"/>
              </w:rPr>
            </w:pPr>
            <w:r w:rsidRPr="00EA2DB3">
              <w:rPr>
                <w:rFonts w:ascii="Helvetica*" w:hAnsi="Helvetica*" w:cs="Arial"/>
                <w:sz w:val="16"/>
                <w:szCs w:val="16"/>
                <w:lang w:eastAsia="ca-ES"/>
              </w:rPr>
              <w:t>d’integració europea, exposició dels motius de l'elecció del centre escollit, objectius després d’aquests estudis, observacions,</w:t>
            </w:r>
          </w:p>
          <w:p w14:paraId="372E0D0B" w14:textId="77777777" w:rsidR="0076552C" w:rsidRPr="00EA2DB3" w:rsidRDefault="0076552C" w:rsidP="008E3E43">
            <w:pPr>
              <w:autoSpaceDE w:val="0"/>
              <w:autoSpaceDN w:val="0"/>
              <w:adjustRightInd w:val="0"/>
              <w:ind w:left="-96"/>
              <w:rPr>
                <w:rFonts w:ascii="Helvetica*" w:hAnsi="Helvetica*" w:cs="Arial"/>
                <w:sz w:val="16"/>
                <w:szCs w:val="16"/>
                <w:lang w:eastAsia="ca-ES"/>
              </w:rPr>
            </w:pPr>
            <w:r w:rsidRPr="00EA2DB3">
              <w:rPr>
                <w:rFonts w:ascii="Helvetica*" w:hAnsi="Helvetica*" w:cs="Arial"/>
                <w:sz w:val="16"/>
                <w:szCs w:val="16"/>
                <w:lang w:eastAsia="ca-ES"/>
              </w:rPr>
              <w:t>circumstàncies personals o altres mèrits especials que cregueu oportú al·legar.</w:t>
            </w:r>
          </w:p>
        </w:tc>
      </w:tr>
      <w:tr w:rsidR="0076552C" w:rsidRPr="00EA2DB3" w14:paraId="78BDE1A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CCD2C0" w14:textId="77777777" w:rsidR="0076552C" w:rsidRPr="009A653E" w:rsidRDefault="00FE4D23" w:rsidP="00FE4D23">
            <w:pPr>
              <w:ind w:left="-96"/>
              <w:rPr>
                <w:rFonts w:ascii="Helvetica*" w:hAnsi="Helvetica*" w:cs="Arial"/>
                <w:sz w:val="22"/>
                <w:szCs w:val="22"/>
                <w:lang w:eastAsia="ca-ES"/>
              </w:rPr>
            </w:pPr>
            <w:r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àxim 425 paraules"/>
                  <w:textInput>
                    <w:maxLength w:val="2500"/>
                  </w:textInput>
                </w:ffData>
              </w:fldChar>
            </w:r>
            <w:r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>
              <w:rPr>
                <w:rFonts w:ascii="Helvetica*" w:hAnsi="Helvetica*"/>
                <w:sz w:val="22"/>
                <w:szCs w:val="22"/>
              </w:rPr>
            </w:r>
            <w:r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</w:tbl>
    <w:p w14:paraId="2786653D" w14:textId="77777777" w:rsidR="00DF291C" w:rsidRPr="00EA2DB3" w:rsidRDefault="00DF291C" w:rsidP="008E3E43">
      <w:pPr>
        <w:pStyle w:val="Textindependent"/>
        <w:ind w:left="-96"/>
        <w:rPr>
          <w:rFonts w:cs="Arial"/>
          <w:sz w:val="17"/>
          <w:szCs w:val="17"/>
        </w:rPr>
      </w:pPr>
    </w:p>
    <w:sectPr w:rsidR="00DF291C" w:rsidRPr="00EA2DB3" w:rsidSect="008E3E43">
      <w:headerReference w:type="default" r:id="rId11"/>
      <w:pgSz w:w="11906" w:h="16838"/>
      <w:pgMar w:top="1826" w:right="851" w:bottom="1418" w:left="1418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D426" w14:textId="77777777" w:rsidR="004B2862" w:rsidRDefault="004B2862">
      <w:r>
        <w:separator/>
      </w:r>
    </w:p>
  </w:endnote>
  <w:endnote w:type="continuationSeparator" w:id="0">
    <w:p w14:paraId="20963A38" w14:textId="77777777" w:rsidR="004B2862" w:rsidRDefault="004B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66A5" w14:textId="77777777" w:rsidR="004B2862" w:rsidRDefault="004B2862">
      <w:r>
        <w:separator/>
      </w:r>
    </w:p>
  </w:footnote>
  <w:footnote w:type="continuationSeparator" w:id="0">
    <w:p w14:paraId="65801AEA" w14:textId="77777777" w:rsidR="004B2862" w:rsidRDefault="004B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67E7" w14:textId="34DAF9BB" w:rsidR="00BF6F47" w:rsidRPr="0065563B" w:rsidRDefault="00A10C44" w:rsidP="0065563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5408" behindDoc="1" locked="0" layoutInCell="1" allowOverlap="1" wp14:anchorId="1500685C" wp14:editId="54A8419B">
          <wp:simplePos x="0" y="0"/>
          <wp:positionH relativeFrom="margin">
            <wp:posOffset>140970</wp:posOffset>
          </wp:positionH>
          <wp:positionV relativeFrom="paragraph">
            <wp:posOffset>-92710</wp:posOffset>
          </wp:positionV>
          <wp:extent cx="829310" cy="870585"/>
          <wp:effectExtent l="0" t="0" r="8890" b="5715"/>
          <wp:wrapTight wrapText="bothSides">
            <wp:wrapPolygon edited="0">
              <wp:start x="0" y="0"/>
              <wp:lineTo x="0" y="21269"/>
              <wp:lineTo x="21335" y="21269"/>
              <wp:lineTo x="21335" y="15125"/>
              <wp:lineTo x="9427" y="15125"/>
              <wp:lineTo x="8435" y="7562"/>
              <wp:lineTo x="15381" y="0"/>
              <wp:lineTo x="0" y="0"/>
            </wp:wrapPolygon>
          </wp:wrapTight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alunyaInternacional_CA_VERTICAL_BL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8" t="9026" r="9270" b="5948"/>
                  <a:stretch/>
                </pic:blipFill>
                <pic:spPr bwMode="auto">
                  <a:xfrm>
                    <a:off x="0" y="0"/>
                    <a:ext cx="829310" cy="870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7875"/>
    <w:multiLevelType w:val="hybridMultilevel"/>
    <w:tmpl w:val="26D62EC2"/>
    <w:lvl w:ilvl="0" w:tplc="DAF22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1A07"/>
    <w:multiLevelType w:val="hybridMultilevel"/>
    <w:tmpl w:val="C78CDF78"/>
    <w:lvl w:ilvl="0" w:tplc="4058FED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46F03479"/>
    <w:multiLevelType w:val="hybridMultilevel"/>
    <w:tmpl w:val="EEB06310"/>
    <w:lvl w:ilvl="0" w:tplc="4FBA172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C279A7"/>
    <w:multiLevelType w:val="hybridMultilevel"/>
    <w:tmpl w:val="7E84F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73F6E"/>
    <w:multiLevelType w:val="hybridMultilevel"/>
    <w:tmpl w:val="4F98E380"/>
    <w:lvl w:ilvl="0" w:tplc="3F62EBC4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786E5CD2"/>
    <w:multiLevelType w:val="hybridMultilevel"/>
    <w:tmpl w:val="011A7B0E"/>
    <w:lvl w:ilvl="0" w:tplc="658C2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66E45"/>
    <w:multiLevelType w:val="hybridMultilevel"/>
    <w:tmpl w:val="81F2AD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50328">
    <w:abstractNumId w:val="3"/>
  </w:num>
  <w:num w:numId="2" w16cid:durableId="899633462">
    <w:abstractNumId w:val="6"/>
  </w:num>
  <w:num w:numId="3" w16cid:durableId="963539225">
    <w:abstractNumId w:val="0"/>
  </w:num>
  <w:num w:numId="4" w16cid:durableId="220950426">
    <w:abstractNumId w:val="5"/>
  </w:num>
  <w:num w:numId="5" w16cid:durableId="1805469063">
    <w:abstractNumId w:val="1"/>
  </w:num>
  <w:num w:numId="6" w16cid:durableId="30691399">
    <w:abstractNumId w:val="4"/>
  </w:num>
  <w:num w:numId="7" w16cid:durableId="93836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08"/>
    <w:rsid w:val="0000719F"/>
    <w:rsid w:val="0003310F"/>
    <w:rsid w:val="000B0EDC"/>
    <w:rsid w:val="000C7F5C"/>
    <w:rsid w:val="000E0E16"/>
    <w:rsid w:val="000E2BAB"/>
    <w:rsid w:val="000F10FB"/>
    <w:rsid w:val="000F1789"/>
    <w:rsid w:val="000F49E4"/>
    <w:rsid w:val="0011583D"/>
    <w:rsid w:val="00142833"/>
    <w:rsid w:val="00145FB1"/>
    <w:rsid w:val="00154561"/>
    <w:rsid w:val="00154B13"/>
    <w:rsid w:val="00165763"/>
    <w:rsid w:val="00181D16"/>
    <w:rsid w:val="00194C32"/>
    <w:rsid w:val="00196171"/>
    <w:rsid w:val="001A186F"/>
    <w:rsid w:val="001B2133"/>
    <w:rsid w:val="001C073D"/>
    <w:rsid w:val="001D44B6"/>
    <w:rsid w:val="001E5FDB"/>
    <w:rsid w:val="001E714D"/>
    <w:rsid w:val="00203665"/>
    <w:rsid w:val="00205C90"/>
    <w:rsid w:val="00247B85"/>
    <w:rsid w:val="00255462"/>
    <w:rsid w:val="00256488"/>
    <w:rsid w:val="002A3FB7"/>
    <w:rsid w:val="002E6CD0"/>
    <w:rsid w:val="002F18BB"/>
    <w:rsid w:val="003428B4"/>
    <w:rsid w:val="003450FA"/>
    <w:rsid w:val="00352021"/>
    <w:rsid w:val="00360ECA"/>
    <w:rsid w:val="00363E79"/>
    <w:rsid w:val="00364DBB"/>
    <w:rsid w:val="00367210"/>
    <w:rsid w:val="003808C3"/>
    <w:rsid w:val="00381FA9"/>
    <w:rsid w:val="00382C69"/>
    <w:rsid w:val="0038390C"/>
    <w:rsid w:val="00396191"/>
    <w:rsid w:val="0039794D"/>
    <w:rsid w:val="003A6E3F"/>
    <w:rsid w:val="003B6ABC"/>
    <w:rsid w:val="003C340B"/>
    <w:rsid w:val="003E5471"/>
    <w:rsid w:val="003E75EB"/>
    <w:rsid w:val="004018D2"/>
    <w:rsid w:val="00414E81"/>
    <w:rsid w:val="0042464D"/>
    <w:rsid w:val="00426426"/>
    <w:rsid w:val="00433E07"/>
    <w:rsid w:val="00435C07"/>
    <w:rsid w:val="00445F1B"/>
    <w:rsid w:val="004506A3"/>
    <w:rsid w:val="004551C8"/>
    <w:rsid w:val="00466D70"/>
    <w:rsid w:val="004A0AF3"/>
    <w:rsid w:val="004B173B"/>
    <w:rsid w:val="004B1E44"/>
    <w:rsid w:val="004B2862"/>
    <w:rsid w:val="004B6FD1"/>
    <w:rsid w:val="004B7CA5"/>
    <w:rsid w:val="004C4F54"/>
    <w:rsid w:val="004D40AC"/>
    <w:rsid w:val="004E1B80"/>
    <w:rsid w:val="004F1BEF"/>
    <w:rsid w:val="004F4266"/>
    <w:rsid w:val="004F656F"/>
    <w:rsid w:val="00505556"/>
    <w:rsid w:val="00507F24"/>
    <w:rsid w:val="005133E7"/>
    <w:rsid w:val="00516528"/>
    <w:rsid w:val="00517A79"/>
    <w:rsid w:val="00525C49"/>
    <w:rsid w:val="00530661"/>
    <w:rsid w:val="005361D2"/>
    <w:rsid w:val="0054715B"/>
    <w:rsid w:val="00547627"/>
    <w:rsid w:val="00551855"/>
    <w:rsid w:val="005707B8"/>
    <w:rsid w:val="00583950"/>
    <w:rsid w:val="00586838"/>
    <w:rsid w:val="00586B74"/>
    <w:rsid w:val="00594E65"/>
    <w:rsid w:val="005E13FB"/>
    <w:rsid w:val="005E3D5F"/>
    <w:rsid w:val="005E4B24"/>
    <w:rsid w:val="005F72FB"/>
    <w:rsid w:val="00602D69"/>
    <w:rsid w:val="00612EC3"/>
    <w:rsid w:val="00624D71"/>
    <w:rsid w:val="00625BEA"/>
    <w:rsid w:val="006271D0"/>
    <w:rsid w:val="00630815"/>
    <w:rsid w:val="00634815"/>
    <w:rsid w:val="00640204"/>
    <w:rsid w:val="00654819"/>
    <w:rsid w:val="00654970"/>
    <w:rsid w:val="0065563B"/>
    <w:rsid w:val="00656E08"/>
    <w:rsid w:val="00663998"/>
    <w:rsid w:val="00670652"/>
    <w:rsid w:val="006B75C9"/>
    <w:rsid w:val="006E6575"/>
    <w:rsid w:val="006F1356"/>
    <w:rsid w:val="006F561E"/>
    <w:rsid w:val="007061D2"/>
    <w:rsid w:val="00713BA9"/>
    <w:rsid w:val="00725F9B"/>
    <w:rsid w:val="00731429"/>
    <w:rsid w:val="00747441"/>
    <w:rsid w:val="00747D76"/>
    <w:rsid w:val="0076552C"/>
    <w:rsid w:val="0076704C"/>
    <w:rsid w:val="00767F05"/>
    <w:rsid w:val="007751B9"/>
    <w:rsid w:val="00783A58"/>
    <w:rsid w:val="00792237"/>
    <w:rsid w:val="007A29A2"/>
    <w:rsid w:val="007E0D6C"/>
    <w:rsid w:val="007F6C32"/>
    <w:rsid w:val="0081317A"/>
    <w:rsid w:val="00815615"/>
    <w:rsid w:val="00822C68"/>
    <w:rsid w:val="00830108"/>
    <w:rsid w:val="00834179"/>
    <w:rsid w:val="0084693A"/>
    <w:rsid w:val="008470D7"/>
    <w:rsid w:val="00850521"/>
    <w:rsid w:val="00874159"/>
    <w:rsid w:val="00874C2B"/>
    <w:rsid w:val="00880779"/>
    <w:rsid w:val="008923BB"/>
    <w:rsid w:val="008924F1"/>
    <w:rsid w:val="00894710"/>
    <w:rsid w:val="00897340"/>
    <w:rsid w:val="008A035E"/>
    <w:rsid w:val="008B6F8E"/>
    <w:rsid w:val="008C650D"/>
    <w:rsid w:val="008E3E43"/>
    <w:rsid w:val="00900613"/>
    <w:rsid w:val="0091625D"/>
    <w:rsid w:val="00925AEB"/>
    <w:rsid w:val="00964A5B"/>
    <w:rsid w:val="009772CA"/>
    <w:rsid w:val="009A653E"/>
    <w:rsid w:val="009B184B"/>
    <w:rsid w:val="009B39EC"/>
    <w:rsid w:val="009F0E14"/>
    <w:rsid w:val="009F414A"/>
    <w:rsid w:val="00A049CF"/>
    <w:rsid w:val="00A10C44"/>
    <w:rsid w:val="00A26356"/>
    <w:rsid w:val="00A30B49"/>
    <w:rsid w:val="00A37F4C"/>
    <w:rsid w:val="00A4249D"/>
    <w:rsid w:val="00A53149"/>
    <w:rsid w:val="00A568A9"/>
    <w:rsid w:val="00A610E2"/>
    <w:rsid w:val="00A6227E"/>
    <w:rsid w:val="00AA1208"/>
    <w:rsid w:val="00AB7C36"/>
    <w:rsid w:val="00AC2088"/>
    <w:rsid w:val="00AC372D"/>
    <w:rsid w:val="00AD0D4D"/>
    <w:rsid w:val="00AD365B"/>
    <w:rsid w:val="00B042AA"/>
    <w:rsid w:val="00B3334B"/>
    <w:rsid w:val="00B41772"/>
    <w:rsid w:val="00B55DAA"/>
    <w:rsid w:val="00B74438"/>
    <w:rsid w:val="00B77F44"/>
    <w:rsid w:val="00B9702F"/>
    <w:rsid w:val="00BA03F8"/>
    <w:rsid w:val="00BA73D0"/>
    <w:rsid w:val="00BD3656"/>
    <w:rsid w:val="00BD6E74"/>
    <w:rsid w:val="00BF203B"/>
    <w:rsid w:val="00BF2B42"/>
    <w:rsid w:val="00BF6565"/>
    <w:rsid w:val="00BF6F47"/>
    <w:rsid w:val="00C344B8"/>
    <w:rsid w:val="00C34882"/>
    <w:rsid w:val="00C40B59"/>
    <w:rsid w:val="00C45970"/>
    <w:rsid w:val="00C64AFB"/>
    <w:rsid w:val="00C74803"/>
    <w:rsid w:val="00C75F06"/>
    <w:rsid w:val="00C76CB3"/>
    <w:rsid w:val="00CA30F4"/>
    <w:rsid w:val="00CB0332"/>
    <w:rsid w:val="00CB1847"/>
    <w:rsid w:val="00CE4F60"/>
    <w:rsid w:val="00CF3948"/>
    <w:rsid w:val="00CF3A53"/>
    <w:rsid w:val="00CF4013"/>
    <w:rsid w:val="00D16D5C"/>
    <w:rsid w:val="00D26CD5"/>
    <w:rsid w:val="00D32981"/>
    <w:rsid w:val="00D33BF5"/>
    <w:rsid w:val="00D44D4D"/>
    <w:rsid w:val="00D51FDD"/>
    <w:rsid w:val="00D56016"/>
    <w:rsid w:val="00D63C0B"/>
    <w:rsid w:val="00D66286"/>
    <w:rsid w:val="00D82483"/>
    <w:rsid w:val="00DA1B8A"/>
    <w:rsid w:val="00DA3C9A"/>
    <w:rsid w:val="00DA47A6"/>
    <w:rsid w:val="00DB2131"/>
    <w:rsid w:val="00DC310C"/>
    <w:rsid w:val="00DD4427"/>
    <w:rsid w:val="00DF291C"/>
    <w:rsid w:val="00E0577F"/>
    <w:rsid w:val="00E10B18"/>
    <w:rsid w:val="00E23983"/>
    <w:rsid w:val="00E25FA6"/>
    <w:rsid w:val="00E33C03"/>
    <w:rsid w:val="00E41698"/>
    <w:rsid w:val="00E52F20"/>
    <w:rsid w:val="00EA21CB"/>
    <w:rsid w:val="00EA2DB3"/>
    <w:rsid w:val="00EC009D"/>
    <w:rsid w:val="00ED17E7"/>
    <w:rsid w:val="00ED5B8E"/>
    <w:rsid w:val="00F1651D"/>
    <w:rsid w:val="00F37B19"/>
    <w:rsid w:val="00F4133C"/>
    <w:rsid w:val="00F51410"/>
    <w:rsid w:val="00F6497F"/>
    <w:rsid w:val="00F92B2B"/>
    <w:rsid w:val="00FA3573"/>
    <w:rsid w:val="00FA3FFC"/>
    <w:rsid w:val="00FA53D5"/>
    <w:rsid w:val="00FB37FF"/>
    <w:rsid w:val="00FC5F0E"/>
    <w:rsid w:val="00FC76A5"/>
    <w:rsid w:val="00FD0DCD"/>
    <w:rsid w:val="00FE4D23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9D4BC"/>
  <w15:chartTrackingRefBased/>
  <w15:docId w15:val="{463F8575-4CAA-4779-9582-2C44045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838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586838"/>
    <w:pPr>
      <w:keepNext/>
      <w:tabs>
        <w:tab w:val="left" w:pos="-720"/>
      </w:tabs>
      <w:suppressAutoHyphens/>
      <w:spacing w:before="90" w:after="54"/>
      <w:ind w:left="306"/>
      <w:jc w:val="center"/>
      <w:outlineLvl w:val="0"/>
    </w:pPr>
    <w:rPr>
      <w:rFonts w:ascii="Helvetica*" w:hAnsi="Helvetica*"/>
      <w:b/>
      <w:sz w:val="20"/>
      <w:szCs w:val="20"/>
    </w:rPr>
  </w:style>
  <w:style w:type="paragraph" w:styleId="Ttol5">
    <w:name w:val="heading 5"/>
    <w:basedOn w:val="Normal"/>
    <w:next w:val="Normal"/>
    <w:qFormat/>
    <w:rsid w:val="00586838"/>
    <w:pPr>
      <w:keepNext/>
      <w:tabs>
        <w:tab w:val="left" w:pos="6663"/>
      </w:tabs>
      <w:jc w:val="center"/>
      <w:outlineLvl w:val="4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rsid w:val="00586838"/>
    <w:pPr>
      <w:keepNext/>
      <w:tabs>
        <w:tab w:val="left" w:pos="-720"/>
      </w:tabs>
      <w:suppressAutoHyphens/>
      <w:ind w:left="142"/>
      <w:outlineLvl w:val="5"/>
    </w:pPr>
    <w:rPr>
      <w:rFonts w:ascii="Arial" w:hAnsi="Arial"/>
      <w:b/>
      <w:bCs/>
      <w:sz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656E08"/>
    <w:rPr>
      <w:rFonts w:ascii="Tahoma" w:hAnsi="Tahoma" w:cs="Tahoma"/>
      <w:sz w:val="16"/>
      <w:szCs w:val="16"/>
    </w:rPr>
  </w:style>
  <w:style w:type="paragraph" w:styleId="Sagniadetextindependent">
    <w:name w:val="Body Text Indent"/>
    <w:basedOn w:val="Normal"/>
    <w:rsid w:val="00586838"/>
    <w:pPr>
      <w:suppressAutoHyphens/>
      <w:ind w:left="284"/>
      <w:jc w:val="center"/>
    </w:pPr>
    <w:rPr>
      <w:rFonts w:ascii="Arial" w:hAnsi="Arial"/>
      <w:b/>
      <w:sz w:val="20"/>
      <w:szCs w:val="20"/>
    </w:rPr>
  </w:style>
  <w:style w:type="paragraph" w:styleId="Textindependent">
    <w:name w:val="Body Text"/>
    <w:basedOn w:val="Normal"/>
    <w:rsid w:val="00586838"/>
    <w:rPr>
      <w:rFonts w:ascii="Helvetica*" w:hAnsi="Helvetica*"/>
      <w:sz w:val="16"/>
      <w:szCs w:val="20"/>
    </w:rPr>
  </w:style>
  <w:style w:type="paragraph" w:customStyle="1" w:styleId="Normal1">
    <w:name w:val="Normal1"/>
    <w:basedOn w:val="Normal"/>
    <w:rsid w:val="00586838"/>
    <w:rPr>
      <w:sz w:val="17"/>
      <w:szCs w:val="20"/>
    </w:rPr>
  </w:style>
  <w:style w:type="character" w:styleId="Refernciadenotaapeudepgina">
    <w:name w:val="footnote reference"/>
    <w:semiHidden/>
    <w:rsid w:val="00586838"/>
    <w:rPr>
      <w:vertAlign w:val="superscript"/>
    </w:rPr>
  </w:style>
  <w:style w:type="paragraph" w:styleId="Textdenotaapeudepgina">
    <w:name w:val="footnote text"/>
    <w:basedOn w:val="Normal"/>
    <w:semiHidden/>
    <w:rsid w:val="00586838"/>
    <w:rPr>
      <w:sz w:val="20"/>
      <w:szCs w:val="20"/>
    </w:rPr>
  </w:style>
  <w:style w:type="paragraph" w:styleId="Textindependent2">
    <w:name w:val="Body Text 2"/>
    <w:basedOn w:val="Normal"/>
    <w:rsid w:val="00586838"/>
    <w:pPr>
      <w:spacing w:after="120" w:line="480" w:lineRule="auto"/>
    </w:pPr>
  </w:style>
  <w:style w:type="paragraph" w:customStyle="1" w:styleId="a">
    <w:basedOn w:val="Normal"/>
    <w:next w:val="Sagniadetextindependent"/>
    <w:rsid w:val="00505556"/>
    <w:pPr>
      <w:suppressAutoHyphens/>
      <w:ind w:left="284"/>
      <w:jc w:val="center"/>
    </w:pPr>
    <w:rPr>
      <w:rFonts w:ascii="Arial" w:hAnsi="Arial"/>
      <w:b/>
      <w:sz w:val="20"/>
      <w:szCs w:val="20"/>
    </w:rPr>
  </w:style>
  <w:style w:type="character" w:styleId="Enlla">
    <w:name w:val="Hyperlink"/>
    <w:rsid w:val="006B75C9"/>
    <w:rPr>
      <w:color w:val="0000FF"/>
      <w:u w:val="single"/>
    </w:rPr>
  </w:style>
  <w:style w:type="paragraph" w:customStyle="1" w:styleId="textacaixasenseblanc">
    <w:name w:val="text a caixa sense blanc"/>
    <w:basedOn w:val="Normal"/>
    <w:rsid w:val="00834179"/>
    <w:pPr>
      <w:widowControl w:val="0"/>
      <w:autoSpaceDE w:val="0"/>
      <w:autoSpaceDN w:val="0"/>
      <w:adjustRightInd w:val="0"/>
      <w:spacing w:line="232" w:lineRule="atLeast"/>
      <w:jc w:val="both"/>
      <w:textAlignment w:val="center"/>
    </w:pPr>
    <w:rPr>
      <w:rFonts w:ascii="TimesNewRomanPSMT" w:hAnsi="TimesNewRomanPSMT" w:cs="TimesNewRomanPSMT"/>
      <w:color w:val="000000"/>
      <w:sz w:val="21"/>
      <w:szCs w:val="21"/>
      <w:lang w:eastAsia="ca-ES"/>
    </w:rPr>
  </w:style>
  <w:style w:type="paragraph" w:customStyle="1" w:styleId="LevelAssessment-Heading1">
    <w:name w:val="Level Assessment - Heading 1"/>
    <w:basedOn w:val="Normal"/>
    <w:rsid w:val="006F561E"/>
    <w:pPr>
      <w:suppressAutoHyphens/>
      <w:ind w:left="57" w:right="57"/>
      <w:jc w:val="center"/>
    </w:pPr>
    <w:rPr>
      <w:rFonts w:ascii="Arial Narrow" w:hAnsi="Arial Narrow"/>
      <w:b/>
      <w:sz w:val="22"/>
      <w:szCs w:val="20"/>
      <w:lang w:val="es-ES_tradnl" w:eastAsia="ar-SA"/>
    </w:rPr>
  </w:style>
  <w:style w:type="paragraph" w:customStyle="1" w:styleId="LevelAssessment-Heading2">
    <w:name w:val="Level Assessment - Heading 2"/>
    <w:basedOn w:val="Normal"/>
    <w:rsid w:val="006F561E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6F561E"/>
    <w:pPr>
      <w:suppressAutoHyphens/>
      <w:ind w:left="28"/>
      <w:jc w:val="center"/>
    </w:pPr>
    <w:rPr>
      <w:rFonts w:ascii="Arial Narrow" w:hAnsi="Arial Narrow"/>
      <w:sz w:val="18"/>
      <w:szCs w:val="20"/>
      <w:lang w:val="es-ES_tradnl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F561E"/>
    <w:pPr>
      <w:textAlignment w:val="bottom"/>
    </w:pPr>
  </w:style>
  <w:style w:type="table" w:styleId="Taulaambquadrcula">
    <w:name w:val="Table Grid"/>
    <w:basedOn w:val="Taulanormal"/>
    <w:rsid w:val="0076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792237"/>
    <w:pPr>
      <w:ind w:left="708"/>
    </w:pPr>
  </w:style>
  <w:style w:type="character" w:styleId="Textdelcontenidor">
    <w:name w:val="Placeholder Text"/>
    <w:basedOn w:val="Lletraperdefectedelpargraf"/>
    <w:uiPriority w:val="99"/>
    <w:semiHidden/>
    <w:rsid w:val="004C4F54"/>
    <w:rPr>
      <w:color w:val="808080"/>
    </w:rPr>
  </w:style>
  <w:style w:type="character" w:customStyle="1" w:styleId="Estil1">
    <w:name w:val="Estil1"/>
    <w:basedOn w:val="Lletraperdefectedelpargraf"/>
    <w:uiPriority w:val="1"/>
    <w:rsid w:val="00654819"/>
    <w:rPr>
      <w:rFonts w:ascii="Arial" w:hAnsi="Arial"/>
      <w:sz w:val="17"/>
    </w:rPr>
  </w:style>
  <w:style w:type="character" w:customStyle="1" w:styleId="Estil2">
    <w:name w:val="Estil2"/>
    <w:basedOn w:val="Lletraperdefectedelpargraf"/>
    <w:uiPriority w:val="1"/>
    <w:rsid w:val="00654819"/>
    <w:rPr>
      <w:rFonts w:ascii="Arial" w:hAnsi="Arial"/>
      <w:b w:val="0"/>
      <w:i w:val="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URSIVL28\PLANTILL\agaur\agaur_diue_adre&#231;a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29D0241CE344A709959975F4A46A" ma:contentTypeVersion="12" ma:contentTypeDescription="Crea un document nou" ma:contentTypeScope="" ma:versionID="9b62de62fc6920fecddb0b6a01d1c143">
  <xsd:schema xmlns:xsd="http://www.w3.org/2001/XMLSchema" xmlns:xs="http://www.w3.org/2001/XMLSchema" xmlns:p="http://schemas.microsoft.com/office/2006/metadata/properties" xmlns:ns2="1aacba69-f2af-4f48-8d5c-384ae5baa815" xmlns:ns3="a39a15a0-f92a-46af-b04d-0e0c9746d9a2" targetNamespace="http://schemas.microsoft.com/office/2006/metadata/properties" ma:root="true" ma:fieldsID="13619bc6182a222f57124264c2e6c3cc" ns2:_="" ns3:_="">
    <xsd:import namespace="1aacba69-f2af-4f48-8d5c-384ae5baa815"/>
    <xsd:import namespace="a39a15a0-f92a-46af-b04d-0e0c9746d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ba69-f2af-4f48-8d5c-384ae5baa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a15a0-f92a-46af-b04d-0e0c9746d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81D8B-868D-46E7-9892-4B1E05444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5832F-F526-4FA6-B8AE-D4710EC6E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4A6892-0C24-419B-A4C4-C4C0A9EB5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ba69-f2af-4f48-8d5c-384ae5baa815"/>
    <ds:schemaRef ds:uri="a39a15a0-f92a-46af-b04d-0e0c9746d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F5C52-02C5-4A90-800D-6ED1C84FF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agaur_diue_adreça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ajut AGAUR</vt:lpstr>
      <vt:lpstr>Sol·licitud ajut AGAUR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ajut AGAUR</dc:title>
  <dc:subject/>
  <dc:creator>AGAUR</dc:creator>
  <cp:keywords/>
  <cp:lastModifiedBy>Brieva Bertolin, Josep Lluis</cp:lastModifiedBy>
  <cp:revision>2</cp:revision>
  <cp:lastPrinted>2011-07-12T07:51:00Z</cp:lastPrinted>
  <dcterms:created xsi:type="dcterms:W3CDTF">2025-02-28T08:37:00Z</dcterms:created>
  <dcterms:modified xsi:type="dcterms:W3CDTF">2025-02-28T08:37:00Z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_Gestió">
    <vt:lpwstr>0</vt:lpwstr>
  </property>
  <property fmtid="{D5CDD505-2E9C-101B-9397-08002B2CF9AE}" pid="3" name="ContentTypeId">
    <vt:lpwstr>0x0101004755412E1CB283409421A34478DDDF97</vt:lpwstr>
  </property>
</Properties>
</file>