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EF94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iCs/>
        </w:rPr>
      </w:pPr>
      <w:r w:rsidRPr="005C636D">
        <w:rPr>
          <w:rFonts w:eastAsiaTheme="minorHAnsi" w:cs="Arial"/>
          <w:iCs/>
        </w:rPr>
        <w:t>Dades de l’emissor del certificat  (òrgan competent d’acord amb els estatuts o normativa de funcionament intern de l’entitat)</w:t>
      </w:r>
    </w:p>
    <w:p w14:paraId="59A8E9BD" w14:textId="77777777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</w:p>
    <w:p w14:paraId="401BE3DB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09012D7E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5C636D">
        <w:rPr>
          <w:rFonts w:eastAsiaTheme="minorHAnsi" w:cs="Arial"/>
          <w:b/>
          <w:bCs/>
          <w:iCs/>
          <w:highlight w:val="lightGray"/>
        </w:rPr>
        <w:t>Nom i cognoms</w:t>
      </w:r>
    </w:p>
    <w:p w14:paraId="0D3AE197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5C636D">
        <w:rPr>
          <w:rFonts w:eastAsiaTheme="minorHAnsi" w:cs="Arial"/>
          <w:b/>
          <w:bCs/>
          <w:iCs/>
          <w:highlight w:val="lightGray"/>
        </w:rPr>
        <w:t>NIF</w:t>
      </w:r>
    </w:p>
    <w:p w14:paraId="26ED14C8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</w:rPr>
      </w:pPr>
      <w:r w:rsidRPr="005C636D">
        <w:rPr>
          <w:rFonts w:eastAsiaTheme="minorHAnsi" w:cs="Arial"/>
          <w:b/>
          <w:bCs/>
          <w:iCs/>
          <w:highlight w:val="lightGray"/>
        </w:rPr>
        <w:t>Càrrec</w:t>
      </w:r>
      <w:r w:rsidRPr="005C636D">
        <w:rPr>
          <w:rFonts w:eastAsiaTheme="minorHAnsi" w:cs="Arial"/>
          <w:b/>
          <w:bCs/>
          <w:iCs/>
        </w:rPr>
        <w:t xml:space="preserve"> </w:t>
      </w:r>
    </w:p>
    <w:p w14:paraId="7042F599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</w:rPr>
      </w:pPr>
    </w:p>
    <w:p w14:paraId="53D4F095" w14:textId="77777777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</w:p>
    <w:p w14:paraId="2B1E63AA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</w:rPr>
      </w:pPr>
      <w:r w:rsidRPr="005C636D">
        <w:rPr>
          <w:rFonts w:eastAsiaTheme="minorHAnsi" w:cs="Arial"/>
          <w:b/>
          <w:bCs/>
        </w:rPr>
        <w:t>CERTIFICO:</w:t>
      </w:r>
    </w:p>
    <w:p w14:paraId="47E23AF0" w14:textId="77777777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</w:p>
    <w:p w14:paraId="4CFBDC48" w14:textId="77777777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</w:p>
    <w:p w14:paraId="753EA0DA" w14:textId="77777777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</w:p>
    <w:p w14:paraId="7EADBE35" w14:textId="36866E75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  <w:r w:rsidRPr="005C636D">
        <w:rPr>
          <w:rFonts w:eastAsiaTheme="minorHAnsi" w:cs="Arial"/>
        </w:rPr>
        <w:t xml:space="preserve">-Que en data </w:t>
      </w:r>
      <w:r w:rsidRPr="005C636D">
        <w:rPr>
          <w:rFonts w:eastAsiaTheme="minorHAnsi" w:cs="Arial"/>
          <w:b/>
          <w:bCs/>
          <w:iCs/>
          <w:highlight w:val="lightGray"/>
        </w:rPr>
        <w:t>XXXXX</w:t>
      </w:r>
      <w:r w:rsidRPr="005C636D">
        <w:rPr>
          <w:rFonts w:eastAsiaTheme="minorHAnsi" w:cs="Arial"/>
          <w:highlight w:val="lightGray"/>
        </w:rPr>
        <w:t>,</w:t>
      </w:r>
      <w:r w:rsidRPr="005C636D">
        <w:rPr>
          <w:rFonts w:eastAsiaTheme="minorHAnsi" w:cs="Arial"/>
        </w:rPr>
        <w:t xml:space="preserve">  de conformitat amb </w:t>
      </w:r>
      <w:r w:rsidRPr="005C636D">
        <w:rPr>
          <w:rFonts w:eastAsiaTheme="minorHAnsi" w:cs="Arial"/>
          <w:b/>
          <w:bCs/>
          <w:iCs/>
          <w:highlight w:val="lightGray"/>
        </w:rPr>
        <w:t>els estatuts de l’entitat ( o normativa de funcionament intern de l’entitat</w:t>
      </w:r>
      <w:r w:rsidRPr="005C636D">
        <w:rPr>
          <w:rFonts w:eastAsiaTheme="minorHAnsi" w:cs="Arial"/>
        </w:rPr>
        <w:t>) es va acordar sol·licitar una subvenció en el marc de la convocatòria de suport a la internacionalització d'entitats catalanes en l'àmbit de l'acció exterior de la Generalitat de Catalunya per a l'any 202</w:t>
      </w:r>
      <w:r>
        <w:rPr>
          <w:rFonts w:eastAsiaTheme="minorHAnsi" w:cs="Arial"/>
        </w:rPr>
        <w:t>5</w:t>
      </w:r>
      <w:r w:rsidRPr="005C636D">
        <w:rPr>
          <w:rFonts w:eastAsiaTheme="minorHAnsi" w:cs="Arial"/>
        </w:rPr>
        <w:t xml:space="preserve">.  </w:t>
      </w:r>
    </w:p>
    <w:p w14:paraId="6A66F090" w14:textId="77777777" w:rsidR="005C636D" w:rsidRPr="005C636D" w:rsidRDefault="005C636D" w:rsidP="005C636D">
      <w:pPr>
        <w:spacing w:after="0" w:line="240" w:lineRule="auto"/>
        <w:rPr>
          <w:rFonts w:eastAsiaTheme="minorHAnsi" w:cs="Arial"/>
        </w:rPr>
      </w:pPr>
    </w:p>
    <w:p w14:paraId="0A27A127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2D5E0AAB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  <w:r w:rsidRPr="005C636D">
        <w:rPr>
          <w:rFonts w:eastAsiaTheme="minorHAnsi" w:cs="Arial"/>
          <w:b/>
          <w:bCs/>
          <w:iCs/>
          <w:highlight w:val="lightGray"/>
        </w:rPr>
        <w:t>Lloc  i data</w:t>
      </w:r>
    </w:p>
    <w:p w14:paraId="0BCC1020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2E935279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64CFC44C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p w14:paraId="11AA775F" w14:textId="77777777" w:rsidR="005C636D" w:rsidRPr="005C636D" w:rsidRDefault="005C636D" w:rsidP="005C636D">
      <w:pPr>
        <w:spacing w:after="0" w:line="240" w:lineRule="auto"/>
        <w:rPr>
          <w:rFonts w:eastAsiaTheme="minorHAnsi" w:cs="Arial"/>
          <w:b/>
          <w:bCs/>
          <w:iCs/>
          <w:highlight w:val="lightGray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671"/>
      </w:tblGrid>
      <w:tr w:rsidR="005C636D" w:rsidRPr="005C636D" w14:paraId="433BE725" w14:textId="77777777" w:rsidTr="00B8698E">
        <w:trPr>
          <w:trHeight w:val="2914"/>
        </w:trPr>
        <w:tc>
          <w:tcPr>
            <w:tcW w:w="3823" w:type="dxa"/>
          </w:tcPr>
          <w:p w14:paraId="53B2303B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5C636D">
              <w:rPr>
                <w:rFonts w:eastAsiaTheme="minorHAnsi" w:cs="Arial"/>
                <w:b/>
                <w:bCs/>
                <w:iCs/>
                <w:highlight w:val="lightGray"/>
              </w:rPr>
              <w:t>Signatura</w:t>
            </w:r>
          </w:p>
          <w:p w14:paraId="75F13487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iCs/>
              </w:rPr>
            </w:pPr>
            <w:r w:rsidRPr="005C636D">
              <w:rPr>
                <w:rFonts w:eastAsiaTheme="minorHAnsi" w:cs="Arial"/>
                <w:iCs/>
              </w:rPr>
              <w:t>El/la secretari/ària</w:t>
            </w:r>
          </w:p>
          <w:p w14:paraId="41790ADD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5C636D">
              <w:rPr>
                <w:rFonts w:eastAsiaTheme="minorHAnsi" w:cs="Arial"/>
                <w:sz w:val="16"/>
                <w:szCs w:val="16"/>
              </w:rPr>
              <w:t>Nom i cognoms</w:t>
            </w:r>
          </w:p>
        </w:tc>
        <w:tc>
          <w:tcPr>
            <w:tcW w:w="4671" w:type="dxa"/>
          </w:tcPr>
          <w:p w14:paraId="5BA2A8CF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b/>
                <w:bCs/>
                <w:iCs/>
              </w:rPr>
            </w:pPr>
            <w:r w:rsidRPr="005C636D">
              <w:rPr>
                <w:rFonts w:eastAsiaTheme="minorHAnsi" w:cs="Arial"/>
                <w:b/>
                <w:bCs/>
                <w:iCs/>
                <w:highlight w:val="lightGray"/>
              </w:rPr>
              <w:t>Vist i plau</w:t>
            </w:r>
          </w:p>
          <w:p w14:paraId="0A32F5F4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iCs/>
              </w:rPr>
            </w:pPr>
            <w:r w:rsidRPr="005C636D">
              <w:rPr>
                <w:rFonts w:eastAsiaTheme="minorHAnsi" w:cs="Arial"/>
                <w:iCs/>
              </w:rPr>
              <w:t xml:space="preserve">El/la president/a </w:t>
            </w:r>
          </w:p>
          <w:p w14:paraId="60124291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sz w:val="16"/>
                <w:szCs w:val="16"/>
              </w:rPr>
            </w:pPr>
            <w:r w:rsidRPr="005C636D">
              <w:rPr>
                <w:rFonts w:eastAsiaTheme="minorHAnsi" w:cs="Arial"/>
                <w:sz w:val="16"/>
                <w:szCs w:val="16"/>
              </w:rPr>
              <w:t xml:space="preserve">(Nom i cognoms) </w:t>
            </w:r>
          </w:p>
          <w:p w14:paraId="3790A5F8" w14:textId="77777777" w:rsidR="005C636D" w:rsidRPr="005C636D" w:rsidRDefault="005C636D" w:rsidP="005C636D">
            <w:pPr>
              <w:spacing w:after="0" w:line="240" w:lineRule="auto"/>
              <w:rPr>
                <w:rFonts w:eastAsiaTheme="minorHAnsi" w:cs="Arial"/>
                <w:b/>
                <w:bCs/>
                <w:iCs/>
                <w:highlight w:val="lightGray"/>
              </w:rPr>
            </w:pPr>
            <w:r w:rsidRPr="005C636D">
              <w:rPr>
                <w:rFonts w:eastAsiaTheme="minorHAnsi" w:cs="Arial"/>
                <w:sz w:val="16"/>
                <w:szCs w:val="16"/>
              </w:rPr>
              <w:t>(</w:t>
            </w:r>
            <w:r w:rsidRPr="005C636D">
              <w:rPr>
                <w:rFonts w:eastAsiaTheme="minorHAnsi" w:cs="Arial"/>
                <w:iCs/>
                <w:sz w:val="16"/>
                <w:szCs w:val="16"/>
              </w:rPr>
              <w:t>En cas que calgui el vistiplau d'una altra persona d’acord amb els estatuts o normativa de funcionament intern de l’entitat hi han de constar Nom i cognoms, NIF, càrrec i la signatura d'aquesta persona)</w:t>
            </w:r>
          </w:p>
        </w:tc>
      </w:tr>
    </w:tbl>
    <w:p w14:paraId="00AD81D7" w14:textId="77777777" w:rsidR="002E04A2" w:rsidRPr="002E04A2" w:rsidRDefault="002E04A2" w:rsidP="002E04A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6E836E1B" w14:textId="11BB8959" w:rsidR="00EC605B" w:rsidRDefault="00EC605B"/>
    <w:p w14:paraId="4323F400" w14:textId="77777777" w:rsidR="00EC605B" w:rsidRPr="00EC605B" w:rsidRDefault="00EC605B" w:rsidP="00EC605B"/>
    <w:sectPr w:rsidR="00EC605B" w:rsidRPr="00EC605B" w:rsidSect="00E843CB">
      <w:headerReference w:type="default" r:id="rId11"/>
      <w:headerReference w:type="first" r:id="rId12"/>
      <w:footerReference w:type="first" r:id="rId13"/>
      <w:pgSz w:w="11906" w:h="16838" w:code="9"/>
      <w:pgMar w:top="770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90997" w14:textId="77777777" w:rsidR="00E213F9" w:rsidRDefault="00E213F9" w:rsidP="008659DE">
      <w:r>
        <w:separator/>
      </w:r>
    </w:p>
  </w:endnote>
  <w:endnote w:type="continuationSeparator" w:id="0">
    <w:p w14:paraId="1806D7EA" w14:textId="77777777" w:rsidR="00E213F9" w:rsidRDefault="00E213F9" w:rsidP="0086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9C9F" w14:textId="77777777" w:rsidR="004E1674" w:rsidRPr="00301DA1" w:rsidRDefault="004E1674" w:rsidP="00536E0B">
    <w:pPr>
      <w:pStyle w:val="Peu"/>
      <w:spacing w:line="288" w:lineRule="auto"/>
    </w:pPr>
    <w:r w:rsidRPr="00301DA1">
      <w:t>C. de la Pietat, 2</w:t>
    </w:r>
  </w:p>
  <w:p w14:paraId="488941D9" w14:textId="77777777" w:rsidR="004E1674" w:rsidRPr="00301DA1" w:rsidRDefault="004E1674" w:rsidP="00536E0B">
    <w:pPr>
      <w:pStyle w:val="Peu"/>
      <w:spacing w:line="288" w:lineRule="auto"/>
    </w:pPr>
    <w:r w:rsidRPr="00301DA1">
      <w:t>08002 Barcelona</w:t>
    </w:r>
  </w:p>
  <w:p w14:paraId="54B0039D" w14:textId="77777777" w:rsidR="004E1674" w:rsidRPr="00301DA1" w:rsidRDefault="004E1674" w:rsidP="00536E0B">
    <w:pPr>
      <w:pStyle w:val="Peu"/>
      <w:spacing w:line="288" w:lineRule="auto"/>
    </w:pPr>
    <w:r w:rsidRPr="00301DA1">
      <w:t>Tel. 93 887 62 00</w:t>
    </w:r>
  </w:p>
  <w:p w14:paraId="7F877972" w14:textId="77777777" w:rsidR="004E1674" w:rsidRPr="00301DA1" w:rsidRDefault="004E1674" w:rsidP="00536E0B">
    <w:pPr>
      <w:pStyle w:val="Peu"/>
      <w:spacing w:line="288" w:lineRule="auto"/>
    </w:pPr>
    <w:r w:rsidRPr="00301DA1">
      <w:t>Fax 93 554 51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D5EE5" w14:textId="77777777" w:rsidR="00E213F9" w:rsidRDefault="00E213F9" w:rsidP="008659DE">
      <w:r>
        <w:separator/>
      </w:r>
    </w:p>
  </w:footnote>
  <w:footnote w:type="continuationSeparator" w:id="0">
    <w:p w14:paraId="0B058EB8" w14:textId="77777777" w:rsidR="00E213F9" w:rsidRDefault="00E213F9" w:rsidP="0086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BB3D" w14:textId="77777777" w:rsidR="008659DE" w:rsidRDefault="00FF52AF">
    <w:pPr>
      <w:pStyle w:val="Capalera"/>
    </w:pPr>
    <w:r>
      <w:rPr>
        <w:noProof/>
        <w:lang w:eastAsia="ca-ES"/>
      </w:rPr>
      <w:drawing>
        <wp:inline distT="0" distB="0" distL="0" distR="0" wp14:anchorId="3C5F071B" wp14:editId="24A06137">
          <wp:extent cx="1437640" cy="288395"/>
          <wp:effectExtent l="0" t="0" r="0" b="0"/>
          <wp:docPr id="1401032437" name="Imatge 1401032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43686101Q\AppData\Local\Microsoft\Windows\INetCache\Content.Word\accioexterior_bn_h3_sense_esc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28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0074" w14:textId="44F24338" w:rsidR="004E1674" w:rsidRDefault="00FF52AF" w:rsidP="002E04A2">
    <w:pPr>
      <w:pStyle w:val="Capalera"/>
      <w:tabs>
        <w:tab w:val="clear" w:pos="8504"/>
      </w:tabs>
      <w:spacing w:after="2160"/>
      <w:ind w:hanging="567"/>
    </w:pPr>
    <w:r>
      <w:rPr>
        <w:noProof/>
        <w:lang w:eastAsia="ca-ES"/>
      </w:rPr>
      <w:drawing>
        <wp:inline distT="0" distB="0" distL="0" distR="0" wp14:anchorId="37BE3C9E" wp14:editId="182857BC">
          <wp:extent cx="2478405" cy="456548"/>
          <wp:effectExtent l="0" t="0" r="0" b="1270"/>
          <wp:docPr id="2022964248" name="Imatge 2022964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43686101Q\AppData\Local\Microsoft\Windows\INetCache\Content.Word\accioexterior_bn_h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8405" cy="456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04A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A6F95"/>
    <w:multiLevelType w:val="hybridMultilevel"/>
    <w:tmpl w:val="C780F3BC"/>
    <w:lvl w:ilvl="0" w:tplc="E51E42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58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BB2"/>
    <w:rsid w:val="00052E3E"/>
    <w:rsid w:val="000A1F1E"/>
    <w:rsid w:val="0019229F"/>
    <w:rsid w:val="00194B37"/>
    <w:rsid w:val="001F58CC"/>
    <w:rsid w:val="00272880"/>
    <w:rsid w:val="002B4C78"/>
    <w:rsid w:val="002E04A2"/>
    <w:rsid w:val="002F213F"/>
    <w:rsid w:val="00301DA1"/>
    <w:rsid w:val="00334D91"/>
    <w:rsid w:val="003716A5"/>
    <w:rsid w:val="003765C0"/>
    <w:rsid w:val="003C3172"/>
    <w:rsid w:val="003E3295"/>
    <w:rsid w:val="003F3597"/>
    <w:rsid w:val="00424F67"/>
    <w:rsid w:val="00433859"/>
    <w:rsid w:val="004E1674"/>
    <w:rsid w:val="00536E0B"/>
    <w:rsid w:val="005C5888"/>
    <w:rsid w:val="005C636D"/>
    <w:rsid w:val="005F6C1E"/>
    <w:rsid w:val="00636B6C"/>
    <w:rsid w:val="00643ECC"/>
    <w:rsid w:val="00770366"/>
    <w:rsid w:val="00785424"/>
    <w:rsid w:val="007E28A5"/>
    <w:rsid w:val="008659DE"/>
    <w:rsid w:val="00916521"/>
    <w:rsid w:val="00927029"/>
    <w:rsid w:val="009352B9"/>
    <w:rsid w:val="00942BE2"/>
    <w:rsid w:val="00A24747"/>
    <w:rsid w:val="00AF2E58"/>
    <w:rsid w:val="00B27D3A"/>
    <w:rsid w:val="00B6291D"/>
    <w:rsid w:val="00BB35BE"/>
    <w:rsid w:val="00BD4562"/>
    <w:rsid w:val="00C32B06"/>
    <w:rsid w:val="00C50BB2"/>
    <w:rsid w:val="00D31B40"/>
    <w:rsid w:val="00E037DB"/>
    <w:rsid w:val="00E213F9"/>
    <w:rsid w:val="00E56CCE"/>
    <w:rsid w:val="00E843CB"/>
    <w:rsid w:val="00EC605B"/>
    <w:rsid w:val="00EE5CEB"/>
    <w:rsid w:val="00F16C3F"/>
    <w:rsid w:val="00FC2E93"/>
    <w:rsid w:val="00FD43C1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5C236"/>
  <w15:docId w15:val="{A0EC5C1B-9D29-4FB9-A419-DCD899CB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F1E"/>
    <w:pPr>
      <w:spacing w:after="240" w:line="324" w:lineRule="auto"/>
    </w:pPr>
    <w:rPr>
      <w:rFonts w:ascii="Arial" w:hAnsi="Arial"/>
      <w:sz w:val="22"/>
      <w:szCs w:val="22"/>
      <w:lang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0A1F1E"/>
    <w:pPr>
      <w:keepNext/>
      <w:keepLines/>
      <w:spacing w:before="480" w:after="360" w:line="276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A1F1E"/>
    <w:pPr>
      <w:keepNext/>
      <w:keepLines/>
      <w:spacing w:before="480" w:line="276" w:lineRule="auto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ol3">
    <w:name w:val="heading 3"/>
    <w:basedOn w:val="Normal"/>
    <w:next w:val="Normal"/>
    <w:link w:val="Ttol3Car"/>
    <w:uiPriority w:val="9"/>
    <w:qFormat/>
    <w:rsid w:val="00AF2E58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paragraph" w:styleId="Ttol4">
    <w:name w:val="heading 4"/>
    <w:basedOn w:val="Normal"/>
    <w:next w:val="Normal"/>
    <w:link w:val="Ttol4Car"/>
    <w:uiPriority w:val="9"/>
    <w:qFormat/>
    <w:rsid w:val="00AF2E58"/>
    <w:pPr>
      <w:keepNext/>
      <w:keepLines/>
      <w:spacing w:before="240" w:after="6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659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659DE"/>
  </w:style>
  <w:style w:type="paragraph" w:styleId="Peu">
    <w:name w:val="footer"/>
    <w:basedOn w:val="Normal"/>
    <w:link w:val="PeuCar"/>
    <w:uiPriority w:val="99"/>
    <w:unhideWhenUsed/>
    <w:rsid w:val="00BD4562"/>
    <w:pPr>
      <w:tabs>
        <w:tab w:val="left" w:pos="4820"/>
      </w:tabs>
      <w:spacing w:after="0" w:line="240" w:lineRule="auto"/>
    </w:pPr>
    <w:rPr>
      <w:rFonts w:cs="Arial"/>
      <w:color w:val="000000"/>
      <w:sz w:val="14"/>
    </w:rPr>
  </w:style>
  <w:style w:type="character" w:customStyle="1" w:styleId="PeuCar">
    <w:name w:val="Peu Car"/>
    <w:basedOn w:val="Lletraperdefectedelpargraf"/>
    <w:link w:val="Peu"/>
    <w:uiPriority w:val="99"/>
    <w:rsid w:val="00BD4562"/>
    <w:rPr>
      <w:rFonts w:ascii="Arial" w:hAnsi="Arial" w:cs="Arial"/>
      <w:color w:val="000000"/>
      <w:sz w:val="14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659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659DE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0A1F1E"/>
    <w:rPr>
      <w:rFonts w:ascii="Arial" w:eastAsiaTheme="majorEastAsia" w:hAnsi="Arial" w:cstheme="majorBidi"/>
      <w:b/>
      <w:color w:val="000000" w:themeColor="text1"/>
      <w:sz w:val="32"/>
      <w:szCs w:val="32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0A1F1E"/>
    <w:rPr>
      <w:rFonts w:ascii="Arial" w:eastAsiaTheme="majorEastAsia" w:hAnsi="Arial" w:cstheme="majorBidi"/>
      <w:b/>
      <w:color w:val="000000" w:themeColor="text1"/>
      <w:sz w:val="24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F2E58"/>
    <w:rPr>
      <w:rFonts w:ascii="Arial" w:eastAsiaTheme="majorEastAsia" w:hAnsi="Arial" w:cstheme="majorBidi"/>
      <w:b/>
      <w:sz w:val="22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uiPriority w:val="9"/>
    <w:rsid w:val="00AF2E58"/>
    <w:rPr>
      <w:rFonts w:ascii="Arial" w:eastAsiaTheme="majorEastAsia" w:hAnsi="Arial" w:cstheme="majorBidi"/>
      <w:b/>
      <w:iCs/>
      <w:color w:val="000000" w:themeColor="text1"/>
      <w:sz w:val="22"/>
      <w:szCs w:val="22"/>
      <w:lang w:eastAsia="en-US"/>
    </w:rPr>
  </w:style>
  <w:style w:type="table" w:styleId="Taulaambquadrcula">
    <w:name w:val="Table Grid"/>
    <w:basedOn w:val="Taulanormal"/>
    <w:uiPriority w:val="39"/>
    <w:rsid w:val="00927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cepcio\Downloads\dariet_a_tcm344-309848%20(2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E3A65B083834CA04DC74C5EED5C14" ma:contentTypeVersion="2" ma:contentTypeDescription="Crea un document nou" ma:contentTypeScope="" ma:versionID="d0944a81b5b0fd6a8c7a3e6f1219be94">
  <xsd:schema xmlns:xsd="http://www.w3.org/2001/XMLSchema" xmlns:xs="http://www.w3.org/2001/XMLSchema" xmlns:p="http://schemas.microsoft.com/office/2006/metadata/properties" xmlns:ns1="http://schemas.microsoft.com/sharepoint/v3" xmlns:ns2="d232ebdc-5a8d-45d4-ba0c-a9ded9a5e3cc" targetNamespace="http://schemas.microsoft.com/office/2006/metadata/properties" ma:root="true" ma:fieldsID="881d476b8cae445366c13dd806827b81" ns1:_="" ns2:_="">
    <xsd:import namespace="http://schemas.microsoft.com/sharepoint/v3"/>
    <xsd:import namespace="d232ebdc-5a8d-45d4-ba0c-a9ded9a5e3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'inici de la planificació" ma:description="Data d'inici de la planificació és una columna del lloc creada per la característica de publicació. S'utilitza per especificar la data i l'hora en què aquesta pàgina començarà a aparèixer als visitants del lloc." ma:hidden="true" ma:internalName="PublishingStartDate">
      <xsd:simpleType>
        <xsd:restriction base="dms:Unknown"/>
      </xsd:simpleType>
    </xsd:element>
    <xsd:element name="PublishingExpirationDate" ma:index="9" nillable="true" ma:displayName="Data de finalització de la planificació" ma:description="Data de finalització de la planificació és una columna del lloc creada per la característica de publicació. S'utilitza per especificar la data i l'hora en què aquesta pàgina deixarà d'aparèixer als visitants del lloc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2ebdc-5a8d-45d4-ba0c-a9ded9a5e3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E7BB271-B00B-4AA1-A0BB-A7DB022BD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32ebdc-5a8d-45d4-ba0c-a9ded9a5e3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3E526-F8AE-4D3B-BD8A-F5C25811A4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10FDC-D453-400D-A6EC-1F7281877B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D29FC-C256-459E-9F89-B64170FBD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dariet_a_tcm344-309848 (2)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>Secretaria Afers Exteriors i UE</Manager>
  <Company>Generalitat de Catalunya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recepcio</dc:creator>
  <cp:keywords>carta</cp:keywords>
  <cp:lastModifiedBy>Pareja Aguilera, Mª Dolores</cp:lastModifiedBy>
  <cp:revision>4</cp:revision>
  <dcterms:created xsi:type="dcterms:W3CDTF">2025-04-23T11:42:00Z</dcterms:created>
  <dcterms:modified xsi:type="dcterms:W3CDTF">2025-05-19T07:03:00Z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0x0101002D0E3A65B083834CA04DC74C5EED5C14</vt:lpwstr>
  </property>
  <property fmtid="{D5CDD505-2E9C-101B-9397-08002B2CF9AE}" pid="3" name="Order">
    <vt:r8>8300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