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F45D" w14:textId="77777777" w:rsidR="00A104DF" w:rsidRDefault="00A104DF" w:rsidP="00A104DF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sz w:val="24"/>
          <w:szCs w:val="24"/>
        </w:rPr>
      </w:pPr>
    </w:p>
    <w:p w14:paraId="5E948A7A" w14:textId="567FA2BC" w:rsidR="00780744" w:rsidRPr="00780744" w:rsidRDefault="00780744" w:rsidP="00A104DF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sz w:val="24"/>
          <w:szCs w:val="24"/>
        </w:rPr>
      </w:pPr>
      <w:r w:rsidRPr="00780744">
        <w:rPr>
          <w:rFonts w:cs="Arial"/>
          <w:b/>
          <w:bCs/>
          <w:sz w:val="24"/>
          <w:szCs w:val="24"/>
        </w:rPr>
        <w:t>Dec</w:t>
      </w:r>
      <w:r w:rsidR="00A104DF">
        <w:rPr>
          <w:rFonts w:cs="Arial"/>
          <w:b/>
          <w:bCs/>
          <w:sz w:val="24"/>
          <w:szCs w:val="24"/>
        </w:rPr>
        <w:t>la</w:t>
      </w:r>
      <w:r w:rsidRPr="00780744">
        <w:rPr>
          <w:rFonts w:cs="Arial"/>
          <w:b/>
          <w:bCs/>
          <w:sz w:val="24"/>
          <w:szCs w:val="24"/>
        </w:rPr>
        <w:t>ració i autorització per a la reutilització, traspàs i consulta de dades relatives a la subvenció de suport a la internacionalització de les entitats catalanes en el àmbit de l’acció exterior de Catalunya 2025</w:t>
      </w:r>
    </w:p>
    <w:p w14:paraId="039152D9" w14:textId="77777777" w:rsidR="00780744" w:rsidRPr="00780744" w:rsidRDefault="00780744" w:rsidP="00A104DF">
      <w:pPr>
        <w:spacing w:line="276" w:lineRule="auto"/>
      </w:pPr>
    </w:p>
    <w:p w14:paraId="79241137" w14:textId="77777777" w:rsidR="00780744" w:rsidRPr="00780744" w:rsidRDefault="00780744" w:rsidP="00A104DF">
      <w:pPr>
        <w:spacing w:line="276" w:lineRule="auto"/>
        <w:rPr>
          <w:rFonts w:cs="Arial"/>
        </w:rPr>
      </w:pPr>
      <w:r w:rsidRPr="00780744">
        <w:rPr>
          <w:rFonts w:cs="Arial"/>
        </w:rPr>
        <w:t xml:space="preserve">- </w:t>
      </w:r>
      <w:r w:rsidRPr="00780744">
        <w:rPr>
          <w:rFonts w:cs="Arial"/>
          <w:b/>
          <w:bCs/>
        </w:rPr>
        <w:t>NIF</w:t>
      </w:r>
      <w:r w:rsidRPr="00780744">
        <w:rPr>
          <w:rFonts w:cs="Arial"/>
        </w:rPr>
        <w:t>:</w:t>
      </w:r>
    </w:p>
    <w:p w14:paraId="057C0039" w14:textId="434F0265" w:rsidR="00780744" w:rsidRPr="00A104DF" w:rsidRDefault="00780744" w:rsidP="00A104DF">
      <w:pPr>
        <w:spacing w:line="276" w:lineRule="auto"/>
        <w:rPr>
          <w:rFonts w:cs="Arial"/>
        </w:rPr>
      </w:pPr>
      <w:r w:rsidRPr="00780744">
        <w:rPr>
          <w:rFonts w:cs="Arial"/>
        </w:rPr>
        <w:t xml:space="preserve">- </w:t>
      </w:r>
      <w:r w:rsidRPr="00780744">
        <w:rPr>
          <w:rFonts w:cs="Arial"/>
          <w:b/>
          <w:bCs/>
        </w:rPr>
        <w:t>Nom de l’entitat beneficiària</w:t>
      </w:r>
      <w:r w:rsidRPr="00780744">
        <w:rPr>
          <w:rFonts w:cs="Arial"/>
        </w:rPr>
        <w:t>:</w:t>
      </w:r>
    </w:p>
    <w:p w14:paraId="45BDC205" w14:textId="77777777" w:rsidR="00A104DF" w:rsidRDefault="00A104DF" w:rsidP="00A104DF">
      <w:pPr>
        <w:spacing w:line="276" w:lineRule="auto"/>
        <w:rPr>
          <w:rFonts w:cs="Arial"/>
          <w:b/>
          <w:bCs/>
          <w:sz w:val="24"/>
          <w:szCs w:val="24"/>
        </w:rPr>
      </w:pPr>
    </w:p>
    <w:p w14:paraId="01213772" w14:textId="491BACB7" w:rsidR="00780744" w:rsidRPr="00780744" w:rsidRDefault="00780744" w:rsidP="00A104DF">
      <w:pPr>
        <w:spacing w:line="276" w:lineRule="auto"/>
        <w:rPr>
          <w:rFonts w:cs="Arial"/>
          <w:b/>
          <w:bCs/>
          <w:sz w:val="24"/>
          <w:szCs w:val="24"/>
        </w:rPr>
      </w:pPr>
      <w:r w:rsidRPr="00780744">
        <w:rPr>
          <w:rFonts w:cs="Arial"/>
          <w:b/>
          <w:bCs/>
          <w:sz w:val="24"/>
          <w:szCs w:val="24"/>
        </w:rPr>
        <w:t>DECLARACIÓ</w:t>
      </w:r>
    </w:p>
    <w:p w14:paraId="7258AE62" w14:textId="77777777" w:rsidR="00780744" w:rsidRPr="00780744" w:rsidRDefault="00780744" w:rsidP="00A104DF">
      <w:pPr>
        <w:spacing w:line="276" w:lineRule="auto"/>
        <w:rPr>
          <w:rFonts w:cs="Arial"/>
        </w:rPr>
      </w:pPr>
      <w:r w:rsidRPr="00780744">
        <w:rPr>
          <w:rFonts w:cs="Arial"/>
        </w:rPr>
        <w:t xml:space="preserve">La persona </w:t>
      </w:r>
      <w:proofErr w:type="spellStart"/>
      <w:r w:rsidRPr="00780744">
        <w:rPr>
          <w:rFonts w:cs="Arial"/>
        </w:rPr>
        <w:t>sotasignant</w:t>
      </w:r>
      <w:proofErr w:type="spellEnd"/>
      <w:r w:rsidRPr="00780744">
        <w:rPr>
          <w:rFonts w:cs="Arial"/>
        </w:rPr>
        <w:t>, en qualitat de representant legal de l’entitat esmentada,</w:t>
      </w:r>
    </w:p>
    <w:p w14:paraId="4F26D89E" w14:textId="77777777" w:rsidR="00780744" w:rsidRPr="00780744" w:rsidRDefault="00780744" w:rsidP="00A104DF">
      <w:pPr>
        <w:spacing w:line="276" w:lineRule="auto"/>
        <w:rPr>
          <w:rFonts w:cs="Arial"/>
        </w:rPr>
      </w:pPr>
      <w:r w:rsidRPr="00780744">
        <w:rPr>
          <w:rFonts w:ascii="Segoe UI Symbol" w:hAnsi="Segoe UI Symbol" w:cs="Segoe UI Symbol"/>
          <w:sz w:val="40"/>
          <w:szCs w:val="40"/>
        </w:rPr>
        <w:t>☐</w:t>
      </w:r>
      <w:r w:rsidRPr="00780744">
        <w:rPr>
          <w:rFonts w:cs="Arial"/>
          <w:sz w:val="40"/>
          <w:szCs w:val="40"/>
        </w:rPr>
        <w:t xml:space="preserve"> </w:t>
      </w:r>
      <w:r w:rsidRPr="00780744">
        <w:rPr>
          <w:rFonts w:cs="Arial"/>
          <w:b/>
          <w:bCs/>
        </w:rPr>
        <w:t>S’oposa</w:t>
      </w:r>
      <w:r w:rsidRPr="00780744">
        <w:rPr>
          <w:rFonts w:cs="Arial"/>
        </w:rPr>
        <w:t xml:space="preserve"> a la consulta de dades per part del Departament d’Unió Europea i Acció Exterior davant d’altres administracions públiques o organismes competents.</w:t>
      </w:r>
    </w:p>
    <w:p w14:paraId="205103E3" w14:textId="77777777" w:rsidR="00780744" w:rsidRPr="00780744" w:rsidRDefault="00780744" w:rsidP="00A104DF">
      <w:pPr>
        <w:spacing w:line="276" w:lineRule="auto"/>
        <w:rPr>
          <w:rFonts w:cs="Arial"/>
          <w:b/>
          <w:bCs/>
        </w:rPr>
      </w:pPr>
      <w:r w:rsidRPr="00780744">
        <w:rPr>
          <w:rFonts w:cs="Arial"/>
          <w:b/>
          <w:bCs/>
          <w:i/>
          <w:iCs/>
        </w:rPr>
        <w:t>En cas de marcar aquesta casella, caldrà aportar la documentació següent</w:t>
      </w:r>
      <w:r w:rsidRPr="00780744">
        <w:rPr>
          <w:rFonts w:cs="Arial"/>
          <w:b/>
          <w:bCs/>
        </w:rPr>
        <w:t>:</w:t>
      </w:r>
    </w:p>
    <w:p w14:paraId="5F0ED0D0" w14:textId="77777777" w:rsidR="00780744" w:rsidRPr="00780744" w:rsidRDefault="00780744" w:rsidP="00A104DF">
      <w:pPr>
        <w:pStyle w:val="Pargrafdellista"/>
        <w:numPr>
          <w:ilvl w:val="0"/>
          <w:numId w:val="2"/>
        </w:numPr>
        <w:rPr>
          <w:rFonts w:ascii="Arial" w:hAnsi="Arial" w:cs="Arial"/>
          <w:lang w:val="ca-ES"/>
        </w:rPr>
      </w:pPr>
      <w:r w:rsidRPr="00780744">
        <w:rPr>
          <w:rFonts w:ascii="Arial" w:hAnsi="Arial" w:cs="Arial"/>
          <w:lang w:val="ca-ES"/>
        </w:rPr>
        <w:t>Estatuts de l'entitat.</w:t>
      </w:r>
    </w:p>
    <w:p w14:paraId="566DA1FD" w14:textId="77777777" w:rsidR="00780744" w:rsidRPr="00780744" w:rsidRDefault="00780744" w:rsidP="00A104DF">
      <w:pPr>
        <w:pStyle w:val="Pargrafdellista"/>
        <w:numPr>
          <w:ilvl w:val="0"/>
          <w:numId w:val="2"/>
        </w:numPr>
        <w:rPr>
          <w:rFonts w:ascii="Arial" w:hAnsi="Arial" w:cs="Arial"/>
          <w:lang w:val="ca-ES"/>
        </w:rPr>
      </w:pPr>
      <w:r w:rsidRPr="00780744">
        <w:rPr>
          <w:rFonts w:ascii="Arial" w:hAnsi="Arial" w:cs="Arial"/>
          <w:lang w:val="ca-ES"/>
        </w:rPr>
        <w:t>Documentació acreditativa dels òrgans de govern</w:t>
      </w:r>
    </w:p>
    <w:p w14:paraId="46EC4C5D" w14:textId="77777777" w:rsidR="00780744" w:rsidRPr="00780744" w:rsidRDefault="00780744" w:rsidP="00A104DF">
      <w:pPr>
        <w:pStyle w:val="Pargrafdellista"/>
        <w:numPr>
          <w:ilvl w:val="0"/>
          <w:numId w:val="2"/>
        </w:numPr>
        <w:rPr>
          <w:rFonts w:ascii="Arial" w:hAnsi="Arial" w:cs="Arial"/>
          <w:lang w:val="ca-ES"/>
        </w:rPr>
      </w:pPr>
      <w:r w:rsidRPr="00780744">
        <w:rPr>
          <w:rFonts w:ascii="Arial" w:hAnsi="Arial" w:cs="Arial"/>
          <w:lang w:val="ca-ES"/>
        </w:rPr>
        <w:t>Certificats d’estar al corrent de les obligacions amb l’ATC, l’AEAT i la TGSS.</w:t>
      </w:r>
    </w:p>
    <w:p w14:paraId="723A6360" w14:textId="77777777" w:rsidR="00780744" w:rsidRDefault="00780744" w:rsidP="00A104DF">
      <w:pPr>
        <w:pStyle w:val="Pargrafdellista"/>
        <w:numPr>
          <w:ilvl w:val="0"/>
          <w:numId w:val="2"/>
        </w:numPr>
        <w:rPr>
          <w:rFonts w:ascii="Arial" w:hAnsi="Arial" w:cs="Arial"/>
          <w:lang w:val="ca-ES"/>
        </w:rPr>
      </w:pPr>
      <w:r w:rsidRPr="00780744">
        <w:rPr>
          <w:rFonts w:ascii="Arial" w:hAnsi="Arial" w:cs="Arial"/>
          <w:lang w:val="ca-ES"/>
        </w:rPr>
        <w:t>Certificat de dades bancaries degudament signat</w:t>
      </w:r>
    </w:p>
    <w:p w14:paraId="4ACD69D0" w14:textId="61579D0A" w:rsidR="00A104DF" w:rsidRPr="00A104DF" w:rsidRDefault="00A104DF" w:rsidP="00A104DF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  <w:lang w:val="ca-ES"/>
        </w:rPr>
      </w:pPr>
      <w:r w:rsidRPr="00A104DF">
        <w:rPr>
          <w:rStyle w:val="Textennegreta"/>
          <w:rFonts w:ascii="Arial" w:hAnsi="Arial" w:cs="Arial"/>
          <w:b w:val="0"/>
          <w:bCs w:val="0"/>
          <w:lang w:val="ca-ES"/>
        </w:rPr>
        <w:t>Certificat i/o escriptura de poders notarials</w:t>
      </w:r>
      <w:r w:rsidRPr="00A104DF">
        <w:rPr>
          <w:rFonts w:ascii="Arial" w:hAnsi="Arial" w:cs="Arial"/>
          <w:b/>
          <w:bCs/>
          <w:lang w:val="ca-ES"/>
        </w:rPr>
        <w:t xml:space="preserve"> </w:t>
      </w:r>
      <w:r w:rsidRPr="00A104DF">
        <w:rPr>
          <w:rFonts w:ascii="Arial" w:hAnsi="Arial" w:cs="Arial"/>
          <w:lang w:val="ca-ES"/>
        </w:rPr>
        <w:t xml:space="preserve">que acrediti que la persona signant </w:t>
      </w:r>
      <w:r w:rsidRPr="00A104DF">
        <w:rPr>
          <w:rFonts w:ascii="Arial" w:hAnsi="Arial" w:cs="Arial"/>
          <w:lang w:val="ca-ES"/>
        </w:rPr>
        <w:t>de</w:t>
      </w:r>
      <w:r>
        <w:rPr>
          <w:rFonts w:ascii="Arial" w:hAnsi="Arial" w:cs="Arial"/>
          <w:lang w:val="ca-ES"/>
        </w:rPr>
        <w:t xml:space="preserve"> </w:t>
      </w:r>
      <w:r w:rsidRPr="00A104DF">
        <w:rPr>
          <w:rFonts w:ascii="Arial" w:hAnsi="Arial" w:cs="Arial"/>
          <w:lang w:val="ca-ES"/>
        </w:rPr>
        <w:t>l</w:t>
      </w:r>
      <w:r>
        <w:rPr>
          <w:rFonts w:ascii="Arial" w:hAnsi="Arial" w:cs="Arial"/>
          <w:lang w:val="ca-ES"/>
        </w:rPr>
        <w:t>a</w:t>
      </w:r>
      <w:r w:rsidRPr="00A104DF">
        <w:rPr>
          <w:rFonts w:ascii="Arial" w:hAnsi="Arial" w:cs="Arial"/>
          <w:lang w:val="ca-ES"/>
        </w:rPr>
        <w:t xml:space="preserve"> sol</w:t>
      </w:r>
      <w:r w:rsidRPr="00A104DF">
        <w:rPr>
          <w:rFonts w:ascii="Arial" w:hAnsi="Arial" w:cs="Arial"/>
          <w:lang w:val="ca-ES"/>
        </w:rPr>
        <w:t>·licitud disposa de</w:t>
      </w:r>
      <w:r w:rsidRPr="00A104DF">
        <w:rPr>
          <w:rFonts w:ascii="Arial" w:hAnsi="Arial" w:cs="Arial"/>
          <w:b/>
          <w:bCs/>
          <w:lang w:val="ca-ES"/>
        </w:rPr>
        <w:t xml:space="preserve"> </w:t>
      </w:r>
      <w:r w:rsidRPr="00A104DF">
        <w:rPr>
          <w:rStyle w:val="Textennegreta"/>
          <w:rFonts w:ascii="Arial" w:hAnsi="Arial" w:cs="Arial"/>
          <w:b w:val="0"/>
          <w:bCs w:val="0"/>
          <w:lang w:val="ca-ES"/>
        </w:rPr>
        <w:t>poder</w:t>
      </w:r>
      <w:r w:rsidRPr="00A104DF">
        <w:rPr>
          <w:rStyle w:val="Textennegreta"/>
          <w:rFonts w:ascii="Arial" w:hAnsi="Arial" w:cs="Arial"/>
          <w:b w:val="0"/>
          <w:bCs w:val="0"/>
          <w:lang w:val="ca-ES"/>
        </w:rPr>
        <w:t>s</w:t>
      </w:r>
      <w:r w:rsidRPr="00A104DF">
        <w:rPr>
          <w:rStyle w:val="Textennegreta"/>
          <w:rFonts w:ascii="Arial" w:hAnsi="Arial" w:cs="Arial"/>
          <w:b w:val="0"/>
          <w:bCs w:val="0"/>
          <w:lang w:val="ca-ES"/>
        </w:rPr>
        <w:t xml:space="preserve"> suficient</w:t>
      </w:r>
      <w:r w:rsidRPr="00A104DF">
        <w:rPr>
          <w:rStyle w:val="Textennegreta"/>
          <w:rFonts w:ascii="Arial" w:hAnsi="Arial" w:cs="Arial"/>
          <w:b w:val="0"/>
          <w:bCs w:val="0"/>
          <w:lang w:val="ca-ES"/>
        </w:rPr>
        <w:t>s</w:t>
      </w:r>
      <w:r w:rsidRPr="00A104DF">
        <w:rPr>
          <w:rStyle w:val="Textennegreta"/>
          <w:rFonts w:ascii="Arial" w:hAnsi="Arial" w:cs="Arial"/>
          <w:b w:val="0"/>
          <w:bCs w:val="0"/>
          <w:lang w:val="ca-ES"/>
        </w:rPr>
        <w:t xml:space="preserve"> per actuar en nom de l'entitat representada</w:t>
      </w:r>
      <w:r w:rsidRPr="00A104DF">
        <w:rPr>
          <w:rFonts w:ascii="Arial" w:hAnsi="Arial" w:cs="Arial"/>
          <w:b/>
          <w:bCs/>
          <w:lang w:val="ca-ES"/>
        </w:rPr>
        <w:t xml:space="preserve">, </w:t>
      </w:r>
      <w:r w:rsidRPr="00A104DF">
        <w:rPr>
          <w:rFonts w:ascii="Arial" w:hAnsi="Arial" w:cs="Arial"/>
          <w:lang w:val="ca-ES"/>
        </w:rPr>
        <w:t>si escau.</w:t>
      </w:r>
    </w:p>
    <w:p w14:paraId="5CBEADF6" w14:textId="5B19C903" w:rsidR="00A104DF" w:rsidRPr="00A104DF" w:rsidRDefault="00A104DF" w:rsidP="00A104DF">
      <w:pPr>
        <w:pStyle w:val="Pargrafdellista"/>
        <w:numPr>
          <w:ilvl w:val="0"/>
          <w:numId w:val="2"/>
        </w:numPr>
        <w:rPr>
          <w:rFonts w:ascii="Arial" w:hAnsi="Arial" w:cs="Arial"/>
          <w:lang w:val="ca-ES"/>
        </w:rPr>
      </w:pPr>
      <w:r w:rsidRPr="00A104DF">
        <w:rPr>
          <w:rFonts w:ascii="Arial" w:hAnsi="Arial" w:cs="Arial"/>
          <w:lang w:val="ca-ES" w:eastAsia="ca-ES"/>
        </w:rPr>
        <w:t>Certificat que acrediti que l</w:t>
      </w:r>
      <w:r w:rsidRPr="00A104DF">
        <w:rPr>
          <w:rFonts w:ascii="Arial" w:hAnsi="Arial" w:cs="Arial"/>
          <w:lang w:val="ca-ES" w:eastAsia="ca-ES"/>
        </w:rPr>
        <w:t xml:space="preserve">'entitat és membre consultiu o té reconeixement oficialment per </w:t>
      </w:r>
      <w:r w:rsidRPr="00A104DF">
        <w:rPr>
          <w:rFonts w:ascii="Arial" w:hAnsi="Arial" w:cs="Arial"/>
          <w:lang w:val="ca-ES" w:eastAsia="ca-ES"/>
        </w:rPr>
        <w:t xml:space="preserve">organisme </w:t>
      </w:r>
      <w:r w:rsidRPr="00A104DF">
        <w:rPr>
          <w:rFonts w:ascii="Arial" w:hAnsi="Arial" w:cs="Arial"/>
          <w:lang w:val="ca-ES" w:eastAsia="ca-ES"/>
        </w:rPr>
        <w:t>multilaterals i organitzacions regionals intergovernamentals</w:t>
      </w:r>
      <w:r w:rsidRPr="00A104DF">
        <w:rPr>
          <w:rFonts w:ascii="Arial" w:hAnsi="Arial" w:cs="Arial"/>
          <w:lang w:val="ca-ES" w:eastAsia="ca-ES"/>
        </w:rPr>
        <w:t>, si escau.</w:t>
      </w:r>
    </w:p>
    <w:p w14:paraId="3FA0E5A2" w14:textId="07414CEA" w:rsidR="00A104DF" w:rsidRPr="00A104DF" w:rsidRDefault="00A104DF" w:rsidP="00A104DF">
      <w:pPr>
        <w:pStyle w:val="Pargrafdellista"/>
        <w:numPr>
          <w:ilvl w:val="0"/>
          <w:numId w:val="2"/>
        </w:numPr>
        <w:rPr>
          <w:rFonts w:ascii="Arial" w:hAnsi="Arial" w:cs="Arial"/>
          <w:lang w:val="ca-ES"/>
        </w:rPr>
      </w:pPr>
      <w:r w:rsidRPr="00A104DF">
        <w:rPr>
          <w:rFonts w:ascii="Arial" w:hAnsi="Arial" w:cs="Arial"/>
          <w:lang w:val="ca-ES" w:eastAsia="ca-ES"/>
        </w:rPr>
        <w:t>Certificat que acrediti la p</w:t>
      </w:r>
      <w:r w:rsidRPr="00A104DF">
        <w:rPr>
          <w:rFonts w:ascii="Arial" w:hAnsi="Arial" w:cs="Arial"/>
          <w:lang w:val="ca-ES" w:eastAsia="ca-ES"/>
        </w:rPr>
        <w:t>ertinença o relació de l'entitat i participació efectiva amb un organisme o xarxa</w:t>
      </w:r>
      <w:r w:rsidRPr="00A104DF">
        <w:rPr>
          <w:rFonts w:ascii="Arial" w:hAnsi="Arial" w:cs="Arial"/>
          <w:lang w:val="ca-ES" w:eastAsia="ca-ES"/>
        </w:rPr>
        <w:t xml:space="preserve"> </w:t>
      </w:r>
      <w:r w:rsidRPr="00A104DF">
        <w:rPr>
          <w:rFonts w:ascii="Arial" w:hAnsi="Arial" w:cs="Arial"/>
          <w:lang w:val="ca-ES" w:eastAsia="ca-ES"/>
        </w:rPr>
        <w:t>europeus o internacionals subjectes al dret internacional</w:t>
      </w:r>
      <w:r w:rsidRPr="00A104DF">
        <w:rPr>
          <w:rFonts w:ascii="Arial" w:hAnsi="Arial" w:cs="Arial"/>
          <w:lang w:val="ca-ES" w:eastAsia="ca-ES"/>
        </w:rPr>
        <w:t>, si escau.</w:t>
      </w:r>
    </w:p>
    <w:p w14:paraId="450340AD" w14:textId="77777777" w:rsidR="00780744" w:rsidRPr="00780744" w:rsidRDefault="00780744" w:rsidP="00A104DF">
      <w:pPr>
        <w:spacing w:line="276" w:lineRule="auto"/>
        <w:rPr>
          <w:rFonts w:cs="Arial"/>
        </w:rPr>
      </w:pPr>
      <w:r w:rsidRPr="00780744">
        <w:rPr>
          <w:rFonts w:cs="Arial"/>
          <w:i/>
          <w:iCs/>
        </w:rPr>
        <w:t>La manca de presentació d’aquesta documentació dins el termini de 10 dies hàbils, un cop requerit, comportarà el desistiment de la sol·licitud</w:t>
      </w:r>
      <w:r w:rsidRPr="00780744">
        <w:rPr>
          <w:rFonts w:cs="Arial"/>
        </w:rPr>
        <w:t>.</w:t>
      </w:r>
    </w:p>
    <w:p w14:paraId="28D50EC8" w14:textId="77777777" w:rsidR="00780744" w:rsidRPr="00780744" w:rsidRDefault="00780744" w:rsidP="00A104DF">
      <w:pPr>
        <w:spacing w:line="276" w:lineRule="auto"/>
        <w:rPr>
          <w:rFonts w:cs="Arial"/>
        </w:rPr>
      </w:pPr>
      <w:r w:rsidRPr="00780744">
        <w:rPr>
          <w:rFonts w:cs="Arial"/>
          <w:b/>
          <w:bCs/>
        </w:rPr>
        <w:t>En cas de no oposar-s’hi</w:t>
      </w:r>
      <w:r w:rsidRPr="00780744">
        <w:rPr>
          <w:rFonts w:cs="Arial"/>
        </w:rPr>
        <w:t xml:space="preserve">, la persona </w:t>
      </w:r>
      <w:proofErr w:type="spellStart"/>
      <w:r w:rsidRPr="00780744">
        <w:rPr>
          <w:rFonts w:cs="Arial"/>
        </w:rPr>
        <w:t>sotasignant</w:t>
      </w:r>
      <w:proofErr w:type="spellEnd"/>
      <w:r w:rsidRPr="00780744">
        <w:rPr>
          <w:rFonts w:cs="Arial"/>
        </w:rPr>
        <w:t>:</w:t>
      </w:r>
    </w:p>
    <w:p w14:paraId="10A4D1A5" w14:textId="77777777" w:rsidR="00780744" w:rsidRPr="00780744" w:rsidRDefault="00780744" w:rsidP="00A104DF">
      <w:pPr>
        <w:pStyle w:val="Pargrafdellista"/>
        <w:numPr>
          <w:ilvl w:val="0"/>
          <w:numId w:val="3"/>
        </w:numPr>
        <w:rPr>
          <w:rFonts w:ascii="Arial" w:hAnsi="Arial" w:cs="Arial"/>
          <w:lang w:val="ca-ES"/>
        </w:rPr>
      </w:pPr>
      <w:r w:rsidRPr="00780744">
        <w:rPr>
          <w:rFonts w:ascii="Arial" w:hAnsi="Arial" w:cs="Arial"/>
          <w:b/>
          <w:bCs/>
          <w:lang w:val="ca-ES"/>
        </w:rPr>
        <w:t>AUTORITZA</w:t>
      </w:r>
      <w:r w:rsidRPr="00780744">
        <w:rPr>
          <w:rFonts w:ascii="Arial" w:hAnsi="Arial" w:cs="Arial"/>
          <w:lang w:val="ca-ES"/>
        </w:rPr>
        <w:t xml:space="preserve"> el Departament d’Unió Europea i Acció Exterior a consultar les dades necessàries per verificar el compliment dels requisits de la convocatòria 2025.</w:t>
      </w:r>
    </w:p>
    <w:p w14:paraId="1E0B6941" w14:textId="77777777" w:rsidR="00780744" w:rsidRPr="00780744" w:rsidRDefault="00780744" w:rsidP="00A104DF">
      <w:pPr>
        <w:pStyle w:val="Pargrafdellista"/>
        <w:numPr>
          <w:ilvl w:val="0"/>
          <w:numId w:val="3"/>
        </w:numPr>
        <w:rPr>
          <w:rFonts w:ascii="Arial" w:hAnsi="Arial" w:cs="Arial"/>
          <w:lang w:val="ca-ES"/>
        </w:rPr>
      </w:pPr>
      <w:r w:rsidRPr="00780744">
        <w:rPr>
          <w:rFonts w:ascii="Arial" w:hAnsi="Arial" w:cs="Arial"/>
          <w:b/>
          <w:bCs/>
          <w:lang w:val="ca-ES"/>
        </w:rPr>
        <w:t>DECLARA</w:t>
      </w:r>
      <w:r w:rsidRPr="00780744">
        <w:rPr>
          <w:rFonts w:ascii="Arial" w:hAnsi="Arial" w:cs="Arial"/>
          <w:lang w:val="ca-ES"/>
        </w:rPr>
        <w:t xml:space="preserve"> que, a la data de finalització del període de sol·licitud, segueixen vigents els documents següents, prèviament presentats en convocatòries anteriors:</w:t>
      </w:r>
    </w:p>
    <w:p w14:paraId="36D1B2F0" w14:textId="77777777" w:rsidR="00780744" w:rsidRPr="00780744" w:rsidRDefault="00780744" w:rsidP="00A104DF">
      <w:pPr>
        <w:spacing w:line="276" w:lineRule="auto"/>
        <w:ind w:left="1440"/>
        <w:rPr>
          <w:rFonts w:cs="Arial"/>
        </w:rPr>
      </w:pPr>
      <w:r w:rsidRPr="00780744">
        <w:rPr>
          <w:rFonts w:ascii="Segoe UI Symbol" w:hAnsi="Segoe UI Symbol" w:cs="Segoe UI Symbol"/>
        </w:rPr>
        <w:lastRenderedPageBreak/>
        <w:t>☐</w:t>
      </w:r>
      <w:r w:rsidRPr="00780744">
        <w:rPr>
          <w:rFonts w:cs="Arial"/>
        </w:rPr>
        <w:t xml:space="preserve"> Estatuts de l'entitat, aprovats i signats digitalment per la persona representant legal o diligenciats.</w:t>
      </w:r>
    </w:p>
    <w:p w14:paraId="25CA703D" w14:textId="77777777" w:rsidR="00780744" w:rsidRDefault="00780744" w:rsidP="00A104DF">
      <w:pPr>
        <w:spacing w:line="276" w:lineRule="auto"/>
        <w:ind w:left="1440"/>
        <w:rPr>
          <w:rFonts w:cs="Arial"/>
        </w:rPr>
      </w:pPr>
      <w:r w:rsidRPr="00780744">
        <w:rPr>
          <w:rFonts w:ascii="Segoe UI Symbol" w:hAnsi="Segoe UI Symbol" w:cs="Segoe UI Symbol"/>
        </w:rPr>
        <w:t>☐</w:t>
      </w:r>
      <w:r w:rsidRPr="00780744">
        <w:rPr>
          <w:rFonts w:cs="Arial"/>
        </w:rPr>
        <w:t xml:space="preserve"> Documentació acreditativa dels òrgans de govern, d’acord amb la informació registrada al registre corresponent.</w:t>
      </w:r>
    </w:p>
    <w:p w14:paraId="62409FD6" w14:textId="54A6C7D0" w:rsidR="00780744" w:rsidRDefault="00780744" w:rsidP="00A104DF">
      <w:pPr>
        <w:spacing w:line="276" w:lineRule="auto"/>
        <w:rPr>
          <w:rFonts w:cs="Arial"/>
        </w:rPr>
      </w:pPr>
      <w:r w:rsidRPr="00780744">
        <w:rPr>
          <w:rFonts w:cs="Arial"/>
        </w:rPr>
        <w:t xml:space="preserve">  </w:t>
      </w:r>
      <w:r w:rsidRPr="00780744">
        <w:rPr>
          <w:rFonts w:cs="Arial"/>
        </w:rPr>
        <w:tab/>
      </w:r>
      <w:r w:rsidRPr="00780744">
        <w:rPr>
          <w:rFonts w:cs="Arial"/>
        </w:rPr>
        <w:tab/>
      </w:r>
      <w:r w:rsidRPr="00780744">
        <w:rPr>
          <w:rFonts w:ascii="Segoe UI Symbol" w:hAnsi="Segoe UI Symbol" w:cs="Segoe UI Symbol"/>
        </w:rPr>
        <w:t>☐</w:t>
      </w:r>
      <w:r w:rsidRPr="00780744">
        <w:rPr>
          <w:rFonts w:cs="Arial"/>
        </w:rPr>
        <w:t xml:space="preserve"> Certificat de dades bancàries vigent.</w:t>
      </w:r>
    </w:p>
    <w:p w14:paraId="3E2EDA29" w14:textId="5500756E" w:rsidR="00A104DF" w:rsidRPr="00A104DF" w:rsidRDefault="00A104DF" w:rsidP="00A104DF">
      <w:pPr>
        <w:spacing w:line="276" w:lineRule="auto"/>
        <w:ind w:left="1418"/>
        <w:rPr>
          <w:rStyle w:val="Textennegreta"/>
          <w:rFonts w:cs="Arial"/>
          <w:b w:val="0"/>
          <w:bCs w:val="0"/>
        </w:rPr>
      </w:pPr>
      <w:r w:rsidRPr="00780744">
        <w:rPr>
          <w:rFonts w:ascii="Segoe UI Symbol" w:hAnsi="Segoe UI Symbol" w:cs="Segoe UI Symbol"/>
        </w:rPr>
        <w:t>☐</w:t>
      </w:r>
      <w:r w:rsidRPr="00780744">
        <w:rPr>
          <w:rFonts w:cs="Arial"/>
        </w:rPr>
        <w:t xml:space="preserve"> </w:t>
      </w:r>
      <w:r w:rsidRPr="00A104DF">
        <w:rPr>
          <w:rStyle w:val="Textennegreta"/>
          <w:rFonts w:cs="Arial"/>
          <w:b w:val="0"/>
          <w:bCs w:val="0"/>
        </w:rPr>
        <w:t>Certificat i/o escriptura de poders notarials</w:t>
      </w:r>
      <w:r w:rsidRPr="00A104DF">
        <w:rPr>
          <w:rFonts w:cs="Arial"/>
          <w:b/>
          <w:bCs/>
        </w:rPr>
        <w:t xml:space="preserve"> </w:t>
      </w:r>
      <w:r w:rsidRPr="00A104DF">
        <w:rPr>
          <w:rFonts w:cs="Arial"/>
        </w:rPr>
        <w:t>que acrediti que la persona signant de la sol·licitud disposa de</w:t>
      </w:r>
      <w:r w:rsidRPr="00A104DF">
        <w:rPr>
          <w:rFonts w:cs="Arial"/>
          <w:b/>
          <w:bCs/>
        </w:rPr>
        <w:t xml:space="preserve"> </w:t>
      </w:r>
      <w:r w:rsidRPr="00A104DF">
        <w:rPr>
          <w:rStyle w:val="Textennegreta"/>
          <w:rFonts w:cs="Arial"/>
          <w:b w:val="0"/>
          <w:bCs w:val="0"/>
        </w:rPr>
        <w:t>poders suficients per actuar en nom de l'entitat representada</w:t>
      </w:r>
      <w:r w:rsidRPr="00A104DF">
        <w:rPr>
          <w:rStyle w:val="Textennegreta"/>
          <w:rFonts w:cs="Arial"/>
          <w:b w:val="0"/>
          <w:bCs w:val="0"/>
        </w:rPr>
        <w:t>.</w:t>
      </w:r>
    </w:p>
    <w:p w14:paraId="769D38EC" w14:textId="5349E5C4" w:rsidR="00A104DF" w:rsidRPr="00A104DF" w:rsidRDefault="00A104DF" w:rsidP="00A104DF">
      <w:pPr>
        <w:spacing w:line="276" w:lineRule="auto"/>
        <w:ind w:left="1418"/>
        <w:rPr>
          <w:rStyle w:val="Textennegreta"/>
          <w:rFonts w:cs="Arial"/>
          <w:b w:val="0"/>
          <w:bCs w:val="0"/>
        </w:rPr>
      </w:pPr>
      <w:r w:rsidRPr="00A104DF">
        <w:rPr>
          <w:rFonts w:ascii="Segoe UI Symbol" w:hAnsi="Segoe UI Symbol" w:cs="Segoe UI Symbol"/>
        </w:rPr>
        <w:t>☐</w:t>
      </w:r>
      <w:r w:rsidRPr="00A104DF">
        <w:rPr>
          <w:rFonts w:cs="Arial"/>
        </w:rPr>
        <w:t xml:space="preserve"> </w:t>
      </w:r>
      <w:r w:rsidRPr="00A104DF">
        <w:rPr>
          <w:rFonts w:cs="Arial"/>
          <w:lang w:eastAsia="ca-ES"/>
        </w:rPr>
        <w:t>Certificat que acrediti que l'entitat és membre consultiu o té reconeixement oficialment per organisme multilaterals i organitzacions regionals intergovernamentals</w:t>
      </w:r>
      <w:r w:rsidRPr="00A104DF">
        <w:rPr>
          <w:rFonts w:cs="Arial"/>
          <w:lang w:eastAsia="ca-ES"/>
        </w:rPr>
        <w:t>.</w:t>
      </w:r>
    </w:p>
    <w:p w14:paraId="763BFE71" w14:textId="0DA5E604" w:rsidR="00A104DF" w:rsidRPr="00A104DF" w:rsidRDefault="00A104DF" w:rsidP="00A104DF">
      <w:pPr>
        <w:spacing w:line="276" w:lineRule="auto"/>
        <w:ind w:left="1418"/>
        <w:rPr>
          <w:rStyle w:val="Textennegreta"/>
          <w:rFonts w:cs="Arial"/>
          <w:b w:val="0"/>
          <w:bCs w:val="0"/>
        </w:rPr>
      </w:pPr>
      <w:r w:rsidRPr="00A104DF">
        <w:rPr>
          <w:rFonts w:ascii="Segoe UI Symbol" w:hAnsi="Segoe UI Symbol" w:cs="Segoe UI Symbol"/>
        </w:rPr>
        <w:t>☐</w:t>
      </w:r>
      <w:r w:rsidRPr="00A104DF">
        <w:rPr>
          <w:rFonts w:cs="Arial"/>
        </w:rPr>
        <w:t xml:space="preserve"> </w:t>
      </w:r>
      <w:r w:rsidRPr="00A104DF">
        <w:rPr>
          <w:rFonts w:cs="Arial"/>
          <w:lang w:eastAsia="ca-ES"/>
        </w:rPr>
        <w:t>Certificat que acrediti la pertinença o relació de l'entitat i participació efectiva amb un organisme o xarxa europeus o internacionals subjectes al dret internacional</w:t>
      </w:r>
      <w:r w:rsidRPr="00A104DF">
        <w:rPr>
          <w:rFonts w:cs="Arial"/>
          <w:lang w:eastAsia="ca-ES"/>
        </w:rPr>
        <w:t>.</w:t>
      </w:r>
    </w:p>
    <w:p w14:paraId="148CE765" w14:textId="77777777" w:rsidR="00A104DF" w:rsidRPr="00A104DF" w:rsidRDefault="00A104DF" w:rsidP="00A104DF">
      <w:pPr>
        <w:pStyle w:val="Pargrafdellista"/>
        <w:rPr>
          <w:rFonts w:cs="Arial"/>
          <w:lang w:val="es-ES"/>
        </w:rPr>
      </w:pPr>
    </w:p>
    <w:p w14:paraId="6440C01D" w14:textId="77777777" w:rsidR="00780744" w:rsidRDefault="00780744" w:rsidP="00A104DF">
      <w:pPr>
        <w:pStyle w:val="Pargrafdellista"/>
        <w:numPr>
          <w:ilvl w:val="0"/>
          <w:numId w:val="4"/>
        </w:numPr>
        <w:rPr>
          <w:rFonts w:ascii="Arial" w:hAnsi="Arial" w:cs="Arial"/>
          <w:lang w:val="ca-ES"/>
        </w:rPr>
      </w:pPr>
      <w:r w:rsidRPr="00780744">
        <w:rPr>
          <w:rFonts w:ascii="Arial" w:hAnsi="Arial" w:cs="Arial"/>
          <w:b/>
          <w:bCs/>
          <w:lang w:val="ca-ES"/>
        </w:rPr>
        <w:t>AUTORITZA</w:t>
      </w:r>
      <w:r w:rsidRPr="00780744">
        <w:rPr>
          <w:rFonts w:ascii="Arial" w:hAnsi="Arial" w:cs="Arial"/>
          <w:lang w:val="ca-ES"/>
        </w:rPr>
        <w:t xml:space="preserve"> el traspàs i la reutilització d’aquesta documentació a l’expedient corresponent a la convocatòria 2025.</w:t>
      </w:r>
    </w:p>
    <w:p w14:paraId="326884A3" w14:textId="77777777" w:rsidR="00A104DF" w:rsidRPr="00780744" w:rsidRDefault="00A104DF" w:rsidP="00A104DF">
      <w:pPr>
        <w:pStyle w:val="Pargrafdellista"/>
        <w:ind w:left="1080"/>
        <w:rPr>
          <w:rFonts w:ascii="Arial" w:hAnsi="Arial" w:cs="Arial"/>
          <w:lang w:val="ca-ES"/>
        </w:rPr>
      </w:pPr>
    </w:p>
    <w:p w14:paraId="45051E6A" w14:textId="77777777" w:rsidR="00A104DF" w:rsidRDefault="00A104DF" w:rsidP="00A104DF">
      <w:pPr>
        <w:spacing w:line="276" w:lineRule="auto"/>
        <w:rPr>
          <w:rFonts w:cs="Arial"/>
        </w:rPr>
      </w:pPr>
    </w:p>
    <w:p w14:paraId="2316FD8A" w14:textId="213D3ACA" w:rsidR="00780744" w:rsidRPr="00780744" w:rsidRDefault="00780744" w:rsidP="00A104DF">
      <w:pPr>
        <w:spacing w:line="276" w:lineRule="auto"/>
        <w:rPr>
          <w:rFonts w:cs="Arial"/>
        </w:rPr>
      </w:pPr>
      <w:r w:rsidRPr="00780744">
        <w:rPr>
          <w:rFonts w:cs="Arial"/>
        </w:rPr>
        <w:t>Dades de la convocatòria anterior on es va presentar:</w:t>
      </w:r>
    </w:p>
    <w:p w14:paraId="44096B47" w14:textId="77777777" w:rsidR="00780744" w:rsidRPr="00780744" w:rsidRDefault="00780744" w:rsidP="00A104DF">
      <w:pPr>
        <w:spacing w:line="276" w:lineRule="auto"/>
        <w:rPr>
          <w:rFonts w:cs="Arial"/>
        </w:rPr>
      </w:pPr>
      <w:r w:rsidRPr="00780744">
        <w:rPr>
          <w:rFonts w:cs="Arial"/>
        </w:rPr>
        <w:t xml:space="preserve">- </w:t>
      </w:r>
      <w:r w:rsidRPr="00780744">
        <w:rPr>
          <w:rFonts w:cs="Arial"/>
          <w:b/>
          <w:bCs/>
        </w:rPr>
        <w:t>Número d’expedient</w:t>
      </w:r>
      <w:r w:rsidRPr="00780744">
        <w:rPr>
          <w:rFonts w:cs="Arial"/>
        </w:rPr>
        <w:t>:</w:t>
      </w:r>
    </w:p>
    <w:p w14:paraId="5932290D" w14:textId="6EB52EC3" w:rsidR="00780744" w:rsidRPr="00780744" w:rsidRDefault="00780744" w:rsidP="00A104DF">
      <w:pPr>
        <w:spacing w:line="276" w:lineRule="auto"/>
        <w:rPr>
          <w:rFonts w:cs="Arial"/>
        </w:rPr>
      </w:pPr>
      <w:r w:rsidRPr="00780744">
        <w:rPr>
          <w:rFonts w:cs="Arial"/>
        </w:rPr>
        <w:t xml:space="preserve">- </w:t>
      </w:r>
      <w:r w:rsidRPr="00780744">
        <w:rPr>
          <w:rFonts w:cs="Arial"/>
          <w:b/>
          <w:bCs/>
        </w:rPr>
        <w:t>Any de la convocatòria</w:t>
      </w:r>
      <w:r w:rsidRPr="00780744">
        <w:rPr>
          <w:rFonts w:cs="Arial"/>
        </w:rPr>
        <w:t>:</w:t>
      </w:r>
    </w:p>
    <w:p w14:paraId="745DC8F0" w14:textId="77777777" w:rsidR="00780744" w:rsidRPr="00780744" w:rsidRDefault="00780744" w:rsidP="00A104DF">
      <w:pPr>
        <w:spacing w:line="276" w:lineRule="auto"/>
        <w:rPr>
          <w:rFonts w:cs="Arial"/>
        </w:rPr>
      </w:pPr>
      <w:r w:rsidRPr="00780744">
        <w:rPr>
          <w:rFonts w:cs="Arial"/>
          <w:b/>
          <w:bCs/>
        </w:rPr>
        <w:t>Localitat</w:t>
      </w:r>
      <w:r w:rsidRPr="00780744">
        <w:rPr>
          <w:rFonts w:cs="Arial"/>
        </w:rPr>
        <w:t>:</w:t>
      </w:r>
    </w:p>
    <w:p w14:paraId="4CF28AA2" w14:textId="77777777" w:rsidR="00780744" w:rsidRPr="00780744" w:rsidRDefault="00780744" w:rsidP="00A104DF">
      <w:pPr>
        <w:spacing w:line="276" w:lineRule="auto"/>
        <w:rPr>
          <w:rFonts w:cs="Arial"/>
        </w:rPr>
      </w:pPr>
      <w:r w:rsidRPr="00780744">
        <w:rPr>
          <w:rFonts w:cs="Arial"/>
          <w:b/>
          <w:bCs/>
        </w:rPr>
        <w:t>Data</w:t>
      </w:r>
      <w:r w:rsidRPr="00780744">
        <w:rPr>
          <w:rFonts w:cs="Arial"/>
        </w:rPr>
        <w:t>:</w:t>
      </w:r>
    </w:p>
    <w:p w14:paraId="507C8B08" w14:textId="77777777" w:rsidR="00A104DF" w:rsidRDefault="00A104DF" w:rsidP="00A104DF">
      <w:pPr>
        <w:spacing w:line="276" w:lineRule="auto"/>
        <w:rPr>
          <w:rFonts w:cs="Arial"/>
          <w:b/>
          <w:bCs/>
        </w:rPr>
      </w:pPr>
    </w:p>
    <w:p w14:paraId="68C601B8" w14:textId="77777777" w:rsidR="00A104DF" w:rsidRDefault="00A104DF" w:rsidP="00A104DF">
      <w:pPr>
        <w:spacing w:line="276" w:lineRule="auto"/>
        <w:rPr>
          <w:rFonts w:cs="Arial"/>
          <w:b/>
          <w:bCs/>
        </w:rPr>
      </w:pPr>
    </w:p>
    <w:p w14:paraId="2D4DEB00" w14:textId="77777777" w:rsidR="00A104DF" w:rsidRDefault="00A104DF" w:rsidP="00A104DF">
      <w:pPr>
        <w:spacing w:line="276" w:lineRule="auto"/>
        <w:rPr>
          <w:rFonts w:cs="Arial"/>
          <w:b/>
          <w:bCs/>
        </w:rPr>
      </w:pPr>
    </w:p>
    <w:p w14:paraId="4D86B15C" w14:textId="71010DD5" w:rsidR="00A104DF" w:rsidRDefault="00780744" w:rsidP="00A104DF">
      <w:pPr>
        <w:spacing w:line="276" w:lineRule="auto"/>
        <w:rPr>
          <w:rFonts w:cs="Arial"/>
          <w:b/>
          <w:bCs/>
        </w:rPr>
      </w:pPr>
      <w:r w:rsidRPr="00780744">
        <w:rPr>
          <w:rFonts w:cs="Arial"/>
          <w:b/>
          <w:bCs/>
        </w:rPr>
        <w:t>Signatura de la persona representant legal</w:t>
      </w:r>
    </w:p>
    <w:p w14:paraId="4323F400" w14:textId="15B58D79" w:rsidR="00EC605B" w:rsidRPr="00A104DF" w:rsidRDefault="00780744" w:rsidP="00A104DF">
      <w:pPr>
        <w:spacing w:line="276" w:lineRule="auto"/>
        <w:rPr>
          <w:rFonts w:cs="Arial"/>
          <w:b/>
          <w:bCs/>
        </w:rPr>
      </w:pPr>
      <w:r w:rsidRPr="00780744">
        <w:rPr>
          <w:rFonts w:cs="Arial"/>
        </w:rPr>
        <w:t>(Nom i càrrec)</w:t>
      </w:r>
    </w:p>
    <w:sectPr w:rsidR="00EC605B" w:rsidRPr="00A104DF" w:rsidSect="00A104DF">
      <w:headerReference w:type="default" r:id="rId11"/>
      <w:headerReference w:type="first" r:id="rId12"/>
      <w:footerReference w:type="first" r:id="rId13"/>
      <w:pgSz w:w="11906" w:h="16838" w:code="9"/>
      <w:pgMar w:top="-2039" w:right="1134" w:bottom="1985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F8603" w14:textId="77777777" w:rsidR="00DD13B2" w:rsidRDefault="00DD13B2" w:rsidP="008659DE">
      <w:r>
        <w:separator/>
      </w:r>
    </w:p>
  </w:endnote>
  <w:endnote w:type="continuationSeparator" w:id="0">
    <w:p w14:paraId="10B6AE69" w14:textId="77777777" w:rsidR="00DD13B2" w:rsidRDefault="00DD13B2" w:rsidP="0086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9C9F" w14:textId="77777777" w:rsidR="004E1674" w:rsidRPr="00301DA1" w:rsidRDefault="004E1674" w:rsidP="00536E0B">
    <w:pPr>
      <w:pStyle w:val="Peu"/>
      <w:spacing w:line="288" w:lineRule="auto"/>
    </w:pPr>
    <w:r w:rsidRPr="00301DA1">
      <w:t>C. de la Pietat, 2</w:t>
    </w:r>
  </w:p>
  <w:p w14:paraId="488941D9" w14:textId="77777777" w:rsidR="004E1674" w:rsidRPr="00301DA1" w:rsidRDefault="004E1674" w:rsidP="00536E0B">
    <w:pPr>
      <w:pStyle w:val="Peu"/>
      <w:spacing w:line="288" w:lineRule="auto"/>
    </w:pPr>
    <w:r w:rsidRPr="00301DA1">
      <w:t>08002 Barcelona</w:t>
    </w:r>
  </w:p>
  <w:p w14:paraId="54B0039D" w14:textId="77777777" w:rsidR="004E1674" w:rsidRPr="00301DA1" w:rsidRDefault="004E1674" w:rsidP="00536E0B">
    <w:pPr>
      <w:pStyle w:val="Peu"/>
      <w:spacing w:line="288" w:lineRule="auto"/>
    </w:pPr>
    <w:r w:rsidRPr="00301DA1">
      <w:t>Tel. 93 887 62 00</w:t>
    </w:r>
  </w:p>
  <w:p w14:paraId="7F877972" w14:textId="77777777" w:rsidR="004E1674" w:rsidRPr="00301DA1" w:rsidRDefault="004E1674" w:rsidP="00536E0B">
    <w:pPr>
      <w:pStyle w:val="Peu"/>
      <w:spacing w:line="288" w:lineRule="auto"/>
    </w:pPr>
    <w:r w:rsidRPr="00301DA1">
      <w:t>Fax 93 554 51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E0D6" w14:textId="77777777" w:rsidR="00DD13B2" w:rsidRDefault="00DD13B2" w:rsidP="008659DE">
      <w:r>
        <w:separator/>
      </w:r>
    </w:p>
  </w:footnote>
  <w:footnote w:type="continuationSeparator" w:id="0">
    <w:p w14:paraId="2CFB0996" w14:textId="77777777" w:rsidR="00DD13B2" w:rsidRDefault="00DD13B2" w:rsidP="0086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BB3D" w14:textId="77777777" w:rsidR="008659DE" w:rsidRDefault="00FF52AF">
    <w:pPr>
      <w:pStyle w:val="Capalera"/>
    </w:pPr>
    <w:r>
      <w:rPr>
        <w:noProof/>
        <w:lang w:eastAsia="ca-ES"/>
      </w:rPr>
      <w:drawing>
        <wp:inline distT="0" distB="0" distL="0" distR="0" wp14:anchorId="3C5F071B" wp14:editId="24A06137">
          <wp:extent cx="1437640" cy="288395"/>
          <wp:effectExtent l="0" t="0" r="0" b="0"/>
          <wp:docPr id="1541214855" name="Imatge 1541214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43686101Q\AppData\Local\Microsoft\Windows\INetCache\Content.Word\accioexterior_bn_h3_sense_escu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28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0074" w14:textId="44F24338" w:rsidR="004E1674" w:rsidRDefault="00FF52AF" w:rsidP="002E04A2">
    <w:pPr>
      <w:pStyle w:val="Capalera"/>
      <w:tabs>
        <w:tab w:val="clear" w:pos="8504"/>
      </w:tabs>
      <w:spacing w:after="2160"/>
      <w:ind w:hanging="567"/>
    </w:pPr>
    <w:r>
      <w:rPr>
        <w:noProof/>
        <w:lang w:eastAsia="ca-ES"/>
      </w:rPr>
      <w:drawing>
        <wp:inline distT="0" distB="0" distL="0" distR="0" wp14:anchorId="37BE3C9E" wp14:editId="182857BC">
          <wp:extent cx="2478405" cy="456548"/>
          <wp:effectExtent l="0" t="0" r="0" b="1270"/>
          <wp:docPr id="1509706023" name="Imatge 1509706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3686101Q\AppData\Local\Microsoft\Windows\INetCache\Content.Word\accioexterior_bn_h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456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04A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5472"/>
    <w:multiLevelType w:val="hybridMultilevel"/>
    <w:tmpl w:val="CF021114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E6A6F95"/>
    <w:multiLevelType w:val="hybridMultilevel"/>
    <w:tmpl w:val="C780F3BC"/>
    <w:lvl w:ilvl="0" w:tplc="E51E42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2FD"/>
    <w:multiLevelType w:val="hybridMultilevel"/>
    <w:tmpl w:val="A3B2874E"/>
    <w:lvl w:ilvl="0" w:tplc="61905C2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37D15"/>
    <w:multiLevelType w:val="hybridMultilevel"/>
    <w:tmpl w:val="FC60967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5B0396"/>
    <w:multiLevelType w:val="hybridMultilevel"/>
    <w:tmpl w:val="7EBEBF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4B98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588839">
    <w:abstractNumId w:val="1"/>
  </w:num>
  <w:num w:numId="2" w16cid:durableId="159076871">
    <w:abstractNumId w:val="0"/>
  </w:num>
  <w:num w:numId="3" w16cid:durableId="355431234">
    <w:abstractNumId w:val="4"/>
  </w:num>
  <w:num w:numId="4" w16cid:durableId="1947685959">
    <w:abstractNumId w:val="3"/>
  </w:num>
  <w:num w:numId="5" w16cid:durableId="167314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BB2"/>
    <w:rsid w:val="0006255D"/>
    <w:rsid w:val="000A1F1E"/>
    <w:rsid w:val="0019229F"/>
    <w:rsid w:val="00194B37"/>
    <w:rsid w:val="001F58CC"/>
    <w:rsid w:val="00272880"/>
    <w:rsid w:val="002A4B94"/>
    <w:rsid w:val="002B4C78"/>
    <w:rsid w:val="002E04A2"/>
    <w:rsid w:val="002F213F"/>
    <w:rsid w:val="00301DA1"/>
    <w:rsid w:val="00334D91"/>
    <w:rsid w:val="003716A5"/>
    <w:rsid w:val="003765C0"/>
    <w:rsid w:val="003C3172"/>
    <w:rsid w:val="003E3295"/>
    <w:rsid w:val="003F3597"/>
    <w:rsid w:val="00431D95"/>
    <w:rsid w:val="00433859"/>
    <w:rsid w:val="004E1674"/>
    <w:rsid w:val="00536E0B"/>
    <w:rsid w:val="005B2294"/>
    <w:rsid w:val="005C5888"/>
    <w:rsid w:val="005F6C1E"/>
    <w:rsid w:val="00614BAE"/>
    <w:rsid w:val="00635369"/>
    <w:rsid w:val="00636B6C"/>
    <w:rsid w:val="00643ECC"/>
    <w:rsid w:val="006B710B"/>
    <w:rsid w:val="00770366"/>
    <w:rsid w:val="00780744"/>
    <w:rsid w:val="00785424"/>
    <w:rsid w:val="007E28A5"/>
    <w:rsid w:val="008659DE"/>
    <w:rsid w:val="00886F79"/>
    <w:rsid w:val="00916521"/>
    <w:rsid w:val="009352B9"/>
    <w:rsid w:val="00942BE2"/>
    <w:rsid w:val="00A104DF"/>
    <w:rsid w:val="00A24747"/>
    <w:rsid w:val="00A2664F"/>
    <w:rsid w:val="00AF2E58"/>
    <w:rsid w:val="00B27D3A"/>
    <w:rsid w:val="00B6291D"/>
    <w:rsid w:val="00BB35BE"/>
    <w:rsid w:val="00BD4562"/>
    <w:rsid w:val="00C32B06"/>
    <w:rsid w:val="00C50BB2"/>
    <w:rsid w:val="00D31B40"/>
    <w:rsid w:val="00DD13B2"/>
    <w:rsid w:val="00E037DB"/>
    <w:rsid w:val="00E56CCE"/>
    <w:rsid w:val="00E843CB"/>
    <w:rsid w:val="00EC605B"/>
    <w:rsid w:val="00EE5CEB"/>
    <w:rsid w:val="00F16C3F"/>
    <w:rsid w:val="00F85CA2"/>
    <w:rsid w:val="00FC2E93"/>
    <w:rsid w:val="00FD43C1"/>
    <w:rsid w:val="00FF52AF"/>
    <w:rsid w:val="1E2C12AB"/>
    <w:rsid w:val="5098C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5C236"/>
  <w15:docId w15:val="{A0EC5C1B-9D29-4FB9-A419-DCD899CB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F1E"/>
    <w:pPr>
      <w:spacing w:after="240" w:line="324" w:lineRule="auto"/>
    </w:pPr>
    <w:rPr>
      <w:rFonts w:ascii="Arial" w:hAnsi="Arial"/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0A1F1E"/>
    <w:pPr>
      <w:keepNext/>
      <w:keepLines/>
      <w:spacing w:before="480" w:after="360" w:line="276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A1F1E"/>
    <w:pPr>
      <w:keepNext/>
      <w:keepLines/>
      <w:spacing w:before="480" w:line="276" w:lineRule="auto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tol3">
    <w:name w:val="heading 3"/>
    <w:basedOn w:val="Normal"/>
    <w:next w:val="Normal"/>
    <w:link w:val="Ttol3Car"/>
    <w:uiPriority w:val="9"/>
    <w:qFormat/>
    <w:rsid w:val="00AF2E58"/>
    <w:pPr>
      <w:keepNext/>
      <w:keepLines/>
      <w:spacing w:before="40" w:after="0" w:line="276" w:lineRule="auto"/>
      <w:outlineLvl w:val="2"/>
    </w:pPr>
    <w:rPr>
      <w:rFonts w:eastAsiaTheme="majorEastAsia" w:cstheme="majorBidi"/>
      <w:b/>
      <w:szCs w:val="24"/>
    </w:rPr>
  </w:style>
  <w:style w:type="paragraph" w:styleId="Ttol4">
    <w:name w:val="heading 4"/>
    <w:basedOn w:val="Normal"/>
    <w:next w:val="Normal"/>
    <w:link w:val="Ttol4Car"/>
    <w:uiPriority w:val="9"/>
    <w:qFormat/>
    <w:rsid w:val="00AF2E58"/>
    <w:pPr>
      <w:keepNext/>
      <w:keepLines/>
      <w:spacing w:before="240" w:after="60" w:line="276" w:lineRule="auto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659D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659DE"/>
  </w:style>
  <w:style w:type="paragraph" w:styleId="Peu">
    <w:name w:val="footer"/>
    <w:basedOn w:val="Normal"/>
    <w:link w:val="PeuCar"/>
    <w:uiPriority w:val="99"/>
    <w:unhideWhenUsed/>
    <w:rsid w:val="00BD4562"/>
    <w:pPr>
      <w:tabs>
        <w:tab w:val="left" w:pos="4820"/>
      </w:tabs>
      <w:spacing w:after="0" w:line="240" w:lineRule="auto"/>
    </w:pPr>
    <w:rPr>
      <w:rFonts w:cs="Arial"/>
      <w:color w:val="000000"/>
      <w:sz w:val="14"/>
    </w:rPr>
  </w:style>
  <w:style w:type="character" w:customStyle="1" w:styleId="PeuCar">
    <w:name w:val="Peu Car"/>
    <w:basedOn w:val="Lletraperdefectedelpargraf"/>
    <w:link w:val="Peu"/>
    <w:uiPriority w:val="99"/>
    <w:rsid w:val="00BD4562"/>
    <w:rPr>
      <w:rFonts w:ascii="Arial" w:hAnsi="Arial" w:cs="Arial"/>
      <w:color w:val="000000"/>
      <w:sz w:val="14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659D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659DE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9"/>
    <w:rsid w:val="000A1F1E"/>
    <w:rPr>
      <w:rFonts w:ascii="Arial" w:eastAsiaTheme="majorEastAsia" w:hAnsi="Arial" w:cstheme="majorBidi"/>
      <w:b/>
      <w:color w:val="000000" w:themeColor="text1"/>
      <w:sz w:val="32"/>
      <w:szCs w:val="3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0A1F1E"/>
    <w:rPr>
      <w:rFonts w:ascii="Arial" w:eastAsiaTheme="majorEastAsia" w:hAnsi="Arial" w:cstheme="majorBidi"/>
      <w:b/>
      <w:color w:val="000000" w:themeColor="text1"/>
      <w:sz w:val="24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uiPriority w:val="9"/>
    <w:rsid w:val="00AF2E58"/>
    <w:rPr>
      <w:rFonts w:ascii="Arial" w:eastAsiaTheme="majorEastAsia" w:hAnsi="Arial" w:cstheme="majorBidi"/>
      <w:b/>
      <w:sz w:val="22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uiPriority w:val="9"/>
    <w:rsid w:val="00AF2E58"/>
    <w:rPr>
      <w:rFonts w:ascii="Arial" w:eastAsiaTheme="majorEastAsia" w:hAnsi="Arial" w:cstheme="majorBidi"/>
      <w:b/>
      <w:iCs/>
      <w:color w:val="000000" w:themeColor="text1"/>
      <w:sz w:val="22"/>
      <w:szCs w:val="22"/>
      <w:lang w:eastAsia="en-US"/>
    </w:rPr>
  </w:style>
  <w:style w:type="paragraph" w:styleId="Pargrafdellista">
    <w:name w:val="List Paragraph"/>
    <w:basedOn w:val="Normal"/>
    <w:uiPriority w:val="34"/>
    <w:qFormat/>
    <w:rsid w:val="007807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character" w:styleId="Textennegreta">
    <w:name w:val="Strong"/>
    <w:basedOn w:val="Lletraperdefectedelpargraf"/>
    <w:uiPriority w:val="22"/>
    <w:qFormat/>
    <w:rsid w:val="00A10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cio\Downloads\dariet_a_tcm344-309848%20(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E3A65B083834CA04DC74C5EED5C14" ma:contentTypeVersion="2" ma:contentTypeDescription="Crea un document nou" ma:contentTypeScope="" ma:versionID="d0944a81b5b0fd6a8c7a3e6f1219be94">
  <xsd:schema xmlns:xsd="http://www.w3.org/2001/XMLSchema" xmlns:xs="http://www.w3.org/2001/XMLSchema" xmlns:p="http://schemas.microsoft.com/office/2006/metadata/properties" xmlns:ns1="http://schemas.microsoft.com/sharepoint/v3" xmlns:ns2="d232ebdc-5a8d-45d4-ba0c-a9ded9a5e3cc" targetNamespace="http://schemas.microsoft.com/office/2006/metadata/properties" ma:root="true" ma:fieldsID="881d476b8cae445366c13dd806827b81" ns1:_="" ns2:_="">
    <xsd:import namespace="http://schemas.microsoft.com/sharepoint/v3"/>
    <xsd:import namespace="d232ebdc-5a8d-45d4-ba0c-a9ded9a5e3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2ebdc-5a8d-45d4-ba0c-a9ded9a5e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3E526-F8AE-4D3B-BD8A-F5C25811A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10FDC-D453-400D-A6EC-1F7281877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D29FC-C256-459E-9F89-B64170FBD8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E7BB271-B00B-4AA1-A0BB-A7DB022BD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32ebdc-5a8d-45d4-ba0c-a9ded9a5e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dariet_a_tcm344-309848 (2)</Template>
  <TotalTime>17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Manager>Secretaria Afers Exteriors i UE</Manager>
  <Company>Generalitat de Catalunya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recepcio</dc:creator>
  <cp:keywords>carta</cp:keywords>
  <cp:lastModifiedBy>Fàbrega Bech, Estefania</cp:lastModifiedBy>
  <cp:revision>3</cp:revision>
  <dcterms:created xsi:type="dcterms:W3CDTF">2025-06-10T12:12:00Z</dcterms:created>
  <dcterms:modified xsi:type="dcterms:W3CDTF">2025-07-01T11:33:00Z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0x0101002D0E3A65B083834CA04DC74C5EED5C14</vt:lpwstr>
  </property>
  <property fmtid="{D5CDD505-2E9C-101B-9397-08002B2CF9AE}" pid="3" name="Order">
    <vt:r8>8300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