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27" w:rsidRDefault="00220427">
      <w:pPr>
        <w:pStyle w:val="Capalera"/>
        <w:tabs>
          <w:tab w:val="clear" w:pos="4153"/>
          <w:tab w:val="clear" w:pos="8306"/>
        </w:tabs>
        <w:rPr>
          <w:sz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6"/>
        <w:gridCol w:w="1655"/>
        <w:gridCol w:w="70"/>
        <w:gridCol w:w="71"/>
        <w:gridCol w:w="1653"/>
        <w:gridCol w:w="48"/>
        <w:gridCol w:w="2545"/>
        <w:gridCol w:w="857"/>
      </w:tblGrid>
      <w:tr w:rsidR="00220427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bottom"/>
          </w:tcPr>
          <w:p w:rsidR="00220427" w:rsidRPr="00C65CD8" w:rsidRDefault="004C39EC" w:rsidP="00953C8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Sol·licitud de rectificació</w:t>
            </w:r>
            <w:r w:rsidR="002D1A81">
              <w:rPr>
                <w:b/>
                <w:bCs/>
                <w:szCs w:val="24"/>
              </w:rPr>
              <w:t xml:space="preserve"> de</w:t>
            </w:r>
            <w:r w:rsidR="00953C86">
              <w:rPr>
                <w:b/>
                <w:bCs/>
                <w:szCs w:val="24"/>
              </w:rPr>
              <w:t xml:space="preserve"> dades personals enregistrades </w:t>
            </w:r>
            <w:r w:rsidR="000A141C">
              <w:rPr>
                <w:b/>
                <w:bCs/>
                <w:szCs w:val="24"/>
              </w:rPr>
              <w:t>en els fitxers de l’àmbit dels sistemes d’i</w:t>
            </w:r>
            <w:r w:rsidR="00953C86">
              <w:rPr>
                <w:b/>
                <w:bCs/>
                <w:szCs w:val="24"/>
              </w:rPr>
              <w:t>nformació de la Policia de la Generalitat – Mossos d’Esquadra (SIP PF i SIP PFMEN)</w:t>
            </w:r>
          </w:p>
        </w:tc>
      </w:tr>
      <w:tr w:rsidR="00220427" w:rsidTr="00AF0EC2">
        <w:trPr>
          <w:trHeight w:val="340"/>
        </w:trPr>
        <w:tc>
          <w:tcPr>
            <w:tcW w:w="10348" w:type="dxa"/>
            <w:gridSpan w:val="10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220427" w:rsidRPr="00C65CD8" w:rsidRDefault="00220427">
            <w:pPr>
              <w:pStyle w:val="Ttol4"/>
              <w:rPr>
                <w:sz w:val="22"/>
                <w:szCs w:val="22"/>
              </w:rPr>
            </w:pPr>
            <w:r w:rsidRPr="00C65CD8">
              <w:rPr>
                <w:sz w:val="22"/>
                <w:szCs w:val="22"/>
              </w:rPr>
              <w:t>Dades de la persona sol·licitant</w:t>
            </w:r>
          </w:p>
        </w:tc>
      </w:tr>
      <w:tr w:rsidR="00220427" w:rsidTr="00C65CD8">
        <w:trPr>
          <w:cantSplit/>
          <w:trHeight w:val="284"/>
        </w:trPr>
        <w:tc>
          <w:tcPr>
            <w:tcW w:w="3449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20427" w:rsidRDefault="00D13824">
            <w:pPr>
              <w:rPr>
                <w:sz w:val="16"/>
              </w:rPr>
            </w:pPr>
            <w:r>
              <w:rPr>
                <w:sz w:val="16"/>
              </w:rPr>
              <w:t>Nom</w:t>
            </w:r>
          </w:p>
          <w:p w:rsidR="00220427" w:rsidRPr="00C65CD8" w:rsidRDefault="00220427">
            <w:pPr>
              <w:rPr>
                <w:rFonts w:cs="Arial"/>
                <w:sz w:val="22"/>
                <w:szCs w:val="22"/>
              </w:rPr>
            </w:pPr>
            <w:r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65CD8">
              <w:rPr>
                <w:rFonts w:cs="Arial"/>
                <w:sz w:val="22"/>
                <w:szCs w:val="22"/>
              </w:rPr>
            </w:r>
            <w:r w:rsidRPr="00C65CD8">
              <w:rPr>
                <w:rFonts w:cs="Arial"/>
                <w:sz w:val="22"/>
                <w:szCs w:val="22"/>
              </w:rPr>
              <w:fldChar w:fldCharType="separate"/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49" w:type="dxa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20427" w:rsidRDefault="00D13824">
            <w:pPr>
              <w:rPr>
                <w:sz w:val="16"/>
              </w:rPr>
            </w:pPr>
            <w:r>
              <w:rPr>
                <w:sz w:val="16"/>
              </w:rPr>
              <w:t>Primer cognom</w:t>
            </w:r>
          </w:p>
          <w:p w:rsidR="00220427" w:rsidRPr="00C65CD8" w:rsidRDefault="00220427">
            <w:pPr>
              <w:rPr>
                <w:rFonts w:cs="Arial"/>
                <w:sz w:val="22"/>
                <w:szCs w:val="22"/>
              </w:rPr>
            </w:pPr>
            <w:r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65CD8">
              <w:rPr>
                <w:rFonts w:cs="Arial"/>
                <w:sz w:val="22"/>
                <w:szCs w:val="22"/>
              </w:rPr>
            </w:r>
            <w:r w:rsidRPr="00C65CD8">
              <w:rPr>
                <w:rFonts w:cs="Arial"/>
                <w:sz w:val="22"/>
                <w:szCs w:val="22"/>
              </w:rPr>
              <w:fldChar w:fldCharType="separate"/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20427" w:rsidRDefault="00D13824">
            <w:pPr>
              <w:rPr>
                <w:sz w:val="16"/>
              </w:rPr>
            </w:pPr>
            <w:r>
              <w:rPr>
                <w:sz w:val="16"/>
              </w:rPr>
              <w:t>Segon cognom</w:t>
            </w:r>
          </w:p>
          <w:p w:rsidR="00220427" w:rsidRPr="00C65CD8" w:rsidRDefault="00220427">
            <w:pPr>
              <w:rPr>
                <w:rFonts w:cs="Arial"/>
                <w:sz w:val="22"/>
                <w:szCs w:val="22"/>
              </w:rPr>
            </w:pPr>
            <w:r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65CD8">
              <w:rPr>
                <w:rFonts w:cs="Arial"/>
                <w:sz w:val="22"/>
                <w:szCs w:val="22"/>
              </w:rPr>
            </w:r>
            <w:r w:rsidRPr="00C65CD8">
              <w:rPr>
                <w:rFonts w:cs="Arial"/>
                <w:sz w:val="22"/>
                <w:szCs w:val="22"/>
              </w:rPr>
              <w:fldChar w:fldCharType="separate"/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13824" w:rsidTr="00745F4C">
        <w:trPr>
          <w:gridAfter w:val="1"/>
          <w:wAfter w:w="857" w:type="dxa"/>
          <w:cantSplit/>
          <w:trHeight w:val="284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13824" w:rsidRDefault="00D13824">
            <w:pPr>
              <w:rPr>
                <w:sz w:val="16"/>
              </w:rPr>
            </w:pPr>
            <w:r>
              <w:rPr>
                <w:sz w:val="16"/>
              </w:rPr>
              <w:t>Tipus de document d’identificació</w:t>
            </w:r>
          </w:p>
          <w:p w:rsidR="00D13824" w:rsidRPr="00D13824" w:rsidRDefault="00D138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z w:val="16"/>
                <w:szCs w:val="16"/>
              </w:rPr>
              <w:t xml:space="preserve"> DNI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cs="Arial"/>
                <w:sz w:val="16"/>
                <w:szCs w:val="16"/>
              </w:rPr>
              <w:t xml:space="preserve"> NIE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Passaport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13824" w:rsidRDefault="00745F4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13824">
              <w:rPr>
                <w:sz w:val="16"/>
              </w:rPr>
              <w:t>Número del document d’identificació</w:t>
            </w:r>
          </w:p>
          <w:p w:rsidR="00D13824" w:rsidRPr="00C65CD8" w:rsidRDefault="00745F4C" w:rsidP="00D138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13824"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13824"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D13824" w:rsidRPr="00C65CD8">
              <w:rPr>
                <w:rFonts w:cs="Arial"/>
                <w:sz w:val="22"/>
                <w:szCs w:val="22"/>
              </w:rPr>
            </w:r>
            <w:r w:rsidR="00D13824" w:rsidRPr="00C65CD8">
              <w:rPr>
                <w:rFonts w:cs="Arial"/>
                <w:sz w:val="22"/>
                <w:szCs w:val="22"/>
              </w:rPr>
              <w:fldChar w:fldCharType="separate"/>
            </w:r>
            <w:r w:rsidR="00D13824"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="00D13824"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="00D13824"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="00D13824"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="00D13824"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="00D13824" w:rsidRPr="00C65CD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13824" w:rsidTr="00D13824">
        <w:trPr>
          <w:cantSplit/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D13824" w:rsidRDefault="00D13824">
            <w:pPr>
              <w:rPr>
                <w:sz w:val="16"/>
              </w:rPr>
            </w:pPr>
            <w:r>
              <w:rPr>
                <w:sz w:val="16"/>
              </w:rPr>
              <w:t>Telèfon/s</w:t>
            </w:r>
          </w:p>
          <w:p w:rsidR="00D13824" w:rsidRPr="00C65CD8" w:rsidRDefault="00D13824">
            <w:pPr>
              <w:rPr>
                <w:rFonts w:cs="Arial"/>
                <w:sz w:val="22"/>
                <w:szCs w:val="22"/>
              </w:rPr>
            </w:pPr>
            <w:r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" w:name="Texto30"/>
            <w:r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65CD8">
              <w:rPr>
                <w:rFonts w:cs="Arial"/>
                <w:sz w:val="22"/>
                <w:szCs w:val="22"/>
              </w:rPr>
            </w:r>
            <w:r w:rsidRPr="00C65CD8">
              <w:rPr>
                <w:rFonts w:cs="Arial"/>
                <w:sz w:val="22"/>
                <w:szCs w:val="22"/>
              </w:rPr>
              <w:fldChar w:fldCharType="separate"/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D13824" w:rsidRDefault="00D13824">
            <w:pPr>
              <w:rPr>
                <w:sz w:val="16"/>
              </w:rPr>
            </w:pPr>
            <w:r>
              <w:rPr>
                <w:sz w:val="16"/>
              </w:rPr>
              <w:t xml:space="preserve"> Adreça electrònica</w:t>
            </w:r>
          </w:p>
          <w:p w:rsidR="00D13824" w:rsidRPr="00C65CD8" w:rsidRDefault="00D13824" w:rsidP="00D138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C65CD8">
              <w:rPr>
                <w:rFonts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65CD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65CD8">
              <w:rPr>
                <w:rFonts w:cs="Arial"/>
                <w:sz w:val="22"/>
                <w:szCs w:val="22"/>
              </w:rPr>
            </w:r>
            <w:r w:rsidRPr="00C65CD8">
              <w:rPr>
                <w:rFonts w:cs="Arial"/>
                <w:sz w:val="22"/>
                <w:szCs w:val="22"/>
              </w:rPr>
              <w:fldChar w:fldCharType="separate"/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noProof/>
                <w:sz w:val="22"/>
                <w:szCs w:val="22"/>
              </w:rPr>
              <w:t> </w:t>
            </w:r>
            <w:r w:rsidRPr="00C65CD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20427" w:rsidRPr="00AF0EC2" w:rsidTr="00AF0EC2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220427" w:rsidRPr="00AF0EC2" w:rsidRDefault="00D13824">
            <w:pPr>
              <w:pStyle w:val="Ttol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Dades de la persona representant </w:t>
            </w:r>
            <w:r w:rsidRPr="00144548">
              <w:rPr>
                <w:szCs w:val="18"/>
              </w:rPr>
              <w:t>(si escau)</w:t>
            </w:r>
            <w:r w:rsidR="00220427" w:rsidRPr="00144548">
              <w:rPr>
                <w:szCs w:val="18"/>
              </w:rPr>
              <w:t xml:space="preserve"> </w:t>
            </w:r>
          </w:p>
        </w:tc>
      </w:tr>
      <w:tr w:rsidR="00D13824" w:rsidTr="00745F4C">
        <w:trPr>
          <w:trHeight w:val="454"/>
        </w:trPr>
        <w:tc>
          <w:tcPr>
            <w:tcW w:w="3449" w:type="dxa"/>
            <w:gridSpan w:val="3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13824" w:rsidRDefault="00D13824" w:rsidP="00D13824">
            <w:pPr>
              <w:rPr>
                <w:sz w:val="16"/>
              </w:rPr>
            </w:pPr>
            <w:r>
              <w:rPr>
                <w:sz w:val="16"/>
              </w:rPr>
              <w:t xml:space="preserve">Nom </w:t>
            </w:r>
          </w:p>
          <w:p w:rsidR="00D13824" w:rsidRPr="00D13824" w:rsidRDefault="00D13824" w:rsidP="00D13824">
            <w:pPr>
              <w:rPr>
                <w:sz w:val="22"/>
                <w:szCs w:val="22"/>
              </w:rPr>
            </w:pPr>
            <w:r w:rsidRPr="00D1382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13824">
              <w:rPr>
                <w:sz w:val="22"/>
                <w:szCs w:val="22"/>
              </w:rPr>
              <w:instrText xml:space="preserve"> FORMTEXT </w:instrText>
            </w:r>
            <w:r w:rsidRPr="00D13824">
              <w:rPr>
                <w:sz w:val="22"/>
                <w:szCs w:val="22"/>
              </w:rPr>
            </w:r>
            <w:r w:rsidRPr="00D13824">
              <w:rPr>
                <w:sz w:val="22"/>
                <w:szCs w:val="22"/>
              </w:rPr>
              <w:fldChar w:fldCharType="separate"/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sz w:val="22"/>
                <w:szCs w:val="22"/>
              </w:rPr>
              <w:fldChar w:fldCharType="end"/>
            </w:r>
            <w:bookmarkEnd w:id="5"/>
            <w:r w:rsidRPr="00D13824">
              <w:rPr>
                <w:sz w:val="22"/>
                <w:szCs w:val="22"/>
              </w:rPr>
              <w:tab/>
            </w:r>
          </w:p>
        </w:tc>
        <w:tc>
          <w:tcPr>
            <w:tcW w:w="3449" w:type="dxa"/>
            <w:gridSpan w:val="4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13824" w:rsidRDefault="00D13824" w:rsidP="00D13824">
            <w:pPr>
              <w:rPr>
                <w:sz w:val="16"/>
              </w:rPr>
            </w:pPr>
            <w:r>
              <w:rPr>
                <w:sz w:val="16"/>
              </w:rPr>
              <w:t>Primer cognom</w:t>
            </w:r>
          </w:p>
          <w:p w:rsidR="00D13824" w:rsidRPr="00D13824" w:rsidRDefault="00D13824" w:rsidP="00D13824">
            <w:pPr>
              <w:rPr>
                <w:sz w:val="22"/>
                <w:szCs w:val="22"/>
              </w:rPr>
            </w:pPr>
            <w:r w:rsidRPr="00D1382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13824">
              <w:rPr>
                <w:sz w:val="22"/>
                <w:szCs w:val="22"/>
              </w:rPr>
              <w:instrText xml:space="preserve"> FORMTEXT </w:instrText>
            </w:r>
            <w:r w:rsidRPr="00D13824">
              <w:rPr>
                <w:sz w:val="22"/>
                <w:szCs w:val="22"/>
              </w:rPr>
            </w:r>
            <w:r w:rsidRPr="00D13824">
              <w:rPr>
                <w:sz w:val="22"/>
                <w:szCs w:val="22"/>
              </w:rPr>
              <w:fldChar w:fldCharType="separate"/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13824" w:rsidRDefault="00D13824" w:rsidP="00D13824">
            <w:pPr>
              <w:rPr>
                <w:sz w:val="16"/>
              </w:rPr>
            </w:pPr>
            <w:r>
              <w:rPr>
                <w:sz w:val="16"/>
              </w:rPr>
              <w:t>Segon cognom</w:t>
            </w:r>
          </w:p>
          <w:p w:rsidR="00D13824" w:rsidRPr="00D13824" w:rsidRDefault="00D13824" w:rsidP="00D13824">
            <w:pPr>
              <w:rPr>
                <w:sz w:val="22"/>
                <w:szCs w:val="22"/>
              </w:rPr>
            </w:pPr>
            <w:r w:rsidRPr="00D1382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D13824">
              <w:rPr>
                <w:sz w:val="22"/>
                <w:szCs w:val="22"/>
              </w:rPr>
              <w:instrText xml:space="preserve"> FORMTEXT </w:instrText>
            </w:r>
            <w:r w:rsidRPr="00D13824">
              <w:rPr>
                <w:sz w:val="22"/>
                <w:szCs w:val="22"/>
              </w:rPr>
            </w:r>
            <w:r w:rsidRPr="00D13824">
              <w:rPr>
                <w:sz w:val="22"/>
                <w:szCs w:val="22"/>
              </w:rPr>
              <w:fldChar w:fldCharType="separate"/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noProof/>
                <w:sz w:val="22"/>
                <w:szCs w:val="22"/>
              </w:rPr>
              <w:t> </w:t>
            </w:r>
            <w:r w:rsidRPr="00D13824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13824" w:rsidTr="00745F4C">
        <w:trPr>
          <w:trHeight w:val="454"/>
        </w:trPr>
        <w:tc>
          <w:tcPr>
            <w:tcW w:w="5174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13824" w:rsidRDefault="00D13824" w:rsidP="00D13824">
            <w:pPr>
              <w:rPr>
                <w:sz w:val="16"/>
              </w:rPr>
            </w:pPr>
            <w:r>
              <w:rPr>
                <w:sz w:val="16"/>
              </w:rPr>
              <w:t>Tipus de document d’identificació</w:t>
            </w:r>
          </w:p>
          <w:p w:rsidR="00D13824" w:rsidRDefault="00D13824" w:rsidP="00D1382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DNI  </w:t>
            </w:r>
            <w:r>
              <w:rPr>
                <w:sz w:val="16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NIE </w:t>
            </w:r>
            <w:r>
              <w:rPr>
                <w:sz w:val="16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Passaport</w:t>
            </w:r>
          </w:p>
        </w:tc>
        <w:tc>
          <w:tcPr>
            <w:tcW w:w="5174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13824" w:rsidRDefault="00745F4C" w:rsidP="00D13824">
            <w:pPr>
              <w:rPr>
                <w:sz w:val="16"/>
              </w:rPr>
            </w:pPr>
            <w:r>
              <w:rPr>
                <w:sz w:val="16"/>
              </w:rPr>
              <w:t>Número del document d’identificació</w:t>
            </w:r>
          </w:p>
          <w:p w:rsidR="00745F4C" w:rsidRPr="00745F4C" w:rsidRDefault="00745F4C" w:rsidP="00D13824">
            <w:pPr>
              <w:rPr>
                <w:sz w:val="22"/>
                <w:szCs w:val="22"/>
              </w:rPr>
            </w:pPr>
            <w:r w:rsidRPr="00745F4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745F4C">
              <w:rPr>
                <w:sz w:val="22"/>
                <w:szCs w:val="22"/>
              </w:rPr>
              <w:instrText xml:space="preserve"> FORMTEXT </w:instrText>
            </w:r>
            <w:r w:rsidRPr="00745F4C">
              <w:rPr>
                <w:sz w:val="22"/>
                <w:szCs w:val="22"/>
              </w:rPr>
            </w:r>
            <w:r w:rsidRPr="00745F4C">
              <w:rPr>
                <w:sz w:val="22"/>
                <w:szCs w:val="22"/>
              </w:rPr>
              <w:fldChar w:fldCharType="separate"/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45F4C" w:rsidTr="00745F4C">
        <w:trPr>
          <w:trHeight w:val="454"/>
        </w:trPr>
        <w:tc>
          <w:tcPr>
            <w:tcW w:w="5174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45F4C" w:rsidRDefault="00745F4C" w:rsidP="00D13824">
            <w:pPr>
              <w:rPr>
                <w:sz w:val="16"/>
              </w:rPr>
            </w:pPr>
            <w:r>
              <w:rPr>
                <w:sz w:val="16"/>
              </w:rPr>
              <w:t>Telèfon/s</w:t>
            </w:r>
          </w:p>
          <w:p w:rsidR="00745F4C" w:rsidRPr="00745F4C" w:rsidRDefault="00745F4C" w:rsidP="00D13824">
            <w:pPr>
              <w:rPr>
                <w:sz w:val="22"/>
                <w:szCs w:val="22"/>
              </w:rPr>
            </w:pPr>
            <w:r w:rsidRPr="00745F4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745F4C">
              <w:rPr>
                <w:sz w:val="22"/>
                <w:szCs w:val="22"/>
              </w:rPr>
              <w:instrText xml:space="preserve"> FORMTEXT </w:instrText>
            </w:r>
            <w:r w:rsidRPr="00745F4C">
              <w:rPr>
                <w:sz w:val="22"/>
                <w:szCs w:val="22"/>
              </w:rPr>
            </w:r>
            <w:r w:rsidRPr="00745F4C">
              <w:rPr>
                <w:sz w:val="22"/>
                <w:szCs w:val="22"/>
              </w:rPr>
              <w:fldChar w:fldCharType="separate"/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174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745F4C" w:rsidRDefault="00745F4C" w:rsidP="00D13824">
            <w:pPr>
              <w:rPr>
                <w:sz w:val="16"/>
              </w:rPr>
            </w:pPr>
            <w:r>
              <w:rPr>
                <w:sz w:val="16"/>
              </w:rPr>
              <w:t>Adreça electrònica</w:t>
            </w:r>
          </w:p>
          <w:p w:rsidR="00745F4C" w:rsidRPr="00745F4C" w:rsidRDefault="00745F4C" w:rsidP="00D13824">
            <w:pPr>
              <w:rPr>
                <w:sz w:val="22"/>
                <w:szCs w:val="22"/>
              </w:rPr>
            </w:pPr>
            <w:r w:rsidRPr="00745F4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745F4C">
              <w:rPr>
                <w:sz w:val="22"/>
                <w:szCs w:val="22"/>
              </w:rPr>
              <w:instrText xml:space="preserve"> FORMTEXT </w:instrText>
            </w:r>
            <w:r w:rsidRPr="00745F4C">
              <w:rPr>
                <w:sz w:val="22"/>
                <w:szCs w:val="22"/>
              </w:rPr>
            </w:r>
            <w:r w:rsidRPr="00745F4C">
              <w:rPr>
                <w:sz w:val="22"/>
                <w:szCs w:val="22"/>
              </w:rPr>
              <w:fldChar w:fldCharType="separate"/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AF0EC2" w:rsidTr="00AF0EC2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AF0EC2" w:rsidRDefault="00745F4C">
            <w:pPr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Adreça per a notificacions</w:t>
            </w:r>
          </w:p>
        </w:tc>
      </w:tr>
      <w:tr w:rsidR="00745F4C" w:rsidTr="00346A4C">
        <w:trPr>
          <w:trHeight w:val="454"/>
        </w:trPr>
        <w:tc>
          <w:tcPr>
            <w:tcW w:w="3449" w:type="dxa"/>
            <w:gridSpan w:val="3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Tipus de via</w:t>
            </w:r>
          </w:p>
          <w:p w:rsidR="00745F4C" w:rsidRPr="00745F4C" w:rsidRDefault="00745F4C" w:rsidP="00745F4C">
            <w:pPr>
              <w:rPr>
                <w:sz w:val="22"/>
                <w:szCs w:val="22"/>
              </w:rPr>
            </w:pPr>
            <w:r w:rsidRPr="00745F4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745F4C">
              <w:rPr>
                <w:sz w:val="22"/>
                <w:szCs w:val="22"/>
              </w:rPr>
              <w:instrText xml:space="preserve"> FORMTEXT </w:instrText>
            </w:r>
            <w:r w:rsidRPr="00745F4C">
              <w:rPr>
                <w:sz w:val="22"/>
                <w:szCs w:val="22"/>
              </w:rPr>
            </w:r>
            <w:r w:rsidRPr="00745F4C">
              <w:rPr>
                <w:sz w:val="22"/>
                <w:szCs w:val="22"/>
              </w:rPr>
              <w:fldChar w:fldCharType="separate"/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97" w:type="dxa"/>
            <w:gridSpan w:val="5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Nom de la via</w:t>
            </w:r>
          </w:p>
          <w:p w:rsidR="00745F4C" w:rsidRPr="00745F4C" w:rsidRDefault="00745F4C" w:rsidP="00745F4C">
            <w:pPr>
              <w:rPr>
                <w:sz w:val="22"/>
                <w:szCs w:val="22"/>
              </w:rPr>
            </w:pPr>
            <w:r w:rsidRPr="00745F4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745F4C">
              <w:rPr>
                <w:sz w:val="22"/>
                <w:szCs w:val="22"/>
              </w:rPr>
              <w:instrText xml:space="preserve"> FORMTEXT </w:instrText>
            </w:r>
            <w:r w:rsidRPr="00745F4C">
              <w:rPr>
                <w:sz w:val="22"/>
                <w:szCs w:val="22"/>
              </w:rPr>
            </w:r>
            <w:r w:rsidRPr="00745F4C">
              <w:rPr>
                <w:sz w:val="22"/>
                <w:szCs w:val="22"/>
              </w:rPr>
              <w:fldChar w:fldCharType="separate"/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noProof/>
                <w:sz w:val="22"/>
                <w:szCs w:val="22"/>
              </w:rPr>
              <w:t> </w:t>
            </w:r>
            <w:r w:rsidRPr="00745F4C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Número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745F4C" w:rsidTr="00346A4C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Bloc</w:t>
            </w:r>
          </w:p>
          <w:p w:rsidR="00745F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Escala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46A4C" w:rsidRDefault="00346A4C" w:rsidP="00346A4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745F4C">
              <w:rPr>
                <w:sz w:val="16"/>
              </w:rPr>
              <w:t>Pis</w:t>
            </w:r>
          </w:p>
          <w:p w:rsidR="00346A4C" w:rsidRPr="00346A4C" w:rsidRDefault="00346A4C" w:rsidP="00346A4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346A4C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Porta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45F4C" w:rsidRDefault="00745F4C" w:rsidP="00745F4C">
            <w:pPr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346A4C" w:rsidTr="00346A4C">
        <w:trPr>
          <w:trHeight w:val="454"/>
        </w:trPr>
        <w:tc>
          <w:tcPr>
            <w:tcW w:w="3449" w:type="dxa"/>
            <w:gridSpan w:val="3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346A4C" w:rsidRDefault="00346A4C" w:rsidP="00745F4C">
            <w:pPr>
              <w:rPr>
                <w:sz w:val="16"/>
              </w:rPr>
            </w:pPr>
            <w:r>
              <w:rPr>
                <w:sz w:val="16"/>
              </w:rPr>
              <w:t>Província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497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346A4C" w:rsidRDefault="00346A4C" w:rsidP="00745F4C">
            <w:pPr>
              <w:rPr>
                <w:sz w:val="16"/>
              </w:rPr>
            </w:pPr>
            <w:r>
              <w:rPr>
                <w:sz w:val="16"/>
              </w:rPr>
              <w:t>Municipi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346A4C" w:rsidRDefault="00346A4C" w:rsidP="00745F4C">
            <w:pPr>
              <w:rPr>
                <w:sz w:val="16"/>
              </w:rPr>
            </w:pPr>
            <w:r>
              <w:rPr>
                <w:sz w:val="16"/>
              </w:rPr>
              <w:t>País</w:t>
            </w:r>
          </w:p>
          <w:p w:rsidR="00346A4C" w:rsidRPr="00346A4C" w:rsidRDefault="00346A4C" w:rsidP="00745F4C">
            <w:pPr>
              <w:rPr>
                <w:sz w:val="22"/>
                <w:szCs w:val="22"/>
              </w:rPr>
            </w:pPr>
            <w:r w:rsidRPr="00346A4C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346A4C">
              <w:rPr>
                <w:sz w:val="22"/>
                <w:szCs w:val="22"/>
              </w:rPr>
              <w:instrText xml:space="preserve"> FORMTEXT </w:instrText>
            </w:r>
            <w:r w:rsidRPr="00346A4C">
              <w:rPr>
                <w:sz w:val="22"/>
                <w:szCs w:val="22"/>
              </w:rPr>
            </w:r>
            <w:r w:rsidRPr="00346A4C">
              <w:rPr>
                <w:sz w:val="22"/>
                <w:szCs w:val="22"/>
              </w:rPr>
              <w:fldChar w:fldCharType="separate"/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noProof/>
                <w:sz w:val="22"/>
                <w:szCs w:val="22"/>
              </w:rPr>
              <w:t> </w:t>
            </w:r>
            <w:r w:rsidRPr="00346A4C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346A4C" w:rsidTr="00346A4C">
        <w:trPr>
          <w:trHeight w:val="340"/>
        </w:trPr>
        <w:tc>
          <w:tcPr>
            <w:tcW w:w="10348" w:type="dxa"/>
            <w:gridSpan w:val="10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346A4C" w:rsidRPr="00346A4C" w:rsidRDefault="006C2917" w:rsidP="00346A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Dades per les qua</w:t>
            </w:r>
            <w:r w:rsidR="0031678B">
              <w:rPr>
                <w:b/>
                <w:bCs/>
                <w:sz w:val="22"/>
                <w:szCs w:val="22"/>
              </w:rPr>
              <w:t xml:space="preserve">ls se sol·licita la rectificació </w:t>
            </w:r>
          </w:p>
        </w:tc>
      </w:tr>
      <w:tr w:rsidR="00220427" w:rsidTr="00A463EE">
        <w:trPr>
          <w:cantSplit/>
          <w:trHeight w:val="486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4047" w:rsidRDefault="00A463EE" w:rsidP="00A46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</w:t>
            </w:r>
            <w:r w:rsidR="0031678B">
              <w:rPr>
                <w:sz w:val="18"/>
                <w:szCs w:val="18"/>
              </w:rPr>
              <w:t xml:space="preserve">e estic interessat/ada a rectificar </w:t>
            </w:r>
            <w:r>
              <w:rPr>
                <w:sz w:val="18"/>
                <w:szCs w:val="18"/>
              </w:rPr>
              <w:t xml:space="preserve">les meves dades </w:t>
            </w:r>
            <w:r w:rsidR="0031678B">
              <w:rPr>
                <w:sz w:val="18"/>
                <w:szCs w:val="18"/>
              </w:rPr>
              <w:t xml:space="preserve">personals enregistrades ens els fitxers SIP PF / SIP PF MEN següents: </w:t>
            </w:r>
          </w:p>
          <w:p w:rsidR="006A6591" w:rsidRDefault="006A6591" w:rsidP="00A463EE">
            <w:pPr>
              <w:rPr>
                <w:sz w:val="22"/>
                <w:szCs w:val="22"/>
              </w:rPr>
            </w:pPr>
            <w:r w:rsidRPr="006A6591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6A6591">
              <w:rPr>
                <w:sz w:val="22"/>
                <w:szCs w:val="22"/>
              </w:rPr>
              <w:instrText xml:space="preserve"> FORMTEXT </w:instrText>
            </w:r>
            <w:r w:rsidRPr="006A6591">
              <w:rPr>
                <w:sz w:val="22"/>
                <w:szCs w:val="22"/>
              </w:rPr>
            </w:r>
            <w:r w:rsidRPr="006A6591">
              <w:rPr>
                <w:sz w:val="22"/>
                <w:szCs w:val="22"/>
              </w:rPr>
              <w:fldChar w:fldCharType="separate"/>
            </w:r>
            <w:r w:rsidRPr="006A6591">
              <w:rPr>
                <w:noProof/>
                <w:sz w:val="22"/>
                <w:szCs w:val="22"/>
              </w:rPr>
              <w:t> </w:t>
            </w:r>
            <w:r w:rsidRPr="006A6591">
              <w:rPr>
                <w:noProof/>
                <w:sz w:val="22"/>
                <w:szCs w:val="22"/>
              </w:rPr>
              <w:t> </w:t>
            </w:r>
            <w:r w:rsidRPr="006A6591">
              <w:rPr>
                <w:noProof/>
                <w:sz w:val="22"/>
                <w:szCs w:val="22"/>
              </w:rPr>
              <w:t> </w:t>
            </w:r>
            <w:r w:rsidRPr="006A6591">
              <w:rPr>
                <w:noProof/>
                <w:sz w:val="22"/>
                <w:szCs w:val="22"/>
              </w:rPr>
              <w:t> </w:t>
            </w:r>
            <w:r w:rsidRPr="006A6591">
              <w:rPr>
                <w:noProof/>
                <w:sz w:val="22"/>
                <w:szCs w:val="22"/>
              </w:rPr>
              <w:t> </w:t>
            </w:r>
            <w:r w:rsidRPr="006A6591">
              <w:rPr>
                <w:sz w:val="22"/>
                <w:szCs w:val="22"/>
              </w:rPr>
              <w:fldChar w:fldCharType="end"/>
            </w:r>
            <w:bookmarkEnd w:id="25"/>
          </w:p>
          <w:p w:rsidR="00A73A07" w:rsidRPr="006A6591" w:rsidRDefault="00A73A07" w:rsidP="00A463EE">
            <w:pPr>
              <w:rPr>
                <w:sz w:val="22"/>
                <w:szCs w:val="22"/>
              </w:rPr>
            </w:pPr>
          </w:p>
          <w:p w:rsidR="006A6591" w:rsidRPr="00A73A07" w:rsidRDefault="006A6591" w:rsidP="00A463EE">
            <w:pPr>
              <w:rPr>
                <w:sz w:val="16"/>
                <w:szCs w:val="16"/>
              </w:rPr>
            </w:pPr>
            <w:r w:rsidRPr="00A73A07">
              <w:rPr>
                <w:b/>
                <w:bCs/>
                <w:sz w:val="16"/>
                <w:szCs w:val="16"/>
              </w:rPr>
              <w:t>Nota important:</w:t>
            </w:r>
            <w:r w:rsidRPr="00A73A07">
              <w:rPr>
                <w:sz w:val="16"/>
                <w:szCs w:val="16"/>
              </w:rPr>
              <w:t xml:space="preserve"> cal que feu constar de la forma més concreta possible quines dades personals consten en aquests fitxers i </w:t>
            </w:r>
            <w:r w:rsidR="00A73A07" w:rsidRPr="00A73A07">
              <w:rPr>
                <w:sz w:val="16"/>
                <w:szCs w:val="16"/>
              </w:rPr>
              <w:t xml:space="preserve">són errònies o inexactes, per quines dades s’haurien de substituir i, en el seu cas, el número de diligències policials on consten incorporades aquestes dades. </w:t>
            </w:r>
          </w:p>
        </w:tc>
      </w:tr>
      <w:tr w:rsidR="00220427" w:rsidTr="00184047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220427" w:rsidRPr="00AF0EC2" w:rsidRDefault="00184047">
            <w:pPr>
              <w:pStyle w:val="Ttol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Documentació que s’adjunta a aquesta sol·licitud</w:t>
            </w:r>
          </w:p>
        </w:tc>
      </w:tr>
      <w:tr w:rsidR="00184047" w:rsidTr="00447E88">
        <w:trPr>
          <w:trHeight w:val="28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A73A07" w:rsidRDefault="00A73A07" w:rsidP="00A73A0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erifica1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Documentació que acredita que les dades que es demanen rectificar són errònies o inexactes. </w:t>
            </w:r>
          </w:p>
          <w:p w:rsidR="00A73A07" w:rsidRDefault="00184047" w:rsidP="00A73A07">
            <w:pPr>
              <w:spacing w:before="120"/>
              <w:jc w:val="both"/>
              <w:rPr>
                <w:sz w:val="18"/>
                <w:szCs w:val="18"/>
              </w:rPr>
            </w:pPr>
            <w:r w:rsidRPr="00D275DD">
              <w:rPr>
                <w:sz w:val="18"/>
                <w:szCs w:val="18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erifica8"/>
            <w:r w:rsidRPr="00D275DD">
              <w:rPr>
                <w:sz w:val="18"/>
                <w:szCs w:val="18"/>
              </w:rPr>
              <w:instrText xml:space="preserve"> FORMCHECKBOX </w:instrText>
            </w:r>
            <w:r w:rsidRPr="00D275DD">
              <w:rPr>
                <w:sz w:val="18"/>
                <w:szCs w:val="18"/>
              </w:rPr>
            </w:r>
            <w:r w:rsidRPr="00D275DD">
              <w:rPr>
                <w:sz w:val="18"/>
                <w:szCs w:val="18"/>
              </w:rPr>
              <w:fldChar w:fldCharType="end"/>
            </w:r>
            <w:bookmarkEnd w:id="27"/>
            <w:r w:rsidRPr="00D275DD">
              <w:rPr>
                <w:sz w:val="18"/>
                <w:szCs w:val="18"/>
              </w:rPr>
              <w:t xml:space="preserve"> Còpia compulsada del DNI, passaport o NIE en vigor de la persona interessada</w:t>
            </w:r>
            <w:r w:rsidR="00BB2185">
              <w:rPr>
                <w:sz w:val="18"/>
                <w:szCs w:val="18"/>
              </w:rPr>
              <w:t>.</w:t>
            </w:r>
          </w:p>
          <w:p w:rsidR="00184047" w:rsidRPr="00A463EE" w:rsidRDefault="00184047" w:rsidP="00A73A07">
            <w:pPr>
              <w:spacing w:before="120"/>
              <w:jc w:val="both"/>
              <w:rPr>
                <w:sz w:val="18"/>
                <w:szCs w:val="18"/>
              </w:rPr>
            </w:pPr>
            <w:r w:rsidRPr="00D275DD">
              <w:rPr>
                <w:sz w:val="18"/>
                <w:szCs w:val="18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erifica9"/>
            <w:r w:rsidRPr="00D275DD">
              <w:rPr>
                <w:sz w:val="18"/>
                <w:szCs w:val="18"/>
              </w:rPr>
              <w:instrText xml:space="preserve"> FORMCHECKBOX </w:instrText>
            </w:r>
            <w:r w:rsidRPr="00D275DD">
              <w:rPr>
                <w:sz w:val="18"/>
                <w:szCs w:val="18"/>
              </w:rPr>
            </w:r>
            <w:r w:rsidRPr="00D275DD">
              <w:rPr>
                <w:sz w:val="18"/>
                <w:szCs w:val="18"/>
              </w:rPr>
              <w:fldChar w:fldCharType="end"/>
            </w:r>
            <w:bookmarkEnd w:id="28"/>
            <w:r w:rsidR="00BB2185">
              <w:rPr>
                <w:sz w:val="18"/>
                <w:szCs w:val="18"/>
              </w:rPr>
              <w:t xml:space="preserve"> En cas d’actuar a través d’un </w:t>
            </w:r>
            <w:r w:rsidRPr="00D275DD">
              <w:rPr>
                <w:sz w:val="18"/>
                <w:szCs w:val="18"/>
              </w:rPr>
              <w:t>representant, acreditació de la representació a través de qualsevol mitjà vàlid en dret que deixi constància fidedigna de la seva existència i còpia del DNI, pas</w:t>
            </w:r>
            <w:r w:rsidR="00A463EE">
              <w:rPr>
                <w:sz w:val="18"/>
                <w:szCs w:val="18"/>
              </w:rPr>
              <w:t xml:space="preserve">saport o NIE del representant. </w:t>
            </w:r>
          </w:p>
        </w:tc>
      </w:tr>
      <w:tr w:rsidR="00447E88" w:rsidTr="00F37B83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447E88" w:rsidRPr="00F37B83" w:rsidRDefault="00F37B83" w:rsidP="00447E88">
            <w:pPr>
              <w:rPr>
                <w:b/>
                <w:bCs/>
                <w:sz w:val="22"/>
                <w:szCs w:val="22"/>
              </w:rPr>
            </w:pPr>
            <w:r w:rsidRPr="00F37B83">
              <w:rPr>
                <w:b/>
                <w:bCs/>
                <w:sz w:val="22"/>
                <w:szCs w:val="22"/>
              </w:rPr>
              <w:t>Notificacions i comunicacions derivades d’aquesta sol·licitud</w:t>
            </w:r>
          </w:p>
        </w:tc>
      </w:tr>
      <w:tr w:rsidR="00F37B83" w:rsidTr="003462F5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F37B83" w:rsidRPr="00D275DD" w:rsidRDefault="00F37B83" w:rsidP="002824D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D275DD">
              <w:rPr>
                <w:sz w:val="18"/>
                <w:szCs w:val="18"/>
              </w:rPr>
              <w:t xml:space="preserve">En cas que sigueu un </w:t>
            </w:r>
            <w:r w:rsidRPr="00BB2185">
              <w:rPr>
                <w:b/>
                <w:bCs/>
                <w:sz w:val="18"/>
                <w:szCs w:val="18"/>
              </w:rPr>
              <w:t>subjecte obligat</w:t>
            </w:r>
            <w:r w:rsidRPr="00D275DD">
              <w:rPr>
                <w:sz w:val="18"/>
                <w:szCs w:val="18"/>
              </w:rPr>
              <w:t xml:space="preserve"> a relacionar-vos electrònicament amb les administracions públiques, rebreu les notificacions i comunicacions relacionades amb aquest procediment administratiu per mitjans electrònics. </w:t>
            </w:r>
          </w:p>
          <w:p w:rsidR="00F37B83" w:rsidRDefault="00F37B83" w:rsidP="002824D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D275DD">
              <w:rPr>
                <w:sz w:val="18"/>
                <w:szCs w:val="18"/>
              </w:rPr>
              <w:t xml:space="preserve">En cas que </w:t>
            </w:r>
            <w:r w:rsidRPr="006F426E">
              <w:rPr>
                <w:b/>
                <w:bCs/>
                <w:sz w:val="18"/>
                <w:szCs w:val="18"/>
              </w:rPr>
              <w:t>no sigueu un subjecte obligat</w:t>
            </w:r>
            <w:r w:rsidRPr="00D275DD">
              <w:rPr>
                <w:sz w:val="18"/>
                <w:szCs w:val="18"/>
              </w:rPr>
              <w:t xml:space="preserve"> a relacionar-vos de forma electrònica amb les administracions, podeu optar per rebre les notificacions en format electrònic si marqueu la casella següent, en cas contrari, les rebreu en paper a l’adreça que ens hagueu indicat:</w:t>
            </w:r>
          </w:p>
          <w:p w:rsidR="00F37B83" w:rsidRDefault="00F37B83" w:rsidP="002824D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D275DD">
              <w:rPr>
                <w:sz w:val="18"/>
                <w:szCs w:val="18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erifica11"/>
            <w:r w:rsidRPr="00D275DD">
              <w:rPr>
                <w:sz w:val="18"/>
                <w:szCs w:val="18"/>
              </w:rPr>
              <w:instrText xml:space="preserve"> FORMCHECKBOX </w:instrText>
            </w:r>
            <w:r w:rsidRPr="00D275DD">
              <w:rPr>
                <w:sz w:val="18"/>
                <w:szCs w:val="18"/>
              </w:rPr>
            </w:r>
            <w:r w:rsidRPr="00D275DD">
              <w:rPr>
                <w:sz w:val="18"/>
                <w:szCs w:val="18"/>
              </w:rPr>
              <w:fldChar w:fldCharType="end"/>
            </w:r>
            <w:bookmarkEnd w:id="29"/>
            <w:r w:rsidRPr="00D275DD">
              <w:rPr>
                <w:sz w:val="18"/>
                <w:szCs w:val="18"/>
              </w:rPr>
              <w:t xml:space="preserve"> Accepto rebre les notificacions i les comunicacions dels actes administratius relacionats amb aquesta sol·licitud per mitjans electrònics. </w:t>
            </w:r>
          </w:p>
          <w:p w:rsidR="002824DA" w:rsidRDefault="009E16EE" w:rsidP="006741D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57785</wp:posOffset>
                      </wp:positionV>
                      <wp:extent cx="476250" cy="1343025"/>
                      <wp:effectExtent l="1905" t="63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73C" w:rsidRDefault="00343A0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DP 07</w:t>
                                  </w:r>
                                </w:p>
                                <w:p w:rsidR="001B6C31" w:rsidRPr="001B6C31" w:rsidRDefault="00FD76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Versió 02/20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6.35pt;margin-top:4.55pt;width:37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" stroked="f">
                      <v:textbox style="layout-flow:vertical;mso-layout-flow-alt:bottom-to-top">
                        <w:txbxContent>
                          <w:p w:rsidR="007C773C" w:rsidRDefault="00343A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DP 07</w:t>
                            </w:r>
                          </w:p>
                          <w:p w:rsidR="001B6C31" w:rsidRPr="001B6C31" w:rsidRDefault="00FD7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Versió 02/20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B83" w:rsidRPr="00D275DD">
              <w:rPr>
                <w:sz w:val="18"/>
                <w:szCs w:val="18"/>
              </w:rPr>
              <w:t xml:space="preserve">Les notificacions electròniques relacionades amb aquest procediment es posaran a la vostra disposició a la </w:t>
            </w:r>
            <w:r w:rsidR="006F426E">
              <w:rPr>
                <w:sz w:val="18"/>
                <w:szCs w:val="18"/>
              </w:rPr>
              <w:t>s</w:t>
            </w:r>
            <w:r w:rsidR="00F37B83" w:rsidRPr="00D275DD">
              <w:rPr>
                <w:sz w:val="18"/>
                <w:szCs w:val="18"/>
              </w:rPr>
              <w:t>eu electrònica de la Generalitat de Catalunya. Podreu accedir</w:t>
            </w:r>
            <w:r w:rsidR="00D45558">
              <w:rPr>
                <w:sz w:val="18"/>
                <w:szCs w:val="18"/>
              </w:rPr>
              <w:t>-hi a l’espai</w:t>
            </w:r>
            <w:r w:rsidR="00127804" w:rsidRPr="00D275DD">
              <w:rPr>
                <w:sz w:val="18"/>
                <w:szCs w:val="18"/>
              </w:rPr>
              <w:t xml:space="preserve"> </w:t>
            </w:r>
            <w:r w:rsidR="00D45558">
              <w:rPr>
                <w:sz w:val="18"/>
                <w:szCs w:val="18"/>
              </w:rPr>
              <w:t>La meva carpeta</w:t>
            </w:r>
            <w:r w:rsidR="00127804" w:rsidRPr="00D275DD">
              <w:rPr>
                <w:sz w:val="18"/>
                <w:szCs w:val="18"/>
              </w:rPr>
              <w:t>. Per accedir a les notificacions relacionades amb</w:t>
            </w:r>
            <w:r w:rsidR="002824DA">
              <w:rPr>
                <w:sz w:val="18"/>
                <w:szCs w:val="18"/>
              </w:rPr>
              <w:t xml:space="preserve"> </w:t>
            </w:r>
            <w:r w:rsidR="002824DA" w:rsidRPr="002824DA">
              <w:rPr>
                <w:sz w:val="18"/>
                <w:szCs w:val="18"/>
              </w:rPr>
              <w:t>aquest procediment caldrà que disposeu obligatòriament d’un mecanisme d’identificació i signatura de nivell alt (p.ex. DNI electrònic) no essent vàlids mecanismes d’identificació i signatura de nivell mitjà (p.ex. idCAT SMS).</w:t>
            </w:r>
          </w:p>
          <w:p w:rsidR="00343A07" w:rsidRPr="002824DA" w:rsidRDefault="00343A07" w:rsidP="006741D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2824DA" w:rsidRPr="002824DA" w:rsidRDefault="002824DA" w:rsidP="006741D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824DA">
              <w:rPr>
                <w:sz w:val="18"/>
                <w:szCs w:val="18"/>
              </w:rPr>
              <w:t>Rebreu els avisos per informar-vos de la posada a disposició de les notificacions d’aquest procediment administratiu a l’adreça de correu electrònic que hagueu indicat en aquest formulari.</w:t>
            </w:r>
          </w:p>
          <w:p w:rsidR="00127804" w:rsidRDefault="002824DA" w:rsidP="006741D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824DA">
              <w:rPr>
                <w:sz w:val="18"/>
                <w:szCs w:val="18"/>
              </w:rPr>
              <w:lastRenderedPageBreak/>
              <w:t>Si sou subjecte obligat a relacionar-vos electrònicament amb les administracions públiques o tot i no ser-ho heu marcat relacionar-vos per aquesta via amb l</w:t>
            </w:r>
            <w:r w:rsidR="006C2917">
              <w:rPr>
                <w:sz w:val="18"/>
                <w:szCs w:val="18"/>
              </w:rPr>
              <w:t xml:space="preserve">’Administració, us recordem que, </w:t>
            </w:r>
            <w:r w:rsidRPr="002824DA">
              <w:rPr>
                <w:sz w:val="18"/>
                <w:szCs w:val="18"/>
              </w:rPr>
              <w:t>transcorreguts deu d</w:t>
            </w:r>
            <w:r w:rsidR="00D45558">
              <w:rPr>
                <w:sz w:val="18"/>
                <w:szCs w:val="18"/>
              </w:rPr>
              <w:t>ies naturals des de la posada a</w:t>
            </w:r>
            <w:r w:rsidRPr="002824DA">
              <w:rPr>
                <w:sz w:val="18"/>
                <w:szCs w:val="18"/>
              </w:rPr>
              <w:t xml:space="preserve"> disposició d’una notificació a la seu electrònica sense que hi hagueu accedit</w:t>
            </w:r>
            <w:r w:rsidR="006C2917">
              <w:rPr>
                <w:sz w:val="18"/>
                <w:szCs w:val="18"/>
              </w:rPr>
              <w:t xml:space="preserve">, </w:t>
            </w:r>
            <w:r w:rsidRPr="002824DA">
              <w:rPr>
                <w:sz w:val="18"/>
                <w:szCs w:val="18"/>
              </w:rPr>
              <w:t xml:space="preserve"> s’entendrà com a rebutjada.</w:t>
            </w:r>
            <w:r w:rsidR="00127804" w:rsidRPr="00D275DD">
              <w:rPr>
                <w:sz w:val="18"/>
                <w:szCs w:val="18"/>
              </w:rPr>
              <w:t xml:space="preserve"> </w:t>
            </w:r>
          </w:p>
          <w:p w:rsidR="006741DC" w:rsidRPr="00F37B83" w:rsidRDefault="006741DC" w:rsidP="00D2337B">
            <w:pPr>
              <w:jc w:val="both"/>
              <w:rPr>
                <w:sz w:val="16"/>
                <w:szCs w:val="16"/>
              </w:rPr>
            </w:pPr>
          </w:p>
        </w:tc>
      </w:tr>
      <w:tr w:rsidR="00D275DD" w:rsidTr="00D2337B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D275DD" w:rsidRPr="00D275DD" w:rsidRDefault="00D275DD" w:rsidP="00D275DD">
            <w:pPr>
              <w:rPr>
                <w:b/>
                <w:bCs/>
                <w:sz w:val="22"/>
                <w:szCs w:val="22"/>
              </w:rPr>
            </w:pPr>
            <w:r w:rsidRPr="00D275DD">
              <w:rPr>
                <w:b/>
                <w:bCs/>
                <w:sz w:val="22"/>
                <w:szCs w:val="22"/>
              </w:rPr>
              <w:lastRenderedPageBreak/>
              <w:t>Sol·licitud</w:t>
            </w:r>
          </w:p>
        </w:tc>
      </w:tr>
      <w:tr w:rsidR="00D275DD" w:rsidTr="006C2917">
        <w:trPr>
          <w:trHeight w:val="45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275DD" w:rsidRPr="0028311A" w:rsidRDefault="006741DC" w:rsidP="0034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</w:t>
            </w:r>
            <w:r w:rsidR="00343A07">
              <w:rPr>
                <w:sz w:val="18"/>
                <w:szCs w:val="18"/>
              </w:rPr>
              <w:t>ano que es rectifiquin les dades abans referenciades en el sentit exposat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CE5DBA" w:rsidTr="00924C69">
        <w:trPr>
          <w:trHeight w:val="570"/>
        </w:trPr>
        <w:tc>
          <w:tcPr>
            <w:tcW w:w="5174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CE5DBA" w:rsidRPr="00355FCA" w:rsidRDefault="00CE5DBA" w:rsidP="00CE5DBA">
            <w:pPr>
              <w:rPr>
                <w:sz w:val="16"/>
                <w:szCs w:val="16"/>
              </w:rPr>
            </w:pPr>
            <w:r w:rsidRPr="00355FCA">
              <w:rPr>
                <w:sz w:val="16"/>
                <w:szCs w:val="16"/>
              </w:rPr>
              <w:t>Signatura</w:t>
            </w:r>
          </w:p>
        </w:tc>
        <w:tc>
          <w:tcPr>
            <w:tcW w:w="5174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CE5DBA" w:rsidRPr="00355FCA" w:rsidRDefault="00CE5DBA" w:rsidP="00CE5DBA">
            <w:pPr>
              <w:rPr>
                <w:sz w:val="16"/>
                <w:szCs w:val="16"/>
              </w:rPr>
            </w:pPr>
            <w:r w:rsidRPr="00355FCA">
              <w:rPr>
                <w:sz w:val="16"/>
                <w:szCs w:val="16"/>
              </w:rPr>
              <w:t>Data</w:t>
            </w:r>
            <w:r w:rsidR="000B7CE0">
              <w:rPr>
                <w:sz w:val="16"/>
                <w:szCs w:val="16"/>
              </w:rPr>
              <w:t xml:space="preserve"> </w:t>
            </w:r>
            <w:r w:rsidR="000B7CE0" w:rsidRPr="000B7CE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0B7CE0" w:rsidRPr="000B7CE0">
              <w:rPr>
                <w:sz w:val="22"/>
                <w:szCs w:val="22"/>
              </w:rPr>
              <w:instrText xml:space="preserve"> FORMTEXT </w:instrText>
            </w:r>
            <w:r w:rsidR="000B7CE0" w:rsidRPr="000B7CE0">
              <w:rPr>
                <w:sz w:val="22"/>
                <w:szCs w:val="22"/>
              </w:rPr>
            </w:r>
            <w:r w:rsidR="000B7CE0" w:rsidRPr="000B7CE0">
              <w:rPr>
                <w:sz w:val="22"/>
                <w:szCs w:val="22"/>
              </w:rPr>
              <w:fldChar w:fldCharType="separate"/>
            </w:r>
            <w:r w:rsidR="000B7CE0" w:rsidRPr="000B7CE0">
              <w:rPr>
                <w:noProof/>
                <w:sz w:val="22"/>
                <w:szCs w:val="22"/>
              </w:rPr>
              <w:t> </w:t>
            </w:r>
            <w:r w:rsidR="000B7CE0" w:rsidRPr="000B7CE0">
              <w:rPr>
                <w:noProof/>
                <w:sz w:val="22"/>
                <w:szCs w:val="22"/>
              </w:rPr>
              <w:t> </w:t>
            </w:r>
            <w:r w:rsidR="000B7CE0" w:rsidRPr="000B7CE0">
              <w:rPr>
                <w:noProof/>
                <w:sz w:val="22"/>
                <w:szCs w:val="22"/>
              </w:rPr>
              <w:t> </w:t>
            </w:r>
            <w:r w:rsidR="000B7CE0" w:rsidRPr="000B7CE0">
              <w:rPr>
                <w:noProof/>
                <w:sz w:val="22"/>
                <w:szCs w:val="22"/>
              </w:rPr>
              <w:t> </w:t>
            </w:r>
            <w:r w:rsidR="000B7CE0" w:rsidRPr="000B7CE0">
              <w:rPr>
                <w:noProof/>
                <w:sz w:val="22"/>
                <w:szCs w:val="22"/>
              </w:rPr>
              <w:t> </w:t>
            </w:r>
            <w:r w:rsidR="000B7CE0" w:rsidRPr="000B7CE0">
              <w:rPr>
                <w:sz w:val="22"/>
                <w:szCs w:val="22"/>
              </w:rPr>
              <w:fldChar w:fldCharType="end"/>
            </w:r>
            <w:bookmarkEnd w:id="30"/>
          </w:p>
          <w:p w:rsidR="00CE5DBA" w:rsidRDefault="00CE5DBA" w:rsidP="00CE5DBA">
            <w:pPr>
              <w:rPr>
                <w:sz w:val="18"/>
                <w:szCs w:val="18"/>
              </w:rPr>
            </w:pPr>
          </w:p>
          <w:p w:rsidR="006C2917" w:rsidRDefault="006C2917" w:rsidP="00CE5DBA">
            <w:pPr>
              <w:rPr>
                <w:sz w:val="18"/>
                <w:szCs w:val="18"/>
              </w:rPr>
            </w:pPr>
          </w:p>
          <w:p w:rsidR="006C2917" w:rsidRDefault="006C2917" w:rsidP="00CE5DBA">
            <w:pPr>
              <w:rPr>
                <w:sz w:val="18"/>
                <w:szCs w:val="18"/>
              </w:rPr>
            </w:pPr>
          </w:p>
          <w:p w:rsidR="006C2917" w:rsidRPr="0028311A" w:rsidRDefault="006C2917" w:rsidP="00CE5DBA">
            <w:pPr>
              <w:rPr>
                <w:sz w:val="18"/>
                <w:szCs w:val="18"/>
              </w:rPr>
            </w:pPr>
          </w:p>
        </w:tc>
      </w:tr>
      <w:tr w:rsidR="003462F5" w:rsidTr="0011772E">
        <w:trPr>
          <w:trHeight w:val="34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1D7B6F" w:rsidRDefault="001D7B6F" w:rsidP="00127804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3462F5" w:rsidRPr="009C5BA7" w:rsidRDefault="006C2917" w:rsidP="00127804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9C5BA7">
              <w:rPr>
                <w:b/>
                <w:bCs/>
                <w:sz w:val="20"/>
              </w:rPr>
              <w:t xml:space="preserve">DIRECCIÓ GENERAL DE LA POLICIA, DEPARTAMENT D’INTERIOR, GENERALITAT DE CATALUNYA. </w:t>
            </w:r>
          </w:p>
        </w:tc>
      </w:tr>
    </w:tbl>
    <w:p w:rsidR="003462F5" w:rsidRDefault="003462F5" w:rsidP="00924C69">
      <w:pPr>
        <w:pStyle w:val="Textindependent3"/>
        <w:ind w:right="0"/>
        <w:rPr>
          <w:color w:val="FF6600"/>
          <w:sz w:val="14"/>
        </w:rPr>
      </w:pPr>
    </w:p>
    <w:sectPr w:rsidR="003462F5" w:rsidSect="0028311A">
      <w:headerReference w:type="default" r:id="rId9"/>
      <w:footerReference w:type="default" r:id="rId10"/>
      <w:pgSz w:w="11906" w:h="16838" w:code="9"/>
      <w:pgMar w:top="1560" w:right="680" w:bottom="340" w:left="1134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75" w:rsidRDefault="000D0175">
      <w:r>
        <w:separator/>
      </w:r>
    </w:p>
  </w:endnote>
  <w:endnote w:type="continuationSeparator" w:id="0">
    <w:p w:rsidR="000D0175" w:rsidRDefault="000D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F" w:rsidRPr="003D44FF" w:rsidRDefault="0028311A" w:rsidP="0028311A">
    <w:pPr>
      <w:pStyle w:val="Peu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E16E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9E16EE">
      <w:rPr>
        <w:noProof/>
        <w:sz w:val="20"/>
      </w:rPr>
      <w:t>2</w:t>
    </w:r>
    <w:r>
      <w:rPr>
        <w:sz w:val="20"/>
      </w:rPr>
      <w:fldChar w:fldCharType="end"/>
    </w:r>
  </w:p>
  <w:p w:rsidR="00220427" w:rsidRDefault="0022042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75" w:rsidRDefault="000D0175">
      <w:r>
        <w:separator/>
      </w:r>
    </w:p>
  </w:footnote>
  <w:footnote w:type="continuationSeparator" w:id="0">
    <w:p w:rsidR="000D0175" w:rsidRDefault="000D0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</w:tblGrid>
    <w:tr w:rsidR="00220427">
      <w:trPr>
        <w:trHeight w:val="703"/>
      </w:trPr>
      <w:tc>
        <w:tcPr>
          <w:tcW w:w="4181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:rsidR="00220427" w:rsidRDefault="00C455BE">
          <w:pPr>
            <w:pStyle w:val="Capalera"/>
            <w:tabs>
              <w:tab w:val="clear" w:pos="4153"/>
              <w:tab w:val="clear" w:pos="8306"/>
            </w:tabs>
            <w:spacing w:line="240" w:lineRule="exac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-32.5pt;margin-top:.75pt;width:30.85pt;height:34.7pt;z-index:251657728">
                <v:imagedata r:id="rId1" o:title=""/>
              </v:shape>
              <o:OLEObject Type="Embed" ProgID="PBrush" ShapeID="_x0000_s2053" DrawAspect="Content" ObjectID="_1642337892" r:id="rId2"/>
            </w:pict>
          </w:r>
          <w:r w:rsidR="00220427">
            <w:t xml:space="preserve">Generalitat de Catalunya </w:t>
          </w:r>
        </w:p>
        <w:p w:rsidR="00220427" w:rsidRDefault="00220427">
          <w:pPr>
            <w:pStyle w:val="Cos10"/>
            <w:spacing w:line="240" w:lineRule="exact"/>
            <w:rPr>
              <w:sz w:val="24"/>
            </w:rPr>
          </w:pPr>
          <w:r>
            <w:rPr>
              <w:sz w:val="24"/>
            </w:rPr>
            <w:t>Departament d'Interior</w:t>
          </w:r>
        </w:p>
        <w:p w:rsidR="00220427" w:rsidRDefault="00220427">
          <w:pPr>
            <w:pStyle w:val="Capalera"/>
          </w:pPr>
          <w:r>
            <w:rPr>
              <w:b/>
            </w:rPr>
            <w:t>Direcció General de la Policia</w:t>
          </w:r>
        </w:p>
      </w:tc>
    </w:tr>
  </w:tbl>
  <w:p w:rsidR="00220427" w:rsidRDefault="00220427">
    <w:pPr>
      <w:pStyle w:val="Capalera"/>
      <w:rPr>
        <w:sz w:val="16"/>
      </w:rPr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4DE"/>
    <w:multiLevelType w:val="singleLevel"/>
    <w:tmpl w:val="55CA9208"/>
    <w:lvl w:ilvl="0">
      <w:start w:val="1"/>
      <w:numFmt w:val="decimal"/>
      <w:pStyle w:val="Llistanumerada1"/>
      <w:lvlText w:val="%1. "/>
      <w:lvlJc w:val="right"/>
      <w:pPr>
        <w:tabs>
          <w:tab w:val="num" w:pos="624"/>
        </w:tabs>
        <w:ind w:left="624" w:hanging="284"/>
      </w:pPr>
    </w:lvl>
  </w:abstractNum>
  <w:abstractNum w:abstractNumId="1">
    <w:nsid w:val="44DD1CB9"/>
    <w:multiLevelType w:val="multilevel"/>
    <w:tmpl w:val="A672EE92"/>
    <w:lvl w:ilvl="0">
      <w:start w:val="1"/>
      <w:numFmt w:val="decimal"/>
      <w:pStyle w:val="Esquema-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7624F5C"/>
    <w:multiLevelType w:val="hybridMultilevel"/>
    <w:tmpl w:val="2BBC1E04"/>
    <w:lvl w:ilvl="0" w:tplc="CD8E7DC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5" w:hanging="360"/>
      </w:pPr>
    </w:lvl>
    <w:lvl w:ilvl="2" w:tplc="0403001B" w:tentative="1">
      <w:start w:val="1"/>
      <w:numFmt w:val="lowerRoman"/>
      <w:lvlText w:val="%3."/>
      <w:lvlJc w:val="right"/>
      <w:pPr>
        <w:ind w:left="1905" w:hanging="180"/>
      </w:pPr>
    </w:lvl>
    <w:lvl w:ilvl="3" w:tplc="0403000F" w:tentative="1">
      <w:start w:val="1"/>
      <w:numFmt w:val="decimal"/>
      <w:lvlText w:val="%4."/>
      <w:lvlJc w:val="left"/>
      <w:pPr>
        <w:ind w:left="2625" w:hanging="360"/>
      </w:pPr>
    </w:lvl>
    <w:lvl w:ilvl="4" w:tplc="04030019" w:tentative="1">
      <w:start w:val="1"/>
      <w:numFmt w:val="lowerLetter"/>
      <w:lvlText w:val="%5."/>
      <w:lvlJc w:val="left"/>
      <w:pPr>
        <w:ind w:left="3345" w:hanging="360"/>
      </w:pPr>
    </w:lvl>
    <w:lvl w:ilvl="5" w:tplc="0403001B" w:tentative="1">
      <w:start w:val="1"/>
      <w:numFmt w:val="lowerRoman"/>
      <w:lvlText w:val="%6."/>
      <w:lvlJc w:val="right"/>
      <w:pPr>
        <w:ind w:left="4065" w:hanging="180"/>
      </w:pPr>
    </w:lvl>
    <w:lvl w:ilvl="6" w:tplc="0403000F" w:tentative="1">
      <w:start w:val="1"/>
      <w:numFmt w:val="decimal"/>
      <w:lvlText w:val="%7."/>
      <w:lvlJc w:val="left"/>
      <w:pPr>
        <w:ind w:left="4785" w:hanging="360"/>
      </w:pPr>
    </w:lvl>
    <w:lvl w:ilvl="7" w:tplc="04030019" w:tentative="1">
      <w:start w:val="1"/>
      <w:numFmt w:val="lowerLetter"/>
      <w:lvlText w:val="%8."/>
      <w:lvlJc w:val="left"/>
      <w:pPr>
        <w:ind w:left="5505" w:hanging="360"/>
      </w:pPr>
    </w:lvl>
    <w:lvl w:ilvl="8" w:tplc="040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ACD6EB8"/>
    <w:multiLevelType w:val="singleLevel"/>
    <w:tmpl w:val="FFECA980"/>
    <w:lvl w:ilvl="0">
      <w:start w:val="1"/>
      <w:numFmt w:val="bullet"/>
      <w:pStyle w:val="Llistasensenumerar"/>
      <w:lvlText w:val=""/>
      <w:lvlJc w:val="left"/>
      <w:pPr>
        <w:tabs>
          <w:tab w:val="num" w:pos="624"/>
        </w:tabs>
        <w:ind w:left="624" w:hanging="567"/>
      </w:pPr>
      <w:rPr>
        <w:rFonts w:ascii="Webdings" w:hAnsi="Web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9" w:dllVersion="512" w:checkStyle="1"/>
  <w:attachedTemplate r:id="rId1"/>
  <w:documentProtection w:edit="forms" w:enforcement="1" w:cryptProviderType="rsaFull" w:cryptAlgorithmClass="hash" w:cryptAlgorithmType="typeAny" w:cryptAlgorithmSid="4" w:cryptSpinCount="100000" w:hash="Jfq5g+jBXi7QdMYaj+YzXIBU0KU=" w:salt="Pd5pwoCJZKMeYA7wYjxQ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DF"/>
    <w:rsid w:val="00002432"/>
    <w:rsid w:val="000362D2"/>
    <w:rsid w:val="00074773"/>
    <w:rsid w:val="000A141C"/>
    <w:rsid w:val="000B5989"/>
    <w:rsid w:val="000B7CE0"/>
    <w:rsid w:val="000D0175"/>
    <w:rsid w:val="000F3263"/>
    <w:rsid w:val="0011772E"/>
    <w:rsid w:val="00127804"/>
    <w:rsid w:val="00144548"/>
    <w:rsid w:val="00155023"/>
    <w:rsid w:val="00160068"/>
    <w:rsid w:val="0017364B"/>
    <w:rsid w:val="00175D51"/>
    <w:rsid w:val="00184047"/>
    <w:rsid w:val="001B6C31"/>
    <w:rsid w:val="001D37CC"/>
    <w:rsid w:val="001D7B6F"/>
    <w:rsid w:val="001F7972"/>
    <w:rsid w:val="00220427"/>
    <w:rsid w:val="0024594C"/>
    <w:rsid w:val="002824DA"/>
    <w:rsid w:val="0028311A"/>
    <w:rsid w:val="00295EDB"/>
    <w:rsid w:val="002D1A81"/>
    <w:rsid w:val="002D4544"/>
    <w:rsid w:val="0031678B"/>
    <w:rsid w:val="00343A07"/>
    <w:rsid w:val="003462F5"/>
    <w:rsid w:val="00346A4C"/>
    <w:rsid w:val="00355FCA"/>
    <w:rsid w:val="003727F8"/>
    <w:rsid w:val="003A02C6"/>
    <w:rsid w:val="003D44FF"/>
    <w:rsid w:val="004146D7"/>
    <w:rsid w:val="00424B51"/>
    <w:rsid w:val="00447E88"/>
    <w:rsid w:val="00451753"/>
    <w:rsid w:val="004A1E2A"/>
    <w:rsid w:val="004C1207"/>
    <w:rsid w:val="004C39EC"/>
    <w:rsid w:val="004F52B1"/>
    <w:rsid w:val="005F7AD7"/>
    <w:rsid w:val="00600DCE"/>
    <w:rsid w:val="006074FE"/>
    <w:rsid w:val="00607F54"/>
    <w:rsid w:val="006741DC"/>
    <w:rsid w:val="00693D5D"/>
    <w:rsid w:val="006A6591"/>
    <w:rsid w:val="006B14C8"/>
    <w:rsid w:val="006C2917"/>
    <w:rsid w:val="006E1457"/>
    <w:rsid w:val="006E3157"/>
    <w:rsid w:val="006E33BF"/>
    <w:rsid w:val="006F426E"/>
    <w:rsid w:val="006F7F5A"/>
    <w:rsid w:val="00734B21"/>
    <w:rsid w:val="00745F4C"/>
    <w:rsid w:val="00764DA6"/>
    <w:rsid w:val="00774F8A"/>
    <w:rsid w:val="007C773C"/>
    <w:rsid w:val="007F7F9A"/>
    <w:rsid w:val="0086012A"/>
    <w:rsid w:val="00883F4C"/>
    <w:rsid w:val="00885A54"/>
    <w:rsid w:val="008E749A"/>
    <w:rsid w:val="008F5F34"/>
    <w:rsid w:val="00924C69"/>
    <w:rsid w:val="00936F1D"/>
    <w:rsid w:val="00953C86"/>
    <w:rsid w:val="009C5BA7"/>
    <w:rsid w:val="009D6653"/>
    <w:rsid w:val="009E16EE"/>
    <w:rsid w:val="009E7A15"/>
    <w:rsid w:val="00A03631"/>
    <w:rsid w:val="00A05E14"/>
    <w:rsid w:val="00A17786"/>
    <w:rsid w:val="00A463EE"/>
    <w:rsid w:val="00A73A07"/>
    <w:rsid w:val="00AF0EC2"/>
    <w:rsid w:val="00B20B89"/>
    <w:rsid w:val="00B517FB"/>
    <w:rsid w:val="00B945BA"/>
    <w:rsid w:val="00BB2185"/>
    <w:rsid w:val="00BE3274"/>
    <w:rsid w:val="00C455BE"/>
    <w:rsid w:val="00C62101"/>
    <w:rsid w:val="00C65CD8"/>
    <w:rsid w:val="00C75253"/>
    <w:rsid w:val="00CD2263"/>
    <w:rsid w:val="00CE5DBA"/>
    <w:rsid w:val="00D13824"/>
    <w:rsid w:val="00D1642D"/>
    <w:rsid w:val="00D2337B"/>
    <w:rsid w:val="00D275DD"/>
    <w:rsid w:val="00D45558"/>
    <w:rsid w:val="00E03A2D"/>
    <w:rsid w:val="00E529A9"/>
    <w:rsid w:val="00ED0E3E"/>
    <w:rsid w:val="00F00218"/>
    <w:rsid w:val="00F02928"/>
    <w:rsid w:val="00F02F50"/>
    <w:rsid w:val="00F37B83"/>
    <w:rsid w:val="00FA51D8"/>
    <w:rsid w:val="00FC7D7D"/>
    <w:rsid w:val="00FD76A7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ol1">
    <w:name w:val="heading 1"/>
    <w:aliases w:val="Títol I"/>
    <w:basedOn w:val="Normal"/>
    <w:next w:val="Normal"/>
    <w:qFormat/>
    <w:pPr>
      <w:keepNext/>
      <w:spacing w:after="480"/>
      <w:outlineLvl w:val="0"/>
    </w:pPr>
    <w:rPr>
      <w:b/>
      <w:kern w:val="28"/>
      <w:sz w:val="48"/>
    </w:rPr>
  </w:style>
  <w:style w:type="paragraph" w:styleId="Ttol2">
    <w:name w:val="heading 2"/>
    <w:basedOn w:val="Normal"/>
    <w:next w:val="Normal"/>
    <w:qFormat/>
    <w:pPr>
      <w:keepNext/>
      <w:spacing w:before="480" w:after="320"/>
      <w:outlineLvl w:val="1"/>
    </w:pPr>
    <w:rPr>
      <w:b/>
      <w:sz w:val="32"/>
    </w:rPr>
  </w:style>
  <w:style w:type="paragraph" w:styleId="Ttol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Justificat">
    <w:name w:val="Justificat"/>
    <w:basedOn w:val="Normal"/>
    <w:next w:val="Normal"/>
    <w:pPr>
      <w:jc w:val="both"/>
    </w:pPr>
  </w:style>
  <w:style w:type="paragraph" w:customStyle="1" w:styleId="Cos10">
    <w:name w:val="Cos10"/>
    <w:basedOn w:val="Normal"/>
    <w:rPr>
      <w:sz w:val="20"/>
    </w:rPr>
  </w:style>
  <w:style w:type="paragraph" w:customStyle="1" w:styleId="Llistanumerada1">
    <w:name w:val="Llista numerada1"/>
    <w:basedOn w:val="Normal"/>
    <w:pPr>
      <w:numPr>
        <w:numId w:val="1"/>
      </w:numPr>
      <w:spacing w:before="80"/>
    </w:pPr>
  </w:style>
  <w:style w:type="paragraph" w:customStyle="1" w:styleId="Esquema-1">
    <w:name w:val="Esquema-1"/>
    <w:basedOn w:val="Llistanumerada1"/>
    <w:pPr>
      <w:numPr>
        <w:numId w:val="2"/>
      </w:numPr>
    </w:pPr>
  </w:style>
  <w:style w:type="character" w:customStyle="1" w:styleId="Hipervincle">
    <w:name w:val="Hipervincle"/>
    <w:rPr>
      <w:rFonts w:ascii="Arial" w:hAnsi="Arial"/>
      <w:noProof/>
      <w:color w:val="0000FF"/>
      <w:u w:val="single"/>
    </w:rPr>
  </w:style>
  <w:style w:type="paragraph" w:customStyle="1" w:styleId="Llistasensenumerar">
    <w:name w:val="Llista sense numerar"/>
    <w:basedOn w:val="Normal"/>
    <w:pPr>
      <w:numPr>
        <w:numId w:val="3"/>
      </w:numPr>
      <w:spacing w:before="80"/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eu">
    <w:name w:val="footer"/>
    <w:basedOn w:val="Normal"/>
    <w:link w:val="PeuCar"/>
    <w:uiPriority w:val="99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semiHidden/>
    <w:rPr>
      <w:sz w:val="12"/>
    </w:rPr>
  </w:style>
  <w:style w:type="paragraph" w:styleId="Textindependent2">
    <w:name w:val="Body Text 2"/>
    <w:basedOn w:val="Normal"/>
    <w:semiHidden/>
    <w:pPr>
      <w:ind w:right="-852"/>
      <w:jc w:val="both"/>
    </w:pPr>
    <w:rPr>
      <w:sz w:val="12"/>
    </w:rPr>
  </w:style>
  <w:style w:type="character" w:styleId="Refernciadecomentari">
    <w:name w:val="annotation reference"/>
    <w:semiHidden/>
    <w:rPr>
      <w:sz w:val="16"/>
      <w:szCs w:val="16"/>
    </w:rPr>
  </w:style>
  <w:style w:type="paragraph" w:styleId="Textdecomentari">
    <w:name w:val="annotation text"/>
    <w:basedOn w:val="Normal"/>
    <w:semiHidden/>
    <w:rPr>
      <w:sz w:val="20"/>
    </w:rPr>
  </w:style>
  <w:style w:type="paragraph" w:styleId="Textindependent3">
    <w:name w:val="Body Text 3"/>
    <w:basedOn w:val="Normal"/>
    <w:semiHidden/>
    <w:pPr>
      <w:ind w:right="-994"/>
      <w:jc w:val="both"/>
    </w:pPr>
    <w:rPr>
      <w:rFonts w:cs="Arial"/>
      <w:sz w:val="16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customStyle="1" w:styleId="PeuCar">
    <w:name w:val="Peu Car"/>
    <w:link w:val="Peu"/>
    <w:uiPriority w:val="99"/>
    <w:rsid w:val="003D44FF"/>
    <w:rPr>
      <w:rFonts w:ascii="Arial" w:hAnsi="Arial"/>
      <w:sz w:val="24"/>
      <w:lang w:eastAsia="es-ES"/>
    </w:rPr>
  </w:style>
  <w:style w:type="paragraph" w:customStyle="1" w:styleId="Epgraf">
    <w:name w:val="Epígraf"/>
    <w:basedOn w:val="Normal"/>
    <w:rsid w:val="00295EDB"/>
    <w:rPr>
      <w:sz w:val="16"/>
    </w:rPr>
  </w:style>
  <w:style w:type="table" w:styleId="Taulaambquadrcula">
    <w:name w:val="Table Grid"/>
    <w:basedOn w:val="Taulanormal"/>
    <w:uiPriority w:val="59"/>
    <w:rsid w:val="0018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CE5DBA"/>
    <w:rPr>
      <w:color w:val="0000FF"/>
      <w:u w:val="single"/>
    </w:rPr>
  </w:style>
  <w:style w:type="paragraph" w:customStyle="1" w:styleId="Resposta">
    <w:name w:val="Resposta"/>
    <w:basedOn w:val="Normal"/>
    <w:rsid w:val="005F7AD7"/>
    <w:pPr>
      <w:spacing w:after="40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ol1">
    <w:name w:val="heading 1"/>
    <w:aliases w:val="Títol I"/>
    <w:basedOn w:val="Normal"/>
    <w:next w:val="Normal"/>
    <w:qFormat/>
    <w:pPr>
      <w:keepNext/>
      <w:spacing w:after="480"/>
      <w:outlineLvl w:val="0"/>
    </w:pPr>
    <w:rPr>
      <w:b/>
      <w:kern w:val="28"/>
      <w:sz w:val="48"/>
    </w:rPr>
  </w:style>
  <w:style w:type="paragraph" w:styleId="Ttol2">
    <w:name w:val="heading 2"/>
    <w:basedOn w:val="Normal"/>
    <w:next w:val="Normal"/>
    <w:qFormat/>
    <w:pPr>
      <w:keepNext/>
      <w:spacing w:before="480" w:after="320"/>
      <w:outlineLvl w:val="1"/>
    </w:pPr>
    <w:rPr>
      <w:b/>
      <w:sz w:val="32"/>
    </w:rPr>
  </w:style>
  <w:style w:type="paragraph" w:styleId="Ttol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Justificat">
    <w:name w:val="Justificat"/>
    <w:basedOn w:val="Normal"/>
    <w:next w:val="Normal"/>
    <w:pPr>
      <w:jc w:val="both"/>
    </w:pPr>
  </w:style>
  <w:style w:type="paragraph" w:customStyle="1" w:styleId="Cos10">
    <w:name w:val="Cos10"/>
    <w:basedOn w:val="Normal"/>
    <w:rPr>
      <w:sz w:val="20"/>
    </w:rPr>
  </w:style>
  <w:style w:type="paragraph" w:customStyle="1" w:styleId="Llistanumerada1">
    <w:name w:val="Llista numerada1"/>
    <w:basedOn w:val="Normal"/>
    <w:pPr>
      <w:numPr>
        <w:numId w:val="1"/>
      </w:numPr>
      <w:spacing w:before="80"/>
    </w:pPr>
  </w:style>
  <w:style w:type="paragraph" w:customStyle="1" w:styleId="Esquema-1">
    <w:name w:val="Esquema-1"/>
    <w:basedOn w:val="Llistanumerada1"/>
    <w:pPr>
      <w:numPr>
        <w:numId w:val="2"/>
      </w:numPr>
    </w:pPr>
  </w:style>
  <w:style w:type="character" w:customStyle="1" w:styleId="Hipervincle">
    <w:name w:val="Hipervincle"/>
    <w:rPr>
      <w:rFonts w:ascii="Arial" w:hAnsi="Arial"/>
      <w:noProof/>
      <w:color w:val="0000FF"/>
      <w:u w:val="single"/>
    </w:rPr>
  </w:style>
  <w:style w:type="paragraph" w:customStyle="1" w:styleId="Llistasensenumerar">
    <w:name w:val="Llista sense numerar"/>
    <w:basedOn w:val="Normal"/>
    <w:pPr>
      <w:numPr>
        <w:numId w:val="3"/>
      </w:numPr>
      <w:spacing w:before="80"/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eu">
    <w:name w:val="footer"/>
    <w:basedOn w:val="Normal"/>
    <w:link w:val="PeuCar"/>
    <w:uiPriority w:val="99"/>
    <w:pPr>
      <w:tabs>
        <w:tab w:val="center" w:pos="4153"/>
        <w:tab w:val="right" w:pos="8306"/>
      </w:tabs>
    </w:pPr>
  </w:style>
  <w:style w:type="paragraph" w:styleId="Textindependent">
    <w:name w:val="Body Text"/>
    <w:basedOn w:val="Normal"/>
    <w:semiHidden/>
    <w:rPr>
      <w:sz w:val="12"/>
    </w:rPr>
  </w:style>
  <w:style w:type="paragraph" w:styleId="Textindependent2">
    <w:name w:val="Body Text 2"/>
    <w:basedOn w:val="Normal"/>
    <w:semiHidden/>
    <w:pPr>
      <w:ind w:right="-852"/>
      <w:jc w:val="both"/>
    </w:pPr>
    <w:rPr>
      <w:sz w:val="12"/>
    </w:rPr>
  </w:style>
  <w:style w:type="character" w:styleId="Refernciadecomentari">
    <w:name w:val="annotation reference"/>
    <w:semiHidden/>
    <w:rPr>
      <w:sz w:val="16"/>
      <w:szCs w:val="16"/>
    </w:rPr>
  </w:style>
  <w:style w:type="paragraph" w:styleId="Textdecomentari">
    <w:name w:val="annotation text"/>
    <w:basedOn w:val="Normal"/>
    <w:semiHidden/>
    <w:rPr>
      <w:sz w:val="20"/>
    </w:rPr>
  </w:style>
  <w:style w:type="paragraph" w:styleId="Textindependent3">
    <w:name w:val="Body Text 3"/>
    <w:basedOn w:val="Normal"/>
    <w:semiHidden/>
    <w:pPr>
      <w:ind w:right="-994"/>
      <w:jc w:val="both"/>
    </w:pPr>
    <w:rPr>
      <w:rFonts w:cs="Arial"/>
      <w:sz w:val="16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customStyle="1" w:styleId="PeuCar">
    <w:name w:val="Peu Car"/>
    <w:link w:val="Peu"/>
    <w:uiPriority w:val="99"/>
    <w:rsid w:val="003D44FF"/>
    <w:rPr>
      <w:rFonts w:ascii="Arial" w:hAnsi="Arial"/>
      <w:sz w:val="24"/>
      <w:lang w:eastAsia="es-ES"/>
    </w:rPr>
  </w:style>
  <w:style w:type="paragraph" w:customStyle="1" w:styleId="Epgraf">
    <w:name w:val="Epígraf"/>
    <w:basedOn w:val="Normal"/>
    <w:rsid w:val="00295EDB"/>
    <w:rPr>
      <w:sz w:val="16"/>
    </w:rPr>
  </w:style>
  <w:style w:type="table" w:styleId="Taulaambquadrcula">
    <w:name w:val="Table Grid"/>
    <w:basedOn w:val="Taulanormal"/>
    <w:uiPriority w:val="59"/>
    <w:rsid w:val="0018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CE5DBA"/>
    <w:rPr>
      <w:color w:val="0000FF"/>
      <w:u w:val="single"/>
    </w:rPr>
  </w:style>
  <w:style w:type="paragraph" w:customStyle="1" w:styleId="Resposta">
    <w:name w:val="Resposta"/>
    <w:basedOn w:val="Normal"/>
    <w:rsid w:val="005F7AD7"/>
    <w:pPr>
      <w:spacing w:after="4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ormularis\Formularis\Acc&#233;s%20per%20codi\DAD\Formularis%20intranet\DAD_14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4219-023D-49EE-878F-435745A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DAD_14.dotx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de permís o llicència per al personal d’Administració general</vt:lpstr>
      <vt:lpstr>Sol·licitud de permís o llicència per al personal d’Administració general</vt:lpstr>
    </vt:vector>
  </TitlesOfParts>
  <Company>DGSC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permís o llicència per al personal d’Administració general</dc:title>
  <dc:creator>Mossos d'Esquadra</dc:creator>
  <dc:description>Plantilla amb la capçalera, els marges, el tipus de lletra i els estils corporatius</dc:description>
  <cp:lastModifiedBy>Judith Vilar Roca</cp:lastModifiedBy>
  <cp:revision>2</cp:revision>
  <cp:lastPrinted>2018-07-19T11:01:00Z</cp:lastPrinted>
  <dcterms:created xsi:type="dcterms:W3CDTF">2020-02-04T15:12:00Z</dcterms:created>
  <dcterms:modified xsi:type="dcterms:W3CDTF">2020-02-04T15:12:00Z</dcterms:modified>
</cp:coreProperties>
</file>