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9E73F" w14:textId="6AAEA409" w:rsidR="00610A4F" w:rsidRDefault="00610A4F" w:rsidP="00610A4F">
      <w:pPr>
        <w:jc w:val="both"/>
        <w:rPr>
          <w:rStyle w:val="normaltextrun"/>
          <w:rFonts w:ascii="Arial" w:hAnsi="Arial" w:cs="Arial"/>
          <w:color w:val="732B47"/>
          <w:lang w:eastAsia="ca-ES"/>
        </w:rPr>
      </w:pPr>
      <w:bookmarkStart w:id="0" w:name="_Hlk132975050"/>
      <w:bookmarkStart w:id="1" w:name="_Hlk132975143"/>
      <w:r w:rsidRPr="7EBE34C9">
        <w:rPr>
          <w:rStyle w:val="normaltextrun"/>
          <w:rFonts w:ascii="Arial" w:hAnsi="Arial" w:cs="Arial"/>
          <w:color w:val="732B47"/>
          <w:lang w:eastAsia="ca-ES"/>
        </w:rPr>
        <w:t>Programa Investigo, de contractació de persones joves demandants d'ocupació en la realització d'iniciatives de recerca i innovació, en el marc del Pla de recuperació, transformació i resiliència – finançat per la Unió Europea – Next Generation EU, per a l'any 202</w:t>
      </w:r>
      <w:bookmarkEnd w:id="0"/>
      <w:r w:rsidR="009E56E1">
        <w:rPr>
          <w:rStyle w:val="normaltextrun"/>
          <w:rFonts w:ascii="Arial" w:hAnsi="Arial" w:cs="Arial"/>
          <w:color w:val="732B47"/>
          <w:lang w:eastAsia="ca-ES"/>
        </w:rPr>
        <w:t>4</w:t>
      </w:r>
      <w:r w:rsidR="00933377" w:rsidRPr="7EBE34C9">
        <w:rPr>
          <w:rStyle w:val="normaltextrun"/>
          <w:rFonts w:ascii="Arial" w:hAnsi="Arial" w:cs="Arial"/>
          <w:color w:val="732B47"/>
          <w:lang w:eastAsia="ca-ES"/>
        </w:rPr>
        <w:t xml:space="preserve"> (ref. BDNS </w:t>
      </w:r>
      <w:r w:rsidR="009E56E1">
        <w:rPr>
          <w:rStyle w:val="normaltextrun"/>
          <w:rFonts w:ascii="Arial" w:hAnsi="Arial" w:cs="Arial"/>
          <w:color w:val="732B47"/>
          <w:lang w:eastAsia="ca-ES"/>
        </w:rPr>
        <w:t>732515</w:t>
      </w:r>
      <w:r w:rsidR="00AFF729" w:rsidRPr="7EBE34C9">
        <w:rPr>
          <w:rStyle w:val="normaltextrun"/>
          <w:rFonts w:ascii="Arial" w:hAnsi="Arial" w:cs="Arial"/>
          <w:color w:val="732B47"/>
          <w:lang w:eastAsia="ca-ES"/>
        </w:rPr>
        <w:t>).</w:t>
      </w:r>
    </w:p>
    <w:bookmarkEnd w:id="1"/>
    <w:p w14:paraId="413915BB" w14:textId="77777777" w:rsidR="00610A4F" w:rsidRPr="00E90B5E" w:rsidRDefault="00610A4F" w:rsidP="00610A4F">
      <w:pPr>
        <w:jc w:val="both"/>
        <w:rPr>
          <w:rStyle w:val="normaltextrun"/>
          <w:rFonts w:ascii="Arial" w:hAnsi="Arial" w:cs="Arial"/>
          <w:b w:val="0"/>
          <w:color w:val="732B47"/>
        </w:rPr>
      </w:pPr>
    </w:p>
    <w:p w14:paraId="46038977" w14:textId="77777777" w:rsidR="00844141" w:rsidRDefault="00610A4F" w:rsidP="00610A4F">
      <w:pPr>
        <w:spacing w:after="0"/>
        <w:jc w:val="center"/>
        <w:rPr>
          <w:rStyle w:val="normaltextrun"/>
          <w:rFonts w:ascii="Arial" w:eastAsia="Times New Roman" w:hAnsi="Arial" w:cs="Arial"/>
          <w:bCs/>
          <w:color w:val="732B47"/>
          <w:sz w:val="32"/>
          <w:szCs w:val="32"/>
          <w:lang w:eastAsia="ca-ES"/>
        </w:rPr>
      </w:pPr>
      <w:r w:rsidRPr="00E90B5E">
        <w:rPr>
          <w:rStyle w:val="normaltextrun"/>
          <w:rFonts w:ascii="Arial" w:eastAsia="Times New Roman" w:hAnsi="Arial" w:cs="Arial"/>
          <w:bCs/>
          <w:color w:val="732B47"/>
          <w:sz w:val="32"/>
          <w:szCs w:val="32"/>
          <w:lang w:eastAsia="ca-ES"/>
        </w:rPr>
        <w:t xml:space="preserve">Memòria </w:t>
      </w:r>
      <w:r w:rsidR="00844141">
        <w:rPr>
          <w:rStyle w:val="normaltextrun"/>
          <w:rFonts w:ascii="Arial" w:eastAsia="Times New Roman" w:hAnsi="Arial" w:cs="Arial"/>
          <w:bCs/>
          <w:color w:val="732B47"/>
          <w:sz w:val="32"/>
          <w:szCs w:val="32"/>
          <w:lang w:eastAsia="ca-ES"/>
        </w:rPr>
        <w:t xml:space="preserve">d’actuació </w:t>
      </w:r>
      <w:r w:rsidRPr="00E90B5E">
        <w:rPr>
          <w:rStyle w:val="normaltextrun"/>
          <w:rFonts w:ascii="Arial" w:eastAsia="Times New Roman" w:hAnsi="Arial" w:cs="Arial"/>
          <w:bCs/>
          <w:color w:val="732B47"/>
          <w:sz w:val="32"/>
          <w:szCs w:val="32"/>
          <w:lang w:eastAsia="ca-ES"/>
        </w:rPr>
        <w:t>justificativa</w:t>
      </w:r>
      <w:r w:rsidR="006146C6">
        <w:rPr>
          <w:rStyle w:val="normaltextrun"/>
          <w:rFonts w:ascii="Arial" w:eastAsia="Times New Roman" w:hAnsi="Arial" w:cs="Arial"/>
          <w:bCs/>
          <w:color w:val="732B47"/>
          <w:sz w:val="32"/>
          <w:szCs w:val="32"/>
          <w:lang w:eastAsia="ca-ES"/>
        </w:rPr>
        <w:t xml:space="preserve"> final</w:t>
      </w:r>
    </w:p>
    <w:p w14:paraId="10BD6E9A" w14:textId="77777777" w:rsidR="00610A4F" w:rsidRDefault="00610A4F" w:rsidP="00610A4F">
      <w:pPr>
        <w:spacing w:after="0"/>
        <w:jc w:val="center"/>
        <w:rPr>
          <w:rStyle w:val="normaltextrun"/>
          <w:rFonts w:ascii="Arial" w:eastAsia="Times New Roman" w:hAnsi="Arial" w:cs="Arial"/>
          <w:b w:val="0"/>
          <w:bCs/>
          <w:color w:val="732B47"/>
          <w:sz w:val="32"/>
          <w:szCs w:val="32"/>
          <w:lang w:eastAsia="ca-ES"/>
        </w:rPr>
      </w:pPr>
      <w:r>
        <w:rPr>
          <w:rStyle w:val="normaltextrun"/>
          <w:rFonts w:ascii="Arial" w:eastAsia="Times New Roman" w:hAnsi="Arial" w:cs="Arial"/>
          <w:bCs/>
          <w:color w:val="732B47"/>
          <w:sz w:val="32"/>
          <w:szCs w:val="32"/>
          <w:lang w:eastAsia="ca-ES"/>
        </w:rPr>
        <w:t>Programa Investigo</w:t>
      </w:r>
    </w:p>
    <w:p w14:paraId="4E48D1A7" w14:textId="77777777" w:rsidR="00610A4F" w:rsidRDefault="00610A4F" w:rsidP="00610A4F">
      <w:pPr>
        <w:spacing w:after="0" w:line="360" w:lineRule="auto"/>
        <w:rPr>
          <w:rStyle w:val="normaltextrun"/>
          <w:rFonts w:ascii="Arial" w:eastAsia="Times New Roman" w:hAnsi="Arial" w:cs="Arial"/>
          <w:lang w:eastAsia="ca-ES"/>
        </w:rPr>
      </w:pPr>
    </w:p>
    <w:p w14:paraId="5A9FC6FD" w14:textId="77777777" w:rsidR="00610A4F" w:rsidRPr="00841649" w:rsidRDefault="00610A4F" w:rsidP="00216E76">
      <w:pPr>
        <w:spacing w:after="0" w:line="276" w:lineRule="auto"/>
        <w:rPr>
          <w:rStyle w:val="normaltextrun"/>
          <w:rFonts w:ascii="Arial" w:eastAsia="Times New Roman" w:hAnsi="Arial" w:cs="Arial"/>
          <w:lang w:eastAsia="ca-ES"/>
        </w:rPr>
      </w:pPr>
    </w:p>
    <w:p w14:paraId="3EA1B126" w14:textId="77777777" w:rsidR="00610A4F" w:rsidRPr="00841649" w:rsidRDefault="00610A4F" w:rsidP="00216E76">
      <w:pPr>
        <w:spacing w:after="0" w:line="276" w:lineRule="auto"/>
        <w:rPr>
          <w:rStyle w:val="normaltextrun"/>
          <w:rFonts w:ascii="Arial" w:eastAsia="Times New Roman" w:hAnsi="Arial" w:cs="Arial"/>
          <w:lang w:eastAsia="ca-ES"/>
        </w:rPr>
      </w:pPr>
      <w:r w:rsidRPr="00841649">
        <w:rPr>
          <w:rStyle w:val="normaltextrun"/>
          <w:rFonts w:ascii="Arial" w:eastAsia="Times New Roman" w:hAnsi="Arial" w:cs="Arial"/>
          <w:lang w:eastAsia="ca-ES"/>
        </w:rPr>
        <w:t>Nom de l’entitat</w:t>
      </w:r>
      <w:r>
        <w:rPr>
          <w:rStyle w:val="normaltextrun"/>
          <w:rFonts w:ascii="Arial" w:eastAsia="Times New Roman" w:hAnsi="Arial" w:cs="Arial"/>
          <w:lang w:eastAsia="ca-ES"/>
        </w:rPr>
        <w:t xml:space="preserve">: </w:t>
      </w:r>
      <w:sdt>
        <w:sdtPr>
          <w:rPr>
            <w:rStyle w:val="Estilo13"/>
          </w:rPr>
          <w:id w:val="-495345645"/>
          <w:placeholder>
            <w:docPart w:val="7E58E81E7A974B3ABD82219CDDC05279"/>
          </w:placeholder>
          <w:showingPlcHdr/>
          <w:text/>
        </w:sdtPr>
        <w:sdtEndPr>
          <w:rPr>
            <w:rStyle w:val="normaltextrun"/>
            <w:rFonts w:asciiTheme="minorHAnsi" w:eastAsia="Times New Roman" w:hAnsiTheme="minorHAnsi" w:cs="Arial"/>
            <w:b/>
            <w:lang w:eastAsia="ca-ES"/>
          </w:rPr>
        </w:sdtEndPr>
        <w:sdtContent>
          <w:r w:rsidR="0030103F" w:rsidRPr="0030103F">
            <w:rPr>
              <w:rStyle w:val="PlaceholderText"/>
            </w:rPr>
            <w:t>Toqueu per escriure</w:t>
          </w:r>
        </w:sdtContent>
      </w:sdt>
      <w:r>
        <w:rPr>
          <w:rStyle w:val="normaltextrun"/>
          <w:rFonts w:ascii="Arial" w:eastAsia="Times New Roman" w:hAnsi="Arial" w:cs="Arial"/>
          <w:lang w:eastAsia="ca-ES"/>
        </w:rPr>
        <w:tab/>
      </w:r>
      <w:r w:rsidRPr="00841649">
        <w:rPr>
          <w:rStyle w:val="normaltextrun"/>
          <w:rFonts w:ascii="Arial" w:eastAsia="Times New Roman" w:hAnsi="Arial" w:cs="Arial"/>
          <w:lang w:eastAsia="ca-ES"/>
        </w:rPr>
        <w:tab/>
      </w:r>
    </w:p>
    <w:p w14:paraId="5C15E574" w14:textId="77777777" w:rsidR="00610A4F" w:rsidRPr="00841649" w:rsidRDefault="00610A4F" w:rsidP="00216E76">
      <w:pPr>
        <w:spacing w:after="0" w:line="276" w:lineRule="auto"/>
        <w:rPr>
          <w:rStyle w:val="normaltextrun"/>
          <w:rFonts w:ascii="Arial" w:eastAsia="Times New Roman" w:hAnsi="Arial" w:cs="Arial"/>
          <w:lang w:eastAsia="ca-ES"/>
        </w:rPr>
      </w:pPr>
      <w:r w:rsidRPr="00841649">
        <w:rPr>
          <w:rStyle w:val="normaltextrun"/>
          <w:rFonts w:ascii="Arial" w:eastAsia="Times New Roman" w:hAnsi="Arial" w:cs="Arial"/>
          <w:lang w:eastAsia="ca-ES"/>
        </w:rPr>
        <w:t>CIF:</w:t>
      </w:r>
      <w:r w:rsidR="00FD6546">
        <w:rPr>
          <w:rStyle w:val="normaltextrun"/>
          <w:rFonts w:ascii="Arial" w:eastAsia="Times New Roman" w:hAnsi="Arial" w:cs="Arial"/>
          <w:lang w:eastAsia="ca-ES"/>
        </w:rPr>
        <w:t xml:space="preserve"> </w:t>
      </w:r>
      <w:sdt>
        <w:sdtPr>
          <w:rPr>
            <w:rStyle w:val="Estilo14"/>
          </w:rPr>
          <w:id w:val="-1505128856"/>
          <w:placeholder>
            <w:docPart w:val="8646EA238D5F4987BEDC33E0578C532A"/>
          </w:placeholder>
          <w:showingPlcHdr/>
          <w:text/>
        </w:sdtPr>
        <w:sdtEndPr>
          <w:rPr>
            <w:rStyle w:val="normaltextrun"/>
            <w:rFonts w:asciiTheme="minorHAnsi" w:eastAsia="Times New Roman" w:hAnsiTheme="minorHAnsi" w:cs="Arial"/>
            <w:b/>
            <w:bCs/>
            <w:lang w:eastAsia="ca-ES"/>
          </w:rPr>
        </w:sdtEndPr>
        <w:sdtContent>
          <w:r w:rsidR="0030103F" w:rsidRPr="0030103F">
            <w:rPr>
              <w:rStyle w:val="PlaceholderText"/>
            </w:rPr>
            <w:t>Toqueu per escriure</w:t>
          </w:r>
        </w:sdtContent>
      </w:sdt>
    </w:p>
    <w:p w14:paraId="4F108D7F" w14:textId="77777777" w:rsidR="00610A4F" w:rsidRDefault="00610A4F" w:rsidP="00216E76">
      <w:pPr>
        <w:pBdr>
          <w:bottom w:val="single" w:sz="6" w:space="1" w:color="auto"/>
        </w:pBdr>
        <w:spacing w:after="0" w:line="276" w:lineRule="auto"/>
        <w:rPr>
          <w:rStyle w:val="normaltextrun"/>
          <w:rFonts w:ascii="Arial" w:eastAsia="Times New Roman" w:hAnsi="Arial" w:cs="Arial"/>
          <w:lang w:eastAsia="ca-ES"/>
        </w:rPr>
      </w:pPr>
      <w:r w:rsidRPr="00841649">
        <w:rPr>
          <w:rStyle w:val="normaltextrun"/>
          <w:rFonts w:ascii="Arial" w:eastAsia="Times New Roman" w:hAnsi="Arial" w:cs="Arial"/>
          <w:lang w:eastAsia="ca-ES"/>
        </w:rPr>
        <w:t xml:space="preserve">Núm. d’expedient: </w:t>
      </w:r>
      <w:sdt>
        <w:sdtPr>
          <w:rPr>
            <w:rStyle w:val="Estilo15"/>
          </w:rPr>
          <w:id w:val="-1460567843"/>
          <w:placeholder>
            <w:docPart w:val="E60723C79190474E9C27EAE2D131C763"/>
          </w:placeholder>
          <w:showingPlcHdr/>
          <w:text/>
        </w:sdtPr>
        <w:sdtEndPr>
          <w:rPr>
            <w:rStyle w:val="normaltextrun"/>
            <w:rFonts w:asciiTheme="minorHAnsi" w:eastAsia="Times New Roman" w:hAnsiTheme="minorHAnsi" w:cs="Arial"/>
            <w:b/>
            <w:bCs/>
            <w:lang w:eastAsia="ca-ES"/>
          </w:rPr>
        </w:sdtEndPr>
        <w:sdtContent>
          <w:r w:rsidR="0030103F" w:rsidRPr="0030103F">
            <w:rPr>
              <w:rStyle w:val="PlaceholderText"/>
            </w:rPr>
            <w:t>Toqueu per escriure</w:t>
          </w:r>
        </w:sdtContent>
      </w:sdt>
    </w:p>
    <w:p w14:paraId="491132BA" w14:textId="77777777" w:rsidR="00244083" w:rsidRDefault="00244083" w:rsidP="00216E76">
      <w:pPr>
        <w:pBdr>
          <w:bottom w:val="single" w:sz="6" w:space="1" w:color="auto"/>
        </w:pBdr>
        <w:spacing w:after="0" w:line="276" w:lineRule="auto"/>
        <w:rPr>
          <w:rStyle w:val="normaltextrun"/>
          <w:rFonts w:ascii="Arial" w:eastAsia="Times New Roman" w:hAnsi="Arial" w:cs="Arial"/>
          <w:lang w:eastAsia="ca-ES"/>
        </w:rPr>
      </w:pPr>
    </w:p>
    <w:p w14:paraId="33D3F17F" w14:textId="77777777" w:rsidR="00610A4F" w:rsidRPr="00841649" w:rsidRDefault="00610A4F" w:rsidP="00610A4F">
      <w:pPr>
        <w:spacing w:after="0" w:line="360" w:lineRule="auto"/>
        <w:rPr>
          <w:rStyle w:val="normaltextrun"/>
          <w:rFonts w:ascii="Arial" w:eastAsia="Times New Roman" w:hAnsi="Arial" w:cs="Arial"/>
          <w:color w:val="732B47"/>
          <w:lang w:eastAsia="ca-ES"/>
        </w:rPr>
      </w:pPr>
    </w:p>
    <w:p w14:paraId="64E46C80" w14:textId="77777777" w:rsidR="00610A4F" w:rsidRDefault="00610A4F" w:rsidP="00244083">
      <w:pPr>
        <w:spacing w:after="0" w:line="276" w:lineRule="auto"/>
        <w:rPr>
          <w:rStyle w:val="Estilo16"/>
        </w:rPr>
      </w:pPr>
      <w:r w:rsidRPr="00841649">
        <w:rPr>
          <w:rStyle w:val="normaltextrun"/>
          <w:rFonts w:ascii="Arial" w:eastAsia="Times New Roman" w:hAnsi="Arial" w:cs="Arial"/>
          <w:lang w:eastAsia="ca-ES"/>
        </w:rPr>
        <w:t xml:space="preserve">Codi Plaça: </w:t>
      </w:r>
      <w:sdt>
        <w:sdtPr>
          <w:rPr>
            <w:rStyle w:val="Estilo16"/>
          </w:rPr>
          <w:id w:val="469181684"/>
          <w:placeholder>
            <w:docPart w:val="F11D3B5D0D7741D0B5C6E0FDD0FBCBC8"/>
          </w:placeholder>
          <w:showingPlcHdr/>
          <w:text/>
        </w:sdtPr>
        <w:sdtEndPr>
          <w:rPr>
            <w:rStyle w:val="normaltextrun"/>
            <w:rFonts w:asciiTheme="minorHAnsi" w:eastAsia="Times New Roman" w:hAnsiTheme="minorHAnsi" w:cs="Arial"/>
            <w:b/>
            <w:bCs/>
            <w:lang w:eastAsia="ca-ES"/>
          </w:rPr>
        </w:sdtEndPr>
        <w:sdtContent>
          <w:r w:rsidR="0030103F" w:rsidRPr="0030103F">
            <w:rPr>
              <w:rStyle w:val="PlaceholderText"/>
            </w:rPr>
            <w:t>Toqueu per escriure</w:t>
          </w:r>
        </w:sdtContent>
      </w:sdt>
    </w:p>
    <w:p w14:paraId="2A2362C3" w14:textId="77777777" w:rsidR="00F117E0" w:rsidRPr="00F117E0" w:rsidRDefault="00F117E0" w:rsidP="00F117E0">
      <w:pPr>
        <w:spacing w:after="0" w:line="240" w:lineRule="auto"/>
        <w:rPr>
          <w:rFonts w:ascii="Arial" w:eastAsia="Times New Roman" w:hAnsi="Arial" w:cs="Arial"/>
          <w:lang w:eastAsia="ca-ES"/>
        </w:rPr>
      </w:pPr>
      <w:r w:rsidRPr="00F117E0">
        <w:rPr>
          <w:rFonts w:ascii="Arial" w:eastAsia="Times New Roman" w:hAnsi="Arial" w:cs="Arial"/>
          <w:b/>
          <w:bCs/>
          <w:lang w:eastAsia="ca-ES"/>
        </w:rPr>
        <w:t>Grup de recerca, departament, unitat o servei</w:t>
      </w:r>
      <w:r>
        <w:rPr>
          <w:rFonts w:ascii="Arial" w:eastAsia="Times New Roman" w:hAnsi="Arial" w:cs="Arial"/>
          <w:b/>
          <w:bCs/>
          <w:lang w:eastAsia="ca-ES"/>
        </w:rPr>
        <w:t xml:space="preserve">: </w:t>
      </w:r>
      <w:sdt>
        <w:sdtPr>
          <w:rPr>
            <w:rStyle w:val="Estilo17"/>
          </w:rPr>
          <w:id w:val="-1665382639"/>
          <w:placeholder>
            <w:docPart w:val="71EB9DDFD3CC43B7B5F62D8B990D8FD1"/>
          </w:placeholder>
          <w:showingPlcHdr/>
          <w:text/>
        </w:sdtPr>
        <w:sdtEndPr>
          <w:rPr>
            <w:rStyle w:val="normaltextrun"/>
            <w:rFonts w:asciiTheme="minorHAnsi" w:eastAsia="Times New Roman" w:hAnsiTheme="minorHAnsi" w:cs="Arial"/>
            <w:b/>
            <w:bCs/>
            <w:lang w:eastAsia="ca-ES"/>
          </w:rPr>
        </w:sdtEndPr>
        <w:sdtContent>
          <w:r w:rsidRPr="0030103F">
            <w:rPr>
              <w:rStyle w:val="PlaceholderText"/>
            </w:rPr>
            <w:t>Toqueu per escriure</w:t>
          </w:r>
        </w:sdtContent>
      </w:sdt>
    </w:p>
    <w:p w14:paraId="2A909AC6" w14:textId="77777777" w:rsidR="00610A4F" w:rsidRPr="00841649" w:rsidRDefault="00610A4F" w:rsidP="00244083">
      <w:pPr>
        <w:spacing w:after="0" w:line="276" w:lineRule="auto"/>
        <w:rPr>
          <w:rStyle w:val="normaltextrun"/>
          <w:rFonts w:ascii="Arial" w:eastAsia="Times New Roman" w:hAnsi="Arial" w:cs="Arial"/>
          <w:lang w:eastAsia="ca-ES"/>
        </w:rPr>
      </w:pPr>
      <w:r w:rsidRPr="00841649">
        <w:rPr>
          <w:rStyle w:val="normaltextrun"/>
          <w:rFonts w:ascii="Arial" w:eastAsia="Times New Roman" w:hAnsi="Arial" w:cs="Arial"/>
          <w:lang w:eastAsia="ca-ES"/>
        </w:rPr>
        <w:t>Responsable del grup de recerca, departament, unitat o servei:</w:t>
      </w:r>
      <w:r>
        <w:rPr>
          <w:rStyle w:val="normaltextrun"/>
          <w:rFonts w:ascii="Arial" w:eastAsia="Times New Roman" w:hAnsi="Arial" w:cs="Arial"/>
          <w:lang w:eastAsia="ca-ES"/>
        </w:rPr>
        <w:t xml:space="preserve"> </w:t>
      </w:r>
      <w:sdt>
        <w:sdtPr>
          <w:rPr>
            <w:rStyle w:val="Estilo17"/>
          </w:rPr>
          <w:id w:val="-379705155"/>
          <w:placeholder>
            <w:docPart w:val="FE8E113BB4F7432BB89A7BAD1027FB79"/>
          </w:placeholder>
          <w:showingPlcHdr/>
          <w:text/>
        </w:sdtPr>
        <w:sdtEndPr>
          <w:rPr>
            <w:rStyle w:val="normaltextrun"/>
            <w:rFonts w:asciiTheme="minorHAnsi" w:eastAsia="Times New Roman" w:hAnsiTheme="minorHAnsi" w:cs="Arial"/>
            <w:b/>
            <w:bCs/>
            <w:lang w:eastAsia="ca-ES"/>
          </w:rPr>
        </w:sdtEndPr>
        <w:sdtContent>
          <w:r w:rsidR="0030103F" w:rsidRPr="0030103F">
            <w:rPr>
              <w:rStyle w:val="PlaceholderText"/>
            </w:rPr>
            <w:t>Toqueu per escriure</w:t>
          </w:r>
        </w:sdtContent>
      </w:sdt>
    </w:p>
    <w:p w14:paraId="088E5FCC" w14:textId="77777777" w:rsidR="00610A4F" w:rsidRPr="00470979" w:rsidRDefault="00610A4F" w:rsidP="00244083">
      <w:pPr>
        <w:spacing w:after="0" w:line="276" w:lineRule="auto"/>
        <w:rPr>
          <w:rStyle w:val="normaltextrun"/>
          <w:rFonts w:ascii="Arial" w:eastAsia="Times New Roman" w:hAnsi="Arial" w:cs="Arial"/>
          <w:b w:val="0"/>
          <w:bCs/>
          <w:lang w:eastAsia="ca-ES"/>
        </w:rPr>
      </w:pPr>
      <w:r w:rsidRPr="00841649">
        <w:rPr>
          <w:rStyle w:val="normaltextrun"/>
          <w:rFonts w:ascii="Arial" w:eastAsia="Times New Roman" w:hAnsi="Arial" w:cs="Arial"/>
          <w:lang w:eastAsia="ca-ES"/>
        </w:rPr>
        <w:t xml:space="preserve">Persona contractada: </w:t>
      </w:r>
      <w:sdt>
        <w:sdtPr>
          <w:rPr>
            <w:rStyle w:val="Estilo18"/>
          </w:rPr>
          <w:id w:val="1745225148"/>
          <w:placeholder>
            <w:docPart w:val="214FF9D796B946B6BDA9A095EFDA0266"/>
          </w:placeholder>
          <w:showingPlcHdr/>
          <w:text/>
        </w:sdtPr>
        <w:sdtEndPr>
          <w:rPr>
            <w:rStyle w:val="normaltextrun"/>
            <w:rFonts w:asciiTheme="minorHAnsi" w:eastAsia="Times New Roman" w:hAnsiTheme="minorHAnsi" w:cs="Arial"/>
            <w:b/>
            <w:bCs/>
            <w:lang w:eastAsia="ca-ES"/>
          </w:rPr>
        </w:sdtEndPr>
        <w:sdtContent>
          <w:r w:rsidR="0030103F" w:rsidRPr="0030103F">
            <w:rPr>
              <w:rStyle w:val="PlaceholderText"/>
            </w:rPr>
            <w:t>Toqueu per escriure</w:t>
          </w:r>
        </w:sdtContent>
      </w:sdt>
    </w:p>
    <w:p w14:paraId="58FDBB9F" w14:textId="77777777" w:rsidR="00610A4F" w:rsidRDefault="00610A4F" w:rsidP="00244083">
      <w:pPr>
        <w:spacing w:after="0" w:line="276" w:lineRule="auto"/>
        <w:rPr>
          <w:rStyle w:val="normaltextrun"/>
          <w:rFonts w:ascii="Arial" w:eastAsia="Times New Roman" w:hAnsi="Arial" w:cs="Arial"/>
          <w:lang w:eastAsia="ca-ES"/>
        </w:rPr>
      </w:pPr>
      <w:r w:rsidRPr="00841649">
        <w:rPr>
          <w:rStyle w:val="normaltextrun"/>
          <w:rFonts w:ascii="Arial" w:eastAsia="Times New Roman" w:hAnsi="Arial" w:cs="Arial"/>
          <w:lang w:eastAsia="ca-ES"/>
        </w:rPr>
        <w:t>DNI/NIE persona contractada:</w:t>
      </w:r>
      <w:r w:rsidRPr="00FA1D74">
        <w:rPr>
          <w:rStyle w:val="normaltextrun"/>
          <w:rFonts w:ascii="Arial" w:eastAsia="Times New Roman" w:hAnsi="Arial" w:cs="Arial"/>
          <w:lang w:eastAsia="ca-ES"/>
        </w:rPr>
        <w:t xml:space="preserve"> </w:t>
      </w:r>
      <w:sdt>
        <w:sdtPr>
          <w:rPr>
            <w:rStyle w:val="Estilo19"/>
          </w:rPr>
          <w:id w:val="962379468"/>
          <w:placeholder>
            <w:docPart w:val="F6AA85F5603A49CA9BF6C0AD4DD8E287"/>
          </w:placeholder>
          <w:showingPlcHdr/>
          <w:text/>
        </w:sdtPr>
        <w:sdtEndPr>
          <w:rPr>
            <w:rStyle w:val="normaltextrun"/>
            <w:rFonts w:asciiTheme="minorHAnsi" w:eastAsia="Times New Roman" w:hAnsiTheme="minorHAnsi" w:cs="Arial"/>
            <w:b/>
            <w:bCs/>
            <w:lang w:eastAsia="ca-ES"/>
          </w:rPr>
        </w:sdtEndPr>
        <w:sdtContent>
          <w:r w:rsidR="0030103F" w:rsidRPr="0030103F">
            <w:rPr>
              <w:rStyle w:val="PlaceholderText"/>
            </w:rPr>
            <w:t>Toqueu per escriure</w:t>
          </w:r>
        </w:sdtContent>
      </w:sdt>
    </w:p>
    <w:p w14:paraId="1913AA8A" w14:textId="77777777" w:rsidR="00610A4F" w:rsidRDefault="00610A4F" w:rsidP="00244083">
      <w:pPr>
        <w:spacing w:after="0" w:line="276" w:lineRule="auto"/>
        <w:rPr>
          <w:rStyle w:val="normaltextrun"/>
          <w:rFonts w:ascii="Arial" w:eastAsia="Times New Roman" w:hAnsi="Arial" w:cs="Arial"/>
          <w:lang w:eastAsia="ca-ES"/>
        </w:rPr>
      </w:pPr>
      <w:r>
        <w:rPr>
          <w:rStyle w:val="normaltextrun"/>
          <w:rFonts w:ascii="Arial" w:eastAsia="Times New Roman" w:hAnsi="Arial" w:cs="Arial"/>
          <w:lang w:eastAsia="ca-ES"/>
        </w:rPr>
        <w:t>Data inici de contracte</w:t>
      </w:r>
      <w:r w:rsidR="00A85288" w:rsidRPr="00A85288">
        <w:rPr>
          <w:rStyle w:val="normaltextrun"/>
          <w:rFonts w:ascii="Arial" w:eastAsia="Times New Roman" w:hAnsi="Arial" w:cs="Arial"/>
          <w:lang w:eastAsia="ca-ES"/>
        </w:rPr>
        <w:t>:</w:t>
      </w:r>
      <w:r>
        <w:rPr>
          <w:rStyle w:val="normaltextrun"/>
          <w:rFonts w:ascii="Arial" w:eastAsia="Times New Roman" w:hAnsi="Arial" w:cs="Arial"/>
          <w:lang w:eastAsia="ca-ES"/>
        </w:rPr>
        <w:t xml:space="preserve"> </w:t>
      </w:r>
      <w:sdt>
        <w:sdtPr>
          <w:rPr>
            <w:rStyle w:val="Estilo20"/>
          </w:rPr>
          <w:id w:val="-870607842"/>
          <w:placeholder>
            <w:docPart w:val="A7CAEDFCCA4D4B50AD71D7E1419845BF"/>
          </w:placeholder>
          <w:showingPlcHdr/>
          <w:date>
            <w:dateFormat w:val="d/M/yyyy"/>
            <w:lid w:val="ca-ES"/>
            <w:storeMappedDataAs w:val="dateTime"/>
            <w:calendar w:val="gregorian"/>
          </w:date>
        </w:sdtPr>
        <w:sdtEndPr>
          <w:rPr>
            <w:rStyle w:val="normaltextrun"/>
            <w:rFonts w:asciiTheme="minorHAnsi" w:eastAsia="Times New Roman" w:hAnsiTheme="minorHAnsi" w:cs="Arial"/>
            <w:b/>
            <w:bCs/>
            <w:lang w:eastAsia="ca-ES"/>
          </w:rPr>
        </w:sdtEndPr>
        <w:sdtContent>
          <w:r w:rsidR="0030103F" w:rsidRPr="0030103F">
            <w:rPr>
              <w:rStyle w:val="PlaceholderText"/>
            </w:rPr>
            <w:t>Toqueu per escriure</w:t>
          </w:r>
        </w:sdtContent>
      </w:sdt>
    </w:p>
    <w:p w14:paraId="22823991" w14:textId="77777777" w:rsidR="00610A4F" w:rsidRDefault="00610A4F" w:rsidP="00244083">
      <w:pPr>
        <w:spacing w:after="0" w:line="276" w:lineRule="auto"/>
        <w:rPr>
          <w:rStyle w:val="normaltextrun"/>
          <w:rFonts w:ascii="Arial" w:eastAsia="Times New Roman" w:hAnsi="Arial" w:cs="Arial"/>
          <w:lang w:eastAsia="ca-ES"/>
        </w:rPr>
      </w:pPr>
      <w:r>
        <w:rPr>
          <w:rStyle w:val="normaltextrun"/>
          <w:rFonts w:ascii="Arial" w:eastAsia="Times New Roman" w:hAnsi="Arial" w:cs="Arial"/>
          <w:lang w:eastAsia="ca-ES"/>
        </w:rPr>
        <w:t xml:space="preserve">Data </w:t>
      </w:r>
      <w:r w:rsidR="00A85288">
        <w:rPr>
          <w:rStyle w:val="normaltextrun"/>
          <w:rFonts w:ascii="Arial" w:eastAsia="Times New Roman" w:hAnsi="Arial" w:cs="Arial"/>
          <w:lang w:eastAsia="ca-ES"/>
        </w:rPr>
        <w:t>extinció o finalització de contracte</w:t>
      </w:r>
      <w:r w:rsidR="00AC5712">
        <w:rPr>
          <w:rStyle w:val="normaltextrun"/>
          <w:rFonts w:ascii="Arial" w:eastAsia="Times New Roman" w:hAnsi="Arial" w:cs="Arial"/>
          <w:vertAlign w:val="superscript"/>
          <w:lang w:eastAsia="ca-ES"/>
        </w:rPr>
        <w:t>1</w:t>
      </w:r>
      <w:r>
        <w:rPr>
          <w:rStyle w:val="normaltextrun"/>
          <w:rFonts w:ascii="Arial" w:eastAsia="Times New Roman" w:hAnsi="Arial" w:cs="Arial"/>
          <w:lang w:eastAsia="ca-ES"/>
        </w:rPr>
        <w:t>:</w:t>
      </w:r>
      <w:r w:rsidR="008E41F9" w:rsidRPr="008E41F9">
        <w:rPr>
          <w:rStyle w:val="normaltextrun"/>
          <w:rFonts w:ascii="Arial" w:eastAsia="Times New Roman" w:hAnsi="Arial" w:cs="Arial"/>
          <w:b w:val="0"/>
          <w:bCs/>
          <w:lang w:eastAsia="ca-ES"/>
        </w:rPr>
        <w:t xml:space="preserve"> </w:t>
      </w:r>
      <w:sdt>
        <w:sdtPr>
          <w:rPr>
            <w:rStyle w:val="Estilo21"/>
          </w:rPr>
          <w:id w:val="99308564"/>
          <w:placeholder>
            <w:docPart w:val="346C95D9066741F68BD082B66C277BFC"/>
          </w:placeholder>
          <w:showingPlcHdr/>
          <w:date>
            <w:dateFormat w:val="d/M/yyyy"/>
            <w:lid w:val="ca-ES"/>
            <w:storeMappedDataAs w:val="dateTime"/>
            <w:calendar w:val="gregorian"/>
          </w:date>
        </w:sdtPr>
        <w:sdtEndPr>
          <w:rPr>
            <w:rStyle w:val="normaltextrun"/>
            <w:rFonts w:asciiTheme="minorHAnsi" w:eastAsia="Times New Roman" w:hAnsiTheme="minorHAnsi" w:cs="Arial"/>
            <w:b/>
            <w:bCs/>
            <w:lang w:eastAsia="ca-ES"/>
          </w:rPr>
        </w:sdtEndPr>
        <w:sdtContent>
          <w:r w:rsidR="0030103F" w:rsidRPr="0030103F">
            <w:rPr>
              <w:rStyle w:val="PlaceholderText"/>
            </w:rPr>
            <w:t>Toqueu per escriure</w:t>
          </w:r>
        </w:sdtContent>
      </w:sdt>
      <w:r>
        <w:rPr>
          <w:rStyle w:val="normaltextrun"/>
          <w:rFonts w:ascii="Arial" w:eastAsia="Times New Roman" w:hAnsi="Arial" w:cs="Arial"/>
          <w:lang w:eastAsia="ca-ES"/>
        </w:rPr>
        <w:t xml:space="preserve"> </w:t>
      </w:r>
    </w:p>
    <w:p w14:paraId="78E72373" w14:textId="77777777" w:rsidR="00610A4F" w:rsidRPr="00736C19" w:rsidRDefault="00610A4F" w:rsidP="00244083">
      <w:pPr>
        <w:spacing w:after="0" w:line="276" w:lineRule="auto"/>
        <w:rPr>
          <w:rFonts w:ascii="Arial" w:hAnsi="Arial" w:cs="Arial"/>
          <w:b/>
          <w:bCs/>
        </w:rPr>
      </w:pPr>
      <w:r>
        <w:rPr>
          <w:rStyle w:val="normaltextrun"/>
          <w:rFonts w:ascii="Arial" w:eastAsia="Times New Roman" w:hAnsi="Arial" w:cs="Arial"/>
          <w:lang w:eastAsia="ca-ES"/>
        </w:rPr>
        <w:t>Núm. de registre o localitzador de la certificació de finalització</w:t>
      </w:r>
      <w:r w:rsidR="00AC5712">
        <w:rPr>
          <w:rStyle w:val="normaltextrun"/>
          <w:rFonts w:ascii="Arial" w:eastAsia="Times New Roman" w:hAnsi="Arial" w:cs="Arial"/>
          <w:vertAlign w:val="superscript"/>
          <w:lang w:eastAsia="ca-ES"/>
        </w:rPr>
        <w:t>2</w:t>
      </w:r>
      <w:r w:rsidR="008E41F9">
        <w:rPr>
          <w:rStyle w:val="normaltextrun"/>
          <w:rFonts w:ascii="Arial" w:eastAsia="Times New Roman" w:hAnsi="Arial" w:cs="Arial"/>
          <w:lang w:eastAsia="ca-ES"/>
        </w:rPr>
        <w:t>:</w:t>
      </w:r>
      <w:r w:rsidR="008E41F9" w:rsidRPr="008E41F9">
        <w:rPr>
          <w:rStyle w:val="Estilo2"/>
          <w:rFonts w:asciiTheme="minorHAnsi" w:hAnsiTheme="minorHAnsi" w:cstheme="minorHAnsi"/>
        </w:rPr>
        <w:t xml:space="preserve"> </w:t>
      </w:r>
      <w:sdt>
        <w:sdtPr>
          <w:rPr>
            <w:rStyle w:val="Estilo22"/>
          </w:rPr>
          <w:id w:val="515276109"/>
          <w:placeholder>
            <w:docPart w:val="621912B837604E21B00CE08A7A35BE4B"/>
          </w:placeholder>
          <w:showingPlcHdr/>
          <w:text/>
        </w:sdtPr>
        <w:sdtEndPr>
          <w:rPr>
            <w:rStyle w:val="normaltextrun"/>
            <w:rFonts w:asciiTheme="minorHAnsi" w:eastAsia="Times New Roman" w:hAnsiTheme="minorHAnsi" w:cs="Arial"/>
            <w:b/>
            <w:bCs/>
            <w:lang w:eastAsia="ca-ES"/>
          </w:rPr>
        </w:sdtEndPr>
        <w:sdtContent>
          <w:r w:rsidR="0030103F" w:rsidRPr="0030103F">
            <w:rPr>
              <w:rStyle w:val="PlaceholderText"/>
            </w:rPr>
            <w:t>Toqueu per escriure</w:t>
          </w:r>
        </w:sdtContent>
      </w:sdt>
    </w:p>
    <w:p w14:paraId="5647E052" w14:textId="77777777" w:rsidR="00610A4F" w:rsidRDefault="00610A4F" w:rsidP="00244083">
      <w:pPr>
        <w:spacing w:after="0" w:line="276" w:lineRule="auto"/>
        <w:rPr>
          <w:rStyle w:val="Estilo1"/>
        </w:rPr>
      </w:pPr>
      <w:r w:rsidRPr="00736C19">
        <w:rPr>
          <w:rFonts w:ascii="Arial" w:hAnsi="Arial" w:cs="Arial"/>
          <w:b/>
          <w:bCs/>
        </w:rPr>
        <w:t xml:space="preserve">Situació actual de la contractació: </w:t>
      </w:r>
      <w:sdt>
        <w:sdtPr>
          <w:rPr>
            <w:rStyle w:val="Estilo23"/>
          </w:rPr>
          <w:alias w:val="                                                                                                                          "/>
          <w:tag w:val="                                                                                                                                    "/>
          <w:id w:val="388465111"/>
          <w:placeholder>
            <w:docPart w:val="E336D714B49547F2ABE8EA8FD1A43A81"/>
          </w:placeholder>
          <w:dropDownList>
            <w:listItem w:displayText="Escolliu una opció" w:value="Escolliu una opció"/>
            <w:listItem w:displayText="Alta" w:value="Alta"/>
            <w:listItem w:displayText="Extinció per mutu acord de les parts" w:value="Extinció per mutu acord de les parts"/>
            <w:listItem w:displayText="Extinció per expiració del temps convingut" w:value="Extinció per expiració del temps convingut"/>
            <w:listItem w:displayText="Extinció per dimissió del treballador/a" w:value="Extinció per dimissió del treballador/a"/>
            <w:listItem w:displayText="Extinció per mort, gran invalidesa o incapacitat permanent total o absoluta del treballador/a" w:value="Extinció per mort, gran invalidesa o incapacitat permanent total o absoluta del treballador/a"/>
            <w:listItem w:displayText="Extinció per força major" w:value="Extinció per força major"/>
            <w:listItem w:displayText="Extinció per acomiadament col·lectiu fonamentat en causes econòmiques, tècniques, organitzatives o de producció" w:value="Extinció per acomiadament col·lectiu fonamentat en causes econòmiques, tècniques, organitzatives o de producció"/>
            <w:listItem w:displayText="Extinció per voluntat del treballador/a, fonamentada en un incompliment contractual" w:value="Extinció per voluntat del treballador/a, fonamentada en un incompliment contractual"/>
            <w:listItem w:displayText="Extinció per acomiadament del treballador/a" w:value="Extinció per acomiadament del treballador/a"/>
            <w:listItem w:displayText="Extinció per causes objectives legalment procedents" w:value="Extinció per causes objectives legalment procedents"/>
            <w:listItem w:displayText="Extinció per decisió de la treballadora que es vegi obligada a abandonar definitivament el seu lloc de treball com a conseqüència de ser víctima de violència de gènere" w:value="Extinció per decisió de la treballadora que es vegi obligada a abandonar definitivament el seu lloc de treball com a conseqüència de ser víctima de violència de gènere"/>
            <w:listItem w:displayText="Finalització (per acabament del temps convingut)" w:value="Finalització (per acabament del temps convingut)"/>
            <w:listItem w:displayText="Suspensió per mutu acord de les parts" w:value="Suspensió per mutu acord de les parts"/>
            <w:listItem w:displayText="Suspensió per les consignades vàlidament al contracte" w:value="Suspensió per les consignades vàlidament al contracte"/>
            <w:listItem w:displayText="Suspensió per incapacitat temporal dels treballadors/es" w:value="Suspensió per incapacitat temporal dels treballadors/es"/>
            <w:listItem w:displayText="Suspensió per naixement, adopció, guarda amb fins d'adopció o acolliment" w:value="Suspensió per naixement, adopció, guarda amb fins d'adopció o acolliment"/>
            <w:listItem w:displayText="Suspensió per risc durant l'embaràs i risc durant la lactància natural d'un menor de nou mesos" w:value="Suspensió per risc durant l'embaràs i risc durant la lactància natural d'un menor de nou mesos"/>
            <w:listItem w:displayText="Suspensió per exercici de càrrec públic representatiu" w:value="Suspensió per exercici de càrrec públic representatiu"/>
            <w:listItem w:displayText="Suspensió per privació de llibertat del treballador/a, mentre no existeixi setència condemnatòria" w:value="Suspensió per privació de llibertat del treballador/a, mentre no existeixi setència condemnatòria"/>
            <w:listItem w:displayText="Suspensió per suspensió de treball i sou, per raons disciplinàries" w:value="Suspensió per suspensió de treball i sou, per raons disciplinàries"/>
            <w:listItem w:displayText="Suspensió per força major temporal" w:value="Suspensió per força major temporal"/>
            <w:listItem w:displayText="Suspensió per causes econòmiques, tècniques, organitzatives o de producció" w:value="Suspensió per causes econòmiques, tècniques, organitzatives o de producció"/>
            <w:listItem w:displayText="Suspensió per excedència forçosa" w:value="Suspensió per excedència forçosa"/>
            <w:listItem w:displayText="Suspensió per exercici del dret de vaga" w:value="Suspensió per exercici del dret de vaga"/>
            <w:listItem w:displayText="Suspensió per tancament legal de l'empresa" w:value="Suspensió per tancament legal de l'empresa"/>
            <w:listItem w:displayText="Suspensió per decisió de la persona que es vegi obligada a abandonar el seu lloc de treball a conseqüència de ser víctima de violència de gènere" w:value="Suspensió per decisió de la persona que es vegi obligada a abandonar el seu lloc de treball a conseqüència de ser víctima de violència de gènere"/>
          </w:dropDownList>
        </w:sdtPr>
        <w:sdtContent>
          <w:r w:rsidR="0030103F">
            <w:rPr>
              <w:rStyle w:val="Estilo23"/>
            </w:rPr>
            <w:t>Escolliu una opció</w:t>
          </w:r>
        </w:sdtContent>
      </w:sdt>
    </w:p>
    <w:p w14:paraId="1E759936" w14:textId="77777777" w:rsidR="00216E76" w:rsidRPr="00736C19" w:rsidRDefault="00216E76" w:rsidP="00610A4F">
      <w:pPr>
        <w:rPr>
          <w:rFonts w:ascii="Arial" w:hAnsi="Arial" w:cs="Arial"/>
          <w:b/>
          <w:bCs/>
        </w:rPr>
      </w:pPr>
    </w:p>
    <w:p w14:paraId="208363EB" w14:textId="77777777" w:rsidR="00610A4F" w:rsidRDefault="00610A4F" w:rsidP="009C4D5C">
      <w:pPr>
        <w:spacing w:after="120" w:line="240" w:lineRule="auto"/>
        <w:jc w:val="both"/>
        <w:rPr>
          <w:rFonts w:ascii="Arial" w:hAnsi="Arial" w:cs="Arial"/>
          <w:sz w:val="16"/>
          <w:szCs w:val="16"/>
        </w:rPr>
      </w:pPr>
      <w:r w:rsidRPr="00841649">
        <w:rPr>
          <w:rStyle w:val="normaltextrun"/>
          <w:rFonts w:ascii="Arial" w:eastAsia="Times New Roman" w:hAnsi="Arial" w:cs="Arial"/>
          <w:color w:val="732B47"/>
          <w:lang w:eastAsia="ca-ES"/>
        </w:rPr>
        <w:t>Expliqueu quines han estat les activitats de recerca i innovació realitzades i els resultats obtingut</w:t>
      </w:r>
      <w:r w:rsidR="00844141">
        <w:rPr>
          <w:rStyle w:val="normaltextrun"/>
          <w:rFonts w:ascii="Arial" w:eastAsia="Times New Roman" w:hAnsi="Arial" w:cs="Arial"/>
          <w:color w:val="732B47"/>
          <w:lang w:eastAsia="ca-ES"/>
        </w:rPr>
        <w:t>s</w:t>
      </w:r>
      <w:r w:rsidR="009C4D5C">
        <w:rPr>
          <w:rStyle w:val="normaltextrun"/>
          <w:rFonts w:ascii="Arial" w:eastAsia="Times New Roman" w:hAnsi="Arial" w:cs="Arial"/>
          <w:color w:val="732B47"/>
          <w:lang w:eastAsia="ca-ES"/>
        </w:rPr>
        <w:t xml:space="preserve"> </w:t>
      </w:r>
      <w:r w:rsidRPr="00471884">
        <w:rPr>
          <w:rFonts w:ascii="Arial" w:hAnsi="Arial" w:cs="Arial"/>
          <w:sz w:val="16"/>
          <w:szCs w:val="16"/>
        </w:rPr>
        <w:t>(Redact</w:t>
      </w:r>
      <w:r w:rsidR="009C4D5C">
        <w:rPr>
          <w:rFonts w:ascii="Arial" w:hAnsi="Arial" w:cs="Arial"/>
          <w:sz w:val="16"/>
          <w:szCs w:val="16"/>
        </w:rPr>
        <w:t>eu</w:t>
      </w:r>
      <w:r w:rsidRPr="00471884">
        <w:rPr>
          <w:rFonts w:ascii="Arial" w:hAnsi="Arial" w:cs="Arial"/>
          <w:sz w:val="16"/>
          <w:szCs w:val="16"/>
        </w:rPr>
        <w:t xml:space="preserve"> en format lliure</w:t>
      </w:r>
      <w:r w:rsidR="00844141">
        <w:rPr>
          <w:rFonts w:ascii="Arial" w:hAnsi="Arial" w:cs="Arial"/>
          <w:sz w:val="16"/>
          <w:szCs w:val="16"/>
        </w:rPr>
        <w:t xml:space="preserve"> amb una extensió mà</w:t>
      </w:r>
      <w:r w:rsidR="009C4D5C">
        <w:rPr>
          <w:rFonts w:ascii="Arial" w:hAnsi="Arial" w:cs="Arial"/>
          <w:sz w:val="16"/>
          <w:szCs w:val="16"/>
        </w:rPr>
        <w:t>x.</w:t>
      </w:r>
      <w:r w:rsidR="00844141">
        <w:rPr>
          <w:rFonts w:ascii="Arial" w:hAnsi="Arial" w:cs="Arial"/>
          <w:sz w:val="16"/>
          <w:szCs w:val="16"/>
        </w:rPr>
        <w:t xml:space="preserve"> de 4 pàgines</w:t>
      </w:r>
      <w:r w:rsidR="009C4D5C">
        <w:rPr>
          <w:rFonts w:ascii="Arial" w:hAnsi="Arial" w:cs="Arial"/>
          <w:sz w:val="16"/>
          <w:szCs w:val="16"/>
        </w:rPr>
        <w:t>)</w:t>
      </w:r>
    </w:p>
    <w:sdt>
      <w:sdtPr>
        <w:rPr>
          <w:rStyle w:val="Estilo24"/>
          <w:rFonts w:eastAsiaTheme="minorEastAsia" w:cstheme="minorBidi"/>
          <w:szCs w:val="22"/>
          <w:lang w:eastAsia="en-US"/>
        </w:rPr>
        <w:id w:val="-531881164"/>
        <w:placeholder>
          <w:docPart w:val="E8B2B59E882544A0A853F262175D15B8"/>
        </w:placeholder>
      </w:sdtPr>
      <w:sdtEndPr>
        <w:rPr>
          <w:rStyle w:val="Estilo24"/>
          <w:rFonts w:eastAsia="Times New Roman" w:cs="Times New Roman"/>
          <w:szCs w:val="24"/>
          <w:lang w:eastAsia="ca-ES"/>
        </w:rPr>
      </w:sdtEndPr>
      <w:sdtContent>
        <w:p w14:paraId="7CDBD023" w14:textId="3EC82E54" w:rsidR="00624465" w:rsidRPr="009602C4" w:rsidRDefault="006059E1" w:rsidP="004D0BA1">
          <w:pPr>
            <w:pStyle w:val="NormalWeb"/>
            <w:rPr>
              <w:rFonts w:ascii="Arial" w:hAnsi="Arial" w:cs="Arial"/>
            </w:rPr>
          </w:pPr>
        </w:p>
      </w:sdtContent>
    </w:sdt>
    <w:p w14:paraId="17CCD66A" w14:textId="77777777" w:rsidR="00610A4F" w:rsidRDefault="00610A4F"/>
    <w:p w14:paraId="284A5230" w14:textId="77777777" w:rsidR="00986842" w:rsidRDefault="00986842"/>
    <w:p w14:paraId="463FBF53" w14:textId="77777777" w:rsidR="00610A4F" w:rsidRDefault="00610A4F"/>
    <w:tbl>
      <w:tblPr>
        <w:tblStyle w:val="TableGrid"/>
        <w:tblW w:w="0" w:type="auto"/>
        <w:tblLook w:val="04A0" w:firstRow="1" w:lastRow="0" w:firstColumn="1" w:lastColumn="0" w:noHBand="0" w:noVBand="1"/>
      </w:tblPr>
      <w:tblGrid>
        <w:gridCol w:w="4868"/>
        <w:gridCol w:w="4868"/>
      </w:tblGrid>
      <w:tr w:rsidR="00844141" w14:paraId="6B391293" w14:textId="77777777" w:rsidTr="000E7ACB">
        <w:trPr>
          <w:trHeight w:val="1564"/>
        </w:trPr>
        <w:tc>
          <w:tcPr>
            <w:tcW w:w="4868" w:type="dxa"/>
          </w:tcPr>
          <w:p w14:paraId="169B9C5C" w14:textId="77777777" w:rsidR="00844141" w:rsidRPr="00B56D27" w:rsidRDefault="00D272A4" w:rsidP="000E7ACB">
            <w:pPr>
              <w:rPr>
                <w:rFonts w:ascii="Arial" w:hAnsi="Arial" w:cs="Arial"/>
                <w:sz w:val="18"/>
                <w:szCs w:val="18"/>
              </w:rPr>
            </w:pPr>
            <w:r>
              <w:rPr>
                <w:rFonts w:ascii="Arial" w:hAnsi="Arial" w:cs="Arial"/>
                <w:sz w:val="18"/>
                <w:szCs w:val="18"/>
              </w:rPr>
              <w:t>Data i si</w:t>
            </w:r>
            <w:r w:rsidR="00844141" w:rsidRPr="00B56D27">
              <w:rPr>
                <w:rFonts w:ascii="Arial" w:hAnsi="Arial" w:cs="Arial"/>
                <w:sz w:val="18"/>
                <w:szCs w:val="18"/>
              </w:rPr>
              <w:t>gnatura de la persona responsable del grup de recerca</w:t>
            </w:r>
            <w:r w:rsidR="009C4D5C" w:rsidRPr="00B56D27">
              <w:rPr>
                <w:rFonts w:ascii="Arial" w:hAnsi="Arial" w:cs="Arial"/>
                <w:sz w:val="18"/>
                <w:szCs w:val="18"/>
              </w:rPr>
              <w:t>, departament, unitat o servei.</w:t>
            </w:r>
          </w:p>
        </w:tc>
        <w:tc>
          <w:tcPr>
            <w:tcW w:w="4868" w:type="dxa"/>
          </w:tcPr>
          <w:p w14:paraId="6ACA3AA7" w14:textId="77777777" w:rsidR="00844141" w:rsidRPr="006C2A0E" w:rsidRDefault="00D272A4" w:rsidP="000E7ACB">
            <w:pPr>
              <w:rPr>
                <w:rFonts w:ascii="Arial" w:hAnsi="Arial" w:cs="Arial"/>
                <w:sz w:val="18"/>
                <w:szCs w:val="18"/>
              </w:rPr>
            </w:pPr>
            <w:r w:rsidRPr="006C2A0E">
              <w:rPr>
                <w:rFonts w:ascii="Arial" w:hAnsi="Arial" w:cs="Arial"/>
                <w:sz w:val="18"/>
                <w:szCs w:val="18"/>
              </w:rPr>
              <w:t>Data i s</w:t>
            </w:r>
            <w:r w:rsidR="00844141" w:rsidRPr="006C2A0E">
              <w:rPr>
                <w:rFonts w:ascii="Arial" w:hAnsi="Arial" w:cs="Arial"/>
                <w:sz w:val="18"/>
                <w:szCs w:val="18"/>
              </w:rPr>
              <w:t>ignatura de representant legal.</w:t>
            </w:r>
          </w:p>
        </w:tc>
      </w:tr>
    </w:tbl>
    <w:p w14:paraId="078A7FA0" w14:textId="7E1CC5A1" w:rsidR="00610A4F" w:rsidRPr="003F34CF" w:rsidRDefault="00AC5712" w:rsidP="00D272A4">
      <w:pPr>
        <w:rPr>
          <w:rFonts w:ascii="Arial" w:hAnsi="Arial" w:cs="Arial"/>
          <w:sz w:val="16"/>
          <w:szCs w:val="16"/>
          <w:vertAlign w:val="superscript"/>
        </w:rPr>
      </w:pPr>
      <w:r w:rsidRPr="003F34CF">
        <w:rPr>
          <w:rFonts w:ascii="Arial" w:hAnsi="Arial" w:cs="Arial"/>
          <w:sz w:val="16"/>
          <w:szCs w:val="16"/>
          <w:vertAlign w:val="superscript"/>
        </w:rPr>
        <w:t xml:space="preserve">1 </w:t>
      </w:r>
      <w:r w:rsidR="003F34CF" w:rsidRPr="004B0976">
        <w:rPr>
          <w:rFonts w:ascii="Arial" w:hAnsi="Arial" w:cs="Arial"/>
          <w:sz w:val="16"/>
          <w:szCs w:val="16"/>
        </w:rPr>
        <w:t>En el cas d'aquells contractes sense data de finalització (ex. contractes indefinits) s'haurà de fer constar la data en qu</w:t>
      </w:r>
      <w:r w:rsidR="004B0976">
        <w:rPr>
          <w:rFonts w:ascii="Arial" w:hAnsi="Arial" w:cs="Arial"/>
          <w:sz w:val="16"/>
          <w:szCs w:val="16"/>
        </w:rPr>
        <w:t>è</w:t>
      </w:r>
      <w:r w:rsidR="003F34CF" w:rsidRPr="004B0976">
        <w:rPr>
          <w:rFonts w:ascii="Arial" w:hAnsi="Arial" w:cs="Arial"/>
          <w:sz w:val="16"/>
          <w:szCs w:val="16"/>
        </w:rPr>
        <w:t xml:space="preserve"> el contracte deixa d'estar finançat per l’ajut</w:t>
      </w:r>
      <w:r w:rsidR="004B0976" w:rsidRPr="004B0976">
        <w:rPr>
          <w:rFonts w:ascii="Arial" w:hAnsi="Arial" w:cs="Arial"/>
          <w:sz w:val="16"/>
          <w:szCs w:val="16"/>
        </w:rPr>
        <w:t>.</w:t>
      </w:r>
    </w:p>
    <w:p w14:paraId="674ED817" w14:textId="5267978C" w:rsidR="00834CB8" w:rsidRPr="00E314DB" w:rsidRDefault="00AC5712" w:rsidP="00D272A4">
      <w:pPr>
        <w:rPr>
          <w:rFonts w:ascii="Arial" w:hAnsi="Arial" w:cs="Arial"/>
          <w:sz w:val="14"/>
          <w:szCs w:val="14"/>
        </w:rPr>
      </w:pPr>
      <w:r w:rsidRPr="00E314DB">
        <w:rPr>
          <w:rFonts w:ascii="Arial" w:hAnsi="Arial" w:cs="Arial"/>
          <w:sz w:val="14"/>
          <w:szCs w:val="14"/>
          <w:vertAlign w:val="superscript"/>
        </w:rPr>
        <w:t xml:space="preserve">2 </w:t>
      </w:r>
      <w:r w:rsidR="00834CB8" w:rsidRPr="00E314DB">
        <w:rPr>
          <w:rFonts w:ascii="Arial" w:hAnsi="Arial" w:cs="Arial"/>
          <w:sz w:val="14"/>
          <w:szCs w:val="14"/>
        </w:rPr>
        <w:t>C.S.V. (Codi Segur de Verificació) del Certificat d’Empresa</w:t>
      </w:r>
      <w:r w:rsidR="00EE45BA" w:rsidRPr="00E314DB">
        <w:rPr>
          <w:rFonts w:ascii="Arial" w:hAnsi="Arial" w:cs="Arial"/>
          <w:sz w:val="14"/>
          <w:szCs w:val="14"/>
        </w:rPr>
        <w:t>.</w:t>
      </w:r>
      <w:r w:rsidR="00087D0B" w:rsidRPr="00E314DB">
        <w:rPr>
          <w:rFonts w:ascii="Arial" w:hAnsi="Arial" w:cs="Arial"/>
          <w:sz w:val="14"/>
          <w:szCs w:val="14"/>
        </w:rPr>
        <w:t xml:space="preserve"> Aquest codi apareix en vertical al marge esquerra del Certificat d’Empresa un cop el SEPE genera el PDF. Aquest codi s’haurà d’identificar només en el cas que la “Situació actual de la contractació” sigui diferent a “Alta”.</w:t>
      </w:r>
    </w:p>
    <w:sectPr w:rsidR="00834CB8" w:rsidRPr="00E314DB" w:rsidSect="000D76F5">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13A46" w14:textId="77777777" w:rsidR="000D76F5" w:rsidRDefault="000D76F5" w:rsidP="00610A4F">
      <w:pPr>
        <w:spacing w:after="0" w:line="240" w:lineRule="auto"/>
      </w:pPr>
      <w:r>
        <w:separator/>
      </w:r>
    </w:p>
  </w:endnote>
  <w:endnote w:type="continuationSeparator" w:id="0">
    <w:p w14:paraId="4D6DC526" w14:textId="77777777" w:rsidR="000D76F5" w:rsidRDefault="000D76F5" w:rsidP="00610A4F">
      <w:pPr>
        <w:spacing w:after="0" w:line="240" w:lineRule="auto"/>
      </w:pPr>
      <w:r>
        <w:continuationSeparator/>
      </w:r>
    </w:p>
  </w:endnote>
  <w:endnote w:type="continuationNotice" w:id="1">
    <w:p w14:paraId="0518B59B" w14:textId="77777777" w:rsidR="000D76F5" w:rsidRDefault="000D76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FFDBA" w14:textId="77777777" w:rsidR="00610A4F" w:rsidRDefault="00AD52E0" w:rsidP="00986842">
    <w:pPr>
      <w:pStyle w:val="Footer"/>
      <w:jc w:val="center"/>
    </w:pPr>
    <w:r>
      <w:rPr>
        <w:noProof/>
      </w:rPr>
      <w:drawing>
        <wp:inline distT="0" distB="0" distL="0" distR="0" wp14:anchorId="172F655A" wp14:editId="104FE2F9">
          <wp:extent cx="6188710" cy="387350"/>
          <wp:effectExtent l="0" t="0" r="2540" b="0"/>
          <wp:docPr id="3" name="Picture 3" descr="Logos entitats finançadores: Unió Europea, Gobierno de Esapña, Plan de Recuperación, Transformación y Resiliencia, Netx Generation Catalunya y Generalitat de Cataluny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s entitats finançadores: Unió Europea, Gobierno de Esapña, Plan de Recuperación, Transformación y Resiliencia, Netx Generation Catalunya y Generalitat de Catalunya&#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387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8A4CA" w14:textId="77777777" w:rsidR="000D76F5" w:rsidRDefault="000D76F5" w:rsidP="00610A4F">
      <w:pPr>
        <w:spacing w:after="0" w:line="240" w:lineRule="auto"/>
      </w:pPr>
      <w:r>
        <w:separator/>
      </w:r>
    </w:p>
  </w:footnote>
  <w:footnote w:type="continuationSeparator" w:id="0">
    <w:p w14:paraId="39F8D76D" w14:textId="77777777" w:rsidR="000D76F5" w:rsidRDefault="000D76F5" w:rsidP="00610A4F">
      <w:pPr>
        <w:spacing w:after="0" w:line="240" w:lineRule="auto"/>
      </w:pPr>
      <w:r>
        <w:continuationSeparator/>
      </w:r>
    </w:p>
  </w:footnote>
  <w:footnote w:type="continuationNotice" w:id="1">
    <w:p w14:paraId="6BB9B448" w14:textId="77777777" w:rsidR="000D76F5" w:rsidRDefault="000D76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26604" w14:textId="77777777" w:rsidR="00610A4F" w:rsidRDefault="00610A4F">
    <w:pPr>
      <w:pStyle w:val="Header"/>
    </w:pPr>
    <w:r>
      <w:rPr>
        <w:noProof/>
      </w:rPr>
      <w:drawing>
        <wp:inline distT="0" distB="0" distL="0" distR="0" wp14:anchorId="3C65C6DD" wp14:editId="278AE993">
          <wp:extent cx="1512570" cy="759460"/>
          <wp:effectExtent l="0" t="0" r="0"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570" cy="759460"/>
                  </a:xfrm>
                  <a:prstGeom prst="rect">
                    <a:avLst/>
                  </a:prstGeom>
                  <a:noFill/>
                  <a:ln>
                    <a:noFill/>
                  </a:ln>
                </pic:spPr>
              </pic:pic>
            </a:graphicData>
          </a:graphic>
        </wp:inline>
      </w:drawing>
    </w:r>
  </w:p>
  <w:p w14:paraId="4C107FF1" w14:textId="77777777" w:rsidR="00610A4F" w:rsidRDefault="00610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ocumentProtection w:edit="forms" w:formatting="1" w:enforcement="1" w:cryptProviderType="rsaAES" w:cryptAlgorithmClass="hash" w:cryptAlgorithmType="typeAny" w:cryptAlgorithmSid="14" w:cryptSpinCount="100000" w:hash="xQ1cP2y70j0hSRUEgEzpwjmLrmxJePa2bVlMMw6B0uGIBPPiY9QVuAxG/HVPbur8FJwGxQ9PEqk3MHjil/TqyQ==" w:salt="Ii5JKUqCV5uizRGcIEgSd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E1"/>
    <w:rsid w:val="00015882"/>
    <w:rsid w:val="00063C38"/>
    <w:rsid w:val="00064B4B"/>
    <w:rsid w:val="00070206"/>
    <w:rsid w:val="00076D4B"/>
    <w:rsid w:val="000843D2"/>
    <w:rsid w:val="00087D0B"/>
    <w:rsid w:val="000D76F5"/>
    <w:rsid w:val="000E41BE"/>
    <w:rsid w:val="000E7ACB"/>
    <w:rsid w:val="001728B9"/>
    <w:rsid w:val="001C5AC5"/>
    <w:rsid w:val="00213510"/>
    <w:rsid w:val="00216E76"/>
    <w:rsid w:val="00221722"/>
    <w:rsid w:val="00244083"/>
    <w:rsid w:val="002441FB"/>
    <w:rsid w:val="00247330"/>
    <w:rsid w:val="00262CA8"/>
    <w:rsid w:val="00271637"/>
    <w:rsid w:val="00291C0D"/>
    <w:rsid w:val="002C02FD"/>
    <w:rsid w:val="002E4479"/>
    <w:rsid w:val="0030103F"/>
    <w:rsid w:val="00316BE4"/>
    <w:rsid w:val="003720AE"/>
    <w:rsid w:val="0038399A"/>
    <w:rsid w:val="003C2C59"/>
    <w:rsid w:val="003D4395"/>
    <w:rsid w:val="003F34CF"/>
    <w:rsid w:val="00414664"/>
    <w:rsid w:val="00444902"/>
    <w:rsid w:val="00463F4D"/>
    <w:rsid w:val="00470979"/>
    <w:rsid w:val="004747EE"/>
    <w:rsid w:val="004B0976"/>
    <w:rsid w:val="004D0BA1"/>
    <w:rsid w:val="004F185B"/>
    <w:rsid w:val="005D0CF9"/>
    <w:rsid w:val="005E762C"/>
    <w:rsid w:val="006059E1"/>
    <w:rsid w:val="00610A4F"/>
    <w:rsid w:val="006146C6"/>
    <w:rsid w:val="00624465"/>
    <w:rsid w:val="00635E32"/>
    <w:rsid w:val="0066224E"/>
    <w:rsid w:val="006722D1"/>
    <w:rsid w:val="006A4C6C"/>
    <w:rsid w:val="006B23BA"/>
    <w:rsid w:val="006C2A0E"/>
    <w:rsid w:val="006E327A"/>
    <w:rsid w:val="006E46C2"/>
    <w:rsid w:val="006F31D9"/>
    <w:rsid w:val="00702E91"/>
    <w:rsid w:val="0070327D"/>
    <w:rsid w:val="00736C19"/>
    <w:rsid w:val="00740319"/>
    <w:rsid w:val="00776760"/>
    <w:rsid w:val="00786244"/>
    <w:rsid w:val="007960D0"/>
    <w:rsid w:val="007D6604"/>
    <w:rsid w:val="00804F74"/>
    <w:rsid w:val="00820CFD"/>
    <w:rsid w:val="008312F8"/>
    <w:rsid w:val="00834178"/>
    <w:rsid w:val="00834CB8"/>
    <w:rsid w:val="008421E1"/>
    <w:rsid w:val="00844141"/>
    <w:rsid w:val="00877B26"/>
    <w:rsid w:val="008A0919"/>
    <w:rsid w:val="008D56D0"/>
    <w:rsid w:val="008E41F9"/>
    <w:rsid w:val="009271CB"/>
    <w:rsid w:val="00933377"/>
    <w:rsid w:val="009602C4"/>
    <w:rsid w:val="00980387"/>
    <w:rsid w:val="00986842"/>
    <w:rsid w:val="009B3A83"/>
    <w:rsid w:val="009C4D5C"/>
    <w:rsid w:val="009E56E1"/>
    <w:rsid w:val="009E7206"/>
    <w:rsid w:val="00A1357A"/>
    <w:rsid w:val="00A1438E"/>
    <w:rsid w:val="00A56ECB"/>
    <w:rsid w:val="00A6338C"/>
    <w:rsid w:val="00A662B6"/>
    <w:rsid w:val="00A85288"/>
    <w:rsid w:val="00AA7652"/>
    <w:rsid w:val="00AC3481"/>
    <w:rsid w:val="00AC5712"/>
    <w:rsid w:val="00AC5DA4"/>
    <w:rsid w:val="00AD52E0"/>
    <w:rsid w:val="00AFF729"/>
    <w:rsid w:val="00B0546C"/>
    <w:rsid w:val="00B26AEF"/>
    <w:rsid w:val="00B43B8B"/>
    <w:rsid w:val="00B46150"/>
    <w:rsid w:val="00B56D27"/>
    <w:rsid w:val="00B6509D"/>
    <w:rsid w:val="00BB2C11"/>
    <w:rsid w:val="00BB4C62"/>
    <w:rsid w:val="00BE2BCE"/>
    <w:rsid w:val="00C20B1A"/>
    <w:rsid w:val="00C52F38"/>
    <w:rsid w:val="00C5522B"/>
    <w:rsid w:val="00CB5CC9"/>
    <w:rsid w:val="00D272A4"/>
    <w:rsid w:val="00D41BCA"/>
    <w:rsid w:val="00D449E7"/>
    <w:rsid w:val="00D8128D"/>
    <w:rsid w:val="00DB0C85"/>
    <w:rsid w:val="00DD4791"/>
    <w:rsid w:val="00E314DB"/>
    <w:rsid w:val="00EB2EF7"/>
    <w:rsid w:val="00EE2BB6"/>
    <w:rsid w:val="00EE3187"/>
    <w:rsid w:val="00EE45BA"/>
    <w:rsid w:val="00EF2366"/>
    <w:rsid w:val="00F117E0"/>
    <w:rsid w:val="00F16A62"/>
    <w:rsid w:val="00F2271F"/>
    <w:rsid w:val="00F80068"/>
    <w:rsid w:val="00F919BF"/>
    <w:rsid w:val="00FD6546"/>
    <w:rsid w:val="00FF0760"/>
    <w:rsid w:val="7EBE34C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7C1CC"/>
  <w15:chartTrackingRefBased/>
  <w15:docId w15:val="{599BDE2B-2B27-4995-840E-BA82951A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4F"/>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A4F"/>
    <w:pPr>
      <w:tabs>
        <w:tab w:val="center" w:pos="4252"/>
        <w:tab w:val="right" w:pos="8504"/>
      </w:tabs>
      <w:spacing w:after="0" w:line="240" w:lineRule="auto"/>
    </w:pPr>
    <w:rPr>
      <w:rFonts w:eastAsiaTheme="minorHAnsi"/>
    </w:rPr>
  </w:style>
  <w:style w:type="character" w:customStyle="1" w:styleId="HeaderChar">
    <w:name w:val="Header Char"/>
    <w:basedOn w:val="DefaultParagraphFont"/>
    <w:link w:val="Header"/>
    <w:uiPriority w:val="99"/>
    <w:rsid w:val="00610A4F"/>
  </w:style>
  <w:style w:type="paragraph" w:styleId="Footer">
    <w:name w:val="footer"/>
    <w:basedOn w:val="Normal"/>
    <w:link w:val="FooterChar"/>
    <w:uiPriority w:val="99"/>
    <w:unhideWhenUsed/>
    <w:rsid w:val="00610A4F"/>
    <w:pPr>
      <w:tabs>
        <w:tab w:val="center" w:pos="4252"/>
        <w:tab w:val="right" w:pos="8504"/>
      </w:tabs>
      <w:spacing w:after="0" w:line="240" w:lineRule="auto"/>
    </w:pPr>
    <w:rPr>
      <w:rFonts w:eastAsiaTheme="minorHAnsi"/>
    </w:rPr>
  </w:style>
  <w:style w:type="character" w:customStyle="1" w:styleId="FooterChar">
    <w:name w:val="Footer Char"/>
    <w:basedOn w:val="DefaultParagraphFont"/>
    <w:link w:val="Footer"/>
    <w:uiPriority w:val="99"/>
    <w:rsid w:val="00610A4F"/>
  </w:style>
  <w:style w:type="character" w:styleId="PlaceholderText">
    <w:name w:val="Placeholder Text"/>
    <w:basedOn w:val="DefaultParagraphFont"/>
    <w:uiPriority w:val="99"/>
    <w:semiHidden/>
    <w:rsid w:val="00610A4F"/>
    <w:rPr>
      <w:color w:val="808080"/>
    </w:rPr>
  </w:style>
  <w:style w:type="character" w:customStyle="1" w:styleId="normaltextrun">
    <w:name w:val="normaltextrun"/>
    <w:basedOn w:val="DefaultParagraphFont"/>
    <w:rsid w:val="00C20B1A"/>
    <w:rPr>
      <w:b/>
    </w:rPr>
  </w:style>
  <w:style w:type="paragraph" w:styleId="NormalWeb">
    <w:name w:val="Normal (Web)"/>
    <w:basedOn w:val="Normal"/>
    <w:uiPriority w:val="99"/>
    <w:unhideWhenUsed/>
    <w:rsid w:val="00736C19"/>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Estilo1">
    <w:name w:val="Estilo1"/>
    <w:basedOn w:val="DefaultParagraphFont"/>
    <w:uiPriority w:val="1"/>
    <w:rsid w:val="00BB2C11"/>
    <w:rPr>
      <w:rFonts w:ascii="Arial" w:hAnsi="Arial"/>
      <w:sz w:val="22"/>
    </w:rPr>
  </w:style>
  <w:style w:type="character" w:customStyle="1" w:styleId="Estilo2">
    <w:name w:val="Estilo2"/>
    <w:basedOn w:val="DefaultParagraphFont"/>
    <w:uiPriority w:val="1"/>
    <w:rsid w:val="00702E91"/>
    <w:rPr>
      <w:rFonts w:ascii="Arial" w:hAnsi="Arial"/>
      <w:sz w:val="22"/>
    </w:rPr>
  </w:style>
  <w:style w:type="character" w:customStyle="1" w:styleId="Estilo3">
    <w:name w:val="Estilo3"/>
    <w:basedOn w:val="DefaultParagraphFont"/>
    <w:uiPriority w:val="1"/>
    <w:rsid w:val="00702E91"/>
    <w:rPr>
      <w:rFonts w:ascii="Arial" w:hAnsi="Arial"/>
      <w:sz w:val="22"/>
    </w:rPr>
  </w:style>
  <w:style w:type="character" w:customStyle="1" w:styleId="Estilo4">
    <w:name w:val="Estilo4"/>
    <w:basedOn w:val="DefaultParagraphFont"/>
    <w:uiPriority w:val="1"/>
    <w:rsid w:val="00A85288"/>
    <w:rPr>
      <w:rFonts w:ascii="Arial" w:hAnsi="Arial"/>
      <w:sz w:val="18"/>
    </w:rPr>
  </w:style>
  <w:style w:type="character" w:customStyle="1" w:styleId="Estilo5">
    <w:name w:val="Estilo5"/>
    <w:basedOn w:val="DefaultParagraphFont"/>
    <w:uiPriority w:val="1"/>
    <w:rsid w:val="006F31D9"/>
    <w:rPr>
      <w:rFonts w:asciiTheme="minorHAnsi" w:hAnsiTheme="minorHAnsi"/>
      <w:sz w:val="22"/>
    </w:rPr>
  </w:style>
  <w:style w:type="character" w:customStyle="1" w:styleId="Estilo6">
    <w:name w:val="Estilo6"/>
    <w:basedOn w:val="DefaultParagraphFont"/>
    <w:uiPriority w:val="1"/>
    <w:rsid w:val="00820CFD"/>
    <w:rPr>
      <w:rFonts w:asciiTheme="minorHAnsi" w:hAnsiTheme="minorHAnsi"/>
      <w:sz w:val="22"/>
    </w:rPr>
  </w:style>
  <w:style w:type="table" w:styleId="TableGrid">
    <w:name w:val="Table Grid"/>
    <w:basedOn w:val="TableNormal"/>
    <w:uiPriority w:val="39"/>
    <w:rsid w:val="00844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7">
    <w:name w:val="Estilo7"/>
    <w:basedOn w:val="DefaultParagraphFont"/>
    <w:uiPriority w:val="1"/>
    <w:rsid w:val="00BE2BCE"/>
    <w:rPr>
      <w:rFonts w:asciiTheme="minorHAnsi" w:hAnsiTheme="minorHAnsi"/>
      <w:color w:val="808080" w:themeColor="background1" w:themeShade="80"/>
      <w:sz w:val="22"/>
    </w:rPr>
  </w:style>
  <w:style w:type="character" w:customStyle="1" w:styleId="Estilo8">
    <w:name w:val="Estilo8"/>
    <w:basedOn w:val="DefaultParagraphFont"/>
    <w:uiPriority w:val="1"/>
    <w:rsid w:val="006E327A"/>
    <w:rPr>
      <w:rFonts w:ascii="Arial" w:hAnsi="Arial"/>
      <w:color w:val="000000" w:themeColor="text1"/>
      <w:sz w:val="22"/>
    </w:rPr>
  </w:style>
  <w:style w:type="character" w:customStyle="1" w:styleId="Estilo9">
    <w:name w:val="Estilo9"/>
    <w:basedOn w:val="DefaultParagraphFont"/>
    <w:uiPriority w:val="1"/>
    <w:rsid w:val="008E41F9"/>
    <w:rPr>
      <w:rFonts w:asciiTheme="minorHAnsi" w:hAnsiTheme="minorHAnsi"/>
      <w:sz w:val="22"/>
    </w:rPr>
  </w:style>
  <w:style w:type="character" w:customStyle="1" w:styleId="Estilo10">
    <w:name w:val="Estilo10"/>
    <w:basedOn w:val="DefaultParagraphFont"/>
    <w:uiPriority w:val="1"/>
    <w:rsid w:val="008E41F9"/>
    <w:rPr>
      <w:rFonts w:asciiTheme="minorHAnsi" w:hAnsiTheme="minorHAnsi"/>
      <w:sz w:val="22"/>
    </w:rPr>
  </w:style>
  <w:style w:type="character" w:customStyle="1" w:styleId="Estilo11">
    <w:name w:val="Estilo11"/>
    <w:basedOn w:val="DefaultParagraphFont"/>
    <w:uiPriority w:val="1"/>
    <w:rsid w:val="008E41F9"/>
    <w:rPr>
      <w:rFonts w:asciiTheme="minorHAnsi" w:hAnsiTheme="minorHAnsi"/>
      <w:sz w:val="22"/>
    </w:rPr>
  </w:style>
  <w:style w:type="character" w:customStyle="1" w:styleId="Estilo12">
    <w:name w:val="Estilo12"/>
    <w:basedOn w:val="DefaultParagraphFont"/>
    <w:uiPriority w:val="1"/>
    <w:rsid w:val="003C2C59"/>
    <w:rPr>
      <w:rFonts w:ascii="Arial" w:hAnsi="Arial"/>
      <w:sz w:val="22"/>
    </w:rPr>
  </w:style>
  <w:style w:type="character" w:customStyle="1" w:styleId="Estilo13">
    <w:name w:val="Estilo13"/>
    <w:basedOn w:val="DefaultParagraphFont"/>
    <w:uiPriority w:val="1"/>
    <w:rsid w:val="000E41BE"/>
    <w:rPr>
      <w:rFonts w:ascii="Arial" w:hAnsi="Arial"/>
      <w:sz w:val="22"/>
    </w:rPr>
  </w:style>
  <w:style w:type="character" w:customStyle="1" w:styleId="Estilo14">
    <w:name w:val="Estilo14"/>
    <w:basedOn w:val="DefaultParagraphFont"/>
    <w:uiPriority w:val="1"/>
    <w:rsid w:val="000E41BE"/>
    <w:rPr>
      <w:rFonts w:ascii="Arial" w:hAnsi="Arial"/>
      <w:sz w:val="22"/>
    </w:rPr>
  </w:style>
  <w:style w:type="character" w:customStyle="1" w:styleId="Estilo15">
    <w:name w:val="Estilo15"/>
    <w:basedOn w:val="DefaultParagraphFont"/>
    <w:uiPriority w:val="1"/>
    <w:rsid w:val="000E41BE"/>
    <w:rPr>
      <w:rFonts w:ascii="Arial" w:hAnsi="Arial"/>
      <w:sz w:val="22"/>
    </w:rPr>
  </w:style>
  <w:style w:type="character" w:customStyle="1" w:styleId="Estilo16">
    <w:name w:val="Estilo16"/>
    <w:basedOn w:val="DefaultParagraphFont"/>
    <w:uiPriority w:val="1"/>
    <w:rsid w:val="000E41BE"/>
    <w:rPr>
      <w:rFonts w:ascii="Arial" w:hAnsi="Arial"/>
      <w:sz w:val="22"/>
    </w:rPr>
  </w:style>
  <w:style w:type="character" w:customStyle="1" w:styleId="Estilo17">
    <w:name w:val="Estilo17"/>
    <w:basedOn w:val="DefaultParagraphFont"/>
    <w:uiPriority w:val="1"/>
    <w:rsid w:val="000E41BE"/>
    <w:rPr>
      <w:rFonts w:ascii="Arial" w:hAnsi="Arial"/>
      <w:sz w:val="22"/>
    </w:rPr>
  </w:style>
  <w:style w:type="character" w:customStyle="1" w:styleId="Estilo18">
    <w:name w:val="Estilo18"/>
    <w:basedOn w:val="DefaultParagraphFont"/>
    <w:uiPriority w:val="1"/>
    <w:rsid w:val="000E41BE"/>
    <w:rPr>
      <w:rFonts w:ascii="Arial" w:hAnsi="Arial"/>
      <w:sz w:val="22"/>
    </w:rPr>
  </w:style>
  <w:style w:type="character" w:customStyle="1" w:styleId="Estilo19">
    <w:name w:val="Estilo19"/>
    <w:basedOn w:val="DefaultParagraphFont"/>
    <w:uiPriority w:val="1"/>
    <w:rsid w:val="000E41BE"/>
    <w:rPr>
      <w:rFonts w:ascii="Arial" w:hAnsi="Arial"/>
      <w:sz w:val="22"/>
    </w:rPr>
  </w:style>
  <w:style w:type="character" w:customStyle="1" w:styleId="Estilo20">
    <w:name w:val="Estilo20"/>
    <w:basedOn w:val="DefaultParagraphFont"/>
    <w:uiPriority w:val="1"/>
    <w:rsid w:val="000E41BE"/>
    <w:rPr>
      <w:rFonts w:ascii="Arial" w:hAnsi="Arial"/>
      <w:sz w:val="22"/>
    </w:rPr>
  </w:style>
  <w:style w:type="character" w:customStyle="1" w:styleId="Estilo21">
    <w:name w:val="Estilo21"/>
    <w:basedOn w:val="DefaultParagraphFont"/>
    <w:uiPriority w:val="1"/>
    <w:rsid w:val="000E41BE"/>
    <w:rPr>
      <w:rFonts w:ascii="Arial" w:hAnsi="Arial"/>
      <w:sz w:val="22"/>
    </w:rPr>
  </w:style>
  <w:style w:type="character" w:customStyle="1" w:styleId="Estilo22">
    <w:name w:val="Estilo22"/>
    <w:basedOn w:val="DefaultParagraphFont"/>
    <w:uiPriority w:val="1"/>
    <w:rsid w:val="000E41BE"/>
    <w:rPr>
      <w:rFonts w:ascii="Arial" w:hAnsi="Arial"/>
      <w:sz w:val="22"/>
    </w:rPr>
  </w:style>
  <w:style w:type="character" w:customStyle="1" w:styleId="Estilo23">
    <w:name w:val="Estilo23"/>
    <w:basedOn w:val="DefaultParagraphFont"/>
    <w:uiPriority w:val="1"/>
    <w:rsid w:val="000E41BE"/>
    <w:rPr>
      <w:rFonts w:ascii="Arial" w:hAnsi="Arial"/>
      <w:sz w:val="22"/>
    </w:rPr>
  </w:style>
  <w:style w:type="character" w:customStyle="1" w:styleId="Estilo24">
    <w:name w:val="Estilo24"/>
    <w:basedOn w:val="DefaultParagraphFont"/>
    <w:uiPriority w:val="1"/>
    <w:rsid w:val="000E41BE"/>
    <w:rPr>
      <w:rFonts w:ascii="Arial" w:hAnsi="Arial"/>
      <w:sz w:val="22"/>
    </w:rPr>
  </w:style>
  <w:style w:type="character" w:styleId="Strong">
    <w:name w:val="Strong"/>
    <w:basedOn w:val="DefaultParagraphFont"/>
    <w:uiPriority w:val="22"/>
    <w:qFormat/>
    <w:rsid w:val="00F11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747508">
      <w:bodyDiv w:val="1"/>
      <w:marLeft w:val="0"/>
      <w:marRight w:val="0"/>
      <w:marTop w:val="0"/>
      <w:marBottom w:val="0"/>
      <w:divBdr>
        <w:top w:val="none" w:sz="0" w:space="0" w:color="auto"/>
        <w:left w:val="none" w:sz="0" w:space="0" w:color="auto"/>
        <w:bottom w:val="none" w:sz="0" w:space="0" w:color="auto"/>
        <w:right w:val="none" w:sz="0" w:space="0" w:color="auto"/>
      </w:divBdr>
    </w:div>
    <w:div w:id="708914857">
      <w:bodyDiv w:val="1"/>
      <w:marLeft w:val="0"/>
      <w:marRight w:val="0"/>
      <w:marTop w:val="0"/>
      <w:marBottom w:val="0"/>
      <w:divBdr>
        <w:top w:val="none" w:sz="0" w:space="0" w:color="auto"/>
        <w:left w:val="none" w:sz="0" w:space="0" w:color="auto"/>
        <w:bottom w:val="none" w:sz="0" w:space="0" w:color="auto"/>
        <w:right w:val="none" w:sz="0" w:space="0" w:color="auto"/>
      </w:divBdr>
    </w:div>
    <w:div w:id="1978948044">
      <w:bodyDiv w:val="1"/>
      <w:marLeft w:val="0"/>
      <w:marRight w:val="0"/>
      <w:marTop w:val="0"/>
      <w:marBottom w:val="0"/>
      <w:divBdr>
        <w:top w:val="none" w:sz="0" w:space="0" w:color="auto"/>
        <w:left w:val="none" w:sz="0" w:space="0" w:color="auto"/>
        <w:bottom w:val="none" w:sz="0" w:space="0" w:color="auto"/>
        <w:right w:val="none" w:sz="0" w:space="0" w:color="auto"/>
      </w:divBdr>
    </w:div>
    <w:div w:id="20371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eresa%20Fernandez\Downloads\doc-justificacions%202024\Mem&#242;ria_Final_Justificativa_INV-2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58E81E7A974B3ABD82219CDDC05279"/>
        <w:category>
          <w:name w:val="General"/>
          <w:gallery w:val="placeholder"/>
        </w:category>
        <w:types>
          <w:type w:val="bbPlcHdr"/>
        </w:types>
        <w:behaviors>
          <w:behavior w:val="content"/>
        </w:behaviors>
        <w:guid w:val="{4F856172-367E-4712-B905-1AAB79811E1C}"/>
      </w:docPartPr>
      <w:docPartBody>
        <w:p w:rsidR="002E6CAE" w:rsidRDefault="002E6CAE">
          <w:pPr>
            <w:pStyle w:val="7E58E81E7A974B3ABD82219CDDC05279"/>
          </w:pPr>
          <w:r w:rsidRPr="0030103F">
            <w:rPr>
              <w:rStyle w:val="PlaceholderText"/>
            </w:rPr>
            <w:t>Toqueu per escriure</w:t>
          </w:r>
        </w:p>
      </w:docPartBody>
    </w:docPart>
    <w:docPart>
      <w:docPartPr>
        <w:name w:val="8646EA238D5F4987BEDC33E0578C532A"/>
        <w:category>
          <w:name w:val="General"/>
          <w:gallery w:val="placeholder"/>
        </w:category>
        <w:types>
          <w:type w:val="bbPlcHdr"/>
        </w:types>
        <w:behaviors>
          <w:behavior w:val="content"/>
        </w:behaviors>
        <w:guid w:val="{AFE670E5-5EE9-4127-A17A-6F2013FA8CA3}"/>
      </w:docPartPr>
      <w:docPartBody>
        <w:p w:rsidR="002E6CAE" w:rsidRDefault="002E6CAE">
          <w:pPr>
            <w:pStyle w:val="8646EA238D5F4987BEDC33E0578C532A"/>
          </w:pPr>
          <w:r w:rsidRPr="0030103F">
            <w:rPr>
              <w:rStyle w:val="PlaceholderText"/>
            </w:rPr>
            <w:t>Toqueu per escriure</w:t>
          </w:r>
        </w:p>
      </w:docPartBody>
    </w:docPart>
    <w:docPart>
      <w:docPartPr>
        <w:name w:val="E60723C79190474E9C27EAE2D131C763"/>
        <w:category>
          <w:name w:val="General"/>
          <w:gallery w:val="placeholder"/>
        </w:category>
        <w:types>
          <w:type w:val="bbPlcHdr"/>
        </w:types>
        <w:behaviors>
          <w:behavior w:val="content"/>
        </w:behaviors>
        <w:guid w:val="{E6068AA8-752A-47BB-97CE-6F7FC9DD1834}"/>
      </w:docPartPr>
      <w:docPartBody>
        <w:p w:rsidR="002E6CAE" w:rsidRDefault="002E6CAE">
          <w:pPr>
            <w:pStyle w:val="E60723C79190474E9C27EAE2D131C763"/>
          </w:pPr>
          <w:r w:rsidRPr="0030103F">
            <w:rPr>
              <w:rStyle w:val="PlaceholderText"/>
            </w:rPr>
            <w:t>Toqueu per escriure</w:t>
          </w:r>
        </w:p>
      </w:docPartBody>
    </w:docPart>
    <w:docPart>
      <w:docPartPr>
        <w:name w:val="F11D3B5D0D7741D0B5C6E0FDD0FBCBC8"/>
        <w:category>
          <w:name w:val="General"/>
          <w:gallery w:val="placeholder"/>
        </w:category>
        <w:types>
          <w:type w:val="bbPlcHdr"/>
        </w:types>
        <w:behaviors>
          <w:behavior w:val="content"/>
        </w:behaviors>
        <w:guid w:val="{839A7F17-2087-44F5-8397-58D1EB240575}"/>
      </w:docPartPr>
      <w:docPartBody>
        <w:p w:rsidR="002E6CAE" w:rsidRDefault="002E6CAE">
          <w:pPr>
            <w:pStyle w:val="F11D3B5D0D7741D0B5C6E0FDD0FBCBC8"/>
          </w:pPr>
          <w:r w:rsidRPr="0030103F">
            <w:rPr>
              <w:rStyle w:val="PlaceholderText"/>
            </w:rPr>
            <w:t>Toqueu per escriure</w:t>
          </w:r>
        </w:p>
      </w:docPartBody>
    </w:docPart>
    <w:docPart>
      <w:docPartPr>
        <w:name w:val="71EB9DDFD3CC43B7B5F62D8B990D8FD1"/>
        <w:category>
          <w:name w:val="General"/>
          <w:gallery w:val="placeholder"/>
        </w:category>
        <w:types>
          <w:type w:val="bbPlcHdr"/>
        </w:types>
        <w:behaviors>
          <w:behavior w:val="content"/>
        </w:behaviors>
        <w:guid w:val="{CF265575-3302-4181-B0F3-40D807B1A30E}"/>
      </w:docPartPr>
      <w:docPartBody>
        <w:p w:rsidR="002E6CAE" w:rsidRDefault="002E6CAE">
          <w:pPr>
            <w:pStyle w:val="71EB9DDFD3CC43B7B5F62D8B990D8FD1"/>
          </w:pPr>
          <w:r w:rsidRPr="0030103F">
            <w:rPr>
              <w:rStyle w:val="PlaceholderText"/>
            </w:rPr>
            <w:t>Toqueu per escriure</w:t>
          </w:r>
        </w:p>
      </w:docPartBody>
    </w:docPart>
    <w:docPart>
      <w:docPartPr>
        <w:name w:val="FE8E113BB4F7432BB89A7BAD1027FB79"/>
        <w:category>
          <w:name w:val="General"/>
          <w:gallery w:val="placeholder"/>
        </w:category>
        <w:types>
          <w:type w:val="bbPlcHdr"/>
        </w:types>
        <w:behaviors>
          <w:behavior w:val="content"/>
        </w:behaviors>
        <w:guid w:val="{46C1C7B1-E3CC-44A4-9A1A-F37B2204225E}"/>
      </w:docPartPr>
      <w:docPartBody>
        <w:p w:rsidR="002E6CAE" w:rsidRDefault="002E6CAE">
          <w:pPr>
            <w:pStyle w:val="FE8E113BB4F7432BB89A7BAD1027FB79"/>
          </w:pPr>
          <w:r w:rsidRPr="0030103F">
            <w:rPr>
              <w:rStyle w:val="PlaceholderText"/>
            </w:rPr>
            <w:t>Toqueu per escriure</w:t>
          </w:r>
        </w:p>
      </w:docPartBody>
    </w:docPart>
    <w:docPart>
      <w:docPartPr>
        <w:name w:val="214FF9D796B946B6BDA9A095EFDA0266"/>
        <w:category>
          <w:name w:val="General"/>
          <w:gallery w:val="placeholder"/>
        </w:category>
        <w:types>
          <w:type w:val="bbPlcHdr"/>
        </w:types>
        <w:behaviors>
          <w:behavior w:val="content"/>
        </w:behaviors>
        <w:guid w:val="{A6FC2321-45A6-4ED3-9247-07CA95B2BA44}"/>
      </w:docPartPr>
      <w:docPartBody>
        <w:p w:rsidR="002E6CAE" w:rsidRDefault="002E6CAE">
          <w:pPr>
            <w:pStyle w:val="214FF9D796B946B6BDA9A095EFDA0266"/>
          </w:pPr>
          <w:r w:rsidRPr="0030103F">
            <w:rPr>
              <w:rStyle w:val="PlaceholderText"/>
            </w:rPr>
            <w:t>Toqueu per escriure</w:t>
          </w:r>
        </w:p>
      </w:docPartBody>
    </w:docPart>
    <w:docPart>
      <w:docPartPr>
        <w:name w:val="F6AA85F5603A49CA9BF6C0AD4DD8E287"/>
        <w:category>
          <w:name w:val="General"/>
          <w:gallery w:val="placeholder"/>
        </w:category>
        <w:types>
          <w:type w:val="bbPlcHdr"/>
        </w:types>
        <w:behaviors>
          <w:behavior w:val="content"/>
        </w:behaviors>
        <w:guid w:val="{E99781B7-C0D6-4153-A563-0B9EAC2A127A}"/>
      </w:docPartPr>
      <w:docPartBody>
        <w:p w:rsidR="002E6CAE" w:rsidRDefault="002E6CAE">
          <w:pPr>
            <w:pStyle w:val="F6AA85F5603A49CA9BF6C0AD4DD8E287"/>
          </w:pPr>
          <w:r w:rsidRPr="0030103F">
            <w:rPr>
              <w:rStyle w:val="PlaceholderText"/>
            </w:rPr>
            <w:t>Toqueu per escriure</w:t>
          </w:r>
        </w:p>
      </w:docPartBody>
    </w:docPart>
    <w:docPart>
      <w:docPartPr>
        <w:name w:val="A7CAEDFCCA4D4B50AD71D7E1419845BF"/>
        <w:category>
          <w:name w:val="General"/>
          <w:gallery w:val="placeholder"/>
        </w:category>
        <w:types>
          <w:type w:val="bbPlcHdr"/>
        </w:types>
        <w:behaviors>
          <w:behavior w:val="content"/>
        </w:behaviors>
        <w:guid w:val="{A42444E8-7CB7-48DD-87E7-9B301B8E00F5}"/>
      </w:docPartPr>
      <w:docPartBody>
        <w:p w:rsidR="002E6CAE" w:rsidRDefault="002E6CAE">
          <w:pPr>
            <w:pStyle w:val="A7CAEDFCCA4D4B50AD71D7E1419845BF"/>
          </w:pPr>
          <w:r w:rsidRPr="0030103F">
            <w:rPr>
              <w:rStyle w:val="PlaceholderText"/>
            </w:rPr>
            <w:t>Toqueu per escriure</w:t>
          </w:r>
        </w:p>
      </w:docPartBody>
    </w:docPart>
    <w:docPart>
      <w:docPartPr>
        <w:name w:val="346C95D9066741F68BD082B66C277BFC"/>
        <w:category>
          <w:name w:val="General"/>
          <w:gallery w:val="placeholder"/>
        </w:category>
        <w:types>
          <w:type w:val="bbPlcHdr"/>
        </w:types>
        <w:behaviors>
          <w:behavior w:val="content"/>
        </w:behaviors>
        <w:guid w:val="{47AF6F43-CD5E-48B6-B695-E306CFFB494E}"/>
      </w:docPartPr>
      <w:docPartBody>
        <w:p w:rsidR="002E6CAE" w:rsidRDefault="002E6CAE">
          <w:pPr>
            <w:pStyle w:val="346C95D9066741F68BD082B66C277BFC"/>
          </w:pPr>
          <w:r w:rsidRPr="0030103F">
            <w:rPr>
              <w:rStyle w:val="PlaceholderText"/>
            </w:rPr>
            <w:t>Toqueu per escriure</w:t>
          </w:r>
        </w:p>
      </w:docPartBody>
    </w:docPart>
    <w:docPart>
      <w:docPartPr>
        <w:name w:val="621912B837604E21B00CE08A7A35BE4B"/>
        <w:category>
          <w:name w:val="General"/>
          <w:gallery w:val="placeholder"/>
        </w:category>
        <w:types>
          <w:type w:val="bbPlcHdr"/>
        </w:types>
        <w:behaviors>
          <w:behavior w:val="content"/>
        </w:behaviors>
        <w:guid w:val="{8812A9C8-AA1A-4D55-8DCF-E6ED8F1C2AEA}"/>
      </w:docPartPr>
      <w:docPartBody>
        <w:p w:rsidR="002E6CAE" w:rsidRDefault="002E6CAE">
          <w:pPr>
            <w:pStyle w:val="621912B837604E21B00CE08A7A35BE4B"/>
          </w:pPr>
          <w:r w:rsidRPr="0030103F">
            <w:rPr>
              <w:rStyle w:val="PlaceholderText"/>
            </w:rPr>
            <w:t>Toqueu per escriure</w:t>
          </w:r>
        </w:p>
      </w:docPartBody>
    </w:docPart>
    <w:docPart>
      <w:docPartPr>
        <w:name w:val="E336D714B49547F2ABE8EA8FD1A43A81"/>
        <w:category>
          <w:name w:val="General"/>
          <w:gallery w:val="placeholder"/>
        </w:category>
        <w:types>
          <w:type w:val="bbPlcHdr"/>
        </w:types>
        <w:behaviors>
          <w:behavior w:val="content"/>
        </w:behaviors>
        <w:guid w:val="{6A90B1BF-FFCC-4DD2-9BA5-1458F611B9D8}"/>
      </w:docPartPr>
      <w:docPartBody>
        <w:p w:rsidR="002E6CAE" w:rsidRDefault="002E6CAE">
          <w:pPr>
            <w:pStyle w:val="E336D714B49547F2ABE8EA8FD1A43A81"/>
          </w:pPr>
          <w:r>
            <w:rPr>
              <w:rFonts w:ascii="Arial" w:hAnsi="Arial" w:cs="Arial"/>
            </w:rPr>
            <w:t>Escolliu una opció</w:t>
          </w:r>
        </w:p>
      </w:docPartBody>
    </w:docPart>
    <w:docPart>
      <w:docPartPr>
        <w:name w:val="E8B2B59E882544A0A853F262175D15B8"/>
        <w:category>
          <w:name w:val="General"/>
          <w:gallery w:val="placeholder"/>
        </w:category>
        <w:types>
          <w:type w:val="bbPlcHdr"/>
        </w:types>
        <w:behaviors>
          <w:behavior w:val="content"/>
        </w:behaviors>
        <w:guid w:val="{1315BB01-A6EB-424E-B22E-9422461CB586}"/>
      </w:docPartPr>
      <w:docPartBody>
        <w:p w:rsidR="002E6CAE" w:rsidRDefault="002E6CAE">
          <w:pPr>
            <w:pStyle w:val="E8B2B59E882544A0A853F262175D15B8"/>
          </w:pPr>
          <w:r>
            <w:rPr>
              <w:rStyle w:val="PlaceholderText"/>
            </w:rPr>
            <w:t>Toqueu per escriure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45"/>
    <w:rsid w:val="002E6CAE"/>
    <w:rsid w:val="00AA7652"/>
    <w:rsid w:val="00CB5CC9"/>
    <w:rsid w:val="00E36945"/>
    <w:rsid w:val="00E9041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a-ES" w:eastAsia="ca-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58E81E7A974B3ABD82219CDDC05279">
    <w:name w:val="7E58E81E7A974B3ABD82219CDDC05279"/>
  </w:style>
  <w:style w:type="paragraph" w:customStyle="1" w:styleId="8646EA238D5F4987BEDC33E0578C532A">
    <w:name w:val="8646EA238D5F4987BEDC33E0578C532A"/>
  </w:style>
  <w:style w:type="paragraph" w:customStyle="1" w:styleId="E60723C79190474E9C27EAE2D131C763">
    <w:name w:val="E60723C79190474E9C27EAE2D131C763"/>
  </w:style>
  <w:style w:type="paragraph" w:customStyle="1" w:styleId="F11D3B5D0D7741D0B5C6E0FDD0FBCBC8">
    <w:name w:val="F11D3B5D0D7741D0B5C6E0FDD0FBCBC8"/>
  </w:style>
  <w:style w:type="paragraph" w:customStyle="1" w:styleId="71EB9DDFD3CC43B7B5F62D8B990D8FD1">
    <w:name w:val="71EB9DDFD3CC43B7B5F62D8B990D8FD1"/>
  </w:style>
  <w:style w:type="paragraph" w:customStyle="1" w:styleId="FE8E113BB4F7432BB89A7BAD1027FB79">
    <w:name w:val="FE8E113BB4F7432BB89A7BAD1027FB79"/>
  </w:style>
  <w:style w:type="paragraph" w:customStyle="1" w:styleId="214FF9D796B946B6BDA9A095EFDA0266">
    <w:name w:val="214FF9D796B946B6BDA9A095EFDA0266"/>
  </w:style>
  <w:style w:type="paragraph" w:customStyle="1" w:styleId="F6AA85F5603A49CA9BF6C0AD4DD8E287">
    <w:name w:val="F6AA85F5603A49CA9BF6C0AD4DD8E287"/>
  </w:style>
  <w:style w:type="paragraph" w:customStyle="1" w:styleId="A7CAEDFCCA4D4B50AD71D7E1419845BF">
    <w:name w:val="A7CAEDFCCA4D4B50AD71D7E1419845BF"/>
  </w:style>
  <w:style w:type="paragraph" w:customStyle="1" w:styleId="346C95D9066741F68BD082B66C277BFC">
    <w:name w:val="346C95D9066741F68BD082B66C277BFC"/>
  </w:style>
  <w:style w:type="paragraph" w:customStyle="1" w:styleId="621912B837604E21B00CE08A7A35BE4B">
    <w:name w:val="621912B837604E21B00CE08A7A35BE4B"/>
  </w:style>
  <w:style w:type="paragraph" w:customStyle="1" w:styleId="E336D714B49547F2ABE8EA8FD1A43A81">
    <w:name w:val="E336D714B49547F2ABE8EA8FD1A43A81"/>
  </w:style>
  <w:style w:type="paragraph" w:customStyle="1" w:styleId="E8B2B59E882544A0A853F262175D15B8">
    <w:name w:val="E8B2B59E882544A0A853F262175D15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0134CF24D264491BECADDDD9EDD9F" ma:contentTypeVersion="21" ma:contentTypeDescription="Crea un document nou" ma:contentTypeScope="" ma:versionID="13529d9de2aebb67609730d18913206a">
  <xsd:schema xmlns:xsd="http://www.w3.org/2001/XMLSchema" xmlns:xs="http://www.w3.org/2001/XMLSchema" xmlns:p="http://schemas.microsoft.com/office/2006/metadata/properties" xmlns:ns2="37b33773-9d3a-4683-984b-89d228a86c8d" xmlns:ns3="8fc73cb3-af92-4aa7-b24c-3032eb86ba43" targetNamespace="http://schemas.microsoft.com/office/2006/metadata/properties" ma:root="true" ma:fieldsID="fc4ac29682d9174ae92e6bd09f9f8ce5" ns2:_="" ns3:_="">
    <xsd:import namespace="37b33773-9d3a-4683-984b-89d228a86c8d"/>
    <xsd:import namespace="8fc73cb3-af92-4aa7-b24c-3032eb86ba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33773-9d3a-4683-984b-89d228a86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t S'ha finalitzat" ma:internalName="Estat_x0020_S_x0027_ha_x0020_finalitzat">
      <xsd:simpleType>
        <xsd:restriction base="dms:Text"/>
      </xsd:simpleType>
    </xsd:element>
    <xsd:element name="lcf76f155ced4ddcb4097134ff3c332f" ma:index="24"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c73cb3-af92-4aa7-b24c-3032eb86ba43" elementFormDefault="qualified">
    <xsd:import namespace="http://schemas.microsoft.com/office/2006/documentManagement/types"/>
    <xsd:import namespace="http://schemas.microsoft.com/office/infopath/2007/PartnerControls"/>
    <xsd:element name="SharedWithUsers" ma:index="1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fe481fda-5f04-4765-b123-1c303303a05e}" ma:internalName="TaxCatchAll" ma:showField="CatchAllData" ma:web="8fc73cb3-af92-4aa7-b24c-3032eb86b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c73cb3-af92-4aa7-b24c-3032eb86ba43" xsi:nil="true"/>
    <_Flow_SignoffStatus xmlns="37b33773-9d3a-4683-984b-89d228a86c8d" xsi:nil="true"/>
    <lcf76f155ced4ddcb4097134ff3c332f xmlns="37b33773-9d3a-4683-984b-89d228a86c8d">
      <Terms xmlns="http://schemas.microsoft.com/office/infopath/2007/PartnerControls"/>
    </lcf76f155ced4ddcb4097134ff3c332f>
    <SharedWithUsers xmlns="8fc73cb3-af92-4aa7-b24c-3032eb86ba43">
      <UserInfo>
        <DisplayName>Castellvi Montserrat, Sara</DisplayName>
        <AccountId>1039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2D601-32C9-4175-9923-A60F897EF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33773-9d3a-4683-984b-89d228a86c8d"/>
    <ds:schemaRef ds:uri="8fc73cb3-af92-4aa7-b24c-3032eb86b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F902C-7EF5-4807-B600-52D0752FD3B5}">
  <ds:schemaRefs>
    <ds:schemaRef ds:uri="http://schemas.microsoft.com/office/2006/metadata/properties"/>
    <ds:schemaRef ds:uri="http://schemas.microsoft.com/office/infopath/2007/PartnerControls"/>
    <ds:schemaRef ds:uri="8fc73cb3-af92-4aa7-b24c-3032eb86ba43"/>
    <ds:schemaRef ds:uri="37b33773-9d3a-4683-984b-89d228a86c8d"/>
  </ds:schemaRefs>
</ds:datastoreItem>
</file>

<file path=customXml/itemProps3.xml><?xml version="1.0" encoding="utf-8"?>
<ds:datastoreItem xmlns:ds="http://schemas.openxmlformats.org/officeDocument/2006/customXml" ds:itemID="{C4A84288-8496-47C9-A0DB-DCCBA2F06E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Memòria_Final_Justificativa_INV-2_2023.dotx</Template>
  <TotalTime>11</TotalTime>
  <Pages>1</Pages>
  <Words>264</Words>
  <Characters>1506</Characters>
  <Application>Microsoft Office Word</Application>
  <DocSecurity>4</DocSecurity>
  <Lines>12</Lines>
  <Paragraphs>3</Paragraphs>
  <ScaleCrop>false</ScaleCrop>
  <Company>HP Inc.</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Mteresa Fernandez</dc:creator>
  <cp:keywords/>
  <dc:description/>
  <cp:lastModifiedBy>Camí Lladós, Natalia</cp:lastModifiedBy>
  <cp:revision>10</cp:revision>
  <cp:lastPrinted>2023-02-08T04:04:00Z</cp:lastPrinted>
  <dcterms:created xsi:type="dcterms:W3CDTF">2024-02-29T21:39:00Z</dcterms:created>
  <dcterms:modified xsi:type="dcterms:W3CDTF">2024-11-20T11:51:00Z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0x0101000BD0134CF24D264491BECADDDD9EDD9F</vt:lpwstr>
  </property>
  <property fmtid="{D5CDD505-2E9C-101B-9397-08002B2CF9AE}" pid="3" name="MediaServiceImageTags">
    <vt:lpwstr/>
  </property>
</Properties>
</file>