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B472" w14:textId="21DD78FA" w:rsidR="003C1C48" w:rsidRPr="000C4C37" w:rsidRDefault="003C1C48" w:rsidP="006A7802">
      <w:pPr>
        <w:pStyle w:val="Ttulo1"/>
        <w:pBdr>
          <w:bottom w:val="single" w:sz="18" w:space="1" w:color="auto"/>
        </w:pBdr>
        <w:jc w:val="left"/>
        <w:rPr>
          <w:rFonts w:cs="Arial"/>
          <w:sz w:val="32"/>
          <w:szCs w:val="32"/>
        </w:rPr>
      </w:pPr>
      <w:r w:rsidRPr="000C4C37">
        <w:rPr>
          <w:rFonts w:cs="Arial"/>
          <w:sz w:val="32"/>
          <w:szCs w:val="32"/>
        </w:rPr>
        <w:t>Annex a la</w:t>
      </w:r>
      <w:r w:rsidR="004B372C" w:rsidRPr="000C4C37">
        <w:rPr>
          <w:rFonts w:cs="Arial"/>
          <w:sz w:val="32"/>
          <w:szCs w:val="32"/>
        </w:rPr>
        <w:t xml:space="preserve"> </w:t>
      </w:r>
      <w:r w:rsidRPr="000C4C37">
        <w:rPr>
          <w:rFonts w:cs="Arial"/>
          <w:sz w:val="32"/>
          <w:szCs w:val="32"/>
        </w:rPr>
        <w:t>sol·licitud d’ajut</w:t>
      </w:r>
      <w:r w:rsidR="00536B35" w:rsidRPr="000C4C37">
        <w:rPr>
          <w:rFonts w:cs="Arial"/>
          <w:sz w:val="32"/>
          <w:szCs w:val="32"/>
        </w:rPr>
        <w:t>s</w:t>
      </w:r>
      <w:r w:rsidRPr="000C4C37">
        <w:rPr>
          <w:rFonts w:cs="Arial"/>
          <w:sz w:val="32"/>
          <w:szCs w:val="32"/>
        </w:rPr>
        <w:t xml:space="preserve"> </w:t>
      </w:r>
      <w:r w:rsidR="00C71107" w:rsidRPr="000C4C37">
        <w:rPr>
          <w:rFonts w:cs="Arial"/>
          <w:sz w:val="32"/>
          <w:szCs w:val="32"/>
        </w:rPr>
        <w:t>Joan Fuster</w:t>
      </w:r>
    </w:p>
    <w:p w14:paraId="1481FEE1" w14:textId="1857A928" w:rsidR="003C1C48" w:rsidRDefault="003C1C48" w:rsidP="006A7802">
      <w:pPr>
        <w:spacing w:line="276" w:lineRule="auto"/>
        <w:ind w:right="27"/>
        <w:rPr>
          <w:rFonts w:ascii="Arial" w:eastAsia="Arial" w:hAnsi="Arial" w:cs="Arial"/>
          <w:bCs/>
          <w:sz w:val="32"/>
          <w:szCs w:val="32"/>
        </w:rPr>
      </w:pPr>
    </w:p>
    <w:p w14:paraId="21F0C401" w14:textId="0360A178" w:rsidR="007F215C" w:rsidRPr="0071334A" w:rsidRDefault="007F215C" w:rsidP="006A7802">
      <w:pPr>
        <w:spacing w:line="276" w:lineRule="auto"/>
        <w:ind w:right="27"/>
        <w:rPr>
          <w:rFonts w:ascii="Arial" w:hAnsi="Arial" w:cs="Arial"/>
          <w:smallCaps/>
          <w:sz w:val="28"/>
          <w:szCs w:val="28"/>
        </w:rPr>
      </w:pPr>
      <w:r w:rsidRPr="0071334A">
        <w:rPr>
          <w:rFonts w:ascii="Arial" w:hAnsi="Arial" w:cs="Arial"/>
          <w:smallCaps/>
          <w:noProof/>
          <w:sz w:val="28"/>
          <w:szCs w:val="28"/>
          <w:lang w:eastAsia="ca-ES"/>
        </w:rPr>
        <mc:AlternateContent>
          <mc:Choice Requires="wps">
            <w:drawing>
              <wp:inline distT="0" distB="0" distL="0" distR="0" wp14:anchorId="2D1F190A" wp14:editId="06732EA5">
                <wp:extent cx="5688330" cy="1065373"/>
                <wp:effectExtent l="0" t="0" r="102870" b="97155"/>
                <wp:docPr id="2" name="Text Box 4" descr="Avís indicatiu informant que el document una vegada emplenat ha d'annexar-se al formulari en format PD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065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DDE4B9A" w14:textId="77777777" w:rsidR="007F215C" w:rsidRDefault="007F215C" w:rsidP="007F215C">
                            <w:pPr>
                              <w:ind w:right="135"/>
                              <w:rPr>
                                <w:rFonts w:ascii="Arial" w:eastAsia="Arial" w:hAnsi="Arial" w:cs="Arial"/>
                                <w:bCs/>
                              </w:rPr>
                            </w:pPr>
                          </w:p>
                          <w:p w14:paraId="34073AA6" w14:textId="77777777" w:rsidR="007F215C" w:rsidRPr="000C4C37" w:rsidRDefault="007F215C" w:rsidP="007F215C">
                            <w:pPr>
                              <w:ind w:right="135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 w:rsidRPr="000C4C37">
                              <w:rPr>
                                <w:rFonts w:ascii="Arial" w:eastAsia="Arial" w:hAnsi="Arial" w:cs="Arial"/>
                                <w:bCs/>
                                <w:sz w:val="32"/>
                                <w:szCs w:val="32"/>
                              </w:rPr>
                              <w:t>Aquest document només és vàlid per annexar-lo, en format PDF, al formulari de</w:t>
                            </w:r>
                            <w:r w:rsidRPr="00C71107">
                              <w:rPr>
                                <w:rFonts w:ascii="Arial" w:eastAsia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 sol·licitud d’ajuts </w:t>
                            </w:r>
                            <w:r w:rsidRPr="000C4C37">
                              <w:rPr>
                                <w:rFonts w:ascii="Arial" w:eastAsia="Arial" w:hAnsi="Arial" w:cs="Arial"/>
                                <w:bCs/>
                                <w:sz w:val="32"/>
                                <w:szCs w:val="32"/>
                              </w:rPr>
                              <w:t>Joan Fuster.</w:t>
                            </w:r>
                          </w:p>
                          <w:p w14:paraId="1461B4C5" w14:textId="77777777" w:rsidR="007F215C" w:rsidRPr="00573F6E" w:rsidRDefault="007F215C" w:rsidP="007F215C">
                            <w:pPr>
                              <w:ind w:right="135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1F19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Avís indicatiu informant que el document una vegada emplenat ha d'annexar-se al formulari en format PDF" style="width:447.9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">
                <v:shadow on="t" offset="6pt,6pt"/>
                <v:textbox>
                  <w:txbxContent>
                    <w:p w14:paraId="5DDE4B9A" w14:textId="77777777" w:rsidR="007F215C" w:rsidRDefault="007F215C" w:rsidP="007F215C">
                      <w:pPr>
                        <w:ind w:right="135"/>
                        <w:rPr>
                          <w:rFonts w:ascii="Arial" w:eastAsia="Arial" w:hAnsi="Arial" w:cs="Arial"/>
                          <w:bCs/>
                        </w:rPr>
                      </w:pPr>
                    </w:p>
                    <w:p w14:paraId="34073AA6" w14:textId="77777777" w:rsidR="007F215C" w:rsidRPr="000C4C37" w:rsidRDefault="007F215C" w:rsidP="007F215C">
                      <w:pPr>
                        <w:ind w:right="135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 w:rsidRPr="000C4C37">
                        <w:rPr>
                          <w:rFonts w:ascii="Arial" w:eastAsia="Arial" w:hAnsi="Arial" w:cs="Arial"/>
                          <w:bCs/>
                          <w:sz w:val="32"/>
                          <w:szCs w:val="32"/>
                        </w:rPr>
                        <w:t>Aquest document només és vàlid per annexar-lo, en format PDF, al formulari de</w:t>
                      </w:r>
                      <w:r w:rsidRPr="00C71107">
                        <w:rPr>
                          <w:rFonts w:ascii="Arial" w:eastAsia="Arial" w:hAnsi="Arial" w:cs="Arial"/>
                          <w:bCs/>
                          <w:sz w:val="32"/>
                          <w:szCs w:val="32"/>
                        </w:rPr>
                        <w:t xml:space="preserve"> sol·licitud d’ajuts </w:t>
                      </w:r>
                      <w:r w:rsidRPr="000C4C37">
                        <w:rPr>
                          <w:rFonts w:ascii="Arial" w:eastAsia="Arial" w:hAnsi="Arial" w:cs="Arial"/>
                          <w:bCs/>
                          <w:sz w:val="32"/>
                          <w:szCs w:val="32"/>
                        </w:rPr>
                        <w:t>Joan Fuster.</w:t>
                      </w:r>
                    </w:p>
                    <w:p w14:paraId="1461B4C5" w14:textId="77777777" w:rsidR="007F215C" w:rsidRPr="00573F6E" w:rsidRDefault="007F215C" w:rsidP="007F215C">
                      <w:pPr>
                        <w:ind w:right="135"/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1BC61E" w14:textId="77777777" w:rsidR="003C1C48" w:rsidRDefault="003C1C48" w:rsidP="006A7802">
      <w:pPr>
        <w:spacing w:line="276" w:lineRule="auto"/>
        <w:ind w:right="29"/>
        <w:rPr>
          <w:rFonts w:ascii="Arial" w:hAnsi="Arial" w:cs="Arial"/>
          <w:smallCaps/>
          <w:sz w:val="20"/>
          <w:szCs w:val="20"/>
        </w:rPr>
      </w:pPr>
    </w:p>
    <w:p w14:paraId="1A172462" w14:textId="77777777" w:rsidR="007F215C" w:rsidRPr="007B249F" w:rsidRDefault="007F215C" w:rsidP="006A7802">
      <w:pPr>
        <w:spacing w:line="276" w:lineRule="auto"/>
        <w:ind w:right="29"/>
        <w:rPr>
          <w:rFonts w:ascii="Arial" w:hAnsi="Arial" w:cs="Arial"/>
          <w:smallCaps/>
          <w:sz w:val="20"/>
          <w:szCs w:val="20"/>
        </w:rPr>
      </w:pPr>
    </w:p>
    <w:p w14:paraId="6C6D186A" w14:textId="4CC81988" w:rsidR="00643B4A" w:rsidRPr="006723D1" w:rsidRDefault="00643B4A" w:rsidP="00643B4A">
      <w:pPr>
        <w:pBdr>
          <w:top w:val="single" w:sz="18" w:space="3" w:color="auto"/>
          <w:bottom w:val="single" w:sz="18" w:space="0" w:color="auto"/>
        </w:pBdr>
        <w:ind w:right="29"/>
        <w:rPr>
          <w:rFonts w:ascii="Arial" w:hAnsi="Arial" w:cs="Arial"/>
          <w:b/>
          <w:bCs/>
          <w:sz w:val="28"/>
          <w:szCs w:val="28"/>
        </w:rPr>
      </w:pPr>
      <w:r w:rsidRPr="006723D1">
        <w:rPr>
          <w:rFonts w:ascii="Arial" w:hAnsi="Arial" w:cs="Arial"/>
          <w:b/>
          <w:bCs/>
          <w:sz w:val="28"/>
          <w:szCs w:val="28"/>
        </w:rPr>
        <w:t>Dades de la persona sol·licitant</w:t>
      </w:r>
    </w:p>
    <w:p w14:paraId="012EB38E" w14:textId="77777777" w:rsidR="003C1C48" w:rsidRPr="0071334A" w:rsidRDefault="003C1C48" w:rsidP="006A7802">
      <w:pPr>
        <w:spacing w:line="276" w:lineRule="auto"/>
        <w:ind w:right="29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983"/>
        <w:gridCol w:w="2983"/>
      </w:tblGrid>
      <w:tr w:rsidR="009B3373" w:rsidRPr="0011341C" w14:paraId="5E637095" w14:textId="77777777" w:rsidTr="007366C1">
        <w:trPr>
          <w:trHeight w:val="340"/>
        </w:trPr>
        <w:tc>
          <w:tcPr>
            <w:tcW w:w="2982" w:type="dxa"/>
          </w:tcPr>
          <w:p w14:paraId="5A31417F" w14:textId="38E46631" w:rsidR="009B3373" w:rsidRPr="0011341C" w:rsidRDefault="009B3373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983" w:type="dxa"/>
          </w:tcPr>
          <w:p w14:paraId="2EAA7E01" w14:textId="47821A1D" w:rsidR="009B3373" w:rsidRPr="0011341C" w:rsidRDefault="009B3373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  <w:b/>
              </w:rPr>
              <w:t>Primer cognom</w:t>
            </w:r>
          </w:p>
        </w:tc>
        <w:tc>
          <w:tcPr>
            <w:tcW w:w="2983" w:type="dxa"/>
          </w:tcPr>
          <w:p w14:paraId="5DB0B02C" w14:textId="26FC415E" w:rsidR="009B3373" w:rsidRPr="0011341C" w:rsidRDefault="009B3373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  <w:b/>
              </w:rPr>
              <w:t>Segon cognom</w:t>
            </w:r>
          </w:p>
        </w:tc>
      </w:tr>
      <w:tr w:rsidR="009B3373" w:rsidRPr="0011341C" w14:paraId="3178CCA7" w14:textId="77777777" w:rsidTr="007366C1">
        <w:trPr>
          <w:trHeight w:val="340"/>
        </w:trPr>
        <w:tc>
          <w:tcPr>
            <w:tcW w:w="2982" w:type="dxa"/>
          </w:tcPr>
          <w:p w14:paraId="27E2F3D9" w14:textId="6DEAC69B" w:rsidR="009B3373" w:rsidRPr="0011341C" w:rsidRDefault="009B3373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41C">
              <w:rPr>
                <w:rFonts w:ascii="Arial" w:hAnsi="Arial" w:cs="Arial"/>
              </w:rPr>
              <w:instrText xml:space="preserve"> FORMTEXT </w:instrText>
            </w:r>
            <w:r w:rsidRPr="0011341C">
              <w:rPr>
                <w:rFonts w:ascii="Arial" w:hAnsi="Arial" w:cs="Arial"/>
              </w:rPr>
            </w:r>
            <w:r w:rsidRPr="0011341C">
              <w:rPr>
                <w:rFonts w:ascii="Arial" w:hAnsi="Arial" w:cs="Arial"/>
              </w:rPr>
              <w:fldChar w:fldCharType="separate"/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3" w:type="dxa"/>
          </w:tcPr>
          <w:p w14:paraId="48B19F01" w14:textId="62D2145A" w:rsidR="009B3373" w:rsidRPr="0011341C" w:rsidRDefault="009B3373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41C">
              <w:rPr>
                <w:rFonts w:ascii="Arial" w:hAnsi="Arial" w:cs="Arial"/>
              </w:rPr>
              <w:instrText xml:space="preserve"> FORMTEXT </w:instrText>
            </w:r>
            <w:r w:rsidRPr="0011341C">
              <w:rPr>
                <w:rFonts w:ascii="Arial" w:hAnsi="Arial" w:cs="Arial"/>
              </w:rPr>
            </w:r>
            <w:r w:rsidRPr="0011341C">
              <w:rPr>
                <w:rFonts w:ascii="Arial" w:hAnsi="Arial" w:cs="Arial"/>
              </w:rPr>
              <w:fldChar w:fldCharType="separate"/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3" w:type="dxa"/>
          </w:tcPr>
          <w:p w14:paraId="612DB4AA" w14:textId="3063BE34" w:rsidR="009B3373" w:rsidRPr="0011341C" w:rsidRDefault="009B3373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41C">
              <w:rPr>
                <w:rFonts w:ascii="Arial" w:hAnsi="Arial" w:cs="Arial"/>
              </w:rPr>
              <w:instrText xml:space="preserve"> FORMTEXT </w:instrText>
            </w:r>
            <w:r w:rsidRPr="0011341C">
              <w:rPr>
                <w:rFonts w:ascii="Arial" w:hAnsi="Arial" w:cs="Arial"/>
              </w:rPr>
            </w:r>
            <w:r w:rsidRPr="0011341C">
              <w:rPr>
                <w:rFonts w:ascii="Arial" w:hAnsi="Arial" w:cs="Arial"/>
              </w:rPr>
              <w:fldChar w:fldCharType="separate"/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</w:rPr>
              <w:fldChar w:fldCharType="end"/>
            </w:r>
          </w:p>
        </w:tc>
      </w:tr>
      <w:tr w:rsidR="00C434A8" w:rsidRPr="0011341C" w14:paraId="146E07A0" w14:textId="77777777" w:rsidTr="00C25034">
        <w:trPr>
          <w:trHeight w:val="340"/>
        </w:trPr>
        <w:tc>
          <w:tcPr>
            <w:tcW w:w="2982" w:type="dxa"/>
          </w:tcPr>
          <w:p w14:paraId="48C23102" w14:textId="08A11F91" w:rsidR="00C434A8" w:rsidRPr="0011341C" w:rsidRDefault="00C434A8" w:rsidP="00C25034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Adreça electrònica</w:t>
            </w:r>
          </w:p>
        </w:tc>
        <w:tc>
          <w:tcPr>
            <w:tcW w:w="2983" w:type="dxa"/>
          </w:tcPr>
          <w:p w14:paraId="5CDEEAB9" w14:textId="6D53AEA6" w:rsidR="00C434A8" w:rsidRPr="0011341C" w:rsidRDefault="00C434A8" w:rsidP="00C25034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2983" w:type="dxa"/>
          </w:tcPr>
          <w:p w14:paraId="6EDFA29B" w14:textId="682BA487" w:rsidR="00C434A8" w:rsidRPr="0011341C" w:rsidRDefault="00C434A8" w:rsidP="00C25034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</w:p>
        </w:tc>
      </w:tr>
      <w:tr w:rsidR="00C434A8" w:rsidRPr="0011341C" w14:paraId="418F5F75" w14:textId="77777777" w:rsidTr="00C25034">
        <w:trPr>
          <w:trHeight w:val="340"/>
        </w:trPr>
        <w:tc>
          <w:tcPr>
            <w:tcW w:w="2982" w:type="dxa"/>
          </w:tcPr>
          <w:p w14:paraId="5C274D94" w14:textId="77777777" w:rsidR="00C434A8" w:rsidRPr="0011341C" w:rsidRDefault="00C434A8" w:rsidP="00C25034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41C">
              <w:rPr>
                <w:rFonts w:ascii="Arial" w:hAnsi="Arial" w:cs="Arial"/>
              </w:rPr>
              <w:instrText xml:space="preserve"> FORMTEXT </w:instrText>
            </w:r>
            <w:r w:rsidRPr="0011341C">
              <w:rPr>
                <w:rFonts w:ascii="Arial" w:hAnsi="Arial" w:cs="Arial"/>
              </w:rPr>
            </w:r>
            <w:r w:rsidRPr="0011341C">
              <w:rPr>
                <w:rFonts w:ascii="Arial" w:hAnsi="Arial" w:cs="Arial"/>
              </w:rPr>
              <w:fldChar w:fldCharType="separate"/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83" w:type="dxa"/>
          </w:tcPr>
          <w:p w14:paraId="6AD81967" w14:textId="05FED9FB" w:rsidR="00C434A8" w:rsidRPr="0011341C" w:rsidRDefault="00C434A8" w:rsidP="00C25034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2983" w:type="dxa"/>
          </w:tcPr>
          <w:p w14:paraId="7F53812C" w14:textId="3E600DD1" w:rsidR="00C434A8" w:rsidRPr="0011341C" w:rsidRDefault="00C434A8" w:rsidP="00C25034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</w:p>
        </w:tc>
      </w:tr>
    </w:tbl>
    <w:p w14:paraId="70F85F5B" w14:textId="77777777" w:rsidR="003C1C48" w:rsidRPr="0071334A" w:rsidRDefault="003C1C48" w:rsidP="006A7802">
      <w:pPr>
        <w:spacing w:line="276" w:lineRule="auto"/>
        <w:ind w:right="29"/>
        <w:rPr>
          <w:rFonts w:ascii="Arial" w:hAnsi="Arial" w:cs="Arial"/>
          <w:b/>
          <w:sz w:val="20"/>
          <w:szCs w:val="20"/>
        </w:rPr>
      </w:pPr>
    </w:p>
    <w:p w14:paraId="5790BA87" w14:textId="05C88062" w:rsidR="00643B4A" w:rsidRPr="006723D1" w:rsidRDefault="00643B4A" w:rsidP="00643B4A">
      <w:pPr>
        <w:pBdr>
          <w:top w:val="single" w:sz="18" w:space="3" w:color="auto"/>
          <w:bottom w:val="single" w:sz="18" w:space="0" w:color="auto"/>
        </w:pBdr>
        <w:ind w:right="29"/>
        <w:rPr>
          <w:rFonts w:ascii="Arial" w:hAnsi="Arial" w:cs="Arial"/>
          <w:b/>
          <w:bCs/>
          <w:sz w:val="28"/>
          <w:szCs w:val="28"/>
        </w:rPr>
      </w:pPr>
      <w:r w:rsidRPr="006723D1">
        <w:rPr>
          <w:rFonts w:ascii="Arial" w:hAnsi="Arial" w:cs="Arial"/>
          <w:b/>
          <w:bCs/>
          <w:sz w:val="28"/>
          <w:szCs w:val="28"/>
        </w:rPr>
        <w:t>Dades de la universitat d’origen i destí</w:t>
      </w:r>
    </w:p>
    <w:p w14:paraId="58D9B892" w14:textId="77777777" w:rsidR="003C1C48" w:rsidRDefault="003C1C48" w:rsidP="006A7802">
      <w:pPr>
        <w:spacing w:line="276" w:lineRule="auto"/>
        <w:ind w:right="29"/>
        <w:rPr>
          <w:rFonts w:ascii="Arial" w:hAnsi="Arial" w:cs="Arial"/>
          <w:b/>
          <w:sz w:val="20"/>
          <w:szCs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8661EA" w:rsidRPr="0011341C" w14:paraId="308FBA2C" w14:textId="77777777" w:rsidTr="00866EDC">
        <w:trPr>
          <w:trHeight w:val="340"/>
        </w:trPr>
        <w:tc>
          <w:tcPr>
            <w:tcW w:w="8948" w:type="dxa"/>
          </w:tcPr>
          <w:p w14:paraId="5C6F2FF5" w14:textId="55C4F9DD" w:rsidR="008661EA" w:rsidRPr="0011341C" w:rsidRDefault="00C71107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Universitat </w:t>
            </w:r>
            <w:r w:rsidR="00C434A8">
              <w:rPr>
                <w:rFonts w:ascii="Arial" w:hAnsi="Arial" w:cs="Arial"/>
                <w:b/>
              </w:rPr>
              <w:t>d’origen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434A8">
              <w:rPr>
                <w:rFonts w:ascii="Arial" w:hAnsi="Arial" w:cs="Arial"/>
                <w:b/>
              </w:rPr>
              <w:t>on estàs matriculat o matriculada</w:t>
            </w:r>
            <w:r w:rsidR="001D7F14" w:rsidRPr="0011341C">
              <w:rPr>
                <w:rFonts w:ascii="Arial" w:hAnsi="Arial" w:cs="Arial"/>
                <w:b/>
              </w:rPr>
              <w:t>:</w:t>
            </w:r>
          </w:p>
        </w:tc>
      </w:tr>
      <w:tr w:rsidR="008661EA" w:rsidRPr="0011341C" w14:paraId="56B1ECE2" w14:textId="77777777" w:rsidTr="00866EDC">
        <w:trPr>
          <w:trHeight w:val="340"/>
        </w:trPr>
        <w:tc>
          <w:tcPr>
            <w:tcW w:w="8948" w:type="dxa"/>
          </w:tcPr>
          <w:p w14:paraId="14E6009B" w14:textId="654D7F70" w:rsidR="008661EA" w:rsidRPr="0011341C" w:rsidRDefault="008661EA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11341C">
              <w:rPr>
                <w:rFonts w:ascii="Arial" w:hAnsi="Arial" w:cs="Arial"/>
              </w:rPr>
              <w:instrText xml:space="preserve"> FORMTEXT </w:instrText>
            </w:r>
            <w:r w:rsidRPr="0011341C">
              <w:rPr>
                <w:rFonts w:ascii="Arial" w:hAnsi="Arial" w:cs="Arial"/>
              </w:rPr>
            </w:r>
            <w:r w:rsidRPr="0011341C">
              <w:rPr>
                <w:rFonts w:ascii="Arial" w:hAnsi="Arial" w:cs="Arial"/>
              </w:rPr>
              <w:fldChar w:fldCharType="separate"/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</w:rPr>
              <w:fldChar w:fldCharType="end"/>
            </w:r>
          </w:p>
        </w:tc>
      </w:tr>
      <w:tr w:rsidR="008661EA" w:rsidRPr="0011341C" w14:paraId="6EBFAE00" w14:textId="77777777" w:rsidTr="00866EDC">
        <w:trPr>
          <w:trHeight w:val="340"/>
        </w:trPr>
        <w:tc>
          <w:tcPr>
            <w:tcW w:w="8948" w:type="dxa"/>
          </w:tcPr>
          <w:p w14:paraId="02D98B3F" w14:textId="4D81979F" w:rsidR="008661EA" w:rsidRPr="0011341C" w:rsidRDefault="00C71107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Universitat de destí on farà</w:t>
            </w:r>
            <w:r w:rsidR="00C434A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l’estada presencial:</w:t>
            </w:r>
          </w:p>
        </w:tc>
      </w:tr>
      <w:tr w:rsidR="008661EA" w:rsidRPr="0011341C" w14:paraId="24594D73" w14:textId="77777777" w:rsidTr="00866EDC">
        <w:trPr>
          <w:trHeight w:val="340"/>
        </w:trPr>
        <w:tc>
          <w:tcPr>
            <w:tcW w:w="8948" w:type="dxa"/>
          </w:tcPr>
          <w:p w14:paraId="4A832618" w14:textId="486EE2AF" w:rsidR="008661EA" w:rsidRPr="0011341C" w:rsidRDefault="008661EA" w:rsidP="006A7802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11341C">
              <w:rPr>
                <w:rFonts w:ascii="Arial" w:hAnsi="Arial" w:cs="Arial"/>
              </w:rPr>
              <w:instrText xml:space="preserve"> FORMTEXT </w:instrText>
            </w:r>
            <w:r w:rsidRPr="0011341C">
              <w:rPr>
                <w:rFonts w:ascii="Arial" w:hAnsi="Arial" w:cs="Arial"/>
              </w:rPr>
            </w:r>
            <w:r w:rsidRPr="0011341C">
              <w:rPr>
                <w:rFonts w:ascii="Arial" w:hAnsi="Arial" w:cs="Arial"/>
              </w:rPr>
              <w:fldChar w:fldCharType="separate"/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</w:rPr>
              <w:fldChar w:fldCharType="end"/>
            </w:r>
          </w:p>
        </w:tc>
      </w:tr>
      <w:tr w:rsidR="008661EA" w:rsidRPr="0011341C" w14:paraId="5191F558" w14:textId="77777777" w:rsidTr="00866EDC">
        <w:trPr>
          <w:trHeight w:val="340"/>
        </w:trPr>
        <w:tc>
          <w:tcPr>
            <w:tcW w:w="8948" w:type="dxa"/>
          </w:tcPr>
          <w:p w14:paraId="57B4C687" w14:textId="77777777" w:rsidR="00C71107" w:rsidRDefault="00C71107" w:rsidP="00C71107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 acadèmic:</w:t>
            </w:r>
          </w:p>
          <w:p w14:paraId="10FCE961" w14:textId="4D30FC10" w:rsidR="008661EA" w:rsidRPr="0011341C" w:rsidRDefault="00C71107" w:rsidP="00C71107">
            <w:pPr>
              <w:spacing w:line="276" w:lineRule="auto"/>
              <w:ind w:right="29"/>
              <w:rPr>
                <w:rFonts w:ascii="Arial" w:hAnsi="Arial" w:cs="Arial"/>
                <w:b/>
              </w:rPr>
            </w:pPr>
            <w:r w:rsidRPr="001134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11341C">
              <w:rPr>
                <w:rFonts w:ascii="Arial" w:hAnsi="Arial" w:cs="Arial"/>
              </w:rPr>
              <w:instrText xml:space="preserve"> FORMTEXT </w:instrText>
            </w:r>
            <w:r w:rsidRPr="0011341C">
              <w:rPr>
                <w:rFonts w:ascii="Arial" w:hAnsi="Arial" w:cs="Arial"/>
              </w:rPr>
            </w:r>
            <w:r w:rsidRPr="0011341C">
              <w:rPr>
                <w:rFonts w:ascii="Arial" w:hAnsi="Arial" w:cs="Arial"/>
              </w:rPr>
              <w:fldChar w:fldCharType="separate"/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  <w:noProof/>
              </w:rPr>
              <w:t> </w:t>
            </w:r>
            <w:r w:rsidRPr="0011341C">
              <w:rPr>
                <w:rFonts w:ascii="Arial" w:hAnsi="Arial" w:cs="Arial"/>
              </w:rPr>
              <w:fldChar w:fldCharType="end"/>
            </w:r>
          </w:p>
        </w:tc>
      </w:tr>
    </w:tbl>
    <w:p w14:paraId="6E499376" w14:textId="07478409" w:rsidR="000C4C37" w:rsidRDefault="000C4C37" w:rsidP="006A7802">
      <w:pPr>
        <w:spacing w:line="276" w:lineRule="auto"/>
        <w:ind w:right="29"/>
        <w:rPr>
          <w:rFonts w:ascii="Arial" w:hAnsi="Arial" w:cs="Arial"/>
          <w:b/>
          <w:sz w:val="20"/>
          <w:szCs w:val="20"/>
        </w:rPr>
      </w:pPr>
    </w:p>
    <w:p w14:paraId="5DA110EE" w14:textId="77777777" w:rsidR="000C4C37" w:rsidRDefault="000C4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9A6CE43" w14:textId="77777777" w:rsidR="006723D1" w:rsidRPr="006723D1" w:rsidRDefault="00643B4A" w:rsidP="00643B4A">
      <w:pPr>
        <w:pBdr>
          <w:top w:val="single" w:sz="18" w:space="3" w:color="auto"/>
          <w:bottom w:val="single" w:sz="18" w:space="0" w:color="auto"/>
        </w:pBdr>
        <w:ind w:right="29"/>
        <w:rPr>
          <w:rFonts w:ascii="Arial" w:hAnsi="Arial" w:cs="Arial"/>
          <w:b/>
          <w:bCs/>
          <w:sz w:val="28"/>
          <w:szCs w:val="28"/>
        </w:rPr>
      </w:pPr>
      <w:r w:rsidRPr="006723D1">
        <w:rPr>
          <w:rFonts w:ascii="Arial" w:hAnsi="Arial" w:cs="Arial"/>
          <w:b/>
          <w:bCs/>
          <w:sz w:val="28"/>
          <w:szCs w:val="28"/>
        </w:rPr>
        <w:lastRenderedPageBreak/>
        <w:t>Memòria descriptiva del projecte</w:t>
      </w:r>
      <w:r w:rsidR="006723D1" w:rsidRPr="006723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4E1DAE5" w14:textId="679725F5" w:rsidR="006723D1" w:rsidRDefault="006723D1" w:rsidP="00643B4A">
      <w:pPr>
        <w:pBdr>
          <w:top w:val="single" w:sz="18" w:space="3" w:color="auto"/>
          <w:bottom w:val="single" w:sz="18" w:space="0" w:color="auto"/>
        </w:pBdr>
        <w:ind w:right="29"/>
        <w:rPr>
          <w:rFonts w:ascii="Arial" w:hAnsi="Arial" w:cs="Arial"/>
        </w:rPr>
      </w:pPr>
      <w:r w:rsidRPr="006723D1">
        <w:rPr>
          <w:rFonts w:ascii="Arial" w:hAnsi="Arial" w:cs="Arial"/>
        </w:rPr>
        <w:t xml:space="preserve">Tots els punts que es descriguin </w:t>
      </w:r>
      <w:r>
        <w:rPr>
          <w:rFonts w:ascii="Arial" w:hAnsi="Arial" w:cs="Arial"/>
        </w:rPr>
        <w:t>en la memòria</w:t>
      </w:r>
      <w:r w:rsidRPr="006723D1">
        <w:rPr>
          <w:rFonts w:ascii="Arial" w:hAnsi="Arial" w:cs="Arial"/>
        </w:rPr>
        <w:t xml:space="preserve"> hauran d'estar directament relacionats amb les necessitats que s'esmenten al preàmbul i amb l'objecte de les </w:t>
      </w:r>
      <w:hyperlink r:id="rId11" w:history="1">
        <w:r w:rsidRPr="006723D1">
          <w:rPr>
            <w:rStyle w:val="Enlla"/>
            <w:rFonts w:ascii="Arial" w:hAnsi="Arial" w:cs="Arial"/>
          </w:rPr>
          <w:t>bases reguladores</w:t>
        </w:r>
      </w:hyperlink>
      <w:r>
        <w:rPr>
          <w:rFonts w:ascii="Arial" w:hAnsi="Arial" w:cs="Arial"/>
        </w:rPr>
        <w:t xml:space="preserve"> d’aquests ajuts</w:t>
      </w:r>
      <w:r w:rsidRPr="006723D1">
        <w:rPr>
          <w:rFonts w:ascii="Arial" w:hAnsi="Arial" w:cs="Arial"/>
        </w:rPr>
        <w:t>.</w:t>
      </w:r>
    </w:p>
    <w:p w14:paraId="60297A84" w14:textId="2E992E06" w:rsidR="006723D1" w:rsidRPr="006723D1" w:rsidRDefault="006723D1" w:rsidP="00643B4A">
      <w:pPr>
        <w:pBdr>
          <w:top w:val="single" w:sz="18" w:space="3" w:color="auto"/>
          <w:bottom w:val="single" w:sz="18" w:space="0" w:color="auto"/>
        </w:pBdr>
        <w:ind w:right="29"/>
        <w:rPr>
          <w:rFonts w:ascii="Arial" w:hAnsi="Arial" w:cs="Arial"/>
        </w:rPr>
      </w:pPr>
      <w:r>
        <w:rPr>
          <w:rFonts w:ascii="Arial" w:hAnsi="Arial" w:cs="Arial"/>
        </w:rPr>
        <w:t>Has de respectar l’extensió màxima per a cada apartat</w:t>
      </w:r>
    </w:p>
    <w:p w14:paraId="7478AD57" w14:textId="77777777" w:rsidR="00110617" w:rsidRDefault="00110617" w:rsidP="006A7802">
      <w:pPr>
        <w:spacing w:line="276" w:lineRule="auto"/>
        <w:ind w:right="29"/>
        <w:rPr>
          <w:rFonts w:ascii="Arial" w:eastAsia="Arial" w:hAnsi="Arial" w:cs="Arial"/>
          <w:b/>
          <w:sz w:val="22"/>
          <w:szCs w:val="22"/>
        </w:rPr>
      </w:pPr>
    </w:p>
    <w:p w14:paraId="6B86C05F" w14:textId="2200250C" w:rsidR="00643B4A" w:rsidRPr="006723D1" w:rsidRDefault="00643B4A" w:rsidP="00643B4A">
      <w:pPr>
        <w:pStyle w:val="Pargrafdellista"/>
        <w:numPr>
          <w:ilvl w:val="0"/>
          <w:numId w:val="4"/>
        </w:numPr>
        <w:spacing w:line="276" w:lineRule="auto"/>
        <w:ind w:right="29"/>
        <w:rPr>
          <w:rFonts w:ascii="Arial" w:eastAsia="Arial" w:hAnsi="Arial" w:cs="Arial"/>
          <w:b/>
        </w:rPr>
      </w:pPr>
      <w:r w:rsidRPr="00643B4A">
        <w:rPr>
          <w:rFonts w:ascii="Arial" w:eastAsia="Arial" w:hAnsi="Arial" w:cs="Arial"/>
          <w:b/>
        </w:rPr>
        <w:t xml:space="preserve">Breu resum del projecte </w:t>
      </w:r>
      <w:r w:rsidRPr="00643B4A">
        <w:rPr>
          <w:rFonts w:ascii="Arial" w:eastAsia="Arial" w:hAnsi="Arial" w:cs="Arial"/>
          <w:bCs/>
          <w:sz w:val="22"/>
          <w:szCs w:val="22"/>
        </w:rPr>
        <w:t>(màxim 1 full)</w:t>
      </w:r>
    </w:p>
    <w:p w14:paraId="37D76A2B" w14:textId="77777777" w:rsidR="006723D1" w:rsidRDefault="006723D1" w:rsidP="006723D1">
      <w:pPr>
        <w:pStyle w:val="Pargrafdellista"/>
        <w:spacing w:line="276" w:lineRule="auto"/>
        <w:ind w:left="720" w:right="29"/>
        <w:rPr>
          <w:rFonts w:ascii="Arial" w:eastAsia="Arial" w:hAnsi="Arial" w:cs="Arial"/>
          <w:b/>
        </w:rPr>
        <w:sectPr w:rsidR="006723D1" w:rsidSect="00792F08">
          <w:headerReference w:type="default" r:id="rId12"/>
          <w:footerReference w:type="default" r:id="rId13"/>
          <w:pgSz w:w="11906" w:h="16838"/>
          <w:pgMar w:top="2552" w:right="1134" w:bottom="2336" w:left="1814" w:header="709" w:footer="941" w:gutter="0"/>
          <w:cols w:space="708"/>
          <w:docGrid w:linePitch="360"/>
        </w:sectPr>
      </w:pPr>
    </w:p>
    <w:p w14:paraId="0B049C95" w14:textId="77777777" w:rsidR="006723D1" w:rsidRDefault="006723D1" w:rsidP="00A23B41">
      <w:pPr>
        <w:pStyle w:val="Pargrafdellista"/>
        <w:spacing w:line="276" w:lineRule="auto"/>
        <w:ind w:left="3540" w:right="29"/>
        <w:rPr>
          <w:rFonts w:ascii="Arial" w:eastAsia="Arial" w:hAnsi="Arial" w:cs="Arial"/>
        </w:rPr>
      </w:pPr>
    </w:p>
    <w:p w14:paraId="77102069" w14:textId="0C53EF00" w:rsidR="00643B4A" w:rsidRDefault="00643B4A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  <w:r w:rsidRPr="00643B4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 w:rsidRPr="00643B4A">
        <w:rPr>
          <w:rFonts w:ascii="Arial" w:eastAsia="Arial" w:hAnsi="Arial" w:cs="Arial"/>
        </w:rPr>
        <w:instrText xml:space="preserve"> FORMTEXT </w:instrText>
      </w:r>
      <w:r w:rsidRPr="00643B4A">
        <w:rPr>
          <w:rFonts w:ascii="Arial" w:eastAsia="Arial" w:hAnsi="Arial" w:cs="Arial"/>
        </w:rPr>
      </w:r>
      <w:r w:rsidRPr="00643B4A">
        <w:rPr>
          <w:rFonts w:ascii="Arial" w:eastAsia="Arial" w:hAnsi="Arial" w:cs="Arial"/>
        </w:rPr>
        <w:fldChar w:fldCharType="separate"/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ascii="Arial" w:eastAsia="Arial" w:hAnsi="Arial" w:cs="Arial"/>
        </w:rPr>
        <w:fldChar w:fldCharType="end"/>
      </w:r>
    </w:p>
    <w:p w14:paraId="1DD43A69" w14:textId="77777777" w:rsidR="006723D1" w:rsidRPr="00643B4A" w:rsidRDefault="006723D1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</w:p>
    <w:p w14:paraId="5E10CFB5" w14:textId="77777777" w:rsidR="006723D1" w:rsidRDefault="006723D1" w:rsidP="006A7802">
      <w:pPr>
        <w:spacing w:line="276" w:lineRule="auto"/>
        <w:ind w:right="29"/>
        <w:rPr>
          <w:rFonts w:ascii="Arial" w:eastAsia="Arial" w:hAnsi="Arial" w:cs="Arial"/>
          <w:b/>
        </w:rPr>
        <w:sectPr w:rsidR="006723D1" w:rsidSect="006723D1">
          <w:type w:val="continuous"/>
          <w:pgSz w:w="11906" w:h="16838"/>
          <w:pgMar w:top="2552" w:right="1134" w:bottom="2336" w:left="1814" w:header="709" w:footer="941" w:gutter="0"/>
          <w:cols w:space="708"/>
          <w:formProt w:val="0"/>
          <w:docGrid w:linePitch="360"/>
        </w:sectPr>
      </w:pPr>
    </w:p>
    <w:p w14:paraId="6BBD4F87" w14:textId="239D059C" w:rsidR="00643B4A" w:rsidRPr="006723D1" w:rsidRDefault="00643B4A" w:rsidP="00643B4A">
      <w:pPr>
        <w:pStyle w:val="Pargrafdellista"/>
        <w:numPr>
          <w:ilvl w:val="0"/>
          <w:numId w:val="4"/>
        </w:numPr>
        <w:spacing w:line="276" w:lineRule="auto"/>
        <w:ind w:right="29"/>
        <w:rPr>
          <w:rFonts w:ascii="Arial" w:eastAsia="Arial" w:hAnsi="Arial" w:cs="Arial"/>
          <w:b/>
        </w:rPr>
      </w:pPr>
      <w:r w:rsidRPr="00643B4A">
        <w:rPr>
          <w:rFonts w:ascii="Arial" w:eastAsia="Arial" w:hAnsi="Arial" w:cs="Arial"/>
          <w:b/>
        </w:rPr>
        <w:t xml:space="preserve">Pla de recerca per al període que duri l’ajut </w:t>
      </w:r>
      <w:r w:rsidRPr="00643B4A">
        <w:rPr>
          <w:rFonts w:ascii="Arial" w:eastAsia="Arial" w:hAnsi="Arial" w:cs="Arial"/>
          <w:bCs/>
        </w:rPr>
        <w:t>(tipus d’activitats en les quals es prendrà part, durada i resultats previstos)</w:t>
      </w:r>
      <w:r w:rsidRPr="00643B4A">
        <w:rPr>
          <w:rFonts w:ascii="Arial" w:eastAsia="Arial" w:hAnsi="Arial" w:cs="Arial"/>
          <w:bCs/>
          <w:sz w:val="22"/>
          <w:szCs w:val="22"/>
        </w:rPr>
        <w:t xml:space="preserve"> (màxim 1 full)</w:t>
      </w:r>
    </w:p>
    <w:p w14:paraId="61FCAA70" w14:textId="77777777" w:rsidR="006723D1" w:rsidRDefault="006723D1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  <w:sectPr w:rsidR="006723D1" w:rsidSect="006723D1">
          <w:type w:val="continuous"/>
          <w:pgSz w:w="11906" w:h="16838"/>
          <w:pgMar w:top="2552" w:right="1134" w:bottom="2336" w:left="1814" w:header="709" w:footer="941" w:gutter="0"/>
          <w:cols w:space="708"/>
          <w:docGrid w:linePitch="360"/>
        </w:sectPr>
      </w:pPr>
    </w:p>
    <w:p w14:paraId="2D8EB5C8" w14:textId="77777777" w:rsidR="006723D1" w:rsidRDefault="006723D1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</w:p>
    <w:p w14:paraId="0023D6CE" w14:textId="35237D67" w:rsidR="00643B4A" w:rsidRPr="00643B4A" w:rsidRDefault="00643B4A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  <w:r w:rsidRPr="00643B4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 w:rsidRPr="00643B4A">
        <w:rPr>
          <w:rFonts w:ascii="Arial" w:eastAsia="Arial" w:hAnsi="Arial" w:cs="Arial"/>
        </w:rPr>
        <w:instrText xml:space="preserve"> FORMTEXT </w:instrText>
      </w:r>
      <w:r w:rsidRPr="00643B4A">
        <w:rPr>
          <w:rFonts w:ascii="Arial" w:eastAsia="Arial" w:hAnsi="Arial" w:cs="Arial"/>
        </w:rPr>
      </w:r>
      <w:r w:rsidRPr="00643B4A">
        <w:rPr>
          <w:rFonts w:ascii="Arial" w:eastAsia="Arial" w:hAnsi="Arial" w:cs="Arial"/>
        </w:rPr>
        <w:fldChar w:fldCharType="separate"/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ascii="Arial" w:eastAsia="Arial" w:hAnsi="Arial" w:cs="Arial"/>
        </w:rPr>
        <w:fldChar w:fldCharType="end"/>
      </w:r>
    </w:p>
    <w:p w14:paraId="54A3006B" w14:textId="77777777" w:rsidR="006723D1" w:rsidRDefault="006723D1" w:rsidP="006723D1">
      <w:pPr>
        <w:spacing w:line="276" w:lineRule="auto"/>
        <w:ind w:left="709" w:right="29"/>
        <w:rPr>
          <w:rFonts w:ascii="Arial" w:eastAsia="Arial" w:hAnsi="Arial" w:cs="Arial"/>
          <w:b/>
        </w:rPr>
      </w:pPr>
    </w:p>
    <w:p w14:paraId="56E07992" w14:textId="77777777" w:rsidR="006723D1" w:rsidRDefault="006723D1" w:rsidP="006A7802">
      <w:pPr>
        <w:spacing w:line="276" w:lineRule="auto"/>
        <w:ind w:right="29"/>
        <w:rPr>
          <w:rFonts w:ascii="Arial" w:eastAsia="Arial" w:hAnsi="Arial" w:cs="Arial"/>
          <w:b/>
        </w:rPr>
        <w:sectPr w:rsidR="006723D1" w:rsidSect="006723D1">
          <w:type w:val="continuous"/>
          <w:pgSz w:w="11906" w:h="16838"/>
          <w:pgMar w:top="2552" w:right="1134" w:bottom="2336" w:left="1814" w:header="709" w:footer="941" w:gutter="0"/>
          <w:cols w:space="708"/>
          <w:formProt w:val="0"/>
          <w:docGrid w:linePitch="360"/>
        </w:sectPr>
      </w:pPr>
    </w:p>
    <w:p w14:paraId="050DE452" w14:textId="18767BCC" w:rsidR="00643B4A" w:rsidRPr="006723D1" w:rsidRDefault="00643B4A" w:rsidP="00643B4A">
      <w:pPr>
        <w:pStyle w:val="Pargrafdellista"/>
        <w:numPr>
          <w:ilvl w:val="0"/>
          <w:numId w:val="4"/>
        </w:numPr>
        <w:spacing w:line="276" w:lineRule="auto"/>
        <w:ind w:right="29"/>
        <w:rPr>
          <w:rFonts w:ascii="Arial" w:eastAsia="Arial" w:hAnsi="Arial" w:cs="Arial"/>
          <w:b/>
        </w:rPr>
      </w:pPr>
      <w:r w:rsidRPr="00643B4A">
        <w:rPr>
          <w:rFonts w:ascii="Arial" w:eastAsia="Arial" w:hAnsi="Arial" w:cs="Arial"/>
          <w:b/>
        </w:rPr>
        <w:t>Qualitat i interès del projecte</w:t>
      </w:r>
      <w:r>
        <w:rPr>
          <w:rFonts w:ascii="Arial" w:eastAsia="Arial" w:hAnsi="Arial" w:cs="Arial"/>
          <w:b/>
        </w:rPr>
        <w:t xml:space="preserve"> </w:t>
      </w:r>
      <w:r w:rsidRPr="00643B4A">
        <w:rPr>
          <w:rFonts w:ascii="Arial" w:eastAsia="Arial" w:hAnsi="Arial" w:cs="Arial"/>
          <w:bCs/>
          <w:sz w:val="22"/>
          <w:szCs w:val="22"/>
        </w:rPr>
        <w:t>(màxim 1 full)</w:t>
      </w:r>
    </w:p>
    <w:p w14:paraId="6B74BD3A" w14:textId="77777777" w:rsidR="006723D1" w:rsidRDefault="006723D1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  <w:sectPr w:rsidR="006723D1" w:rsidSect="006723D1">
          <w:type w:val="continuous"/>
          <w:pgSz w:w="11906" w:h="16838"/>
          <w:pgMar w:top="2552" w:right="1134" w:bottom="2336" w:left="1814" w:header="709" w:footer="941" w:gutter="0"/>
          <w:cols w:space="708"/>
          <w:docGrid w:linePitch="360"/>
        </w:sectPr>
      </w:pPr>
    </w:p>
    <w:p w14:paraId="4D69B5EA" w14:textId="77777777" w:rsidR="006723D1" w:rsidRDefault="006723D1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</w:p>
    <w:p w14:paraId="4AA6B38A" w14:textId="496BF383" w:rsidR="00643B4A" w:rsidRPr="00643B4A" w:rsidRDefault="00643B4A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  <w:r w:rsidRPr="00643B4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 w:rsidRPr="00643B4A">
        <w:rPr>
          <w:rFonts w:ascii="Arial" w:eastAsia="Arial" w:hAnsi="Arial" w:cs="Arial"/>
        </w:rPr>
        <w:instrText xml:space="preserve"> FORMTEXT </w:instrText>
      </w:r>
      <w:r w:rsidRPr="00643B4A">
        <w:rPr>
          <w:rFonts w:ascii="Arial" w:eastAsia="Arial" w:hAnsi="Arial" w:cs="Arial"/>
        </w:rPr>
      </w:r>
      <w:r w:rsidRPr="00643B4A">
        <w:rPr>
          <w:rFonts w:ascii="Arial" w:eastAsia="Arial" w:hAnsi="Arial" w:cs="Arial"/>
        </w:rPr>
        <w:fldChar w:fldCharType="separate"/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ascii="Arial" w:eastAsia="Arial" w:hAnsi="Arial" w:cs="Arial"/>
        </w:rPr>
        <w:fldChar w:fldCharType="end"/>
      </w:r>
    </w:p>
    <w:p w14:paraId="60E21468" w14:textId="77777777" w:rsidR="006723D1" w:rsidRDefault="006723D1" w:rsidP="006723D1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</w:p>
    <w:p w14:paraId="12977E15" w14:textId="77777777" w:rsidR="006723D1" w:rsidRDefault="006723D1" w:rsidP="006723D1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  <w:sectPr w:rsidR="006723D1" w:rsidSect="006723D1">
          <w:type w:val="continuous"/>
          <w:pgSz w:w="11906" w:h="16838"/>
          <w:pgMar w:top="2552" w:right="1134" w:bottom="2336" w:left="1814" w:header="709" w:footer="941" w:gutter="0"/>
          <w:cols w:space="708"/>
          <w:formProt w:val="0"/>
          <w:docGrid w:linePitch="360"/>
        </w:sectPr>
      </w:pPr>
    </w:p>
    <w:p w14:paraId="2CE6B2F5" w14:textId="1ACF2977" w:rsidR="00643B4A" w:rsidRPr="006723D1" w:rsidRDefault="00643B4A" w:rsidP="00643B4A">
      <w:pPr>
        <w:pStyle w:val="Pargrafdellista"/>
        <w:numPr>
          <w:ilvl w:val="0"/>
          <w:numId w:val="4"/>
        </w:numPr>
        <w:spacing w:line="276" w:lineRule="auto"/>
        <w:ind w:right="29"/>
        <w:rPr>
          <w:rFonts w:ascii="Arial" w:eastAsia="Arial" w:hAnsi="Arial" w:cs="Arial"/>
          <w:b/>
        </w:rPr>
      </w:pPr>
      <w:r w:rsidRPr="00643B4A">
        <w:rPr>
          <w:rFonts w:ascii="Arial" w:eastAsia="Arial" w:hAnsi="Arial" w:cs="Arial"/>
          <w:b/>
        </w:rPr>
        <w:t>Viabilitat i metodologia</w:t>
      </w:r>
      <w:r>
        <w:rPr>
          <w:rFonts w:ascii="Arial" w:eastAsia="Arial" w:hAnsi="Arial" w:cs="Arial"/>
          <w:b/>
        </w:rPr>
        <w:t xml:space="preserve"> </w:t>
      </w:r>
      <w:r w:rsidRPr="00643B4A">
        <w:rPr>
          <w:rFonts w:ascii="Arial" w:eastAsia="Arial" w:hAnsi="Arial" w:cs="Arial"/>
          <w:bCs/>
          <w:sz w:val="22"/>
          <w:szCs w:val="22"/>
        </w:rPr>
        <w:t>(màxim 1 full)</w:t>
      </w:r>
    </w:p>
    <w:p w14:paraId="3D6C63F2" w14:textId="77777777" w:rsidR="006723D1" w:rsidRDefault="006723D1" w:rsidP="006723D1">
      <w:pPr>
        <w:pStyle w:val="Pargrafdellista"/>
        <w:spacing w:line="276" w:lineRule="auto"/>
        <w:ind w:left="720" w:right="29"/>
        <w:rPr>
          <w:rFonts w:ascii="Arial" w:eastAsia="Arial" w:hAnsi="Arial" w:cs="Arial"/>
          <w:b/>
        </w:rPr>
        <w:sectPr w:rsidR="006723D1" w:rsidSect="006723D1">
          <w:type w:val="continuous"/>
          <w:pgSz w:w="11906" w:h="16838"/>
          <w:pgMar w:top="2552" w:right="1134" w:bottom="2336" w:left="1814" w:header="709" w:footer="941" w:gutter="0"/>
          <w:cols w:space="708"/>
          <w:docGrid w:linePitch="360"/>
        </w:sectPr>
      </w:pPr>
    </w:p>
    <w:p w14:paraId="068E807C" w14:textId="77777777" w:rsidR="006723D1" w:rsidRPr="006723D1" w:rsidRDefault="006723D1" w:rsidP="006723D1">
      <w:pPr>
        <w:pStyle w:val="Pargrafdellista"/>
        <w:spacing w:line="276" w:lineRule="auto"/>
        <w:ind w:left="720" w:right="29"/>
        <w:rPr>
          <w:rFonts w:ascii="Arial" w:eastAsia="Arial" w:hAnsi="Arial" w:cs="Arial"/>
          <w:b/>
        </w:rPr>
      </w:pPr>
    </w:p>
    <w:p w14:paraId="146B43EF" w14:textId="77777777" w:rsidR="00643B4A" w:rsidRDefault="00643B4A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  <w:r w:rsidRPr="00643B4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 w:rsidRPr="00643B4A">
        <w:rPr>
          <w:rFonts w:ascii="Arial" w:eastAsia="Arial" w:hAnsi="Arial" w:cs="Arial"/>
        </w:rPr>
        <w:instrText xml:space="preserve"> FORMTEXT </w:instrText>
      </w:r>
      <w:r w:rsidRPr="00643B4A">
        <w:rPr>
          <w:rFonts w:ascii="Arial" w:eastAsia="Arial" w:hAnsi="Arial" w:cs="Arial"/>
        </w:rPr>
      </w:r>
      <w:r w:rsidRPr="00643B4A">
        <w:rPr>
          <w:rFonts w:ascii="Arial" w:eastAsia="Arial" w:hAnsi="Arial" w:cs="Arial"/>
        </w:rPr>
        <w:fldChar w:fldCharType="separate"/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ascii="Arial" w:eastAsia="Arial" w:hAnsi="Arial" w:cs="Arial"/>
        </w:rPr>
        <w:fldChar w:fldCharType="end"/>
      </w:r>
    </w:p>
    <w:p w14:paraId="500B3A6D" w14:textId="77777777" w:rsidR="006723D1" w:rsidRPr="00643B4A" w:rsidRDefault="006723D1" w:rsidP="00643B4A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</w:p>
    <w:p w14:paraId="5C35C528" w14:textId="77777777" w:rsidR="006723D1" w:rsidRDefault="006723D1" w:rsidP="006A7802">
      <w:pPr>
        <w:spacing w:line="276" w:lineRule="auto"/>
        <w:ind w:right="29"/>
        <w:rPr>
          <w:rFonts w:ascii="Arial" w:eastAsia="Arial" w:hAnsi="Arial" w:cs="Arial"/>
          <w:b/>
        </w:rPr>
        <w:sectPr w:rsidR="006723D1" w:rsidSect="006723D1">
          <w:type w:val="continuous"/>
          <w:pgSz w:w="11906" w:h="16838"/>
          <w:pgMar w:top="2552" w:right="1134" w:bottom="2336" w:left="1814" w:header="709" w:footer="941" w:gutter="0"/>
          <w:cols w:space="708"/>
          <w:formProt w:val="0"/>
          <w:docGrid w:linePitch="360"/>
        </w:sectPr>
      </w:pPr>
    </w:p>
    <w:p w14:paraId="034CA555" w14:textId="2A6CAE42" w:rsidR="00135D33" w:rsidRDefault="00135D33" w:rsidP="00135D33">
      <w:pPr>
        <w:pStyle w:val="Pargrafdellista"/>
        <w:numPr>
          <w:ilvl w:val="0"/>
          <w:numId w:val="4"/>
        </w:numPr>
        <w:spacing w:line="276" w:lineRule="auto"/>
        <w:ind w:right="29"/>
        <w:rPr>
          <w:rFonts w:ascii="Arial" w:hAnsi="Arial" w:cs="Arial"/>
          <w:b/>
          <w:bCs/>
        </w:rPr>
        <w:sectPr w:rsidR="00135D33" w:rsidSect="00135D33">
          <w:type w:val="continuous"/>
          <w:pgSz w:w="11906" w:h="16838"/>
          <w:pgMar w:top="2552" w:right="1134" w:bottom="2336" w:left="1814" w:header="709" w:footer="941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 xml:space="preserve">Impacte previst </w:t>
      </w:r>
      <w:r w:rsidRPr="00135D33">
        <w:rPr>
          <w:rFonts w:ascii="Arial" w:hAnsi="Arial" w:cs="Arial"/>
          <w:b/>
          <w:bCs/>
        </w:rPr>
        <w:t>dels resultats del projecte en els territoris de llengua catalana</w:t>
      </w:r>
      <w:r>
        <w:rPr>
          <w:rFonts w:ascii="Arial" w:hAnsi="Arial" w:cs="Arial"/>
          <w:b/>
          <w:bCs/>
        </w:rPr>
        <w:t>.</w:t>
      </w:r>
      <w:r w:rsidR="00A23B41" w:rsidRPr="00A23B41">
        <w:rPr>
          <w:rFonts w:ascii="Arial" w:eastAsia="Arial" w:hAnsi="Arial" w:cs="Arial"/>
          <w:bCs/>
          <w:sz w:val="22"/>
          <w:szCs w:val="22"/>
        </w:rPr>
        <w:t xml:space="preserve"> </w:t>
      </w:r>
      <w:r w:rsidR="00A23B41" w:rsidRPr="00643B4A">
        <w:rPr>
          <w:rFonts w:ascii="Arial" w:eastAsia="Arial" w:hAnsi="Arial" w:cs="Arial"/>
          <w:bCs/>
          <w:sz w:val="22"/>
          <w:szCs w:val="22"/>
        </w:rPr>
        <w:t>(màxim 1 full)</w:t>
      </w:r>
    </w:p>
    <w:p w14:paraId="2E1356B9" w14:textId="77777777" w:rsidR="007F215C" w:rsidRDefault="007F215C" w:rsidP="00135D33">
      <w:pPr>
        <w:pStyle w:val="Pargrafdellista"/>
        <w:spacing w:line="276" w:lineRule="auto"/>
        <w:ind w:left="720" w:right="29"/>
        <w:rPr>
          <w:rFonts w:ascii="Arial" w:eastAsia="Arial" w:hAnsi="Arial" w:cs="Arial"/>
        </w:rPr>
      </w:pPr>
    </w:p>
    <w:p w14:paraId="1BAEBDB7" w14:textId="6465BD12" w:rsidR="00135D33" w:rsidRPr="00135D33" w:rsidRDefault="007F215C" w:rsidP="00135D33">
      <w:pPr>
        <w:pStyle w:val="Pargrafdellista"/>
        <w:spacing w:line="276" w:lineRule="auto"/>
        <w:ind w:left="720" w:right="29"/>
        <w:rPr>
          <w:rFonts w:ascii="Arial" w:hAnsi="Arial" w:cs="Arial"/>
          <w:b/>
          <w:bCs/>
        </w:rPr>
      </w:pPr>
      <w:r w:rsidRPr="00643B4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 w:rsidRPr="00643B4A">
        <w:rPr>
          <w:rFonts w:ascii="Arial" w:eastAsia="Arial" w:hAnsi="Arial" w:cs="Arial"/>
        </w:rPr>
        <w:instrText xml:space="preserve"> FORMTEXT </w:instrText>
      </w:r>
      <w:r w:rsidRPr="00643B4A">
        <w:rPr>
          <w:rFonts w:ascii="Arial" w:eastAsia="Arial" w:hAnsi="Arial" w:cs="Arial"/>
        </w:rPr>
      </w:r>
      <w:r w:rsidRPr="00643B4A">
        <w:rPr>
          <w:rFonts w:ascii="Arial" w:eastAsia="Arial" w:hAnsi="Arial" w:cs="Arial"/>
        </w:rPr>
        <w:fldChar w:fldCharType="separate"/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eastAsia="Arial"/>
          <w:noProof/>
        </w:rPr>
        <w:t> </w:t>
      </w:r>
      <w:r w:rsidRPr="00643B4A">
        <w:rPr>
          <w:rFonts w:ascii="Arial" w:eastAsia="Arial" w:hAnsi="Arial" w:cs="Arial"/>
        </w:rPr>
        <w:fldChar w:fldCharType="end"/>
      </w:r>
    </w:p>
    <w:sectPr w:rsidR="00135D33" w:rsidRPr="00135D33" w:rsidSect="00135D33">
      <w:type w:val="continuous"/>
      <w:pgSz w:w="11906" w:h="16838"/>
      <w:pgMar w:top="2552" w:right="1134" w:bottom="2336" w:left="1814" w:header="709" w:footer="94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9BF3" w14:textId="77777777" w:rsidR="00487ED7" w:rsidRDefault="00487ED7">
      <w:r>
        <w:separator/>
      </w:r>
    </w:p>
  </w:endnote>
  <w:endnote w:type="continuationSeparator" w:id="0">
    <w:p w14:paraId="256BC1EB" w14:textId="77777777" w:rsidR="00487ED7" w:rsidRDefault="0048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DE9E" w14:textId="3C8C1603" w:rsidR="00832B33" w:rsidRDefault="00FD03E6" w:rsidP="00DD1939">
    <w:pPr>
      <w:pStyle w:val="Peu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7DCAC3" wp14:editId="601DC05A">
          <wp:simplePos x="0" y="0"/>
          <wp:positionH relativeFrom="column">
            <wp:posOffset>-234950</wp:posOffset>
          </wp:positionH>
          <wp:positionV relativeFrom="paragraph">
            <wp:posOffset>-206150</wp:posOffset>
          </wp:positionV>
          <wp:extent cx="1009650" cy="259715"/>
          <wp:effectExtent l="0" t="0" r="0" b="6985"/>
          <wp:wrapTight wrapText="bothSides">
            <wp:wrapPolygon edited="0">
              <wp:start x="0" y="0"/>
              <wp:lineTo x="0" y="20597"/>
              <wp:lineTo x="21192" y="20597"/>
              <wp:lineTo x="21192" y="0"/>
              <wp:lineTo x="0" y="0"/>
            </wp:wrapPolygon>
          </wp:wrapTight>
          <wp:docPr id="239485126" name="Imagen 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85126" name="Imagen 1" descr="Dibujo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B3766" w14:textId="77777777" w:rsidR="00487ED7" w:rsidRDefault="00487ED7">
      <w:r>
        <w:separator/>
      </w:r>
    </w:p>
  </w:footnote>
  <w:footnote w:type="continuationSeparator" w:id="0">
    <w:p w14:paraId="2C0B159F" w14:textId="77777777" w:rsidR="00487ED7" w:rsidRDefault="0048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2DF7" w14:textId="77777777" w:rsidR="00BE1011" w:rsidRDefault="00C17ABD" w:rsidP="00DD1939">
    <w:pPr>
      <w:pStyle w:val="Capalera"/>
      <w:ind w:left="-567"/>
    </w:pPr>
    <w:r>
      <w:rPr>
        <w:noProof/>
        <w:lang w:eastAsia="ca-ES"/>
      </w:rPr>
      <w:drawing>
        <wp:anchor distT="0" distB="0" distL="114300" distR="114300" simplePos="0" relativeHeight="251660288" behindDoc="1" locked="0" layoutInCell="1" allowOverlap="1" wp14:anchorId="262F3BAA" wp14:editId="421F0461">
          <wp:simplePos x="0" y="0"/>
          <wp:positionH relativeFrom="column">
            <wp:posOffset>-767982</wp:posOffset>
          </wp:positionH>
          <wp:positionV relativeFrom="paragraph">
            <wp:posOffset>-51435</wp:posOffset>
          </wp:positionV>
          <wp:extent cx="1735200" cy="867600"/>
          <wp:effectExtent l="0" t="0" r="0" b="8890"/>
          <wp:wrapTight wrapText="bothSides">
            <wp:wrapPolygon edited="0">
              <wp:start x="712" y="949"/>
              <wp:lineTo x="474" y="2372"/>
              <wp:lineTo x="237" y="14231"/>
              <wp:lineTo x="1898" y="17078"/>
              <wp:lineTo x="4744" y="17078"/>
              <wp:lineTo x="474" y="19449"/>
              <wp:lineTo x="474" y="21347"/>
              <wp:lineTo x="21110" y="21347"/>
              <wp:lineTo x="20873" y="9962"/>
              <wp:lineTo x="18026" y="9013"/>
              <wp:lineTo x="18975" y="6641"/>
              <wp:lineTo x="16840" y="949"/>
              <wp:lineTo x="712" y="949"/>
            </wp:wrapPolygon>
          </wp:wrapTight>
          <wp:docPr id="967149013" name="Imatge 967149013" descr="AGAUR&#10;Agència de Gestió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tge 61" descr="AGAUR&#10;Agència de Gestió d'Ajuts Universitaris i de Rece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C5E"/>
    <w:multiLevelType w:val="hybridMultilevel"/>
    <w:tmpl w:val="DE04E6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86883"/>
    <w:multiLevelType w:val="hybridMultilevel"/>
    <w:tmpl w:val="67CA08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3F48"/>
    <w:multiLevelType w:val="hybridMultilevel"/>
    <w:tmpl w:val="D716EAB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197C"/>
    <w:multiLevelType w:val="hybridMultilevel"/>
    <w:tmpl w:val="E2DA4ECE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4030019" w:tentative="1">
      <w:start w:val="1"/>
      <w:numFmt w:val="lowerLetter"/>
      <w:lvlText w:val="%2."/>
      <w:lvlJc w:val="left"/>
      <w:pPr>
        <w:ind w:left="1298" w:hanging="360"/>
      </w:pPr>
    </w:lvl>
    <w:lvl w:ilvl="2" w:tplc="0403001B" w:tentative="1">
      <w:start w:val="1"/>
      <w:numFmt w:val="lowerRoman"/>
      <w:lvlText w:val="%3."/>
      <w:lvlJc w:val="right"/>
      <w:pPr>
        <w:ind w:left="2018" w:hanging="180"/>
      </w:pPr>
    </w:lvl>
    <w:lvl w:ilvl="3" w:tplc="0403000F" w:tentative="1">
      <w:start w:val="1"/>
      <w:numFmt w:val="decimal"/>
      <w:lvlText w:val="%4."/>
      <w:lvlJc w:val="left"/>
      <w:pPr>
        <w:ind w:left="2738" w:hanging="360"/>
      </w:pPr>
    </w:lvl>
    <w:lvl w:ilvl="4" w:tplc="04030019" w:tentative="1">
      <w:start w:val="1"/>
      <w:numFmt w:val="lowerLetter"/>
      <w:lvlText w:val="%5."/>
      <w:lvlJc w:val="left"/>
      <w:pPr>
        <w:ind w:left="3458" w:hanging="360"/>
      </w:pPr>
    </w:lvl>
    <w:lvl w:ilvl="5" w:tplc="0403001B" w:tentative="1">
      <w:start w:val="1"/>
      <w:numFmt w:val="lowerRoman"/>
      <w:lvlText w:val="%6."/>
      <w:lvlJc w:val="right"/>
      <w:pPr>
        <w:ind w:left="4178" w:hanging="180"/>
      </w:pPr>
    </w:lvl>
    <w:lvl w:ilvl="6" w:tplc="0403000F" w:tentative="1">
      <w:start w:val="1"/>
      <w:numFmt w:val="decimal"/>
      <w:lvlText w:val="%7."/>
      <w:lvlJc w:val="left"/>
      <w:pPr>
        <w:ind w:left="4898" w:hanging="360"/>
      </w:pPr>
    </w:lvl>
    <w:lvl w:ilvl="7" w:tplc="04030019" w:tentative="1">
      <w:start w:val="1"/>
      <w:numFmt w:val="lowerLetter"/>
      <w:lvlText w:val="%8."/>
      <w:lvlJc w:val="left"/>
      <w:pPr>
        <w:ind w:left="5618" w:hanging="360"/>
      </w:pPr>
    </w:lvl>
    <w:lvl w:ilvl="8" w:tplc="0403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08308260">
    <w:abstractNumId w:val="0"/>
  </w:num>
  <w:num w:numId="2" w16cid:durableId="716323156">
    <w:abstractNumId w:val="3"/>
  </w:num>
  <w:num w:numId="3" w16cid:durableId="1660038921">
    <w:abstractNumId w:val="2"/>
  </w:num>
  <w:num w:numId="4" w16cid:durableId="4753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mOFo0gE+CC168YI0rOy4kLcl6bWPe6O8kX66a2IVGMvPU3UhshRZyjI7NmXoc+C9FcVvQR83f8XMjSKOoiHA==" w:salt="95bKJ/RvRXjItDPC1YKpJ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C1"/>
    <w:rsid w:val="000158BE"/>
    <w:rsid w:val="00021C23"/>
    <w:rsid w:val="00022640"/>
    <w:rsid w:val="000228B1"/>
    <w:rsid w:val="00035DE6"/>
    <w:rsid w:val="0005265C"/>
    <w:rsid w:val="000655B5"/>
    <w:rsid w:val="00065B9E"/>
    <w:rsid w:val="00071ABF"/>
    <w:rsid w:val="0007624C"/>
    <w:rsid w:val="00084084"/>
    <w:rsid w:val="000A0256"/>
    <w:rsid w:val="000C4C37"/>
    <w:rsid w:val="000D1B68"/>
    <w:rsid w:val="000D1D8B"/>
    <w:rsid w:val="000D3558"/>
    <w:rsid w:val="000D4C17"/>
    <w:rsid w:val="000D5068"/>
    <w:rsid w:val="000E32AE"/>
    <w:rsid w:val="000E4B40"/>
    <w:rsid w:val="00110617"/>
    <w:rsid w:val="0011341C"/>
    <w:rsid w:val="00123784"/>
    <w:rsid w:val="00135D33"/>
    <w:rsid w:val="00145167"/>
    <w:rsid w:val="0015480C"/>
    <w:rsid w:val="00161B91"/>
    <w:rsid w:val="001625D9"/>
    <w:rsid w:val="00180BAC"/>
    <w:rsid w:val="00181ADE"/>
    <w:rsid w:val="00196D6F"/>
    <w:rsid w:val="00197D97"/>
    <w:rsid w:val="001A1BC5"/>
    <w:rsid w:val="001A1C7F"/>
    <w:rsid w:val="001B58A1"/>
    <w:rsid w:val="001B6152"/>
    <w:rsid w:val="001C2D30"/>
    <w:rsid w:val="001C3A8C"/>
    <w:rsid w:val="001C7344"/>
    <w:rsid w:val="001D7F14"/>
    <w:rsid w:val="001F27C9"/>
    <w:rsid w:val="00202868"/>
    <w:rsid w:val="00225038"/>
    <w:rsid w:val="002314CE"/>
    <w:rsid w:val="00235FCD"/>
    <w:rsid w:val="00236018"/>
    <w:rsid w:val="00240832"/>
    <w:rsid w:val="00251CEA"/>
    <w:rsid w:val="00261020"/>
    <w:rsid w:val="00264443"/>
    <w:rsid w:val="00267659"/>
    <w:rsid w:val="00271638"/>
    <w:rsid w:val="00286F84"/>
    <w:rsid w:val="00287514"/>
    <w:rsid w:val="0029575C"/>
    <w:rsid w:val="002A16B5"/>
    <w:rsid w:val="002A5F58"/>
    <w:rsid w:val="002B338B"/>
    <w:rsid w:val="002C6437"/>
    <w:rsid w:val="002D200C"/>
    <w:rsid w:val="002E1B7A"/>
    <w:rsid w:val="002E4681"/>
    <w:rsid w:val="002F2F72"/>
    <w:rsid w:val="00302970"/>
    <w:rsid w:val="00321054"/>
    <w:rsid w:val="0036720C"/>
    <w:rsid w:val="00382689"/>
    <w:rsid w:val="003837EE"/>
    <w:rsid w:val="003908C1"/>
    <w:rsid w:val="00391641"/>
    <w:rsid w:val="0039397A"/>
    <w:rsid w:val="003A7060"/>
    <w:rsid w:val="003B29CB"/>
    <w:rsid w:val="003C11E3"/>
    <w:rsid w:val="003C1C48"/>
    <w:rsid w:val="003C26D8"/>
    <w:rsid w:val="003D6CC7"/>
    <w:rsid w:val="003E0BAC"/>
    <w:rsid w:val="003F0774"/>
    <w:rsid w:val="003F4CBE"/>
    <w:rsid w:val="0041532E"/>
    <w:rsid w:val="004227F3"/>
    <w:rsid w:val="00425682"/>
    <w:rsid w:val="00425EB5"/>
    <w:rsid w:val="00426BD2"/>
    <w:rsid w:val="00437502"/>
    <w:rsid w:val="00441302"/>
    <w:rsid w:val="00460478"/>
    <w:rsid w:val="00463F6D"/>
    <w:rsid w:val="004667FC"/>
    <w:rsid w:val="004837D2"/>
    <w:rsid w:val="004851DD"/>
    <w:rsid w:val="00485612"/>
    <w:rsid w:val="004861F0"/>
    <w:rsid w:val="00487ED7"/>
    <w:rsid w:val="0049407E"/>
    <w:rsid w:val="0049659B"/>
    <w:rsid w:val="004A1CC4"/>
    <w:rsid w:val="004A2F21"/>
    <w:rsid w:val="004A6B82"/>
    <w:rsid w:val="004B372C"/>
    <w:rsid w:val="00500BD3"/>
    <w:rsid w:val="00502BFD"/>
    <w:rsid w:val="00516F7C"/>
    <w:rsid w:val="00526614"/>
    <w:rsid w:val="00530444"/>
    <w:rsid w:val="0053100A"/>
    <w:rsid w:val="00536B35"/>
    <w:rsid w:val="0054317E"/>
    <w:rsid w:val="00545CE3"/>
    <w:rsid w:val="005520E9"/>
    <w:rsid w:val="00564B38"/>
    <w:rsid w:val="005667A7"/>
    <w:rsid w:val="005726D1"/>
    <w:rsid w:val="00573F6E"/>
    <w:rsid w:val="00575421"/>
    <w:rsid w:val="00594AAF"/>
    <w:rsid w:val="00596138"/>
    <w:rsid w:val="005A39EA"/>
    <w:rsid w:val="005C3652"/>
    <w:rsid w:val="005D15CB"/>
    <w:rsid w:val="005F3F1A"/>
    <w:rsid w:val="006109B3"/>
    <w:rsid w:val="00616FDE"/>
    <w:rsid w:val="00624EC7"/>
    <w:rsid w:val="00627983"/>
    <w:rsid w:val="00633D68"/>
    <w:rsid w:val="00636721"/>
    <w:rsid w:val="00643B4A"/>
    <w:rsid w:val="006471BD"/>
    <w:rsid w:val="00653966"/>
    <w:rsid w:val="00665E64"/>
    <w:rsid w:val="006723D1"/>
    <w:rsid w:val="006776FA"/>
    <w:rsid w:val="00680EE2"/>
    <w:rsid w:val="006832E5"/>
    <w:rsid w:val="006912C3"/>
    <w:rsid w:val="00692280"/>
    <w:rsid w:val="0069741D"/>
    <w:rsid w:val="006A2C17"/>
    <w:rsid w:val="006A7802"/>
    <w:rsid w:val="006B11F4"/>
    <w:rsid w:val="006B6FB1"/>
    <w:rsid w:val="006C45E3"/>
    <w:rsid w:val="006C4F68"/>
    <w:rsid w:val="006F432C"/>
    <w:rsid w:val="00700175"/>
    <w:rsid w:val="00704708"/>
    <w:rsid w:val="0071334A"/>
    <w:rsid w:val="00715A31"/>
    <w:rsid w:val="0072363D"/>
    <w:rsid w:val="007366C1"/>
    <w:rsid w:val="0073732C"/>
    <w:rsid w:val="007462CA"/>
    <w:rsid w:val="00760BB6"/>
    <w:rsid w:val="00775981"/>
    <w:rsid w:val="007768C9"/>
    <w:rsid w:val="007769D7"/>
    <w:rsid w:val="00787731"/>
    <w:rsid w:val="00792F08"/>
    <w:rsid w:val="00796F69"/>
    <w:rsid w:val="007A10E5"/>
    <w:rsid w:val="007A12EF"/>
    <w:rsid w:val="007A74D4"/>
    <w:rsid w:val="007B249F"/>
    <w:rsid w:val="007C01FD"/>
    <w:rsid w:val="007C6AD5"/>
    <w:rsid w:val="007D016B"/>
    <w:rsid w:val="007E00FE"/>
    <w:rsid w:val="007F0BA0"/>
    <w:rsid w:val="007F215C"/>
    <w:rsid w:val="00800DDF"/>
    <w:rsid w:val="00806FCD"/>
    <w:rsid w:val="0081084E"/>
    <w:rsid w:val="00826CBE"/>
    <w:rsid w:val="0083232A"/>
    <w:rsid w:val="00832B33"/>
    <w:rsid w:val="00832C86"/>
    <w:rsid w:val="008349A0"/>
    <w:rsid w:val="00837AC9"/>
    <w:rsid w:val="00842011"/>
    <w:rsid w:val="00843F9C"/>
    <w:rsid w:val="0084646F"/>
    <w:rsid w:val="0085508E"/>
    <w:rsid w:val="008554FD"/>
    <w:rsid w:val="008576DB"/>
    <w:rsid w:val="008646A4"/>
    <w:rsid w:val="00865E6F"/>
    <w:rsid w:val="008661EA"/>
    <w:rsid w:val="00866EDC"/>
    <w:rsid w:val="00876BF0"/>
    <w:rsid w:val="00883ECB"/>
    <w:rsid w:val="00896C72"/>
    <w:rsid w:val="008A3CFA"/>
    <w:rsid w:val="008C3D36"/>
    <w:rsid w:val="008C6912"/>
    <w:rsid w:val="008E25DE"/>
    <w:rsid w:val="008E369D"/>
    <w:rsid w:val="008F16D9"/>
    <w:rsid w:val="00910C12"/>
    <w:rsid w:val="00941688"/>
    <w:rsid w:val="00942461"/>
    <w:rsid w:val="00942A67"/>
    <w:rsid w:val="0096415A"/>
    <w:rsid w:val="00973891"/>
    <w:rsid w:val="009752FD"/>
    <w:rsid w:val="00977A88"/>
    <w:rsid w:val="00992E68"/>
    <w:rsid w:val="009B3373"/>
    <w:rsid w:val="00A002B2"/>
    <w:rsid w:val="00A15528"/>
    <w:rsid w:val="00A23B41"/>
    <w:rsid w:val="00A30B5E"/>
    <w:rsid w:val="00A3339F"/>
    <w:rsid w:val="00A35731"/>
    <w:rsid w:val="00A4601C"/>
    <w:rsid w:val="00A47E63"/>
    <w:rsid w:val="00A70761"/>
    <w:rsid w:val="00A73660"/>
    <w:rsid w:val="00A75514"/>
    <w:rsid w:val="00AA5933"/>
    <w:rsid w:val="00AB3BA0"/>
    <w:rsid w:val="00AC00C6"/>
    <w:rsid w:val="00AD4332"/>
    <w:rsid w:val="00AD56DD"/>
    <w:rsid w:val="00AE1BBE"/>
    <w:rsid w:val="00B03084"/>
    <w:rsid w:val="00B14BD2"/>
    <w:rsid w:val="00B17C12"/>
    <w:rsid w:val="00B2165F"/>
    <w:rsid w:val="00B21C6D"/>
    <w:rsid w:val="00B32193"/>
    <w:rsid w:val="00B352C0"/>
    <w:rsid w:val="00B643E3"/>
    <w:rsid w:val="00B73DB2"/>
    <w:rsid w:val="00B84A41"/>
    <w:rsid w:val="00B86971"/>
    <w:rsid w:val="00B90692"/>
    <w:rsid w:val="00B965B6"/>
    <w:rsid w:val="00BA4BAE"/>
    <w:rsid w:val="00BB1E12"/>
    <w:rsid w:val="00BC008B"/>
    <w:rsid w:val="00BC158A"/>
    <w:rsid w:val="00BC78D2"/>
    <w:rsid w:val="00BD4FFB"/>
    <w:rsid w:val="00BD77EE"/>
    <w:rsid w:val="00BE0D2C"/>
    <w:rsid w:val="00BE1011"/>
    <w:rsid w:val="00BE19A8"/>
    <w:rsid w:val="00BF112D"/>
    <w:rsid w:val="00C0261F"/>
    <w:rsid w:val="00C040DB"/>
    <w:rsid w:val="00C0775D"/>
    <w:rsid w:val="00C11E11"/>
    <w:rsid w:val="00C17ABD"/>
    <w:rsid w:val="00C21E1A"/>
    <w:rsid w:val="00C32BA6"/>
    <w:rsid w:val="00C37F38"/>
    <w:rsid w:val="00C434A8"/>
    <w:rsid w:val="00C613A4"/>
    <w:rsid w:val="00C62261"/>
    <w:rsid w:val="00C71107"/>
    <w:rsid w:val="00C777A3"/>
    <w:rsid w:val="00C97E78"/>
    <w:rsid w:val="00CA0F72"/>
    <w:rsid w:val="00CC7D3C"/>
    <w:rsid w:val="00CD2730"/>
    <w:rsid w:val="00CE0603"/>
    <w:rsid w:val="00D01DCB"/>
    <w:rsid w:val="00D02F40"/>
    <w:rsid w:val="00D13C4F"/>
    <w:rsid w:val="00D14BEE"/>
    <w:rsid w:val="00D152F8"/>
    <w:rsid w:val="00D15AA6"/>
    <w:rsid w:val="00D226CA"/>
    <w:rsid w:val="00D23119"/>
    <w:rsid w:val="00D231AF"/>
    <w:rsid w:val="00D27F08"/>
    <w:rsid w:val="00D30494"/>
    <w:rsid w:val="00D3412E"/>
    <w:rsid w:val="00D466EB"/>
    <w:rsid w:val="00D57921"/>
    <w:rsid w:val="00D73641"/>
    <w:rsid w:val="00D754D4"/>
    <w:rsid w:val="00D767B1"/>
    <w:rsid w:val="00DA20E3"/>
    <w:rsid w:val="00DB6838"/>
    <w:rsid w:val="00DC045F"/>
    <w:rsid w:val="00DC1C60"/>
    <w:rsid w:val="00DD1939"/>
    <w:rsid w:val="00DD5395"/>
    <w:rsid w:val="00DD6412"/>
    <w:rsid w:val="00DE27B6"/>
    <w:rsid w:val="00DE39F7"/>
    <w:rsid w:val="00DE6C0C"/>
    <w:rsid w:val="00DF3594"/>
    <w:rsid w:val="00DF5D27"/>
    <w:rsid w:val="00DF7C9C"/>
    <w:rsid w:val="00E103A7"/>
    <w:rsid w:val="00E11C81"/>
    <w:rsid w:val="00E17D91"/>
    <w:rsid w:val="00E2030F"/>
    <w:rsid w:val="00E238DF"/>
    <w:rsid w:val="00E35FC3"/>
    <w:rsid w:val="00E4128B"/>
    <w:rsid w:val="00E54DC2"/>
    <w:rsid w:val="00E56F68"/>
    <w:rsid w:val="00E66FDD"/>
    <w:rsid w:val="00E83399"/>
    <w:rsid w:val="00E8440E"/>
    <w:rsid w:val="00E84A40"/>
    <w:rsid w:val="00E95BB3"/>
    <w:rsid w:val="00EB7E56"/>
    <w:rsid w:val="00EC5902"/>
    <w:rsid w:val="00EC68E7"/>
    <w:rsid w:val="00EF558E"/>
    <w:rsid w:val="00EF5EE3"/>
    <w:rsid w:val="00F00D66"/>
    <w:rsid w:val="00F00FF2"/>
    <w:rsid w:val="00F01B43"/>
    <w:rsid w:val="00F05E84"/>
    <w:rsid w:val="00F1144A"/>
    <w:rsid w:val="00F24D8C"/>
    <w:rsid w:val="00F274CD"/>
    <w:rsid w:val="00F316E8"/>
    <w:rsid w:val="00F3371E"/>
    <w:rsid w:val="00F342D1"/>
    <w:rsid w:val="00F354D8"/>
    <w:rsid w:val="00F45F85"/>
    <w:rsid w:val="00F51773"/>
    <w:rsid w:val="00F661A8"/>
    <w:rsid w:val="00F76748"/>
    <w:rsid w:val="00F92004"/>
    <w:rsid w:val="00F940D9"/>
    <w:rsid w:val="00F95FCB"/>
    <w:rsid w:val="00F9684A"/>
    <w:rsid w:val="00FA47CD"/>
    <w:rsid w:val="00FB5CFF"/>
    <w:rsid w:val="00FC14AF"/>
    <w:rsid w:val="00FC1F4B"/>
    <w:rsid w:val="00FD03E6"/>
    <w:rsid w:val="00FD0C05"/>
    <w:rsid w:val="00FD3A09"/>
    <w:rsid w:val="00FE1ABF"/>
    <w:rsid w:val="00FF1F46"/>
    <w:rsid w:val="00FF4A6B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B23CB"/>
  <w15:docId w15:val="{07A61178-3FA5-4D03-8388-6B86FCCF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C48"/>
    <w:rPr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777A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777A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C17AB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C17ABD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500BD3"/>
    <w:pPr>
      <w:ind w:left="708"/>
    </w:pPr>
  </w:style>
  <w:style w:type="paragraph" w:styleId="Textindependent">
    <w:name w:val="Body Text"/>
    <w:basedOn w:val="Normal"/>
    <w:link w:val="TextindependentCar"/>
    <w:rsid w:val="003C1C48"/>
    <w:rPr>
      <w:rFonts w:ascii="Helvetica*" w:hAnsi="Helvetica*" w:cs="Helvetica*"/>
      <w:sz w:val="16"/>
      <w:szCs w:val="16"/>
    </w:rPr>
  </w:style>
  <w:style w:type="character" w:customStyle="1" w:styleId="TextindependentCar">
    <w:name w:val="Text independent Car"/>
    <w:basedOn w:val="Lletraperdefectedelpargraf"/>
    <w:link w:val="Textindependent"/>
    <w:rsid w:val="003C1C48"/>
    <w:rPr>
      <w:rFonts w:ascii="Helvetica*" w:hAnsi="Helvetica*" w:cs="Helvetica*"/>
      <w:sz w:val="16"/>
      <w:szCs w:val="16"/>
      <w:lang w:eastAsia="es-ES"/>
    </w:rPr>
  </w:style>
  <w:style w:type="paragraph" w:customStyle="1" w:styleId="Ttulo1">
    <w:name w:val="Título1"/>
    <w:basedOn w:val="Normal"/>
    <w:qFormat/>
    <w:rsid w:val="003C1C48"/>
    <w:pPr>
      <w:suppressAutoHyphens/>
      <w:spacing w:before="200" w:after="200" w:line="276" w:lineRule="auto"/>
      <w:jc w:val="both"/>
    </w:pPr>
    <w:rPr>
      <w:rFonts w:ascii="Arial" w:hAnsi="Arial"/>
      <w:b/>
      <w:color w:val="000000" w:themeColor="text1"/>
      <w:sz w:val="28"/>
      <w:szCs w:val="20"/>
    </w:rPr>
  </w:style>
  <w:style w:type="table" w:customStyle="1" w:styleId="Tablaconcuadrcula1clara1">
    <w:name w:val="Tabla con cuadrícula 1 clara1"/>
    <w:basedOn w:val="Taulanormal"/>
    <w:next w:val="Taulaambquadrcula1clara"/>
    <w:uiPriority w:val="46"/>
    <w:rsid w:val="003C1C4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">
    <w:name w:val="Grid Table 1 Light"/>
    <w:basedOn w:val="Taulanormal"/>
    <w:uiPriority w:val="46"/>
    <w:rsid w:val="003C1C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delcontenidor">
    <w:name w:val="Placeholder Text"/>
    <w:basedOn w:val="Lletraperdefectedelpargraf"/>
    <w:uiPriority w:val="99"/>
    <w:semiHidden/>
    <w:rsid w:val="00D754D4"/>
    <w:rPr>
      <w:color w:val="808080"/>
    </w:rPr>
  </w:style>
  <w:style w:type="paragraph" w:styleId="Textdenotaapeudepgina">
    <w:name w:val="footnote text"/>
    <w:basedOn w:val="Normal"/>
    <w:link w:val="TextdenotaapeudepginaCar"/>
    <w:semiHidden/>
    <w:unhideWhenUsed/>
    <w:rsid w:val="00F342D1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342D1"/>
    <w:rPr>
      <w:lang w:eastAsia="es-ES"/>
    </w:rPr>
  </w:style>
  <w:style w:type="character" w:styleId="Refernciadenotaapeudepgina">
    <w:name w:val="footnote reference"/>
    <w:basedOn w:val="Lletraperdefectedelpargraf"/>
    <w:semiHidden/>
    <w:unhideWhenUsed/>
    <w:rsid w:val="00F342D1"/>
    <w:rPr>
      <w:vertAlign w:val="superscript"/>
    </w:rPr>
  </w:style>
  <w:style w:type="table" w:styleId="Taulaambquadrcula">
    <w:name w:val="Table Grid"/>
    <w:basedOn w:val="Taulanormal"/>
    <w:rsid w:val="009B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nhideWhenUsed/>
    <w:rsid w:val="006723D1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723D1"/>
    <w:rPr>
      <w:color w:val="605E5C"/>
      <w:shd w:val="clear" w:color="auto" w:fill="E1DFDD"/>
    </w:rPr>
  </w:style>
  <w:style w:type="character" w:customStyle="1" w:styleId="PeuCar">
    <w:name w:val="Peu Car"/>
    <w:basedOn w:val="Lletraperdefectedelpargraf"/>
    <w:link w:val="Peu"/>
    <w:uiPriority w:val="99"/>
    <w:rsid w:val="007F215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gc.gencat.cat/ca/document-del-dogc/?documentId=9985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Downloads\AG_CARTA_REUsenseISO%20(1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20" ma:contentTypeDescription="Crea un document nou" ma:contentTypeScope="" ma:versionID="f61477b1c05b452d68317cd413133c22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cf0434f4058df40dcaf452d9dfb486ba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iai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aihora" ma:index="26" nillable="true" ma:displayName="dia i hora" ma:format="DateTime" ma:internalName="diai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728ef-15fc-4d26-85c3-a1c39defadea">
      <UserInfo>
        <DisplayName/>
        <AccountId xsi:nil="true"/>
        <AccountType/>
      </UserInfo>
    </SharedWithUsers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  <diaihora xmlns="f69b56b8-898b-490f-9462-2519a8cd8150" xsi:nil="true"/>
  </documentManagement>
</p:properties>
</file>

<file path=customXml/itemProps1.xml><?xml version="1.0" encoding="utf-8"?>
<ds:datastoreItem xmlns:ds="http://schemas.openxmlformats.org/officeDocument/2006/customXml" ds:itemID="{011A2DB4-524E-4004-ADAF-33F05ADD2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9FDB6-7E84-4F1E-8B8E-6CAA7B157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CFA0C-4415-4C60-A0DB-F7F693147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2005F-A4E2-4310-A83C-65E102F3DFA5}">
  <ds:schemaRefs>
    <ds:schemaRef ds:uri="http://schemas.microsoft.com/office/2006/metadata/properties"/>
    <ds:schemaRef ds:uri="http://schemas.microsoft.com/office/infopath/2007/PartnerControls"/>
    <ds:schemaRef ds:uri="188728ef-15fc-4d26-85c3-a1c39defadea"/>
    <ds:schemaRef ds:uri="f69b56b8-898b-490f-9462-2519a8cd81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AG_CARTA_REUsenseISO (1).dotx</Template>
  <TotalTime>65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formulari de sol·licitud ajuts Joan Fuster</vt:lpstr>
      <vt:lpstr>Objecte:</vt:lpstr>
    </vt:vector>
  </TitlesOfParts>
  <Manager>AGAUR</Manager>
  <Company>AGAUR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formulari de sol·licitud ajuts Joan Fuster</dc:title>
  <dc:subject>Annex formulario de sol·licitud ajuts Joan Fuster</dc:subject>
  <dc:creator>AGAUR</dc:creator>
  <cp:keywords>AEU,Associacions d'estudiants,ajuts,</cp:keywords>
  <dc:description>L'annex s'ha d'adjuntar al formulari de sol·licitud d'ajuts Joan Fuster  en format PDF</dc:description>
  <cp:lastModifiedBy>Gemma Gomez</cp:lastModifiedBy>
  <cp:revision>6</cp:revision>
  <cp:lastPrinted>2012-07-16T13:48:00Z</cp:lastPrinted>
  <dcterms:created xsi:type="dcterms:W3CDTF">2025-01-31T08:05:00Z</dcterms:created>
  <dcterms:modified xsi:type="dcterms:W3CDTF">2025-01-31T11:33:00Z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Order">
    <vt:r8>4419300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