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0198" w14:textId="413A31B6" w:rsidR="009C658C" w:rsidRDefault="009C658C" w:rsidP="009C658C">
      <w:pPr>
        <w:pStyle w:val="Ttol"/>
        <w:jc w:val="left"/>
      </w:pPr>
      <w:r>
        <w:t>DOCUMENT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JUSTIFICACIÓ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L’ESTADA</w:t>
      </w:r>
      <w:r w:rsidR="00743FEC">
        <w:rPr>
          <w:spacing w:val="-5"/>
        </w:rPr>
        <w:t xml:space="preserve"> </w:t>
      </w:r>
      <w:r w:rsidR="00D33A22">
        <w:rPr>
          <w:spacing w:val="-5"/>
        </w:rPr>
        <w:t xml:space="preserve">DE MOBILITAT </w:t>
      </w:r>
      <w:r w:rsidR="00743FEC">
        <w:rPr>
          <w:spacing w:val="-5"/>
        </w:rPr>
        <w:t xml:space="preserve">AJUTS JOAN FUSTER </w:t>
      </w:r>
    </w:p>
    <w:p w14:paraId="262EDA52" w14:textId="77777777" w:rsidR="009C658C" w:rsidRDefault="009C658C" w:rsidP="009C658C">
      <w:pPr>
        <w:pStyle w:val="Textindependent"/>
        <w:rPr>
          <w:b/>
        </w:rPr>
      </w:pPr>
    </w:p>
    <w:p w14:paraId="6E7A34CF" w14:textId="6E1EAA30" w:rsidR="009C658C" w:rsidRDefault="009C658C" w:rsidP="009C658C">
      <w:pPr>
        <w:pStyle w:val="Textindependent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A002981" wp14:editId="50BB1201">
                <wp:simplePos x="0" y="0"/>
                <wp:positionH relativeFrom="page">
                  <wp:posOffset>1212850</wp:posOffset>
                </wp:positionH>
                <wp:positionV relativeFrom="paragraph">
                  <wp:posOffset>46990</wp:posOffset>
                </wp:positionV>
                <wp:extent cx="5530850" cy="6737350"/>
                <wp:effectExtent l="0" t="0" r="0" b="6350"/>
                <wp:wrapNone/>
                <wp:docPr id="3913402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0" cy="6737350"/>
                          <a:chOff x="0" y="0"/>
                          <a:chExt cx="6324600" cy="7477772"/>
                        </a:xfrm>
                      </wpg:grpSpPr>
                      <wps:wsp>
                        <wps:cNvPr id="1954446684" name="Graphic 3"/>
                        <wps:cNvSpPr/>
                        <wps:spPr>
                          <a:xfrm>
                            <a:off x="0" y="0"/>
                            <a:ext cx="6324600" cy="481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4810760">
                                <a:moveTo>
                                  <a:pt x="6096" y="4664087"/>
                                </a:moveTo>
                                <a:lnTo>
                                  <a:pt x="0" y="4664087"/>
                                </a:lnTo>
                                <a:lnTo>
                                  <a:pt x="0" y="4810379"/>
                                </a:lnTo>
                                <a:lnTo>
                                  <a:pt x="6096" y="4810379"/>
                                </a:lnTo>
                                <a:lnTo>
                                  <a:pt x="6096" y="4664087"/>
                                </a:lnTo>
                                <a:close/>
                              </a:path>
                              <a:path w="6324600" h="4810760">
                                <a:moveTo>
                                  <a:pt x="6096" y="4225175"/>
                                </a:moveTo>
                                <a:lnTo>
                                  <a:pt x="0" y="4225175"/>
                                </a:lnTo>
                                <a:lnTo>
                                  <a:pt x="0" y="4371467"/>
                                </a:lnTo>
                                <a:lnTo>
                                  <a:pt x="0" y="4517771"/>
                                </a:lnTo>
                                <a:lnTo>
                                  <a:pt x="0" y="4664075"/>
                                </a:lnTo>
                                <a:lnTo>
                                  <a:pt x="6096" y="4664075"/>
                                </a:lnTo>
                                <a:lnTo>
                                  <a:pt x="6096" y="4517771"/>
                                </a:lnTo>
                                <a:lnTo>
                                  <a:pt x="6096" y="4371467"/>
                                </a:lnTo>
                                <a:lnTo>
                                  <a:pt x="6096" y="4225175"/>
                                </a:lnTo>
                                <a:close/>
                              </a:path>
                              <a:path w="6324600" h="4810760">
                                <a:moveTo>
                                  <a:pt x="6096" y="3787787"/>
                                </a:moveTo>
                                <a:lnTo>
                                  <a:pt x="0" y="3787787"/>
                                </a:lnTo>
                                <a:lnTo>
                                  <a:pt x="0" y="3934079"/>
                                </a:lnTo>
                                <a:lnTo>
                                  <a:pt x="0" y="4080383"/>
                                </a:lnTo>
                                <a:lnTo>
                                  <a:pt x="0" y="4225163"/>
                                </a:lnTo>
                                <a:lnTo>
                                  <a:pt x="6096" y="4225163"/>
                                </a:lnTo>
                                <a:lnTo>
                                  <a:pt x="6096" y="4080383"/>
                                </a:lnTo>
                                <a:lnTo>
                                  <a:pt x="6096" y="3934079"/>
                                </a:lnTo>
                                <a:lnTo>
                                  <a:pt x="6096" y="3787787"/>
                                </a:lnTo>
                                <a:close/>
                              </a:path>
                              <a:path w="6324600" h="4810760">
                                <a:moveTo>
                                  <a:pt x="6096" y="3057537"/>
                                </a:moveTo>
                                <a:lnTo>
                                  <a:pt x="0" y="3057537"/>
                                </a:lnTo>
                                <a:lnTo>
                                  <a:pt x="0" y="3203829"/>
                                </a:lnTo>
                                <a:lnTo>
                                  <a:pt x="0" y="3348609"/>
                                </a:lnTo>
                                <a:lnTo>
                                  <a:pt x="0" y="3494862"/>
                                </a:lnTo>
                                <a:lnTo>
                                  <a:pt x="0" y="3641471"/>
                                </a:lnTo>
                                <a:lnTo>
                                  <a:pt x="0" y="3787775"/>
                                </a:lnTo>
                                <a:lnTo>
                                  <a:pt x="6096" y="3787775"/>
                                </a:lnTo>
                                <a:lnTo>
                                  <a:pt x="6096" y="3203829"/>
                                </a:lnTo>
                                <a:lnTo>
                                  <a:pt x="6096" y="3057537"/>
                                </a:lnTo>
                                <a:close/>
                              </a:path>
                              <a:path w="6324600" h="4810760">
                                <a:moveTo>
                                  <a:pt x="6096" y="2618625"/>
                                </a:moveTo>
                                <a:lnTo>
                                  <a:pt x="0" y="2618625"/>
                                </a:lnTo>
                                <a:lnTo>
                                  <a:pt x="0" y="2764917"/>
                                </a:lnTo>
                                <a:lnTo>
                                  <a:pt x="0" y="2911221"/>
                                </a:lnTo>
                                <a:lnTo>
                                  <a:pt x="0" y="3057525"/>
                                </a:lnTo>
                                <a:lnTo>
                                  <a:pt x="6096" y="3057525"/>
                                </a:lnTo>
                                <a:lnTo>
                                  <a:pt x="6096" y="2911221"/>
                                </a:lnTo>
                                <a:lnTo>
                                  <a:pt x="6096" y="2764917"/>
                                </a:lnTo>
                                <a:lnTo>
                                  <a:pt x="6096" y="2618625"/>
                                </a:lnTo>
                                <a:close/>
                              </a:path>
                              <a:path w="6324600" h="4810760">
                                <a:moveTo>
                                  <a:pt x="6096" y="2034933"/>
                                </a:moveTo>
                                <a:lnTo>
                                  <a:pt x="0" y="2034933"/>
                                </a:lnTo>
                                <a:lnTo>
                                  <a:pt x="0" y="2181237"/>
                                </a:lnTo>
                                <a:lnTo>
                                  <a:pt x="0" y="2327529"/>
                                </a:lnTo>
                                <a:lnTo>
                                  <a:pt x="0" y="2472309"/>
                                </a:lnTo>
                                <a:lnTo>
                                  <a:pt x="0" y="2618613"/>
                                </a:lnTo>
                                <a:lnTo>
                                  <a:pt x="6096" y="2618613"/>
                                </a:lnTo>
                                <a:lnTo>
                                  <a:pt x="6096" y="2472309"/>
                                </a:lnTo>
                                <a:lnTo>
                                  <a:pt x="6096" y="2327529"/>
                                </a:lnTo>
                                <a:lnTo>
                                  <a:pt x="6096" y="2181237"/>
                                </a:lnTo>
                                <a:lnTo>
                                  <a:pt x="6096" y="2034933"/>
                                </a:lnTo>
                                <a:close/>
                              </a:path>
                              <a:path w="6324600" h="4810760">
                                <a:moveTo>
                                  <a:pt x="6096" y="1303096"/>
                                </a:moveTo>
                                <a:lnTo>
                                  <a:pt x="0" y="1303096"/>
                                </a:lnTo>
                                <a:lnTo>
                                  <a:pt x="0" y="1449705"/>
                                </a:lnTo>
                                <a:lnTo>
                                  <a:pt x="0" y="1596009"/>
                                </a:lnTo>
                                <a:lnTo>
                                  <a:pt x="0" y="1742313"/>
                                </a:lnTo>
                                <a:lnTo>
                                  <a:pt x="0" y="1888617"/>
                                </a:lnTo>
                                <a:lnTo>
                                  <a:pt x="0" y="2034921"/>
                                </a:lnTo>
                                <a:lnTo>
                                  <a:pt x="6096" y="2034921"/>
                                </a:lnTo>
                                <a:lnTo>
                                  <a:pt x="6096" y="1888617"/>
                                </a:lnTo>
                                <a:lnTo>
                                  <a:pt x="6096" y="1742313"/>
                                </a:lnTo>
                                <a:lnTo>
                                  <a:pt x="6096" y="1596009"/>
                                </a:lnTo>
                                <a:lnTo>
                                  <a:pt x="6096" y="1449705"/>
                                </a:lnTo>
                                <a:lnTo>
                                  <a:pt x="6096" y="1303096"/>
                                </a:lnTo>
                                <a:close/>
                              </a:path>
                              <a:path w="6324600" h="4810760">
                                <a:moveTo>
                                  <a:pt x="6096" y="428256"/>
                                </a:moveTo>
                                <a:lnTo>
                                  <a:pt x="0" y="428256"/>
                                </a:lnTo>
                                <a:lnTo>
                                  <a:pt x="0" y="573024"/>
                                </a:lnTo>
                                <a:lnTo>
                                  <a:pt x="0" y="719328"/>
                                </a:lnTo>
                                <a:lnTo>
                                  <a:pt x="0" y="865632"/>
                                </a:lnTo>
                                <a:lnTo>
                                  <a:pt x="0" y="1011936"/>
                                </a:lnTo>
                                <a:lnTo>
                                  <a:pt x="0" y="1158240"/>
                                </a:lnTo>
                                <a:lnTo>
                                  <a:pt x="0" y="1303020"/>
                                </a:lnTo>
                                <a:lnTo>
                                  <a:pt x="6096" y="1303020"/>
                                </a:lnTo>
                                <a:lnTo>
                                  <a:pt x="6096" y="573024"/>
                                </a:lnTo>
                                <a:lnTo>
                                  <a:pt x="6096" y="428256"/>
                                </a:lnTo>
                                <a:close/>
                              </a:path>
                              <a:path w="6324600" h="4810760">
                                <a:moveTo>
                                  <a:pt x="6324282" y="4664087"/>
                                </a:moveTo>
                                <a:lnTo>
                                  <a:pt x="6318199" y="4664087"/>
                                </a:lnTo>
                                <a:lnTo>
                                  <a:pt x="6318199" y="4810379"/>
                                </a:lnTo>
                                <a:lnTo>
                                  <a:pt x="6324282" y="4810379"/>
                                </a:lnTo>
                                <a:lnTo>
                                  <a:pt x="6324282" y="4664087"/>
                                </a:lnTo>
                                <a:close/>
                              </a:path>
                              <a:path w="6324600" h="4810760">
                                <a:moveTo>
                                  <a:pt x="6324282" y="4225175"/>
                                </a:moveTo>
                                <a:lnTo>
                                  <a:pt x="6318199" y="4225175"/>
                                </a:lnTo>
                                <a:lnTo>
                                  <a:pt x="6318199" y="4371467"/>
                                </a:lnTo>
                                <a:lnTo>
                                  <a:pt x="6318199" y="4517771"/>
                                </a:lnTo>
                                <a:lnTo>
                                  <a:pt x="6318199" y="4664075"/>
                                </a:lnTo>
                                <a:lnTo>
                                  <a:pt x="6324282" y="4664075"/>
                                </a:lnTo>
                                <a:lnTo>
                                  <a:pt x="6324282" y="4517771"/>
                                </a:lnTo>
                                <a:lnTo>
                                  <a:pt x="6324282" y="4371467"/>
                                </a:lnTo>
                                <a:lnTo>
                                  <a:pt x="6324282" y="4225175"/>
                                </a:lnTo>
                                <a:close/>
                              </a:path>
                              <a:path w="6324600" h="4810760">
                                <a:moveTo>
                                  <a:pt x="6324282" y="3787787"/>
                                </a:moveTo>
                                <a:lnTo>
                                  <a:pt x="6318199" y="3787787"/>
                                </a:lnTo>
                                <a:lnTo>
                                  <a:pt x="6318199" y="3934079"/>
                                </a:lnTo>
                                <a:lnTo>
                                  <a:pt x="6318199" y="4080383"/>
                                </a:lnTo>
                                <a:lnTo>
                                  <a:pt x="6318199" y="4225163"/>
                                </a:lnTo>
                                <a:lnTo>
                                  <a:pt x="6324282" y="4225163"/>
                                </a:lnTo>
                                <a:lnTo>
                                  <a:pt x="6324282" y="4080383"/>
                                </a:lnTo>
                                <a:lnTo>
                                  <a:pt x="6324282" y="3934079"/>
                                </a:lnTo>
                                <a:lnTo>
                                  <a:pt x="6324282" y="3787787"/>
                                </a:lnTo>
                                <a:close/>
                              </a:path>
                              <a:path w="6324600" h="4810760">
                                <a:moveTo>
                                  <a:pt x="6324282" y="3057537"/>
                                </a:moveTo>
                                <a:lnTo>
                                  <a:pt x="6318199" y="3057537"/>
                                </a:lnTo>
                                <a:lnTo>
                                  <a:pt x="6318199" y="3203829"/>
                                </a:lnTo>
                                <a:lnTo>
                                  <a:pt x="6318199" y="3348609"/>
                                </a:lnTo>
                                <a:lnTo>
                                  <a:pt x="6318199" y="3494862"/>
                                </a:lnTo>
                                <a:lnTo>
                                  <a:pt x="6318199" y="3641471"/>
                                </a:lnTo>
                                <a:lnTo>
                                  <a:pt x="6318199" y="3787775"/>
                                </a:lnTo>
                                <a:lnTo>
                                  <a:pt x="6324282" y="3787775"/>
                                </a:lnTo>
                                <a:lnTo>
                                  <a:pt x="6324282" y="3203829"/>
                                </a:lnTo>
                                <a:lnTo>
                                  <a:pt x="6324282" y="3057537"/>
                                </a:lnTo>
                                <a:close/>
                              </a:path>
                              <a:path w="6324600" h="4810760">
                                <a:moveTo>
                                  <a:pt x="6324282" y="2618625"/>
                                </a:moveTo>
                                <a:lnTo>
                                  <a:pt x="6318199" y="2618625"/>
                                </a:lnTo>
                                <a:lnTo>
                                  <a:pt x="6318199" y="2764917"/>
                                </a:lnTo>
                                <a:lnTo>
                                  <a:pt x="6318199" y="2911221"/>
                                </a:lnTo>
                                <a:lnTo>
                                  <a:pt x="6318199" y="3057525"/>
                                </a:lnTo>
                                <a:lnTo>
                                  <a:pt x="6324282" y="3057525"/>
                                </a:lnTo>
                                <a:lnTo>
                                  <a:pt x="6324282" y="2911221"/>
                                </a:lnTo>
                                <a:lnTo>
                                  <a:pt x="6324282" y="2764917"/>
                                </a:lnTo>
                                <a:lnTo>
                                  <a:pt x="6324282" y="2618625"/>
                                </a:lnTo>
                                <a:close/>
                              </a:path>
                              <a:path w="6324600" h="4810760">
                                <a:moveTo>
                                  <a:pt x="6324282" y="2034933"/>
                                </a:moveTo>
                                <a:lnTo>
                                  <a:pt x="6318199" y="2034933"/>
                                </a:lnTo>
                                <a:lnTo>
                                  <a:pt x="6318199" y="2181237"/>
                                </a:lnTo>
                                <a:lnTo>
                                  <a:pt x="6318199" y="2327529"/>
                                </a:lnTo>
                                <a:lnTo>
                                  <a:pt x="6318199" y="2472309"/>
                                </a:lnTo>
                                <a:lnTo>
                                  <a:pt x="6318199" y="2618613"/>
                                </a:lnTo>
                                <a:lnTo>
                                  <a:pt x="6324282" y="2618613"/>
                                </a:lnTo>
                                <a:lnTo>
                                  <a:pt x="6324282" y="2472309"/>
                                </a:lnTo>
                                <a:lnTo>
                                  <a:pt x="6324282" y="2327529"/>
                                </a:lnTo>
                                <a:lnTo>
                                  <a:pt x="6324282" y="2181237"/>
                                </a:lnTo>
                                <a:lnTo>
                                  <a:pt x="6324282" y="2034933"/>
                                </a:lnTo>
                                <a:close/>
                              </a:path>
                              <a:path w="6324600" h="4810760">
                                <a:moveTo>
                                  <a:pt x="6324282" y="1303096"/>
                                </a:moveTo>
                                <a:lnTo>
                                  <a:pt x="6318199" y="1303096"/>
                                </a:lnTo>
                                <a:lnTo>
                                  <a:pt x="6318199" y="1449705"/>
                                </a:lnTo>
                                <a:lnTo>
                                  <a:pt x="6318199" y="1596009"/>
                                </a:lnTo>
                                <a:lnTo>
                                  <a:pt x="6318199" y="1742313"/>
                                </a:lnTo>
                                <a:lnTo>
                                  <a:pt x="6318199" y="1888617"/>
                                </a:lnTo>
                                <a:lnTo>
                                  <a:pt x="6318199" y="2034921"/>
                                </a:lnTo>
                                <a:lnTo>
                                  <a:pt x="6324282" y="2034921"/>
                                </a:lnTo>
                                <a:lnTo>
                                  <a:pt x="6324282" y="1888617"/>
                                </a:lnTo>
                                <a:lnTo>
                                  <a:pt x="6324282" y="1742313"/>
                                </a:lnTo>
                                <a:lnTo>
                                  <a:pt x="6324282" y="1596009"/>
                                </a:lnTo>
                                <a:lnTo>
                                  <a:pt x="6324282" y="1449705"/>
                                </a:lnTo>
                                <a:lnTo>
                                  <a:pt x="6324282" y="1303096"/>
                                </a:lnTo>
                                <a:close/>
                              </a:path>
                              <a:path w="6324600" h="4810760">
                                <a:moveTo>
                                  <a:pt x="6324282" y="428256"/>
                                </a:moveTo>
                                <a:lnTo>
                                  <a:pt x="6318199" y="428256"/>
                                </a:lnTo>
                                <a:lnTo>
                                  <a:pt x="6318199" y="573024"/>
                                </a:lnTo>
                                <a:lnTo>
                                  <a:pt x="6318199" y="719328"/>
                                </a:lnTo>
                                <a:lnTo>
                                  <a:pt x="6318199" y="865632"/>
                                </a:lnTo>
                                <a:lnTo>
                                  <a:pt x="6318199" y="1011936"/>
                                </a:lnTo>
                                <a:lnTo>
                                  <a:pt x="6318199" y="1158240"/>
                                </a:lnTo>
                                <a:lnTo>
                                  <a:pt x="6318199" y="1303020"/>
                                </a:lnTo>
                                <a:lnTo>
                                  <a:pt x="6324282" y="1303020"/>
                                </a:lnTo>
                                <a:lnTo>
                                  <a:pt x="6324282" y="573024"/>
                                </a:lnTo>
                                <a:lnTo>
                                  <a:pt x="6324282" y="428256"/>
                                </a:lnTo>
                                <a:close/>
                              </a:path>
                              <a:path w="6324600" h="4810760">
                                <a:moveTo>
                                  <a:pt x="6324282" y="0"/>
                                </a:moveTo>
                                <a:lnTo>
                                  <a:pt x="631825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35636"/>
                                </a:lnTo>
                                <a:lnTo>
                                  <a:pt x="0" y="281940"/>
                                </a:lnTo>
                                <a:lnTo>
                                  <a:pt x="0" y="428244"/>
                                </a:lnTo>
                                <a:lnTo>
                                  <a:pt x="6096" y="428244"/>
                                </a:lnTo>
                                <a:lnTo>
                                  <a:pt x="6096" y="281940"/>
                                </a:lnTo>
                                <a:lnTo>
                                  <a:pt x="6096" y="135636"/>
                                </a:lnTo>
                                <a:lnTo>
                                  <a:pt x="6096" y="6096"/>
                                </a:lnTo>
                                <a:lnTo>
                                  <a:pt x="6318199" y="6096"/>
                                </a:lnTo>
                                <a:lnTo>
                                  <a:pt x="6318199" y="135636"/>
                                </a:lnTo>
                                <a:lnTo>
                                  <a:pt x="6318199" y="281940"/>
                                </a:lnTo>
                                <a:lnTo>
                                  <a:pt x="6318199" y="428244"/>
                                </a:lnTo>
                                <a:lnTo>
                                  <a:pt x="6324282" y="428244"/>
                                </a:lnTo>
                                <a:lnTo>
                                  <a:pt x="6324282" y="281940"/>
                                </a:lnTo>
                                <a:lnTo>
                                  <a:pt x="6324282" y="135636"/>
                                </a:lnTo>
                                <a:lnTo>
                                  <a:pt x="6324282" y="6096"/>
                                </a:lnTo>
                                <a:lnTo>
                                  <a:pt x="6324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428643" name="Graphic 4"/>
                        <wps:cNvSpPr/>
                        <wps:spPr>
                          <a:xfrm>
                            <a:off x="0" y="4664087"/>
                            <a:ext cx="6324600" cy="2813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2813685">
                                <a:moveTo>
                                  <a:pt x="6096" y="437388"/>
                                </a:moveTo>
                                <a:lnTo>
                                  <a:pt x="0" y="437388"/>
                                </a:lnTo>
                                <a:lnTo>
                                  <a:pt x="0" y="583679"/>
                                </a:lnTo>
                                <a:lnTo>
                                  <a:pt x="0" y="729983"/>
                                </a:lnTo>
                                <a:lnTo>
                                  <a:pt x="0" y="876287"/>
                                </a:lnTo>
                                <a:lnTo>
                                  <a:pt x="0" y="1022591"/>
                                </a:lnTo>
                                <a:lnTo>
                                  <a:pt x="0" y="1167371"/>
                                </a:lnTo>
                                <a:lnTo>
                                  <a:pt x="6096" y="1167371"/>
                                </a:lnTo>
                                <a:lnTo>
                                  <a:pt x="6096" y="1022591"/>
                                </a:lnTo>
                                <a:lnTo>
                                  <a:pt x="6096" y="876287"/>
                                </a:lnTo>
                                <a:lnTo>
                                  <a:pt x="6096" y="729983"/>
                                </a:lnTo>
                                <a:lnTo>
                                  <a:pt x="6096" y="583679"/>
                                </a:lnTo>
                                <a:lnTo>
                                  <a:pt x="6096" y="437388"/>
                                </a:lnTo>
                                <a:close/>
                              </a:path>
                              <a:path w="6324600" h="2813685">
                                <a:moveTo>
                                  <a:pt x="6096" y="146291"/>
                                </a:moveTo>
                                <a:lnTo>
                                  <a:pt x="0" y="146291"/>
                                </a:lnTo>
                                <a:lnTo>
                                  <a:pt x="0" y="291071"/>
                                </a:lnTo>
                                <a:lnTo>
                                  <a:pt x="0" y="437375"/>
                                </a:lnTo>
                                <a:lnTo>
                                  <a:pt x="6096" y="437375"/>
                                </a:lnTo>
                                <a:lnTo>
                                  <a:pt x="6096" y="291071"/>
                                </a:lnTo>
                                <a:lnTo>
                                  <a:pt x="6096" y="146291"/>
                                </a:lnTo>
                                <a:close/>
                              </a:path>
                              <a:path w="6324600" h="2813685">
                                <a:moveTo>
                                  <a:pt x="6324282" y="1167447"/>
                                </a:moveTo>
                                <a:lnTo>
                                  <a:pt x="6318199" y="1167447"/>
                                </a:lnTo>
                                <a:lnTo>
                                  <a:pt x="6318199" y="1314056"/>
                                </a:lnTo>
                                <a:lnTo>
                                  <a:pt x="6318199" y="1460360"/>
                                </a:lnTo>
                                <a:lnTo>
                                  <a:pt x="6318199" y="2807525"/>
                                </a:lnTo>
                                <a:lnTo>
                                  <a:pt x="6096" y="2807525"/>
                                </a:lnTo>
                                <a:lnTo>
                                  <a:pt x="6096" y="1167447"/>
                                </a:lnTo>
                                <a:lnTo>
                                  <a:pt x="0" y="1167447"/>
                                </a:lnTo>
                                <a:lnTo>
                                  <a:pt x="0" y="2813621"/>
                                </a:lnTo>
                                <a:lnTo>
                                  <a:pt x="6096" y="2813621"/>
                                </a:lnTo>
                                <a:lnTo>
                                  <a:pt x="6318199" y="2813621"/>
                                </a:lnTo>
                                <a:lnTo>
                                  <a:pt x="6324282" y="2813621"/>
                                </a:lnTo>
                                <a:lnTo>
                                  <a:pt x="6324282" y="2807525"/>
                                </a:lnTo>
                                <a:lnTo>
                                  <a:pt x="6324282" y="1314056"/>
                                </a:lnTo>
                                <a:lnTo>
                                  <a:pt x="6324282" y="1167447"/>
                                </a:lnTo>
                                <a:close/>
                              </a:path>
                              <a:path w="6324600" h="2813685">
                                <a:moveTo>
                                  <a:pt x="6324282" y="437388"/>
                                </a:moveTo>
                                <a:lnTo>
                                  <a:pt x="6318199" y="437388"/>
                                </a:lnTo>
                                <a:lnTo>
                                  <a:pt x="6318199" y="583679"/>
                                </a:lnTo>
                                <a:lnTo>
                                  <a:pt x="6318199" y="729983"/>
                                </a:lnTo>
                                <a:lnTo>
                                  <a:pt x="6318199" y="876287"/>
                                </a:lnTo>
                                <a:lnTo>
                                  <a:pt x="6318199" y="1022591"/>
                                </a:lnTo>
                                <a:lnTo>
                                  <a:pt x="6318199" y="1167371"/>
                                </a:lnTo>
                                <a:lnTo>
                                  <a:pt x="6324282" y="1167371"/>
                                </a:lnTo>
                                <a:lnTo>
                                  <a:pt x="6324282" y="1022591"/>
                                </a:lnTo>
                                <a:lnTo>
                                  <a:pt x="6324282" y="876287"/>
                                </a:lnTo>
                                <a:lnTo>
                                  <a:pt x="6324282" y="729983"/>
                                </a:lnTo>
                                <a:lnTo>
                                  <a:pt x="6324282" y="583679"/>
                                </a:lnTo>
                                <a:lnTo>
                                  <a:pt x="6324282" y="437388"/>
                                </a:lnTo>
                                <a:close/>
                              </a:path>
                              <a:path w="6324600" h="2813685">
                                <a:moveTo>
                                  <a:pt x="6324282" y="0"/>
                                </a:moveTo>
                                <a:lnTo>
                                  <a:pt x="6318199" y="0"/>
                                </a:lnTo>
                                <a:lnTo>
                                  <a:pt x="6318199" y="146291"/>
                                </a:lnTo>
                                <a:lnTo>
                                  <a:pt x="6318199" y="291071"/>
                                </a:lnTo>
                                <a:lnTo>
                                  <a:pt x="6318199" y="437375"/>
                                </a:lnTo>
                                <a:lnTo>
                                  <a:pt x="6324282" y="437375"/>
                                </a:lnTo>
                                <a:lnTo>
                                  <a:pt x="6324282" y="291071"/>
                                </a:lnTo>
                                <a:lnTo>
                                  <a:pt x="6324282" y="146291"/>
                                </a:lnTo>
                                <a:lnTo>
                                  <a:pt x="6324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393FD9" id="Group 2" o:spid="_x0000_s1026" style="position:absolute;margin-left:95.5pt;margin-top:3.7pt;width:435.5pt;height:530.5pt;z-index:-251657216;mso-wrap-distance-left:0;mso-wrap-distance-right:0;mso-position-horizontal-relative:page;mso-width-relative:margin;mso-height-relative:margin" coordsize="63246,74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">
                <v:shape id="Graphic 3" o:spid="_x0000_s1027" style="position:absolute;width:63246;height:48107;visibility:visible;mso-wrap-style:square;v-text-anchor:top" coordsize="6324600,481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" path="m6096,4664087r-6096,l,4810379r6096,l6096,4664087xem6096,4225175r-6096,l,4371467r,146304l,4664075r6096,l6096,4517771r,-146304l6096,4225175xem6096,3787787r-6096,l,3934079r,146304l,4225163r6096,l6096,4080383r,-146304l6096,3787787xem6096,3057537r-6096,l,3203829r,144780l,3494862r,146609l,3787775r6096,l6096,3203829r,-146292xem6096,2618625r-6096,l,2764917r,146304l,3057525r6096,l6096,2911221r,-146304l6096,2618625xem6096,2034933r-6096,l,2181237r,146292l,2472309r,146304l6096,2618613r,-146304l6096,2327529r,-146292l6096,2034933xem6096,1303096r-6096,l,1449705r,146304l,1742313r,146304l,2034921r6096,l6096,1888617r,-146304l6096,1596009r,-146304l6096,1303096xem6096,428256r-6096,l,573024,,719328,,865632r,146304l,1158240r,144780l6096,1303020r,-729996l6096,428256xem6324282,4664087r-6083,l6318199,4810379r6083,l6324282,4664087xem6324282,4225175r-6083,l6318199,4371467r,146304l6318199,4664075r6083,l6324282,4517771r,-146304l6324282,4225175xem6324282,3787787r-6083,l6318199,3934079r,146304l6318199,4225163r6083,l6324282,4080383r,-146304l6324282,3787787xem6324282,3057537r-6083,l6318199,3203829r,144780l6318199,3494862r,146609l6318199,3787775r6083,l6324282,3203829r,-146292xem6324282,2618625r-6083,l6318199,2764917r,146304l6318199,3057525r6083,l6324282,2911221r,-146304l6324282,2618625xem6324282,2034933r-6083,l6318199,2181237r,146292l6318199,2472309r,146304l6324282,2618613r,-146304l6324282,2327529r,-146292l6324282,2034933xem6324282,1303096r-6083,l6318199,1449705r,146304l6318199,1742313r,146304l6318199,2034921r6083,l6324282,1888617r,-146304l6324282,1596009r,-146304l6324282,1303096xem6324282,428256r-6083,l6318199,573024r,146304l6318199,865632r,146304l6318199,1158240r,144780l6324282,1303020r,-729996l6324282,428256xem6324282,r-6032,l6096,,,,,6096,,135636,,281940,,428244r6096,l6096,281940r,-146304l6096,6096r6312103,l6318199,135636r,146304l6318199,428244r6083,l6324282,281940r,-146304l6324282,6096r,-6096xe" fillcolor="#000009" stroked="f">
                  <v:path arrowok="t"/>
                </v:shape>
                <v:shape id="Graphic 4" o:spid="_x0000_s1028" style="position:absolute;top:46640;width:63246;height:28137;visibility:visible;mso-wrap-style:square;v-text-anchor:top" coordsize="6324600,281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" path="m6096,437388r-6096,l,583679,,729983,,876287r,146304l,1167371r6096,l6096,1022591r,-146304l6096,729983r,-146304l6096,437388xem6096,146291r-6096,l,291071,,437375r6096,l6096,291071r,-144780xem6324282,1167447r-6083,l6318199,1314056r,146304l6318199,2807525r-6312103,l6096,1167447r-6096,l,2813621r6096,l6318199,2813621r6083,l6324282,2807525r,-1493469l6324282,1167447xem6324282,437388r-6083,l6318199,583679r,146304l6318199,876287r,146304l6318199,1167371r6083,l6324282,1022591r,-146304l6324282,729983r,-146304l6324282,437388xem6324282,r-6083,l6318199,146291r,144780l6318199,437375r6083,l6324282,291071r,-144780l6324282,xe" fillcolor="#000009" stroked="f">
                  <v:path arrowok="t"/>
                </v:shape>
                <w10:wrap anchorx="page"/>
              </v:group>
            </w:pict>
          </mc:Fallback>
        </mc:AlternateContent>
      </w:r>
    </w:p>
    <w:p w14:paraId="40BF792C" w14:textId="635813E1" w:rsidR="009C658C" w:rsidRDefault="009C658C" w:rsidP="009C658C">
      <w:pPr>
        <w:pStyle w:val="Textindependent"/>
        <w:spacing w:line="229" w:lineRule="exact"/>
        <w:ind w:left="394"/>
      </w:pPr>
      <w:r>
        <w:t>El/La</w:t>
      </w:r>
      <w:r>
        <w:rPr>
          <w:spacing w:val="21"/>
        </w:rPr>
        <w:t xml:space="preserve"> </w:t>
      </w:r>
      <w:r>
        <w:t>sotasignat</w:t>
      </w:r>
      <w:r w:rsidR="00E0439A">
        <w:t xml:space="preserve"> (persona </w:t>
      </w:r>
      <w:r w:rsidR="00E472C9">
        <w:t xml:space="preserve">responsable </w:t>
      </w:r>
      <w:r w:rsidR="00E0439A">
        <w:t xml:space="preserve">que ha dirigit el projecte)  </w:t>
      </w:r>
      <w:r w:rsidR="00F547A6">
        <w:fldChar w:fldCharType="begin">
          <w:ffData>
            <w:name w:val="Text1"/>
            <w:enabled/>
            <w:calcOnExit w:val="0"/>
            <w:textInput>
              <w:maxLength w:val="200"/>
            </w:textInput>
          </w:ffData>
        </w:fldChar>
      </w:r>
      <w:bookmarkStart w:id="0" w:name="Text1"/>
      <w:r w:rsidR="00F547A6">
        <w:instrText xml:space="preserve"> FORMTEXT </w:instrText>
      </w:r>
      <w:r w:rsidR="00F547A6">
        <w:fldChar w:fldCharType="separate"/>
      </w:r>
      <w:r w:rsidR="00F547A6">
        <w:rPr>
          <w:noProof/>
        </w:rPr>
        <w:t> </w:t>
      </w:r>
      <w:r w:rsidR="00F547A6">
        <w:rPr>
          <w:noProof/>
        </w:rPr>
        <w:t> </w:t>
      </w:r>
      <w:r w:rsidR="00F547A6">
        <w:rPr>
          <w:noProof/>
        </w:rPr>
        <w:t> </w:t>
      </w:r>
      <w:r w:rsidR="00F547A6">
        <w:rPr>
          <w:noProof/>
        </w:rPr>
        <w:t> </w:t>
      </w:r>
      <w:r w:rsidR="00F547A6">
        <w:rPr>
          <w:noProof/>
        </w:rPr>
        <w:t> </w:t>
      </w:r>
      <w:r w:rsidR="00F547A6">
        <w:fldChar w:fldCharType="end"/>
      </w:r>
      <w:bookmarkEnd w:id="0"/>
      <w:r>
        <w:rPr>
          <w:spacing w:val="24"/>
        </w:rPr>
        <w:t xml:space="preserve"> </w:t>
      </w:r>
    </w:p>
    <w:p w14:paraId="50178285" w14:textId="77777777" w:rsidR="009C658C" w:rsidRDefault="009C658C" w:rsidP="009C658C">
      <w:pPr>
        <w:pStyle w:val="Textindependent"/>
        <w:spacing w:before="1"/>
      </w:pPr>
    </w:p>
    <w:p w14:paraId="30F6FE09" w14:textId="439F91BE" w:rsidR="009C658C" w:rsidRDefault="009C658C" w:rsidP="009C658C">
      <w:pPr>
        <w:pStyle w:val="Textindependent"/>
        <w:ind w:left="394"/>
        <w:rPr>
          <w:spacing w:val="78"/>
        </w:rPr>
      </w:pPr>
      <w:r>
        <w:t>Càrre</w:t>
      </w:r>
      <w:r w:rsidR="00E0439A">
        <w:t xml:space="preserve">c </w:t>
      </w:r>
      <w:r w:rsidR="000D41FC">
        <w:fldChar w:fldCharType="begin">
          <w:ffData>
            <w:name w:val="Text2"/>
            <w:enabled/>
            <w:calcOnExit w:val="0"/>
            <w:textInput>
              <w:maxLength w:val="200"/>
            </w:textInput>
          </w:ffData>
        </w:fldChar>
      </w:r>
      <w:bookmarkStart w:id="1" w:name="Text2"/>
      <w:r w:rsidR="000D41FC">
        <w:instrText xml:space="preserve"> FORMTEXT </w:instrText>
      </w:r>
      <w:r w:rsidR="000D41FC">
        <w:fldChar w:fldCharType="separate"/>
      </w:r>
      <w:r w:rsidR="000D41FC">
        <w:rPr>
          <w:noProof/>
        </w:rPr>
        <w:t> </w:t>
      </w:r>
      <w:r w:rsidR="000D41FC">
        <w:rPr>
          <w:noProof/>
        </w:rPr>
        <w:t> </w:t>
      </w:r>
      <w:r w:rsidR="000D41FC">
        <w:rPr>
          <w:noProof/>
        </w:rPr>
        <w:t> </w:t>
      </w:r>
      <w:r w:rsidR="000D41FC">
        <w:rPr>
          <w:noProof/>
        </w:rPr>
        <w:t> </w:t>
      </w:r>
      <w:r w:rsidR="000D41FC">
        <w:rPr>
          <w:noProof/>
        </w:rPr>
        <w:t> </w:t>
      </w:r>
      <w:r w:rsidR="000D41FC">
        <w:fldChar w:fldCharType="end"/>
      </w:r>
      <w:bookmarkEnd w:id="1"/>
    </w:p>
    <w:p w14:paraId="6C04061B" w14:textId="432599AF" w:rsidR="00F547A6" w:rsidRDefault="00F547A6" w:rsidP="009C658C">
      <w:pPr>
        <w:pStyle w:val="Textindependent"/>
        <w:ind w:left="394"/>
        <w:rPr>
          <w:spacing w:val="78"/>
        </w:rPr>
      </w:pPr>
    </w:p>
    <w:p w14:paraId="1485AB57" w14:textId="4D0E960F" w:rsidR="00F547A6" w:rsidRDefault="00F547A6" w:rsidP="009C658C">
      <w:pPr>
        <w:pStyle w:val="Textindependent"/>
        <w:ind w:left="394"/>
      </w:pPr>
      <w:r w:rsidRPr="00F547A6">
        <w:t>Unive</w:t>
      </w:r>
      <w:r>
        <w:t xml:space="preserve">rsitat </w:t>
      </w:r>
      <w:r>
        <w:fldChar w:fldCharType="begin">
          <w:ffData>
            <w:name w:val="Text2"/>
            <w:enabled/>
            <w:calcOnExit w:val="0"/>
            <w:textInput>
              <w:maxLength w:val="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714064B" w14:textId="1D7A26F4" w:rsidR="009C658C" w:rsidRDefault="009C658C" w:rsidP="00F547A6">
      <w:pPr>
        <w:pStyle w:val="Textindependent"/>
        <w:spacing w:before="229"/>
      </w:pPr>
    </w:p>
    <w:p w14:paraId="48397CEB" w14:textId="77777777" w:rsidR="008E11E3" w:rsidRDefault="008E11E3" w:rsidP="009C658C">
      <w:pPr>
        <w:pStyle w:val="Textindependent"/>
        <w:spacing w:before="1"/>
        <w:ind w:left="394"/>
        <w:rPr>
          <w:b/>
        </w:rPr>
      </w:pPr>
    </w:p>
    <w:p w14:paraId="512C5308" w14:textId="71EA6534" w:rsidR="00743FEC" w:rsidRDefault="009C658C" w:rsidP="009C658C">
      <w:pPr>
        <w:pStyle w:val="Textindependent"/>
        <w:spacing w:before="1"/>
        <w:ind w:left="394"/>
        <w:rPr>
          <w:b/>
          <w:spacing w:val="17"/>
        </w:rPr>
      </w:pPr>
      <w:r>
        <w:rPr>
          <w:b/>
        </w:rPr>
        <w:t>Certifica</w:t>
      </w:r>
      <w:r>
        <w:rPr>
          <w:b/>
          <w:spacing w:val="19"/>
        </w:rPr>
        <w:t xml:space="preserve"> </w:t>
      </w:r>
      <w:r>
        <w:rPr>
          <w:b/>
        </w:rPr>
        <w:t>que</w:t>
      </w:r>
      <w:r>
        <w:rPr>
          <w:b/>
          <w:spacing w:val="17"/>
        </w:rPr>
        <w:t xml:space="preserve"> </w:t>
      </w:r>
    </w:p>
    <w:p w14:paraId="46890042" w14:textId="77777777" w:rsidR="008E11E3" w:rsidRDefault="008E11E3" w:rsidP="009C658C">
      <w:pPr>
        <w:pStyle w:val="Textindependent"/>
        <w:spacing w:before="1"/>
        <w:ind w:left="394"/>
        <w:rPr>
          <w:b/>
          <w:spacing w:val="17"/>
        </w:rPr>
      </w:pPr>
    </w:p>
    <w:p w14:paraId="667C366E" w14:textId="77777777" w:rsidR="00743FEC" w:rsidRDefault="00743FEC" w:rsidP="009C658C">
      <w:pPr>
        <w:pStyle w:val="Textindependent"/>
        <w:spacing w:before="1"/>
        <w:ind w:left="394"/>
        <w:rPr>
          <w:b/>
          <w:spacing w:val="17"/>
        </w:rPr>
      </w:pPr>
    </w:p>
    <w:p w14:paraId="737F8BEA" w14:textId="53CB57A1" w:rsidR="009C658C" w:rsidRDefault="00743FEC" w:rsidP="00E0439A">
      <w:pPr>
        <w:pStyle w:val="Textindependent"/>
        <w:spacing w:before="1"/>
        <w:ind w:left="394"/>
        <w:rPr>
          <w:spacing w:val="-2"/>
        </w:rPr>
      </w:pPr>
      <w:r>
        <w:rPr>
          <w:spacing w:val="-2"/>
        </w:rPr>
        <w:t>L</w:t>
      </w:r>
      <w:r w:rsidR="009C658C">
        <w:rPr>
          <w:spacing w:val="-2"/>
        </w:rPr>
        <w:t>’</w:t>
      </w:r>
      <w:r>
        <w:rPr>
          <w:spacing w:val="-2"/>
        </w:rPr>
        <w:t>estudiant</w:t>
      </w:r>
      <w:r w:rsidR="00E0439A">
        <w:rPr>
          <w:spacing w:val="-2"/>
        </w:rPr>
        <w:t xml:space="preserve">  </w:t>
      </w:r>
      <w:r w:rsidR="000D41FC">
        <w:rPr>
          <w:spacing w:val="-2"/>
        </w:rPr>
        <w:fldChar w:fldCharType="begin">
          <w:ffData>
            <w:name w:val="Text4"/>
            <w:enabled/>
            <w:calcOnExit w:val="0"/>
            <w:textInput>
              <w:maxLength w:val="200"/>
            </w:textInput>
          </w:ffData>
        </w:fldChar>
      </w:r>
      <w:bookmarkStart w:id="2" w:name="Text4"/>
      <w:r w:rsidR="000D41FC">
        <w:rPr>
          <w:spacing w:val="-2"/>
        </w:rPr>
        <w:instrText xml:space="preserve"> FORMTEXT </w:instrText>
      </w:r>
      <w:r w:rsidR="000D41FC">
        <w:rPr>
          <w:spacing w:val="-2"/>
        </w:rPr>
      </w:r>
      <w:r w:rsidR="000D41FC">
        <w:rPr>
          <w:spacing w:val="-2"/>
        </w:rPr>
        <w:fldChar w:fldCharType="separate"/>
      </w:r>
      <w:r w:rsidR="000D41FC">
        <w:rPr>
          <w:noProof/>
          <w:spacing w:val="-2"/>
        </w:rPr>
        <w:t> </w:t>
      </w:r>
      <w:r w:rsidR="000D41FC">
        <w:rPr>
          <w:noProof/>
          <w:spacing w:val="-2"/>
        </w:rPr>
        <w:t> </w:t>
      </w:r>
      <w:r w:rsidR="000D41FC">
        <w:rPr>
          <w:noProof/>
          <w:spacing w:val="-2"/>
        </w:rPr>
        <w:t> </w:t>
      </w:r>
      <w:r w:rsidR="000D41FC">
        <w:rPr>
          <w:noProof/>
          <w:spacing w:val="-2"/>
        </w:rPr>
        <w:t> </w:t>
      </w:r>
      <w:r w:rsidR="000D41FC">
        <w:rPr>
          <w:noProof/>
          <w:spacing w:val="-2"/>
        </w:rPr>
        <w:t> </w:t>
      </w:r>
      <w:r w:rsidR="000D41FC">
        <w:rPr>
          <w:spacing w:val="-2"/>
        </w:rPr>
        <w:fldChar w:fldCharType="end"/>
      </w:r>
      <w:bookmarkEnd w:id="2"/>
    </w:p>
    <w:p w14:paraId="68DD02E9" w14:textId="77777777" w:rsidR="00E0439A" w:rsidRDefault="00E0439A" w:rsidP="00E0439A">
      <w:pPr>
        <w:pStyle w:val="Textindependent"/>
        <w:spacing w:before="1"/>
        <w:ind w:left="394"/>
      </w:pPr>
    </w:p>
    <w:p w14:paraId="7F2780B2" w14:textId="72351722" w:rsidR="009C658C" w:rsidRDefault="00756362" w:rsidP="009C658C">
      <w:pPr>
        <w:pStyle w:val="Textindependent"/>
        <w:ind w:left="394"/>
        <w:rPr>
          <w:spacing w:val="7"/>
        </w:rPr>
      </w:pPr>
      <w:r>
        <w:t>A</w:t>
      </w:r>
      <w:r w:rsidR="009C658C">
        <w:t>mb</w:t>
      </w:r>
      <w:r w:rsidR="009C658C">
        <w:rPr>
          <w:spacing w:val="6"/>
        </w:rPr>
        <w:t xml:space="preserve"> </w:t>
      </w:r>
      <w:r w:rsidR="009C658C">
        <w:t>número</w:t>
      </w:r>
      <w:r w:rsidR="009C658C">
        <w:rPr>
          <w:spacing w:val="4"/>
        </w:rPr>
        <w:t xml:space="preserve"> </w:t>
      </w:r>
      <w:r w:rsidR="009C658C">
        <w:t>de</w:t>
      </w:r>
      <w:r w:rsidR="009C658C">
        <w:rPr>
          <w:spacing w:val="3"/>
        </w:rPr>
        <w:t xml:space="preserve"> </w:t>
      </w:r>
      <w:r w:rsidR="009C658C">
        <w:t>DNI/NIE</w:t>
      </w:r>
      <w:r w:rsidR="00E0439A">
        <w:t xml:space="preserve"> </w:t>
      </w:r>
      <w:r w:rsidR="000D41FC">
        <w:fldChar w:fldCharType="begin">
          <w:ffData>
            <w:name w:val="Text5"/>
            <w:enabled/>
            <w:calcOnExit w:val="0"/>
            <w:textInput>
              <w:maxLength w:val="9"/>
            </w:textInput>
          </w:ffData>
        </w:fldChar>
      </w:r>
      <w:bookmarkStart w:id="3" w:name="Text5"/>
      <w:r w:rsidR="000D41FC">
        <w:instrText xml:space="preserve"> FORMTEXT </w:instrText>
      </w:r>
      <w:r w:rsidR="000D41FC">
        <w:fldChar w:fldCharType="separate"/>
      </w:r>
      <w:r w:rsidR="000D41FC">
        <w:rPr>
          <w:noProof/>
        </w:rPr>
        <w:t> </w:t>
      </w:r>
      <w:r w:rsidR="000D41FC">
        <w:rPr>
          <w:noProof/>
        </w:rPr>
        <w:t> </w:t>
      </w:r>
      <w:r w:rsidR="000D41FC">
        <w:rPr>
          <w:noProof/>
        </w:rPr>
        <w:t> </w:t>
      </w:r>
      <w:r w:rsidR="000D41FC">
        <w:rPr>
          <w:noProof/>
        </w:rPr>
        <w:t> </w:t>
      </w:r>
      <w:r w:rsidR="000D41FC">
        <w:rPr>
          <w:noProof/>
        </w:rPr>
        <w:t> </w:t>
      </w:r>
      <w:r w:rsidR="000D41FC">
        <w:fldChar w:fldCharType="end"/>
      </w:r>
      <w:bookmarkEnd w:id="3"/>
      <w:r w:rsidR="009C658C">
        <w:rPr>
          <w:spacing w:val="7"/>
        </w:rPr>
        <w:t xml:space="preserve"> </w:t>
      </w:r>
    </w:p>
    <w:p w14:paraId="79C571E7" w14:textId="26AFA32E" w:rsidR="00F547A6" w:rsidRDefault="00F547A6" w:rsidP="009C658C">
      <w:pPr>
        <w:pStyle w:val="Textindependent"/>
        <w:ind w:left="394"/>
        <w:rPr>
          <w:spacing w:val="7"/>
        </w:rPr>
      </w:pPr>
    </w:p>
    <w:p w14:paraId="7AA457CC" w14:textId="7E70C793" w:rsidR="00743FEC" w:rsidRPr="00F547A6" w:rsidRDefault="00F547A6" w:rsidP="00F547A6">
      <w:pPr>
        <w:pStyle w:val="Textindependent"/>
        <w:ind w:left="394"/>
      </w:pPr>
      <w:r>
        <w:rPr>
          <w:spacing w:val="7"/>
        </w:rPr>
        <w:t xml:space="preserve">Estudiant de (universitat d’origen) </w:t>
      </w:r>
      <w:r>
        <w:rPr>
          <w:spacing w:val="-2"/>
        </w:rPr>
        <w:fldChar w:fldCharType="begin">
          <w:ffData>
            <w:name w:val="Text4"/>
            <w:enabled/>
            <w:calcOnExit w:val="0"/>
            <w:textInput>
              <w:maxLength w:val="200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</w:p>
    <w:p w14:paraId="746D428D" w14:textId="651428E0" w:rsidR="009C658C" w:rsidRDefault="009C658C" w:rsidP="009C658C">
      <w:pPr>
        <w:pStyle w:val="Textindependent"/>
        <w:ind w:left="394"/>
      </w:pPr>
    </w:p>
    <w:p w14:paraId="1E9F094B" w14:textId="77777777" w:rsidR="009C658C" w:rsidRDefault="009C658C" w:rsidP="009C658C">
      <w:pPr>
        <w:pStyle w:val="Textindependent"/>
        <w:spacing w:before="1"/>
      </w:pPr>
    </w:p>
    <w:p w14:paraId="402DDDE1" w14:textId="11B00812" w:rsidR="008E11E3" w:rsidRDefault="009C658C" w:rsidP="008E11E3">
      <w:pPr>
        <w:pStyle w:val="Textindependent"/>
        <w:ind w:left="394"/>
      </w:pPr>
      <w:r>
        <w:t>Ha</w:t>
      </w:r>
      <w:r>
        <w:rPr>
          <w:spacing w:val="-14"/>
        </w:rPr>
        <w:t xml:space="preserve"> </w:t>
      </w:r>
      <w:r>
        <w:t>realitzat</w:t>
      </w:r>
      <w:r>
        <w:rPr>
          <w:spacing w:val="-14"/>
        </w:rPr>
        <w:t xml:space="preserve"> </w:t>
      </w:r>
      <w:r>
        <w:t>un</w:t>
      </w:r>
      <w:r w:rsidR="00743FEC">
        <w:rPr>
          <w:spacing w:val="-14"/>
        </w:rPr>
        <w:t xml:space="preserve">a </w:t>
      </w:r>
      <w:r w:rsidR="00743FEC" w:rsidRPr="00E0439A">
        <w:t>estada acadèmica</w:t>
      </w:r>
      <w:r w:rsidR="00E0439A">
        <w:t xml:space="preserve"> </w:t>
      </w:r>
      <w:r w:rsidR="008E11E3" w:rsidRPr="00E0439A">
        <w:t xml:space="preserve">de mobilitat </w:t>
      </w:r>
      <w:r w:rsidR="00743FEC" w:rsidRPr="00E0439A">
        <w:t xml:space="preserve">presencial  </w:t>
      </w:r>
      <w:r w:rsidR="00743FEC">
        <w:t xml:space="preserve">en el marc dels ajuts Joan Fuster  </w:t>
      </w:r>
    </w:p>
    <w:p w14:paraId="06FBBA3C" w14:textId="77777777" w:rsidR="008E11E3" w:rsidRDefault="008E11E3" w:rsidP="008E11E3">
      <w:pPr>
        <w:pStyle w:val="Textindependent"/>
        <w:ind w:left="394"/>
      </w:pPr>
    </w:p>
    <w:p w14:paraId="7A0EE36A" w14:textId="329F439F" w:rsidR="009C658C" w:rsidRDefault="009C658C" w:rsidP="008E11E3">
      <w:pPr>
        <w:pStyle w:val="Textindependent"/>
        <w:ind w:left="394"/>
      </w:pPr>
      <w:r>
        <w:t>des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dia</w:t>
      </w:r>
      <w:r>
        <w:rPr>
          <w:spacing w:val="-6"/>
        </w:rPr>
        <w:t xml:space="preserve"> </w:t>
      </w:r>
      <w:r>
        <w:t>(dd/mm/aaaa)</w:t>
      </w:r>
      <w:r w:rsidR="00E0439A">
        <w:t xml:space="preserve"> </w:t>
      </w:r>
      <w:r w:rsidR="00F547A6">
        <w:fldChar w:fldCharType="begin">
          <w:ffData>
            <w:name w:val="Text7"/>
            <w:enabled/>
            <w:calcOnExit w:val="0"/>
            <w:textInput>
              <w:type w:val="date"/>
              <w:maxLength w:val="10"/>
              <w:format w:val="d/M/yyyy"/>
            </w:textInput>
          </w:ffData>
        </w:fldChar>
      </w:r>
      <w:bookmarkStart w:id="4" w:name="Text7"/>
      <w:r w:rsidR="00F547A6">
        <w:instrText xml:space="preserve"> FORMTEXT </w:instrText>
      </w:r>
      <w:r w:rsidR="00F547A6">
        <w:fldChar w:fldCharType="separate"/>
      </w:r>
      <w:r w:rsidR="00F547A6">
        <w:rPr>
          <w:noProof/>
        </w:rPr>
        <w:t> </w:t>
      </w:r>
      <w:r w:rsidR="00F547A6">
        <w:rPr>
          <w:noProof/>
        </w:rPr>
        <w:t> </w:t>
      </w:r>
      <w:r w:rsidR="00F547A6">
        <w:rPr>
          <w:noProof/>
        </w:rPr>
        <w:t> </w:t>
      </w:r>
      <w:r w:rsidR="00F547A6">
        <w:rPr>
          <w:noProof/>
        </w:rPr>
        <w:t> </w:t>
      </w:r>
      <w:r w:rsidR="00F547A6">
        <w:rPr>
          <w:noProof/>
        </w:rPr>
        <w:t> </w:t>
      </w:r>
      <w:r w:rsidR="00F547A6">
        <w:fldChar w:fldCharType="end"/>
      </w:r>
      <w:bookmarkEnd w:id="4"/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fins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dia</w:t>
      </w:r>
      <w:r w:rsidR="008E11E3">
        <w:t xml:space="preserve"> </w:t>
      </w:r>
      <w:r>
        <w:rPr>
          <w:spacing w:val="-7"/>
        </w:rPr>
        <w:t xml:space="preserve"> </w:t>
      </w:r>
      <w:r>
        <w:t>(dd/mm/aaaa)</w:t>
      </w:r>
      <w:r>
        <w:rPr>
          <w:spacing w:val="46"/>
        </w:rPr>
        <w:t xml:space="preserve"> </w:t>
      </w:r>
      <w:r w:rsidR="00F547A6">
        <w:rPr>
          <w:spacing w:val="46"/>
        </w:rPr>
        <w:fldChar w:fldCharType="begin">
          <w:ffData>
            <w:name w:val="Text8"/>
            <w:enabled/>
            <w:calcOnExit w:val="0"/>
            <w:textInput>
              <w:type w:val="date"/>
              <w:maxLength w:val="10"/>
              <w:format w:val="d/M/yyyy"/>
            </w:textInput>
          </w:ffData>
        </w:fldChar>
      </w:r>
      <w:bookmarkStart w:id="5" w:name="Text8"/>
      <w:r w:rsidR="00F547A6">
        <w:rPr>
          <w:spacing w:val="46"/>
        </w:rPr>
        <w:instrText xml:space="preserve"> FORMTEXT </w:instrText>
      </w:r>
      <w:r w:rsidR="00F547A6">
        <w:rPr>
          <w:spacing w:val="46"/>
        </w:rPr>
      </w:r>
      <w:r w:rsidR="00F547A6">
        <w:rPr>
          <w:spacing w:val="46"/>
        </w:rPr>
        <w:fldChar w:fldCharType="separate"/>
      </w:r>
      <w:r w:rsidR="00F547A6">
        <w:rPr>
          <w:noProof/>
          <w:spacing w:val="46"/>
        </w:rPr>
        <w:t> </w:t>
      </w:r>
      <w:r w:rsidR="00F547A6">
        <w:rPr>
          <w:noProof/>
          <w:spacing w:val="46"/>
        </w:rPr>
        <w:t> </w:t>
      </w:r>
      <w:r w:rsidR="00F547A6">
        <w:rPr>
          <w:noProof/>
          <w:spacing w:val="46"/>
        </w:rPr>
        <w:t> </w:t>
      </w:r>
      <w:r w:rsidR="00F547A6">
        <w:rPr>
          <w:noProof/>
          <w:spacing w:val="46"/>
        </w:rPr>
        <w:t> </w:t>
      </w:r>
      <w:r w:rsidR="00F547A6">
        <w:rPr>
          <w:noProof/>
          <w:spacing w:val="46"/>
        </w:rPr>
        <w:t> </w:t>
      </w:r>
      <w:r w:rsidR="00F547A6">
        <w:rPr>
          <w:spacing w:val="46"/>
        </w:rPr>
        <w:fldChar w:fldCharType="end"/>
      </w:r>
      <w:bookmarkEnd w:id="5"/>
    </w:p>
    <w:p w14:paraId="2837591D" w14:textId="77777777" w:rsidR="009C658C" w:rsidRDefault="009C658C" w:rsidP="009C658C">
      <w:pPr>
        <w:pStyle w:val="Textindependent"/>
      </w:pPr>
    </w:p>
    <w:p w14:paraId="6E626DE5" w14:textId="77777777" w:rsidR="009C658C" w:rsidRDefault="009C658C" w:rsidP="009C658C">
      <w:pPr>
        <w:pStyle w:val="Textindependent"/>
        <w:spacing w:before="1"/>
      </w:pPr>
    </w:p>
    <w:p w14:paraId="0E2B3E66" w14:textId="5399F809" w:rsidR="009C658C" w:rsidRDefault="009C658C" w:rsidP="00E472C9">
      <w:pPr>
        <w:pStyle w:val="Textindependent"/>
        <w:ind w:left="394"/>
      </w:pPr>
      <w:r>
        <w:t>Signatura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segell</w:t>
      </w:r>
      <w:r>
        <w:rPr>
          <w:spacing w:val="-6"/>
        </w:rPr>
        <w:t xml:space="preserve"> </w:t>
      </w:r>
      <w:r>
        <w:t>universitat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 w:rsidR="000D41FC">
        <w:t xml:space="preserve">destinació </w:t>
      </w:r>
    </w:p>
    <w:p w14:paraId="2C058D19" w14:textId="77777777" w:rsidR="009C658C" w:rsidRDefault="009C658C" w:rsidP="009C658C">
      <w:pPr>
        <w:pStyle w:val="Textindependent"/>
      </w:pPr>
    </w:p>
    <w:p w14:paraId="476334FF" w14:textId="09AE30F7" w:rsidR="009C658C" w:rsidRDefault="009C658C" w:rsidP="009C658C">
      <w:pPr>
        <w:pStyle w:val="Textindependent"/>
        <w:ind w:left="394"/>
      </w:pPr>
      <w:r>
        <w:t>Dat</w:t>
      </w:r>
      <w:r w:rsidR="00D33A22">
        <w:t>a</w:t>
      </w:r>
      <w:r>
        <w:rPr>
          <w:spacing w:val="42"/>
        </w:rPr>
        <w:t xml:space="preserve"> </w:t>
      </w:r>
      <w:r w:rsidR="00F547A6">
        <w:rPr>
          <w:spacing w:val="42"/>
        </w:rPr>
        <w:fldChar w:fldCharType="begin">
          <w:ffData>
            <w:name w:val="Text9"/>
            <w:enabled/>
            <w:calcOnExit w:val="0"/>
            <w:textInput>
              <w:type w:val="date"/>
              <w:maxLength w:val="10"/>
              <w:format w:val="d/M/yyyy"/>
            </w:textInput>
          </w:ffData>
        </w:fldChar>
      </w:r>
      <w:bookmarkStart w:id="6" w:name="Text9"/>
      <w:r w:rsidR="00F547A6">
        <w:rPr>
          <w:spacing w:val="42"/>
        </w:rPr>
        <w:instrText xml:space="preserve"> FORMTEXT </w:instrText>
      </w:r>
      <w:r w:rsidR="00F547A6">
        <w:rPr>
          <w:spacing w:val="42"/>
        </w:rPr>
      </w:r>
      <w:r w:rsidR="00F547A6">
        <w:rPr>
          <w:spacing w:val="42"/>
        </w:rPr>
        <w:fldChar w:fldCharType="separate"/>
      </w:r>
      <w:r w:rsidR="00F547A6">
        <w:rPr>
          <w:noProof/>
          <w:spacing w:val="42"/>
        </w:rPr>
        <w:t> </w:t>
      </w:r>
      <w:r w:rsidR="00F547A6">
        <w:rPr>
          <w:noProof/>
          <w:spacing w:val="42"/>
        </w:rPr>
        <w:t> </w:t>
      </w:r>
      <w:r w:rsidR="00F547A6">
        <w:rPr>
          <w:noProof/>
          <w:spacing w:val="42"/>
        </w:rPr>
        <w:t> </w:t>
      </w:r>
      <w:r w:rsidR="00F547A6">
        <w:rPr>
          <w:noProof/>
          <w:spacing w:val="42"/>
        </w:rPr>
        <w:t> </w:t>
      </w:r>
      <w:r w:rsidR="00F547A6">
        <w:rPr>
          <w:noProof/>
          <w:spacing w:val="42"/>
        </w:rPr>
        <w:t> </w:t>
      </w:r>
      <w:r w:rsidR="00F547A6">
        <w:rPr>
          <w:spacing w:val="42"/>
        </w:rPr>
        <w:fldChar w:fldCharType="end"/>
      </w:r>
      <w:bookmarkEnd w:id="6"/>
    </w:p>
    <w:p w14:paraId="43F4F680" w14:textId="77777777" w:rsidR="009C658C" w:rsidRDefault="009C658C" w:rsidP="009C658C">
      <w:pPr>
        <w:pStyle w:val="Textindependent"/>
      </w:pPr>
    </w:p>
    <w:p w14:paraId="2AE646EC" w14:textId="77777777" w:rsidR="00F547A6" w:rsidRDefault="00F547A6" w:rsidP="009C658C">
      <w:pPr>
        <w:pStyle w:val="Textindependent"/>
        <w:ind w:left="394"/>
      </w:pPr>
    </w:p>
    <w:p w14:paraId="0EA4E612" w14:textId="77777777" w:rsidR="00F547A6" w:rsidRDefault="00F547A6" w:rsidP="009C658C">
      <w:pPr>
        <w:pStyle w:val="Textindependent"/>
        <w:ind w:left="394"/>
      </w:pPr>
    </w:p>
    <w:p w14:paraId="0E1905C3" w14:textId="77777777" w:rsidR="00F547A6" w:rsidRDefault="00F547A6" w:rsidP="009C658C">
      <w:pPr>
        <w:pStyle w:val="Textindependent"/>
        <w:ind w:left="394"/>
      </w:pPr>
    </w:p>
    <w:p w14:paraId="76784C31" w14:textId="77777777" w:rsidR="00F547A6" w:rsidRDefault="00F547A6" w:rsidP="009C658C">
      <w:pPr>
        <w:pStyle w:val="Textindependent"/>
        <w:ind w:left="394"/>
      </w:pPr>
    </w:p>
    <w:p w14:paraId="7D55F006" w14:textId="77777777" w:rsidR="00F547A6" w:rsidRDefault="00F547A6" w:rsidP="009C658C">
      <w:pPr>
        <w:pStyle w:val="Textindependent"/>
        <w:ind w:left="394"/>
      </w:pPr>
    </w:p>
    <w:p w14:paraId="4B490F6E" w14:textId="000FE878" w:rsidR="009C658C" w:rsidRPr="009C658C" w:rsidRDefault="009C658C" w:rsidP="009C658C">
      <w:pPr>
        <w:pStyle w:val="Textindependent"/>
        <w:ind w:left="394"/>
      </w:pPr>
      <w:r>
        <w:t>Aquest</w:t>
      </w:r>
      <w:r>
        <w:rPr>
          <w:spacing w:val="-8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s’ha</w:t>
      </w:r>
      <w:r>
        <w:rPr>
          <w:spacing w:val="-8"/>
        </w:rPr>
        <w:t xml:space="preserve"> </w:t>
      </w:r>
      <w:r>
        <w:t>d’enviar</w:t>
      </w:r>
      <w:r>
        <w:rPr>
          <w:spacing w:val="-7"/>
        </w:rPr>
        <w:t xml:space="preserve"> </w:t>
      </w:r>
      <w:r>
        <w:t>mitjançant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hyperlink r:id="rId10" w:history="1">
        <w:r w:rsidRPr="009C658C">
          <w:rPr>
            <w:rStyle w:val="Enlla"/>
          </w:rPr>
          <w:t>Tràmit</w:t>
        </w:r>
        <w:r w:rsidRPr="009C658C">
          <w:rPr>
            <w:rStyle w:val="Enlla"/>
            <w:spacing w:val="-4"/>
          </w:rPr>
          <w:t xml:space="preserve"> </w:t>
        </w:r>
        <w:r w:rsidRPr="009C658C">
          <w:rPr>
            <w:rStyle w:val="Enlla"/>
          </w:rPr>
          <w:t>associat</w:t>
        </w:r>
        <w:r w:rsidRPr="009C658C">
          <w:rPr>
            <w:rStyle w:val="Enlla"/>
            <w:spacing w:val="-7"/>
          </w:rPr>
          <w:t xml:space="preserve"> </w:t>
        </w:r>
        <w:r w:rsidRPr="009C658C">
          <w:rPr>
            <w:rStyle w:val="Enlla"/>
          </w:rPr>
          <w:t>a</w:t>
        </w:r>
        <w:r w:rsidRPr="009C658C">
          <w:rPr>
            <w:rStyle w:val="Enlla"/>
            <w:spacing w:val="-6"/>
          </w:rPr>
          <w:t xml:space="preserve"> </w:t>
        </w:r>
        <w:r w:rsidRPr="009C658C">
          <w:rPr>
            <w:rStyle w:val="Enlla"/>
          </w:rPr>
          <w:t>un</w:t>
        </w:r>
        <w:r w:rsidRPr="009C658C">
          <w:rPr>
            <w:rStyle w:val="Enlla"/>
            <w:spacing w:val="-6"/>
          </w:rPr>
          <w:t xml:space="preserve"> </w:t>
        </w:r>
        <w:r w:rsidRPr="009C658C">
          <w:rPr>
            <w:rStyle w:val="Enlla"/>
          </w:rPr>
          <w:t>expedient</w:t>
        </w:r>
        <w:r w:rsidRPr="009C658C">
          <w:rPr>
            <w:rStyle w:val="Enlla"/>
            <w:spacing w:val="-8"/>
          </w:rPr>
          <w:t xml:space="preserve"> </w:t>
        </w:r>
        <w:r w:rsidRPr="009C658C">
          <w:rPr>
            <w:rStyle w:val="Enlla"/>
            <w:spacing w:val="-2"/>
          </w:rPr>
          <w:t>AGAUR</w:t>
        </w:r>
      </w:hyperlink>
    </w:p>
    <w:p w14:paraId="69EEBF0B" w14:textId="77777777" w:rsidR="009C658C" w:rsidRDefault="009C658C" w:rsidP="009C658C">
      <w:pPr>
        <w:pStyle w:val="Textindependent"/>
        <w:rPr>
          <w:sz w:val="14"/>
        </w:rPr>
      </w:pPr>
    </w:p>
    <w:p w14:paraId="0723F2E0" w14:textId="77777777" w:rsidR="009C658C" w:rsidRDefault="009C658C" w:rsidP="009C658C">
      <w:pPr>
        <w:pStyle w:val="Textindependent"/>
        <w:rPr>
          <w:sz w:val="14"/>
        </w:rPr>
      </w:pPr>
    </w:p>
    <w:sectPr w:rsidR="009C658C" w:rsidSect="006033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2336" w:left="1814" w:header="709" w:footer="9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B1E5D" w14:textId="77777777" w:rsidR="00C1092A" w:rsidRDefault="00C1092A">
      <w:r>
        <w:separator/>
      </w:r>
    </w:p>
  </w:endnote>
  <w:endnote w:type="continuationSeparator" w:id="0">
    <w:p w14:paraId="34F0CED1" w14:textId="77777777" w:rsidR="00C1092A" w:rsidRDefault="00C1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F893" w14:textId="77777777" w:rsidR="00E63431" w:rsidRDefault="00E6343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CA6C" w14:textId="3F740093" w:rsidR="00832B33" w:rsidRDefault="00E63431" w:rsidP="00DD1939">
    <w:pPr>
      <w:pStyle w:val="Peu"/>
      <w:tabs>
        <w:tab w:val="clear" w:pos="4252"/>
        <w:tab w:val="clear" w:pos="8504"/>
        <w:tab w:val="left" w:pos="6802"/>
        <w:tab w:val="right" w:pos="8958"/>
      </w:tabs>
      <w:ind w:left="-567"/>
    </w:pPr>
    <w:r>
      <w:rPr>
        <w:noProof/>
      </w:rPr>
      <w:drawing>
        <wp:inline distT="0" distB="0" distL="0" distR="0" wp14:anchorId="6046E4FC" wp14:editId="1C30E4A3">
          <wp:extent cx="1331918" cy="386715"/>
          <wp:effectExtent l="0" t="0" r="1905" b="0"/>
          <wp:docPr id="393417590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417590" name="Imatge 3934175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748" cy="395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FB49" w14:textId="77777777" w:rsidR="00E63431" w:rsidRDefault="00E6343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E1F0" w14:textId="77777777" w:rsidR="00C1092A" w:rsidRDefault="00C1092A">
      <w:r>
        <w:separator/>
      </w:r>
    </w:p>
  </w:footnote>
  <w:footnote w:type="continuationSeparator" w:id="0">
    <w:p w14:paraId="7604C726" w14:textId="77777777" w:rsidR="00C1092A" w:rsidRDefault="00C1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66E3" w14:textId="77777777" w:rsidR="00E63431" w:rsidRDefault="00E6343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D327" w14:textId="2C62B688" w:rsidR="00BE1011" w:rsidRDefault="00C17ABD" w:rsidP="00DD1939">
    <w:pPr>
      <w:pStyle w:val="Capalera"/>
      <w:ind w:left="-567"/>
    </w:pPr>
    <w:r>
      <w:rPr>
        <w:noProof/>
        <w:lang w:eastAsia="ca-ES"/>
      </w:rPr>
      <w:drawing>
        <wp:inline distT="0" distB="0" distL="0" distR="0" wp14:anchorId="4175BDF3" wp14:editId="6201453D">
          <wp:extent cx="1735200" cy="867600"/>
          <wp:effectExtent l="0" t="0" r="0" b="8890"/>
          <wp:docPr id="61" name="Imatge 61" descr="AGAUR&#10;Agència de Gestio d'Ajuts Universitaris i de Rece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5200" cy="86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F1A5" w14:textId="77777777" w:rsidR="00E63431" w:rsidRDefault="00E6343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C5E"/>
    <w:multiLevelType w:val="hybridMultilevel"/>
    <w:tmpl w:val="DE04E6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E4680"/>
    <w:multiLevelType w:val="hybridMultilevel"/>
    <w:tmpl w:val="365245FE"/>
    <w:lvl w:ilvl="0" w:tplc="3D7052F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844583">
    <w:abstractNumId w:val="0"/>
  </w:num>
  <w:num w:numId="2" w16cid:durableId="440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65ZYqZ2r8YG9m0X3xqHuEfg0f9feXzdfWXPbDoamd2fGpWW220qhCxZBzcIkhZFlDld7hoDzpReR24mhkoBsA==" w:salt="zJzKD50B46W2LUb3Zt0e+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FA"/>
    <w:rsid w:val="00014EA6"/>
    <w:rsid w:val="00026E7B"/>
    <w:rsid w:val="0005265C"/>
    <w:rsid w:val="00055D74"/>
    <w:rsid w:val="00084084"/>
    <w:rsid w:val="000843F2"/>
    <w:rsid w:val="000D41FC"/>
    <w:rsid w:val="000D4C17"/>
    <w:rsid w:val="000F27BD"/>
    <w:rsid w:val="000F61DC"/>
    <w:rsid w:val="00117121"/>
    <w:rsid w:val="00123784"/>
    <w:rsid w:val="001243FA"/>
    <w:rsid w:val="00126FCF"/>
    <w:rsid w:val="0015480C"/>
    <w:rsid w:val="00156B3C"/>
    <w:rsid w:val="001A1BC5"/>
    <w:rsid w:val="001B6152"/>
    <w:rsid w:val="001C7344"/>
    <w:rsid w:val="001C7DCC"/>
    <w:rsid w:val="001D72EF"/>
    <w:rsid w:val="001F4348"/>
    <w:rsid w:val="00202868"/>
    <w:rsid w:val="0021407E"/>
    <w:rsid w:val="00234CBC"/>
    <w:rsid w:val="00251CEA"/>
    <w:rsid w:val="00274F4F"/>
    <w:rsid w:val="002C6437"/>
    <w:rsid w:val="002E78C9"/>
    <w:rsid w:val="00382689"/>
    <w:rsid w:val="00391641"/>
    <w:rsid w:val="003C11E3"/>
    <w:rsid w:val="004227F3"/>
    <w:rsid w:val="00426BD2"/>
    <w:rsid w:val="00441302"/>
    <w:rsid w:val="004553C7"/>
    <w:rsid w:val="00460478"/>
    <w:rsid w:val="00463B9C"/>
    <w:rsid w:val="004A2F21"/>
    <w:rsid w:val="00500BD3"/>
    <w:rsid w:val="00502BFD"/>
    <w:rsid w:val="00530444"/>
    <w:rsid w:val="0053100A"/>
    <w:rsid w:val="00533F5B"/>
    <w:rsid w:val="00543FAF"/>
    <w:rsid w:val="00564B38"/>
    <w:rsid w:val="00594AAF"/>
    <w:rsid w:val="005A39EA"/>
    <w:rsid w:val="005F3F1A"/>
    <w:rsid w:val="005F4F19"/>
    <w:rsid w:val="00601DA4"/>
    <w:rsid w:val="006033FF"/>
    <w:rsid w:val="0061363C"/>
    <w:rsid w:val="00616FDE"/>
    <w:rsid w:val="00624B0D"/>
    <w:rsid w:val="00627A57"/>
    <w:rsid w:val="00646F9E"/>
    <w:rsid w:val="00661482"/>
    <w:rsid w:val="006623FD"/>
    <w:rsid w:val="006776FA"/>
    <w:rsid w:val="00692280"/>
    <w:rsid w:val="0069741D"/>
    <w:rsid w:val="006B11F4"/>
    <w:rsid w:val="006B73D2"/>
    <w:rsid w:val="00743FEC"/>
    <w:rsid w:val="007462CA"/>
    <w:rsid w:val="0075283D"/>
    <w:rsid w:val="00756362"/>
    <w:rsid w:val="007A10E5"/>
    <w:rsid w:val="007A74D4"/>
    <w:rsid w:val="007E00FE"/>
    <w:rsid w:val="00806FCD"/>
    <w:rsid w:val="00832B33"/>
    <w:rsid w:val="008349A0"/>
    <w:rsid w:val="00837AC9"/>
    <w:rsid w:val="00883ECB"/>
    <w:rsid w:val="008A3CFA"/>
    <w:rsid w:val="008E11E3"/>
    <w:rsid w:val="008E369D"/>
    <w:rsid w:val="00942461"/>
    <w:rsid w:val="00950B0F"/>
    <w:rsid w:val="0096415A"/>
    <w:rsid w:val="00993569"/>
    <w:rsid w:val="009C658C"/>
    <w:rsid w:val="009D05D7"/>
    <w:rsid w:val="009E37D7"/>
    <w:rsid w:val="009F6682"/>
    <w:rsid w:val="00A73660"/>
    <w:rsid w:val="00A95EC3"/>
    <w:rsid w:val="00AB3BA0"/>
    <w:rsid w:val="00B03084"/>
    <w:rsid w:val="00B42649"/>
    <w:rsid w:val="00B67E60"/>
    <w:rsid w:val="00B97CF1"/>
    <w:rsid w:val="00BC158A"/>
    <w:rsid w:val="00BD77EE"/>
    <w:rsid w:val="00BE1011"/>
    <w:rsid w:val="00C1092A"/>
    <w:rsid w:val="00C11E11"/>
    <w:rsid w:val="00C17ABD"/>
    <w:rsid w:val="00C21E1A"/>
    <w:rsid w:val="00C613A4"/>
    <w:rsid w:val="00C777A3"/>
    <w:rsid w:val="00CA6878"/>
    <w:rsid w:val="00CC7D3C"/>
    <w:rsid w:val="00D0670C"/>
    <w:rsid w:val="00D12B44"/>
    <w:rsid w:val="00D20F0B"/>
    <w:rsid w:val="00D226CA"/>
    <w:rsid w:val="00D27F08"/>
    <w:rsid w:val="00D33A22"/>
    <w:rsid w:val="00D767B1"/>
    <w:rsid w:val="00DD1939"/>
    <w:rsid w:val="00DD5395"/>
    <w:rsid w:val="00DF7AE3"/>
    <w:rsid w:val="00E0439A"/>
    <w:rsid w:val="00E11C81"/>
    <w:rsid w:val="00E17349"/>
    <w:rsid w:val="00E472C9"/>
    <w:rsid w:val="00E54DC2"/>
    <w:rsid w:val="00E56F68"/>
    <w:rsid w:val="00E63431"/>
    <w:rsid w:val="00EB65EC"/>
    <w:rsid w:val="00EE460A"/>
    <w:rsid w:val="00F05E84"/>
    <w:rsid w:val="00F12B49"/>
    <w:rsid w:val="00F15ACF"/>
    <w:rsid w:val="00F47596"/>
    <w:rsid w:val="00F547A6"/>
    <w:rsid w:val="00F661A8"/>
    <w:rsid w:val="00F77199"/>
    <w:rsid w:val="00F92004"/>
    <w:rsid w:val="00F940D9"/>
    <w:rsid w:val="00FA47CD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674D73"/>
  <w15:docId w15:val="{85A029F8-4D13-4586-85C8-56A3362E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658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777A3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eu">
    <w:name w:val="footer"/>
    <w:basedOn w:val="Normal"/>
    <w:rsid w:val="00C777A3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rsid w:val="00C17ABD"/>
    <w:pPr>
      <w:widowControl/>
      <w:autoSpaceDE/>
      <w:autoSpaceDN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rsid w:val="00C17ABD"/>
    <w:rPr>
      <w:rFonts w:ascii="Tahoma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500BD3"/>
    <w:pPr>
      <w:widowControl/>
      <w:autoSpaceDE/>
      <w:autoSpaceDN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935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Lletraperdefectedelpargraf"/>
    <w:rsid w:val="00993569"/>
  </w:style>
  <w:style w:type="table" w:styleId="Taulaambquadrcula">
    <w:name w:val="Table Grid"/>
    <w:basedOn w:val="Taulanormal"/>
    <w:rsid w:val="0053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uiPriority w:val="1"/>
    <w:qFormat/>
    <w:rsid w:val="009C658C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C658C"/>
    <w:rPr>
      <w:rFonts w:ascii="Arial" w:eastAsia="Arial" w:hAnsi="Arial" w:cs="Arial"/>
      <w:lang w:eastAsia="en-US"/>
    </w:rPr>
  </w:style>
  <w:style w:type="paragraph" w:styleId="Ttol">
    <w:name w:val="Title"/>
    <w:basedOn w:val="Normal"/>
    <w:link w:val="TtolCar"/>
    <w:uiPriority w:val="10"/>
    <w:qFormat/>
    <w:rsid w:val="009C658C"/>
    <w:pPr>
      <w:spacing w:before="1"/>
      <w:ind w:left="288"/>
      <w:jc w:val="center"/>
    </w:pPr>
    <w:rPr>
      <w:b/>
      <w:bCs/>
    </w:rPr>
  </w:style>
  <w:style w:type="character" w:customStyle="1" w:styleId="TtolCar">
    <w:name w:val="Títol Car"/>
    <w:basedOn w:val="Lletraperdefectedelpargraf"/>
    <w:link w:val="Ttol"/>
    <w:uiPriority w:val="10"/>
    <w:rsid w:val="009C658C"/>
    <w:rPr>
      <w:rFonts w:ascii="Arial" w:eastAsia="Arial" w:hAnsi="Arial" w:cs="Arial"/>
      <w:b/>
      <w:bCs/>
      <w:sz w:val="22"/>
      <w:szCs w:val="22"/>
      <w:lang w:eastAsia="en-US"/>
    </w:rPr>
  </w:style>
  <w:style w:type="character" w:styleId="Enlla">
    <w:name w:val="Hyperlink"/>
    <w:basedOn w:val="Lletraperdefectedelpargraf"/>
    <w:unhideWhenUsed/>
    <w:rsid w:val="009C658C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C658C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756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3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gaur.gencat.cat/ca/beques-i-ajuts/convocatories-per-temes/Tramit-associat-a-un-expedient-AGAUR-aportacio-de-documentacio-i-altres-petic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mma%20Gomez\Downloads\carta%2020any%20REU_ISO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  <SharedWithUsers xmlns="188728ef-15fc-4d26-85c3-a1c39defadea">
      <UserInfo>
        <DisplayName>Riu Salla, Blanca</DisplayName>
        <AccountId>16</AccountId>
        <AccountType/>
      </UserInfo>
      <UserInfo>
        <DisplayName>Cano Vázquez, Anna</DisplayName>
        <AccountId>19</AccountId>
        <AccountType/>
      </UserInfo>
    </SharedWithUsers>
    <diaihora xmlns="f69b56b8-898b-490f-9462-2519a8cd81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20" ma:contentTypeDescription="Crea un document nou" ma:contentTypeScope="" ma:versionID="f61477b1c05b452d68317cd413133c22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cf0434f4058df40dcaf452d9dfb486ba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iai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aihora" ma:index="26" nillable="true" ma:displayName="dia i hora" ma:format="DateTime" ma:internalName="diai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4c51a1-d3cd-4d8e-ba71-cae9b97ed822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2005F-A4E2-4310-A83C-65E102F3DFA5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customXml/itemProps2.xml><?xml version="1.0" encoding="utf-8"?>
<ds:datastoreItem xmlns:ds="http://schemas.openxmlformats.org/officeDocument/2006/customXml" ds:itemID="{011A2DB4-524E-4004-ADAF-33F05ADD2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A10F9-216B-4CF1-8922-4DBB6D5B8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20any REU_ISO.dotx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Objecte:</vt:lpstr>
      <vt:lpstr>Objecte:</vt:lpstr>
    </vt:vector>
  </TitlesOfParts>
  <Company>x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Objecte:</dc:title>
  <dc:creator>Gemma Gomez</dc:creator>
  <cp:lastModifiedBy>Laita Mané, Mercedes</cp:lastModifiedBy>
  <cp:revision>2</cp:revision>
  <cp:lastPrinted>2012-07-16T13:48:00Z</cp:lastPrinted>
  <dcterms:created xsi:type="dcterms:W3CDTF">2025-11-28T07:32:00Z</dcterms:created>
  <dcterms:modified xsi:type="dcterms:W3CDTF">2025-11-28T07:32:00Z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MediaServiceImageTags">
    <vt:lpwstr/>
  </property>
  <property fmtid="{D5CDD505-2E9C-101B-9397-08002B2CF9AE}" pid="4" name="Company">
    <vt:lpwstr>Generalitat de Catalunya</vt:lpwstr>
  </property>
  <property fmtid="{D5CDD505-2E9C-101B-9397-08002B2CF9AE}" pid="5" name="HyperlinksChanged">
    <vt:bool>false</vt:bool>
  </property>
  <property fmtid="{D5CDD505-2E9C-101B-9397-08002B2CF9AE}" pid="6" name="ScaleCrop">
    <vt:bool>false</vt:bool>
  </property>
  <property fmtid="{D5CDD505-2E9C-101B-9397-08002B2CF9AE}" pid="7" name="LinksUpToDate">
    <vt:bool>false</vt:bool>
  </property>
  <property fmtid="{D5CDD505-2E9C-101B-9397-08002B2CF9AE}" pid="8" name="DocSecurity">
    <vt:r8>0</vt:r8>
  </property>
  <property fmtid="{D5CDD505-2E9C-101B-9397-08002B2CF9AE}" pid="9" name="ShareDoc">
    <vt:bool>false</vt:bool>
  </property>
  <property fmtid="{D5CDD505-2E9C-101B-9397-08002B2CF9AE}" pid="10" name="AppVersion">
    <vt:lpwstr>14.0000</vt:lpwstr>
  </property>
</Properties>
</file>