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756C" w14:textId="207B5360" w:rsidR="00BD03E8" w:rsidRPr="001B6937" w:rsidRDefault="00BD03E8" w:rsidP="00BD03E8">
      <w:pPr>
        <w:pStyle w:val="EstilTtol1InferiorSimpleColorpersonalitzatRGB125"/>
        <w:rPr>
          <w:rFonts w:cs="Arial"/>
          <w:szCs w:val="28"/>
        </w:rPr>
      </w:pPr>
      <w:r w:rsidRPr="001B6937">
        <w:rPr>
          <w:rFonts w:cs="Arial"/>
          <w:szCs w:val="28"/>
        </w:rPr>
        <w:t xml:space="preserve">Memòria </w:t>
      </w:r>
      <w:r w:rsidR="00C86BBD">
        <w:rPr>
          <w:rFonts w:cs="Arial"/>
          <w:szCs w:val="28"/>
        </w:rPr>
        <w:t>tècnica/justificativa de les activitats del projecte on s’especifiquin el resultats obtinguts</w:t>
      </w:r>
      <w:r w:rsidRPr="001B6937">
        <w:rPr>
          <w:rFonts w:cs="Arial"/>
          <w:szCs w:val="28"/>
        </w:rPr>
        <w:t xml:space="preserve"> de la convocatòria d’ajuts </w:t>
      </w:r>
      <w:r w:rsidR="00C86BBD">
        <w:rPr>
          <w:rFonts w:cs="Arial"/>
          <w:szCs w:val="28"/>
        </w:rPr>
        <w:t xml:space="preserve">a </w:t>
      </w:r>
      <w:r w:rsidRPr="001B6937">
        <w:rPr>
          <w:rFonts w:cs="Arial"/>
          <w:szCs w:val="28"/>
        </w:rPr>
        <w:t>les universitats de Catalunya per</w:t>
      </w:r>
      <w:r w:rsidR="00C86BBD">
        <w:rPr>
          <w:rFonts w:cs="Arial"/>
          <w:szCs w:val="28"/>
        </w:rPr>
        <w:t xml:space="preserve"> a l’edició de llibres de text, manuals universitaris, llibres cientificotècnics o de referència, en suport paper o electrònic, escrits o traduïts en llengua catalana (MANUALS 2023)</w:t>
      </w:r>
      <w:r w:rsidRPr="001B6937">
        <w:rPr>
          <w:rFonts w:cs="Arial"/>
          <w:szCs w:val="28"/>
        </w:rPr>
        <w:t xml:space="preserve"> </w:t>
      </w:r>
    </w:p>
    <w:p w14:paraId="298A7EC3" w14:textId="77777777" w:rsidR="00BD03E8" w:rsidRPr="001B6937" w:rsidRDefault="00BD03E8" w:rsidP="00BD03E8">
      <w:pPr>
        <w:pStyle w:val="Normal1"/>
        <w:rPr>
          <w:rFonts w:cs="Arial"/>
          <w:sz w:val="22"/>
          <w:szCs w:val="22"/>
        </w:rPr>
      </w:pPr>
    </w:p>
    <w:p w14:paraId="412DC01A" w14:textId="6992FBA5" w:rsidR="00BD03E8" w:rsidRPr="001B6937" w:rsidRDefault="00BD03E8" w:rsidP="00BD03E8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 w:rsidRPr="001B6937">
        <w:rPr>
          <w:rFonts w:ascii="Arial" w:hAnsi="Arial" w:cs="Arial"/>
          <w:b/>
          <w:bCs/>
        </w:rPr>
        <w:t xml:space="preserve">La memòria </w:t>
      </w:r>
      <w:r w:rsidR="00C86BBD">
        <w:rPr>
          <w:rFonts w:ascii="Arial" w:hAnsi="Arial" w:cs="Arial"/>
          <w:b/>
          <w:bCs/>
        </w:rPr>
        <w:t>tècnica/</w:t>
      </w:r>
      <w:r w:rsidRPr="001B6937">
        <w:rPr>
          <w:rFonts w:ascii="Arial" w:hAnsi="Arial" w:cs="Arial"/>
          <w:b/>
          <w:bCs/>
        </w:rPr>
        <w:t>justificativa consta de les dues parts que es detallen a continuació:</w:t>
      </w:r>
    </w:p>
    <w:p w14:paraId="132F874E" w14:textId="77777777" w:rsidR="00BD03E8" w:rsidRPr="001B6937" w:rsidRDefault="00BD03E8" w:rsidP="00BD03E8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2166775B" w14:textId="77777777" w:rsidR="00BD03E8" w:rsidRPr="001B6937" w:rsidRDefault="00BD03E8" w:rsidP="00BD03E8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 w:rsidRPr="001B6937">
        <w:rPr>
          <w:rFonts w:ascii="Arial" w:hAnsi="Arial" w:cs="Arial"/>
          <w:b/>
          <w:bCs/>
        </w:rPr>
        <w:t>1.- Dades bàsiques.</w:t>
      </w:r>
    </w:p>
    <w:p w14:paraId="72FDA47D" w14:textId="38CFFAC7" w:rsidR="00BD03E8" w:rsidRDefault="00BD03E8" w:rsidP="00BD03E8">
      <w:pPr>
        <w:pStyle w:val="Capalera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 w:rsidRPr="001B6937">
        <w:rPr>
          <w:rFonts w:ascii="Arial" w:hAnsi="Arial" w:cs="Arial"/>
          <w:b/>
          <w:bCs/>
        </w:rPr>
        <w:t xml:space="preserve">2.- Memòria </w:t>
      </w:r>
      <w:r w:rsidR="00AF4FD0">
        <w:rPr>
          <w:rFonts w:ascii="Arial" w:hAnsi="Arial" w:cs="Arial"/>
          <w:b/>
          <w:bCs/>
        </w:rPr>
        <w:t>tècnica</w:t>
      </w:r>
      <w:r w:rsidRPr="001B6937">
        <w:rPr>
          <w:rFonts w:ascii="Arial" w:hAnsi="Arial" w:cs="Arial"/>
          <w:b/>
          <w:bCs/>
        </w:rPr>
        <w:t>.</w:t>
      </w:r>
    </w:p>
    <w:p w14:paraId="079C45BA" w14:textId="77777777" w:rsidR="00BD03E8" w:rsidRPr="001B6937" w:rsidRDefault="00BD03E8" w:rsidP="00BD03E8">
      <w:pPr>
        <w:pStyle w:val="Capalera"/>
        <w:tabs>
          <w:tab w:val="clear" w:pos="4252"/>
          <w:tab w:val="clear" w:pos="8504"/>
        </w:tabs>
        <w:rPr>
          <w:rFonts w:ascii="Arial" w:hAnsi="Arial" w:cs="Arial"/>
        </w:rPr>
      </w:pPr>
    </w:p>
    <w:p w14:paraId="112B9CDB" w14:textId="77777777" w:rsidR="00BD03E8" w:rsidRDefault="00BD03E8" w:rsidP="00BD03E8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  <w:color w:val="7D0744"/>
        </w:rPr>
      </w:pPr>
      <w:bookmarkStart w:id="0" w:name="_Hlk90386039"/>
      <w:r w:rsidRPr="001B6937">
        <w:rPr>
          <w:rFonts w:ascii="Arial" w:hAnsi="Arial" w:cs="Arial"/>
          <w:b/>
          <w:bCs/>
          <w:color w:val="7D0744"/>
        </w:rPr>
        <w:t>Dades bàsiques</w:t>
      </w:r>
    </w:p>
    <w:bookmarkEnd w:id="0"/>
    <w:p w14:paraId="51ABE8E3" w14:textId="77777777" w:rsidR="003344D3" w:rsidRDefault="003344D3" w:rsidP="00BD03E8">
      <w:pPr>
        <w:rPr>
          <w:rFonts w:ascii="Arial" w:hAnsi="Arial" w:cs="Arial"/>
        </w:rPr>
        <w:sectPr w:rsidR="003344D3" w:rsidSect="00C926CF">
          <w:headerReference w:type="default" r:id="rId10"/>
          <w:footerReference w:type="default" r:id="rId11"/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512D3E72" w14:textId="77777777" w:rsidR="00BD03E8" w:rsidRPr="001B6937" w:rsidRDefault="00BD03E8" w:rsidP="00BD03E8">
      <w:pPr>
        <w:rPr>
          <w:rFonts w:ascii="Arial" w:hAnsi="Arial" w:cs="Arial"/>
        </w:rPr>
      </w:pPr>
    </w:p>
    <w:tbl>
      <w:tblPr>
        <w:tblStyle w:val="Taulabsica1"/>
        <w:tblpPr w:leftFromText="141" w:rightFromText="141" w:vertAnchor="page" w:horzAnchor="margin" w:tblpY="7141"/>
        <w:tblW w:w="8931" w:type="dxa"/>
        <w:tblLayout w:type="fixed"/>
        <w:tblLook w:val="04A0" w:firstRow="1" w:lastRow="0" w:firstColumn="1" w:lastColumn="0" w:noHBand="0" w:noVBand="1"/>
        <w:tblCaption w:val="Dades bàsiques"/>
        <w:tblDescription w:val="Dades de la universitat / centre al qual s'està vinculat. Universitat beneficiària / centre beneficiari. Adreça electrònica a efectes de notificació. Dades del vicerector o vicerectora designat com a representant "/>
      </w:tblPr>
      <w:tblGrid>
        <w:gridCol w:w="8931"/>
      </w:tblGrid>
      <w:tr w:rsidR="00BD03E8" w:rsidRPr="001B6937" w14:paraId="2135EB9A" w14:textId="77777777" w:rsidTr="00045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tcW w:w="8931" w:type="dxa"/>
            <w:tcBorders>
              <w:top w:val="single" w:sz="12" w:space="0" w:color="auto"/>
              <w:bottom w:val="nil"/>
            </w:tcBorders>
            <w:noWrap/>
          </w:tcPr>
          <w:p w14:paraId="7131DE9C" w14:textId="3DBC827B" w:rsidR="00BD03E8" w:rsidRPr="001B6937" w:rsidRDefault="00BD03E8" w:rsidP="00045ED8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lang w:val="ca-ES"/>
              </w:rPr>
            </w:pPr>
            <w:bookmarkStart w:id="1" w:name="_Hlk79491278"/>
            <w:r w:rsidRPr="001B6937">
              <w:rPr>
                <w:rFonts w:ascii="Arial" w:hAnsi="Arial" w:cs="Arial"/>
                <w:b/>
                <w:bCs/>
                <w:lang w:val="ca-ES"/>
              </w:rPr>
              <w:t xml:space="preserve">Dades de la universitat </w:t>
            </w:r>
            <w:r w:rsidR="00A7109B" w:rsidRPr="001B6937">
              <w:rPr>
                <w:rFonts w:ascii="Arial" w:hAnsi="Arial" w:cs="Arial"/>
                <w:b/>
                <w:bCs/>
                <w:lang w:val="ca-ES"/>
              </w:rPr>
              <w:t>beneficiària</w:t>
            </w:r>
          </w:p>
        </w:tc>
      </w:tr>
      <w:tr w:rsidR="00BD03E8" w:rsidRPr="001B6937" w14:paraId="0157A26C" w14:textId="77777777" w:rsidTr="00045ED8">
        <w:trPr>
          <w:trHeight w:val="134"/>
        </w:trPr>
        <w:tc>
          <w:tcPr>
            <w:tcW w:w="8931" w:type="dxa"/>
            <w:tcBorders>
              <w:top w:val="single" w:sz="12" w:space="0" w:color="auto"/>
              <w:bottom w:val="nil"/>
            </w:tcBorders>
            <w:noWrap/>
          </w:tcPr>
          <w:p w14:paraId="2C9C4033" w14:textId="77777777" w:rsidR="00BD03E8" w:rsidRPr="001B6937" w:rsidRDefault="00BD03E8" w:rsidP="00045ED8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D03E8" w:rsidRPr="001B6937" w14:paraId="00AEF7FA" w14:textId="77777777" w:rsidTr="00045ED8">
        <w:trPr>
          <w:trHeight w:val="302"/>
        </w:trPr>
        <w:tc>
          <w:tcPr>
            <w:tcW w:w="8931" w:type="dxa"/>
            <w:tcBorders>
              <w:top w:val="nil"/>
              <w:bottom w:val="single" w:sz="12" w:space="0" w:color="auto"/>
            </w:tcBorders>
            <w:noWrap/>
          </w:tcPr>
          <w:p w14:paraId="19FEBE10" w14:textId="51D431FB" w:rsidR="00BD03E8" w:rsidRPr="001B6937" w:rsidRDefault="00BD03E8" w:rsidP="00045ED8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  <w:r w:rsidRPr="001B6937">
              <w:rPr>
                <w:rFonts w:ascii="Arial" w:hAnsi="Arial" w:cs="Arial"/>
                <w:lang w:val="ca-ES"/>
              </w:rPr>
              <w:t>Universitat beneficiària:</w:t>
            </w:r>
          </w:p>
          <w:p w14:paraId="5CCE2176" w14:textId="43F78340" w:rsidR="00BD03E8" w:rsidRPr="00AE3C61" w:rsidRDefault="00590A03" w:rsidP="00045ED8">
            <w:pPr>
              <w:rPr>
                <w:rFonts w:ascii="Arial" w:hAnsi="Arial" w:cs="Arial"/>
                <w:color w:val="7D0744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7D07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u la universitat beneficiària"/>
                    <w:maxLength w:val="85"/>
                  </w:textInput>
                </w:ffData>
              </w:fldChar>
            </w:r>
            <w:r w:rsidRPr="00AE3C61">
              <w:rPr>
                <w:rFonts w:ascii="Arial" w:hAnsi="Arial" w:cs="Arial"/>
                <w:color w:val="7D0744"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color w:val="7D0744"/>
                <w:sz w:val="22"/>
                <w:szCs w:val="22"/>
              </w:rPr>
            </w:r>
            <w:r>
              <w:rPr>
                <w:rFonts w:ascii="Arial" w:hAnsi="Arial" w:cs="Arial"/>
                <w:color w:val="7D0744"/>
                <w:sz w:val="22"/>
                <w:szCs w:val="22"/>
              </w:rPr>
              <w:fldChar w:fldCharType="separate"/>
            </w:r>
            <w:r w:rsidRPr="00AE3C61">
              <w:rPr>
                <w:rFonts w:ascii="Arial" w:hAnsi="Arial" w:cs="Arial"/>
                <w:noProof/>
                <w:color w:val="7D0744"/>
                <w:sz w:val="22"/>
                <w:szCs w:val="22"/>
                <w:lang w:val="it-IT"/>
              </w:rPr>
              <w:t>Indiqueu la universitat beneficiària</w:t>
            </w:r>
            <w:r>
              <w:rPr>
                <w:rFonts w:ascii="Arial" w:hAnsi="Arial" w:cs="Arial"/>
                <w:color w:val="7D0744"/>
                <w:sz w:val="22"/>
                <w:szCs w:val="22"/>
              </w:rPr>
              <w:fldChar w:fldCharType="end"/>
            </w:r>
          </w:p>
          <w:p w14:paraId="6AE6934E" w14:textId="77777777" w:rsidR="00BD03E8" w:rsidRPr="001B6937" w:rsidRDefault="00BD03E8" w:rsidP="00045ED8">
            <w:pPr>
              <w:rPr>
                <w:rFonts w:ascii="Arial" w:eastAsia="Arial Unicode MS" w:hAnsi="Arial" w:cs="Arial"/>
                <w:lang w:val="ca-ES"/>
              </w:rPr>
            </w:pPr>
          </w:p>
          <w:p w14:paraId="104EAFE4" w14:textId="77777777" w:rsidR="00B66683" w:rsidRPr="001B6937" w:rsidRDefault="00B66683" w:rsidP="00045ED8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  <w:r w:rsidRPr="001B6937">
              <w:rPr>
                <w:rFonts w:ascii="Arial" w:hAnsi="Arial" w:cs="Arial"/>
                <w:lang w:val="ca-ES"/>
              </w:rPr>
              <w:t>Nom i cognoms:</w:t>
            </w:r>
          </w:p>
          <w:p w14:paraId="4F47EED5" w14:textId="0C342047" w:rsidR="00C86BBD" w:rsidRDefault="00C86BBD" w:rsidP="00045ED8">
            <w:pPr>
              <w:rPr>
                <w:rFonts w:ascii="Arial" w:hAnsi="Arial" w:cs="Arial"/>
                <w:noProof/>
                <w:color w:val="7D0744"/>
                <w:sz w:val="22"/>
                <w:szCs w:val="22"/>
                <w:lang w:val="ca-ES"/>
              </w:rPr>
            </w:pPr>
            <w:r w:rsidRPr="00C86BBD">
              <w:rPr>
                <w:rFonts w:ascii="Arial" w:hAnsi="Arial" w:cs="Arial"/>
                <w:noProof/>
                <w:color w:val="7D0744"/>
                <w:sz w:val="22"/>
                <w:szCs w:val="22"/>
                <w:lang w:val="ca-ES"/>
              </w:rPr>
              <w:t>Indiqueu el nom i cog</w:t>
            </w:r>
            <w:r w:rsidR="00AF4FD0">
              <w:rPr>
                <w:rFonts w:ascii="Arial" w:hAnsi="Arial" w:cs="Arial"/>
                <w:noProof/>
                <w:color w:val="7D0744"/>
                <w:sz w:val="22"/>
                <w:szCs w:val="22"/>
                <w:lang w:val="ca-ES"/>
              </w:rPr>
              <w:t>n</w:t>
            </w:r>
            <w:r w:rsidRPr="00C86BBD">
              <w:rPr>
                <w:rFonts w:ascii="Arial" w:hAnsi="Arial" w:cs="Arial"/>
                <w:noProof/>
                <w:color w:val="7D0744"/>
                <w:sz w:val="22"/>
                <w:szCs w:val="22"/>
                <w:lang w:val="ca-ES"/>
              </w:rPr>
              <w:t>oms del representant legal de la institució:</w:t>
            </w:r>
          </w:p>
          <w:p w14:paraId="49B0CC06" w14:textId="06F562D0" w:rsidR="00AF4FD0" w:rsidRPr="00AF4FD0" w:rsidRDefault="00AF4FD0" w:rsidP="00AF4FD0">
            <w:pPr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lang w:eastAsia="ar-SA"/>
              </w:rPr>
            </w:r>
            <w:r>
              <w:rPr>
                <w:rFonts w:ascii="Arial" w:hAnsi="Arial" w:cs="Arial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lang w:eastAsia="ar-SA"/>
              </w:rPr>
              <w:t> </w:t>
            </w:r>
            <w:r>
              <w:rPr>
                <w:rFonts w:ascii="Arial" w:hAnsi="Arial" w:cs="Arial"/>
                <w:lang w:eastAsia="ar-SA"/>
              </w:rPr>
              <w:fldChar w:fldCharType="end"/>
            </w:r>
          </w:p>
          <w:p w14:paraId="47CA4F5A" w14:textId="77777777" w:rsidR="00AF4FD0" w:rsidRPr="00C86BBD" w:rsidRDefault="00AF4FD0" w:rsidP="00045ED8">
            <w:pPr>
              <w:rPr>
                <w:rFonts w:ascii="Arial" w:hAnsi="Arial" w:cs="Arial"/>
                <w:noProof/>
                <w:color w:val="7D0744"/>
                <w:sz w:val="22"/>
                <w:szCs w:val="22"/>
                <w:lang w:val="ca-ES"/>
              </w:rPr>
            </w:pPr>
          </w:p>
          <w:p w14:paraId="38E9DF7C" w14:textId="77777777" w:rsidR="00C86BBD" w:rsidRDefault="00C86BBD" w:rsidP="00045ED8">
            <w:pPr>
              <w:pStyle w:val="Ttol7"/>
              <w:rPr>
                <w:rFonts w:cs="Arial"/>
                <w:i w:val="0"/>
                <w:iCs w:val="0"/>
                <w:lang w:val="ca-ES"/>
              </w:rPr>
            </w:pPr>
          </w:p>
          <w:p w14:paraId="6C91FC10" w14:textId="1F486F7D" w:rsidR="00B66683" w:rsidRPr="001B6937" w:rsidRDefault="00B66683" w:rsidP="00045ED8">
            <w:pPr>
              <w:pStyle w:val="Ttol7"/>
              <w:rPr>
                <w:rFonts w:cs="Arial"/>
                <w:bCs/>
                <w:i w:val="0"/>
                <w:iCs w:val="0"/>
                <w:lang w:val="ca-ES"/>
              </w:rPr>
            </w:pPr>
            <w:r w:rsidRPr="001B6937">
              <w:rPr>
                <w:rFonts w:cs="Arial"/>
                <w:i w:val="0"/>
                <w:iCs w:val="0"/>
                <w:lang w:val="ca-ES"/>
              </w:rPr>
              <w:t>Adreça electrònica:</w:t>
            </w:r>
          </w:p>
          <w:p w14:paraId="377FD2B2" w14:textId="161306EB" w:rsidR="00B66683" w:rsidRPr="00C86BBD" w:rsidRDefault="00E86D09" w:rsidP="00045ED8">
            <w:pPr>
              <w:rPr>
                <w:rFonts w:ascii="Arial" w:hAnsi="Arial" w:cs="Arial"/>
                <w:color w:val="7D0744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color w:val="7D07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u l'adreça electrònica"/>
                    <w:maxLength w:val="100"/>
                  </w:textInput>
                </w:ffData>
              </w:fldChar>
            </w:r>
            <w:r w:rsidRPr="00C86BBD">
              <w:rPr>
                <w:rFonts w:ascii="Arial" w:hAnsi="Arial" w:cs="Arial"/>
                <w:color w:val="7D0744"/>
                <w:sz w:val="22"/>
                <w:szCs w:val="22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color w:val="7D0744"/>
                <w:sz w:val="22"/>
                <w:szCs w:val="22"/>
              </w:rPr>
            </w:r>
            <w:r>
              <w:rPr>
                <w:rFonts w:ascii="Arial" w:hAnsi="Arial" w:cs="Arial"/>
                <w:color w:val="7D0744"/>
                <w:sz w:val="22"/>
                <w:szCs w:val="22"/>
              </w:rPr>
              <w:fldChar w:fldCharType="separate"/>
            </w:r>
            <w:r w:rsidRPr="00C86BBD">
              <w:rPr>
                <w:rFonts w:ascii="Arial" w:hAnsi="Arial" w:cs="Arial"/>
                <w:noProof/>
                <w:color w:val="7D0744"/>
                <w:sz w:val="22"/>
                <w:szCs w:val="22"/>
                <w:lang w:val="pt-PT"/>
              </w:rPr>
              <w:t>Indiqueu l'adreça electrònica</w:t>
            </w:r>
            <w:r>
              <w:rPr>
                <w:rFonts w:ascii="Arial" w:hAnsi="Arial" w:cs="Arial"/>
                <w:color w:val="7D0744"/>
                <w:sz w:val="22"/>
                <w:szCs w:val="22"/>
              </w:rPr>
              <w:fldChar w:fldCharType="end"/>
            </w:r>
          </w:p>
          <w:p w14:paraId="3DC2CB42" w14:textId="77777777" w:rsidR="00B66683" w:rsidRPr="001B6937" w:rsidRDefault="00B66683" w:rsidP="00045ED8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14:paraId="74FC7F96" w14:textId="77777777" w:rsidR="00B66683" w:rsidRPr="001B6937" w:rsidRDefault="00B66683" w:rsidP="00045ED8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  <w:r w:rsidRPr="001B6937">
              <w:rPr>
                <w:rFonts w:ascii="Arial" w:hAnsi="Arial" w:cs="Arial"/>
                <w:lang w:val="ca-ES"/>
              </w:rPr>
              <w:t>Telèfon:</w:t>
            </w:r>
          </w:p>
          <w:p w14:paraId="15B78AD1" w14:textId="77777777" w:rsidR="00B66683" w:rsidRPr="00AE3C61" w:rsidRDefault="00B66683" w:rsidP="00045ED8">
            <w:pPr>
              <w:rPr>
                <w:rFonts w:ascii="Arial" w:hAnsi="Arial" w:cs="Arial"/>
                <w:color w:val="7D0744"/>
                <w:sz w:val="22"/>
                <w:szCs w:val="22"/>
                <w:lang w:val="fr-FR"/>
              </w:rPr>
            </w:pP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u el telèfon"/>
                    <w:maxLength w:val="85"/>
                  </w:textInput>
                </w:ffData>
              </w:fldChar>
            </w:r>
            <w:r w:rsidRPr="00AE3C61">
              <w:rPr>
                <w:rFonts w:ascii="Arial" w:hAnsi="Arial" w:cs="Arial"/>
                <w:color w:val="7D0744"/>
                <w:sz w:val="22"/>
                <w:szCs w:val="22"/>
                <w:lang w:val="fr-FR"/>
              </w:rPr>
              <w:instrText xml:space="preserve"> FORMTEXT </w:instrText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fldChar w:fldCharType="separate"/>
            </w:r>
            <w:r w:rsidRPr="00AE3C61">
              <w:rPr>
                <w:rFonts w:ascii="Arial" w:hAnsi="Arial" w:cs="Arial"/>
                <w:noProof/>
                <w:color w:val="7D0744"/>
                <w:sz w:val="22"/>
                <w:szCs w:val="22"/>
                <w:lang w:val="fr-FR"/>
              </w:rPr>
              <w:t>Indiqueu el telèfon</w:t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fldChar w:fldCharType="end"/>
            </w:r>
          </w:p>
          <w:p w14:paraId="280D3FA4" w14:textId="77777777" w:rsidR="00B66683" w:rsidRPr="001B6937" w:rsidRDefault="00B66683" w:rsidP="00045ED8">
            <w:pPr>
              <w:rPr>
                <w:rFonts w:ascii="Arial" w:eastAsia="Arial Unicode MS" w:hAnsi="Arial" w:cs="Arial"/>
                <w:lang w:val="ca-ES"/>
              </w:rPr>
            </w:pPr>
          </w:p>
          <w:p w14:paraId="031611A1" w14:textId="77777777" w:rsidR="00BD03E8" w:rsidRPr="001B6937" w:rsidRDefault="00BD03E8" w:rsidP="00045ED8">
            <w:pPr>
              <w:rPr>
                <w:rFonts w:ascii="Arial" w:hAnsi="Arial" w:cs="Arial"/>
                <w:lang w:val="ca-ES"/>
              </w:rPr>
            </w:pPr>
          </w:p>
        </w:tc>
      </w:tr>
    </w:tbl>
    <w:tbl>
      <w:tblPr>
        <w:tblStyle w:val="Taulabsica1"/>
        <w:tblpPr w:leftFromText="141" w:rightFromText="141" w:vertAnchor="page" w:horzAnchor="margin" w:tblpY="11591"/>
        <w:tblOverlap w:val="never"/>
        <w:tblW w:w="9026" w:type="dxa"/>
        <w:tblLayout w:type="fixed"/>
        <w:tblLook w:val="04A0" w:firstRow="1" w:lastRow="0" w:firstColumn="1" w:lastColumn="0" w:noHBand="0" w:noVBand="1"/>
        <w:tblCaption w:val="Dades bàsiques"/>
        <w:tblDescription w:val="Dades de la universitat / centre al qual s'està vinculat. Universitat beneficiària / centre beneficiari. Adreça electrònica a efectes de notificació. Dades del vicerector o vicerectora designat com a representant "/>
      </w:tblPr>
      <w:tblGrid>
        <w:gridCol w:w="9026"/>
      </w:tblGrid>
      <w:tr w:rsidR="00881616" w:rsidRPr="001B6937" w14:paraId="3615770C" w14:textId="77777777" w:rsidTr="00881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tcW w:w="9026" w:type="dxa"/>
            <w:tcBorders>
              <w:top w:val="single" w:sz="12" w:space="0" w:color="auto"/>
              <w:bottom w:val="nil"/>
            </w:tcBorders>
            <w:noWrap/>
          </w:tcPr>
          <w:bookmarkEnd w:id="1"/>
          <w:p w14:paraId="7B137FA9" w14:textId="77777777" w:rsidR="00881616" w:rsidRPr="001B6937" w:rsidRDefault="00881616" w:rsidP="00881616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lang w:val="ca-ES"/>
              </w:rPr>
            </w:pPr>
            <w:r w:rsidRPr="001B6937">
              <w:rPr>
                <w:rFonts w:ascii="Arial" w:hAnsi="Arial" w:cs="Arial"/>
                <w:b/>
                <w:bCs/>
                <w:lang w:val="ca-ES"/>
              </w:rPr>
              <w:t>Paraules clau</w:t>
            </w:r>
          </w:p>
        </w:tc>
      </w:tr>
      <w:tr w:rsidR="00881616" w:rsidRPr="001B6937" w14:paraId="176B5FB3" w14:textId="77777777" w:rsidTr="00881616">
        <w:trPr>
          <w:trHeight w:val="152"/>
        </w:trPr>
        <w:tc>
          <w:tcPr>
            <w:tcW w:w="9026" w:type="dxa"/>
            <w:tcBorders>
              <w:top w:val="single" w:sz="12" w:space="0" w:color="auto"/>
              <w:bottom w:val="nil"/>
            </w:tcBorders>
            <w:noWrap/>
          </w:tcPr>
          <w:p w14:paraId="7084DC8D" w14:textId="77777777" w:rsidR="00881616" w:rsidRPr="001B6937" w:rsidRDefault="00881616" w:rsidP="00881616">
            <w:pPr>
              <w:rPr>
                <w:rFonts w:ascii="Arial" w:hAnsi="Arial" w:cs="Arial"/>
                <w:lang w:val="ca-ES"/>
              </w:rPr>
            </w:pPr>
            <w:r w:rsidRPr="001B6937">
              <w:rPr>
                <w:rFonts w:ascii="Arial" w:hAnsi="Arial" w:cs="Arial"/>
                <w:lang w:val="ca-ES"/>
              </w:rPr>
              <w:t>Indiqueu cinc conceptes que defineixin el contingut de la vostra memòria</w:t>
            </w:r>
          </w:p>
          <w:p w14:paraId="340DFB38" w14:textId="77777777" w:rsidR="00881616" w:rsidRPr="001B6937" w:rsidRDefault="00881616" w:rsidP="00881616">
            <w:pPr>
              <w:rPr>
                <w:rFonts w:ascii="Arial" w:hAnsi="Arial" w:cs="Arial"/>
                <w:lang w:val="ca-ES"/>
              </w:rPr>
            </w:pPr>
          </w:p>
        </w:tc>
      </w:tr>
      <w:tr w:rsidR="00881616" w:rsidRPr="001B6937" w14:paraId="18A7B106" w14:textId="77777777" w:rsidTr="00881616">
        <w:trPr>
          <w:trHeight w:val="341"/>
        </w:trPr>
        <w:tc>
          <w:tcPr>
            <w:tcW w:w="9026" w:type="dxa"/>
            <w:tcBorders>
              <w:top w:val="nil"/>
              <w:bottom w:val="single" w:sz="12" w:space="0" w:color="auto"/>
            </w:tcBorders>
            <w:noWrap/>
          </w:tcPr>
          <w:p w14:paraId="0D430D07" w14:textId="77777777" w:rsidR="00881616" w:rsidRPr="00524635" w:rsidRDefault="00881616" w:rsidP="00881616">
            <w:pPr>
              <w:rPr>
                <w:rFonts w:ascii="Arial" w:hAnsi="Arial" w:cs="Arial"/>
                <w:color w:val="7D0744"/>
                <w:sz w:val="22"/>
                <w:szCs w:val="22"/>
              </w:rPr>
            </w:pP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u les cinc paraules clau"/>
                    <w:maxLength w:val="85"/>
                  </w:textInput>
                </w:ffData>
              </w:fldChar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instrText xml:space="preserve"> FORMTEXT </w:instrText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fldChar w:fldCharType="separate"/>
            </w:r>
            <w:r w:rsidRPr="00524635">
              <w:rPr>
                <w:rFonts w:ascii="Arial" w:hAnsi="Arial" w:cs="Arial"/>
                <w:noProof/>
                <w:color w:val="7D0744"/>
                <w:sz w:val="22"/>
                <w:szCs w:val="22"/>
              </w:rPr>
              <w:t>Indiqueu les cinc paraules clau</w:t>
            </w:r>
            <w:r w:rsidRPr="00524635">
              <w:rPr>
                <w:rFonts w:ascii="Arial" w:hAnsi="Arial" w:cs="Arial"/>
                <w:color w:val="7D0744"/>
                <w:sz w:val="22"/>
                <w:szCs w:val="22"/>
              </w:rPr>
              <w:fldChar w:fldCharType="end"/>
            </w:r>
          </w:p>
          <w:p w14:paraId="60578575" w14:textId="77777777" w:rsidR="00881616" w:rsidRPr="001B6937" w:rsidRDefault="00881616" w:rsidP="00881616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FC180CB" w14:textId="3DFBE3EB" w:rsidR="00BD03E8" w:rsidRPr="001B6937" w:rsidRDefault="00BD03E8" w:rsidP="00BD03E8">
      <w:pPr>
        <w:rPr>
          <w:rFonts w:ascii="Arial" w:hAnsi="Arial" w:cs="Arial"/>
        </w:rPr>
      </w:pPr>
    </w:p>
    <w:p w14:paraId="2D50E2BE" w14:textId="77777777" w:rsidR="00BD03E8" w:rsidRPr="001B6937" w:rsidRDefault="00BD03E8" w:rsidP="00BD03E8">
      <w:pPr>
        <w:rPr>
          <w:rFonts w:ascii="Arial" w:hAnsi="Arial" w:cs="Arial"/>
        </w:rPr>
        <w:sectPr w:rsidR="00BD03E8" w:rsidRPr="001B6937" w:rsidSect="00C926CF"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71E0A960" w14:textId="77777777" w:rsidR="00BD03E8" w:rsidRPr="001B6937" w:rsidRDefault="00BD03E8" w:rsidP="00BD03E8">
      <w:pPr>
        <w:rPr>
          <w:rFonts w:ascii="Arial" w:hAnsi="Arial" w:cs="Arial"/>
        </w:rPr>
      </w:pPr>
    </w:p>
    <w:p w14:paraId="756598DF" w14:textId="0A38AE3A" w:rsidR="009C4F61" w:rsidRPr="001B6937" w:rsidRDefault="009C4F61">
      <w:pPr>
        <w:rPr>
          <w:rFonts w:ascii="Arial" w:hAnsi="Arial" w:cs="Arial"/>
        </w:rPr>
      </w:pPr>
      <w:r w:rsidRPr="001B6937">
        <w:rPr>
          <w:rFonts w:ascii="Arial" w:hAnsi="Arial" w:cs="Arial"/>
        </w:rPr>
        <w:br w:type="page"/>
      </w:r>
    </w:p>
    <w:p w14:paraId="4EDE40BE" w14:textId="77777777" w:rsidR="009C4F61" w:rsidRPr="001B6937" w:rsidRDefault="009C4F61" w:rsidP="00BD03E8">
      <w:pPr>
        <w:rPr>
          <w:rFonts w:ascii="Arial" w:hAnsi="Arial" w:cs="Arial"/>
        </w:rPr>
      </w:pPr>
    </w:p>
    <w:p w14:paraId="3B80AB08" w14:textId="522E2214" w:rsidR="009C4F61" w:rsidRPr="001B6937" w:rsidRDefault="009C4F61" w:rsidP="00BD03E8">
      <w:pPr>
        <w:rPr>
          <w:rFonts w:ascii="Arial" w:hAnsi="Arial" w:cs="Arial"/>
        </w:rPr>
        <w:sectPr w:rsidR="009C4F61" w:rsidRPr="001B6937" w:rsidSect="00BD03E8"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3BA22803" w14:textId="65655869" w:rsidR="00BD03E8" w:rsidRPr="001B6937" w:rsidRDefault="00BD03E8" w:rsidP="00BD03E8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  <w:color w:val="7D0744"/>
        </w:rPr>
      </w:pPr>
      <w:r w:rsidRPr="001B6937">
        <w:rPr>
          <w:rFonts w:ascii="Arial" w:hAnsi="Arial" w:cs="Arial"/>
          <w:b/>
          <w:bCs/>
          <w:color w:val="7D0744"/>
        </w:rPr>
        <w:t xml:space="preserve">Memòria </w:t>
      </w:r>
      <w:r w:rsidR="00AF4FD0">
        <w:rPr>
          <w:rFonts w:ascii="Arial" w:hAnsi="Arial" w:cs="Arial"/>
          <w:b/>
          <w:bCs/>
          <w:color w:val="7D0744"/>
        </w:rPr>
        <w:t>tècnica</w:t>
      </w:r>
    </w:p>
    <w:p w14:paraId="52A9BA01" w14:textId="5471EA1A" w:rsidR="00BD03E8" w:rsidRPr="001B6937" w:rsidRDefault="00B832DF" w:rsidP="00AF4FD0">
      <w:pPr>
        <w:pStyle w:val="Pargrafdellista"/>
        <w:ind w:left="426"/>
        <w:rPr>
          <w:rFonts w:ascii="Arial" w:hAnsi="Arial" w:cs="Arial"/>
          <w:b/>
          <w:bCs/>
        </w:rPr>
      </w:pPr>
      <w:r>
        <w:rPr>
          <w:rFonts w:ascii="Arial" w:eastAsia="Arial Unicode MS" w:hAnsi="Arial" w:cs="Arial"/>
          <w:sz w:val="22"/>
          <w:szCs w:val="22"/>
        </w:rPr>
        <w:t>M</w:t>
      </w:r>
      <w:r w:rsidR="00BD03E8" w:rsidRPr="001B6937">
        <w:rPr>
          <w:rFonts w:ascii="Arial" w:hAnsi="Arial" w:cs="Arial"/>
          <w:sz w:val="22"/>
          <w:szCs w:val="22"/>
        </w:rPr>
        <w:t xml:space="preserve">emòria </w:t>
      </w:r>
      <w:r w:rsidR="00AF4FD0">
        <w:rPr>
          <w:rFonts w:ascii="Arial" w:hAnsi="Arial" w:cs="Arial"/>
          <w:sz w:val="22"/>
          <w:szCs w:val="22"/>
        </w:rPr>
        <w:t>tècnica de les activitats del projecte on s’especifiquin els resultats obtinguts.</w:t>
      </w:r>
    </w:p>
    <w:p w14:paraId="3AA1943B" w14:textId="77777777" w:rsidR="00BD03E8" w:rsidRPr="001B6937" w:rsidRDefault="00BD03E8" w:rsidP="00BD03E8">
      <w:pPr>
        <w:rPr>
          <w:rFonts w:ascii="Arial" w:hAnsi="Arial" w:cs="Arial"/>
        </w:rPr>
        <w:sectPr w:rsidR="00BD03E8" w:rsidRPr="001B6937" w:rsidSect="00BD03E8"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0FFC7806" w14:textId="406BBBBE" w:rsidR="00BD03E8" w:rsidRPr="001B6937" w:rsidRDefault="00720AB7" w:rsidP="00BD03E8">
      <w:pPr>
        <w:pStyle w:val="Pargrafdellista"/>
        <w:ind w:left="0" w:firstLine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>
        <w:rPr>
          <w:rFonts w:ascii="Arial" w:hAnsi="Arial" w:cs="Arial"/>
          <w:lang w:eastAsia="ar-SA"/>
        </w:rPr>
        <w:instrText xml:space="preserve"> FORMTEXT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>
        <w:rPr>
          <w:rFonts w:ascii="Arial" w:hAnsi="Arial" w:cs="Arial"/>
          <w:noProof/>
          <w:lang w:eastAsia="ar-SA"/>
        </w:rPr>
        <w:t> </w:t>
      </w:r>
      <w:r>
        <w:rPr>
          <w:rFonts w:ascii="Arial" w:hAnsi="Arial" w:cs="Arial"/>
          <w:noProof/>
          <w:lang w:eastAsia="ar-SA"/>
        </w:rPr>
        <w:t> </w:t>
      </w:r>
      <w:r>
        <w:rPr>
          <w:rFonts w:ascii="Arial" w:hAnsi="Arial" w:cs="Arial"/>
          <w:noProof/>
          <w:lang w:eastAsia="ar-SA"/>
        </w:rPr>
        <w:t> </w:t>
      </w:r>
      <w:r>
        <w:rPr>
          <w:rFonts w:ascii="Arial" w:hAnsi="Arial" w:cs="Arial"/>
          <w:noProof/>
          <w:lang w:eastAsia="ar-SA"/>
        </w:rPr>
        <w:t> </w:t>
      </w:r>
      <w:r>
        <w:rPr>
          <w:rFonts w:ascii="Arial" w:hAnsi="Arial" w:cs="Arial"/>
          <w:noProof/>
          <w:lang w:eastAsia="ar-SA"/>
        </w:rPr>
        <w:t> </w:t>
      </w:r>
      <w:r>
        <w:rPr>
          <w:rFonts w:ascii="Arial" w:hAnsi="Arial" w:cs="Arial"/>
          <w:lang w:eastAsia="ar-SA"/>
        </w:rPr>
        <w:fldChar w:fldCharType="end"/>
      </w:r>
    </w:p>
    <w:p w14:paraId="7DB9AF06" w14:textId="77777777" w:rsidR="00BD03E8" w:rsidRPr="001B6937" w:rsidRDefault="00BD03E8" w:rsidP="00BD03E8">
      <w:pPr>
        <w:pStyle w:val="Pargrafdellista"/>
        <w:ind w:left="0"/>
        <w:rPr>
          <w:rFonts w:ascii="Arial" w:hAnsi="Arial" w:cs="Arial"/>
          <w:lang w:eastAsia="ar-SA"/>
        </w:rPr>
      </w:pPr>
    </w:p>
    <w:p w14:paraId="554CAA0B" w14:textId="77777777" w:rsidR="00BD03E8" w:rsidRPr="001B6937" w:rsidRDefault="00BD03E8" w:rsidP="00BD03E8">
      <w:pPr>
        <w:rPr>
          <w:rFonts w:ascii="Arial" w:hAnsi="Arial" w:cs="Arial"/>
        </w:rPr>
        <w:sectPr w:rsidR="00BD03E8" w:rsidRPr="001B6937" w:rsidSect="00BD03E8"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0645BC5A" w14:textId="63C070DA" w:rsidR="00BD03E8" w:rsidRDefault="00BD03E8" w:rsidP="00BD03E8">
      <w:pPr>
        <w:rPr>
          <w:rFonts w:ascii="Arial" w:hAnsi="Arial" w:cs="Arial"/>
        </w:rPr>
      </w:pPr>
    </w:p>
    <w:p w14:paraId="51D72789" w14:textId="77777777" w:rsidR="00954A3E" w:rsidRDefault="00954A3E" w:rsidP="00BD03E8">
      <w:pPr>
        <w:rPr>
          <w:rFonts w:ascii="Arial" w:hAnsi="Arial" w:cs="Arial"/>
        </w:rPr>
      </w:pPr>
    </w:p>
    <w:p w14:paraId="1DCA89B1" w14:textId="77777777" w:rsidR="00954A3E" w:rsidRDefault="00954A3E" w:rsidP="00BD03E8">
      <w:pPr>
        <w:rPr>
          <w:rFonts w:ascii="Arial" w:hAnsi="Arial" w:cs="Arial"/>
        </w:rPr>
      </w:pPr>
    </w:p>
    <w:p w14:paraId="6DBD21F2" w14:textId="77777777" w:rsidR="00954A3E" w:rsidRDefault="00954A3E" w:rsidP="00BD03E8">
      <w:pPr>
        <w:rPr>
          <w:rFonts w:ascii="Arial" w:hAnsi="Arial" w:cs="Arial"/>
        </w:rPr>
      </w:pPr>
    </w:p>
    <w:p w14:paraId="320E1A22" w14:textId="77777777" w:rsidR="00954A3E" w:rsidRDefault="00954A3E" w:rsidP="00BD03E8">
      <w:pPr>
        <w:rPr>
          <w:rFonts w:ascii="Arial" w:hAnsi="Arial" w:cs="Arial"/>
        </w:rPr>
      </w:pPr>
    </w:p>
    <w:p w14:paraId="377E9553" w14:textId="77777777" w:rsidR="00954A3E" w:rsidRPr="001B6937" w:rsidRDefault="00954A3E" w:rsidP="00BD03E8">
      <w:pPr>
        <w:rPr>
          <w:rFonts w:ascii="Arial" w:hAnsi="Arial" w:cs="Arial"/>
        </w:rPr>
      </w:pPr>
    </w:p>
    <w:p w14:paraId="12A6A616" w14:textId="001F3110" w:rsidR="008C4618" w:rsidRDefault="008C4618" w:rsidP="0AE4EFC6">
      <w:pPr>
        <w:rPr>
          <w:rFonts w:ascii="Arial" w:hAnsi="Arial" w:cs="Arial"/>
        </w:rPr>
      </w:pPr>
      <w:r w:rsidRPr="001B6937">
        <w:rPr>
          <w:rFonts w:ascii="Arial" w:hAnsi="Arial" w:cs="Arial"/>
        </w:rPr>
        <w:t>Signatura</w:t>
      </w:r>
      <w:r w:rsidR="0051570F" w:rsidRPr="001B6937">
        <w:rPr>
          <w:rFonts w:ascii="Arial" w:hAnsi="Arial" w:cs="Arial"/>
        </w:rPr>
        <w:t xml:space="preserve"> </w:t>
      </w:r>
      <w:r w:rsidR="001260B0">
        <w:rPr>
          <w:rFonts w:ascii="Arial" w:hAnsi="Arial" w:cs="Arial"/>
        </w:rPr>
        <w:t xml:space="preserve">del representant legal de la universitat </w:t>
      </w:r>
    </w:p>
    <w:p w14:paraId="4977BE14" w14:textId="77777777" w:rsidR="001260B0" w:rsidRPr="001B6937" w:rsidRDefault="001260B0" w:rsidP="0AE4EFC6">
      <w:pPr>
        <w:rPr>
          <w:rFonts w:ascii="Arial" w:hAnsi="Arial" w:cs="Arial"/>
          <w:highlight w:val="yellow"/>
        </w:rPr>
      </w:pPr>
    </w:p>
    <w:p w14:paraId="71AFF54D" w14:textId="4163398D" w:rsidR="00B14742" w:rsidRPr="001B6937" w:rsidRDefault="008C4618" w:rsidP="008C4618">
      <w:pPr>
        <w:rPr>
          <w:rFonts w:ascii="Arial" w:hAnsi="Arial" w:cs="Arial"/>
          <w:color w:val="7D0744"/>
        </w:rPr>
      </w:pPr>
      <w:r w:rsidRPr="001B6937">
        <w:rPr>
          <w:rFonts w:ascii="Arial" w:hAnsi="Arial" w:cs="Arial"/>
        </w:rPr>
        <w:t>Nom i cognoms:</w:t>
      </w:r>
      <w:r w:rsidRPr="001B6937">
        <w:rPr>
          <w:rFonts w:ascii="Arial" w:hAnsi="Arial" w:cs="Arial"/>
          <w:color w:val="7D0744"/>
        </w:rPr>
        <w:t xml:space="preserve"> </w:t>
      </w:r>
      <w:r w:rsidRPr="00524635">
        <w:rPr>
          <w:rFonts w:ascii="Arial" w:hAnsi="Arial" w:cs="Arial"/>
          <w:color w:val="7D0744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u nom i cognoms"/>
              <w:maxLength w:val="50"/>
              <w:format w:val="Primera majúscula"/>
            </w:textInput>
          </w:ffData>
        </w:fldChar>
      </w:r>
      <w:r w:rsidRPr="00524635">
        <w:rPr>
          <w:rFonts w:ascii="Arial" w:hAnsi="Arial" w:cs="Arial"/>
          <w:color w:val="7D0744"/>
          <w:sz w:val="22"/>
          <w:szCs w:val="22"/>
        </w:rPr>
        <w:instrText xml:space="preserve"> FORMTEXT </w:instrText>
      </w:r>
      <w:r w:rsidRPr="00524635">
        <w:rPr>
          <w:rFonts w:ascii="Arial" w:hAnsi="Arial" w:cs="Arial"/>
          <w:color w:val="7D0744"/>
          <w:sz w:val="22"/>
          <w:szCs w:val="22"/>
        </w:rPr>
      </w:r>
      <w:r w:rsidRPr="00524635">
        <w:rPr>
          <w:rFonts w:ascii="Arial" w:hAnsi="Arial" w:cs="Arial"/>
          <w:color w:val="7D0744"/>
          <w:sz w:val="22"/>
          <w:szCs w:val="22"/>
        </w:rPr>
        <w:fldChar w:fldCharType="separate"/>
      </w:r>
      <w:r w:rsidRPr="00524635">
        <w:rPr>
          <w:rFonts w:ascii="Arial" w:hAnsi="Arial" w:cs="Arial"/>
          <w:noProof/>
          <w:color w:val="7D0744"/>
          <w:sz w:val="22"/>
          <w:szCs w:val="22"/>
        </w:rPr>
        <w:t>Indiqueu nom i cognoms</w:t>
      </w:r>
      <w:r w:rsidRPr="00524635">
        <w:rPr>
          <w:rFonts w:ascii="Arial" w:hAnsi="Arial" w:cs="Arial"/>
          <w:color w:val="7D0744"/>
          <w:sz w:val="22"/>
          <w:szCs w:val="22"/>
        </w:rPr>
        <w:fldChar w:fldCharType="end"/>
      </w:r>
    </w:p>
    <w:p w14:paraId="400F46D3" w14:textId="3656581C" w:rsidR="00C361C4" w:rsidRPr="001B6937" w:rsidRDefault="00C361C4" w:rsidP="00C361C4">
      <w:pPr>
        <w:rPr>
          <w:rFonts w:ascii="Arial" w:hAnsi="Arial" w:cs="Arial"/>
          <w:color w:val="7D0744"/>
        </w:rPr>
      </w:pPr>
      <w:r w:rsidRPr="001B6937">
        <w:rPr>
          <w:rFonts w:ascii="Arial" w:hAnsi="Arial" w:cs="Arial"/>
        </w:rPr>
        <w:t>Càrrec:</w:t>
      </w:r>
      <w:r w:rsidRPr="001B6937">
        <w:rPr>
          <w:rFonts w:ascii="Arial" w:hAnsi="Arial" w:cs="Arial"/>
          <w:color w:val="7D0744"/>
        </w:rPr>
        <w:t xml:space="preserve"> </w:t>
      </w:r>
      <w:r w:rsidRPr="00524635">
        <w:rPr>
          <w:rFonts w:ascii="Arial" w:hAnsi="Arial" w:cs="Arial"/>
          <w:color w:val="7D0744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u el càrrec"/>
              <w:maxLength w:val="50"/>
              <w:format w:val="Primera majúscula"/>
            </w:textInput>
          </w:ffData>
        </w:fldChar>
      </w:r>
      <w:r w:rsidRPr="00524635">
        <w:rPr>
          <w:rFonts w:ascii="Arial" w:hAnsi="Arial" w:cs="Arial"/>
          <w:color w:val="7D0744"/>
          <w:sz w:val="22"/>
          <w:szCs w:val="22"/>
        </w:rPr>
        <w:instrText xml:space="preserve"> FORMTEXT </w:instrText>
      </w:r>
      <w:r w:rsidRPr="00524635">
        <w:rPr>
          <w:rFonts w:ascii="Arial" w:hAnsi="Arial" w:cs="Arial"/>
          <w:color w:val="7D0744"/>
          <w:sz w:val="22"/>
          <w:szCs w:val="22"/>
        </w:rPr>
      </w:r>
      <w:r w:rsidRPr="00524635">
        <w:rPr>
          <w:rFonts w:ascii="Arial" w:hAnsi="Arial" w:cs="Arial"/>
          <w:color w:val="7D0744"/>
          <w:sz w:val="22"/>
          <w:szCs w:val="22"/>
        </w:rPr>
        <w:fldChar w:fldCharType="separate"/>
      </w:r>
      <w:r w:rsidRPr="00524635">
        <w:rPr>
          <w:rFonts w:ascii="Arial" w:hAnsi="Arial" w:cs="Arial"/>
          <w:noProof/>
          <w:color w:val="7D0744"/>
          <w:sz w:val="22"/>
          <w:szCs w:val="22"/>
        </w:rPr>
        <w:t>Indiqueu el càrrec</w:t>
      </w:r>
      <w:r w:rsidRPr="00524635">
        <w:rPr>
          <w:rFonts w:ascii="Arial" w:hAnsi="Arial" w:cs="Arial"/>
          <w:color w:val="7D0744"/>
          <w:sz w:val="22"/>
          <w:szCs w:val="22"/>
        </w:rPr>
        <w:fldChar w:fldCharType="end"/>
      </w:r>
    </w:p>
    <w:p w14:paraId="74DC6405" w14:textId="77777777" w:rsidR="00D07E6E" w:rsidRPr="001B6937" w:rsidRDefault="00D07E6E" w:rsidP="008C4618">
      <w:pPr>
        <w:rPr>
          <w:rFonts w:ascii="Arial" w:hAnsi="Arial" w:cs="Arial"/>
        </w:rPr>
      </w:pPr>
    </w:p>
    <w:p w14:paraId="2AA1627A" w14:textId="77777777" w:rsidR="00B14742" w:rsidRPr="001B6937" w:rsidRDefault="00B14742" w:rsidP="00BD03E8">
      <w:pPr>
        <w:rPr>
          <w:rFonts w:ascii="Arial" w:hAnsi="Arial" w:cs="Arial"/>
          <w:b/>
          <w:bCs/>
        </w:rPr>
        <w:sectPr w:rsidR="00B14742" w:rsidRPr="001B6937" w:rsidSect="00BD03E8"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28DDE526" w14:textId="6B607410" w:rsidR="00524A5A" w:rsidRPr="001B6937" w:rsidRDefault="00524A5A" w:rsidP="00BD03E8">
      <w:pPr>
        <w:rPr>
          <w:rFonts w:ascii="Arial" w:hAnsi="Arial" w:cs="Arial"/>
          <w:b/>
          <w:bCs/>
        </w:rPr>
      </w:pPr>
    </w:p>
    <w:p w14:paraId="2A708832" w14:textId="396C95BB" w:rsidR="00B14742" w:rsidRPr="001B6937" w:rsidRDefault="00B14742" w:rsidP="00BD03E8">
      <w:pPr>
        <w:rPr>
          <w:rFonts w:ascii="Arial" w:hAnsi="Arial" w:cs="Arial"/>
          <w:b/>
          <w:bCs/>
        </w:rPr>
      </w:pPr>
    </w:p>
    <w:p w14:paraId="15B8F1DD" w14:textId="26449745" w:rsidR="00F30AB9" w:rsidRPr="001B6937" w:rsidRDefault="00AE3C61" w:rsidP="00BD03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06BE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820B7DF4-2673-43A4-B55E-731178B96942}" provid="{00000000-0000-0000-0000-000000000000}" issignatureline="t"/>
          </v:shape>
        </w:pict>
      </w:r>
    </w:p>
    <w:p w14:paraId="5DA4C99C" w14:textId="24126435" w:rsidR="00BD03E8" w:rsidRDefault="00BD03E8" w:rsidP="00BD03E8">
      <w:pPr>
        <w:pStyle w:val="Ttol7"/>
        <w:rPr>
          <w:rFonts w:eastAsia="Arial Unicode MS" w:cs="Arial"/>
          <w:b/>
          <w:bCs/>
          <w:i w:val="0"/>
          <w:iCs w:val="0"/>
          <w:sz w:val="20"/>
          <w:szCs w:val="20"/>
        </w:rPr>
      </w:pPr>
      <w:bookmarkStart w:id="2" w:name="_Hlk90392422"/>
      <w:r w:rsidRPr="001B6937">
        <w:rPr>
          <w:rFonts w:eastAsia="Arial Unicode MS" w:cs="Arial"/>
          <w:b/>
          <w:bCs/>
          <w:i w:val="0"/>
          <w:iCs w:val="0"/>
        </w:rPr>
        <w:t>Data de presentació de la justificació</w:t>
      </w:r>
      <w:r w:rsidR="002A2A3B">
        <w:rPr>
          <w:rStyle w:val="Refernciadenotaapeudepgina"/>
          <w:rFonts w:eastAsia="Arial Unicode MS" w:cs="Arial"/>
          <w:b/>
          <w:bCs/>
          <w:i w:val="0"/>
          <w:iCs w:val="0"/>
        </w:rPr>
        <w:footnoteReference w:id="2"/>
      </w:r>
      <w:r w:rsidRPr="001B6937">
        <w:rPr>
          <w:rFonts w:eastAsia="Arial Unicode MS" w:cs="Arial"/>
          <w:b/>
          <w:bCs/>
          <w:i w:val="0"/>
          <w:iCs w:val="0"/>
        </w:rPr>
        <w:t xml:space="preserve">: </w:t>
      </w:r>
      <w:sdt>
        <w:sdtPr>
          <w:rPr>
            <w:rFonts w:eastAsia="Arial Unicode MS" w:cs="Arial"/>
            <w:b/>
            <w:bCs/>
            <w:i w:val="0"/>
            <w:iCs w:val="0"/>
          </w:rPr>
          <w:id w:val="-1674791496"/>
          <w:placeholder>
            <w:docPart w:val="53CFFE4F4AC54B198E057162F6236D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8D73FE" w:rsidRPr="005125C5">
            <w:rPr>
              <w:rStyle w:val="Textdelcontenidor"/>
              <w:color w:val="7D0744"/>
            </w:rPr>
            <w:t>Feu clic o toqueu aquí per escriure una data.</w:t>
          </w:r>
        </w:sdtContent>
      </w:sdt>
    </w:p>
    <w:p w14:paraId="5E5C66A3" w14:textId="77777777" w:rsidR="004423B4" w:rsidRDefault="004423B4" w:rsidP="000829AD">
      <w:pPr>
        <w:rPr>
          <w:rFonts w:eastAsia="Arial Unicode MS"/>
        </w:rPr>
      </w:pPr>
    </w:p>
    <w:p w14:paraId="518923CF" w14:textId="152F9B10" w:rsidR="004423B4" w:rsidRDefault="004423B4" w:rsidP="000829AD">
      <w:pPr>
        <w:rPr>
          <w:rFonts w:eastAsia="Arial Unicode MS"/>
        </w:rPr>
        <w:sectPr w:rsidR="004423B4" w:rsidSect="00BD03E8">
          <w:type w:val="continuous"/>
          <w:pgSz w:w="11906" w:h="16838"/>
          <w:pgMar w:top="2552" w:right="1134" w:bottom="2336" w:left="1814" w:header="709" w:footer="941" w:gutter="0"/>
          <w:cols w:space="708"/>
          <w:docGrid w:linePitch="360"/>
        </w:sectPr>
      </w:pPr>
    </w:p>
    <w:p w14:paraId="0A146B1B" w14:textId="77777777" w:rsidR="000829AD" w:rsidRPr="000829AD" w:rsidRDefault="000829AD" w:rsidP="000829AD">
      <w:pPr>
        <w:rPr>
          <w:rFonts w:eastAsia="Arial Unicode MS"/>
        </w:rPr>
      </w:pPr>
    </w:p>
    <w:bookmarkEnd w:id="2"/>
    <w:p w14:paraId="5D8DAADF" w14:textId="77777777" w:rsidR="00BD03E8" w:rsidRPr="001B6937" w:rsidRDefault="00BD03E8" w:rsidP="00BD03E8">
      <w:pPr>
        <w:rPr>
          <w:rFonts w:ascii="Arial" w:hAnsi="Arial" w:cs="Arial"/>
        </w:rPr>
      </w:pPr>
    </w:p>
    <w:sectPr w:rsidR="00BD03E8" w:rsidRPr="001B6937" w:rsidSect="00BD03E8">
      <w:type w:val="continuous"/>
      <w:pgSz w:w="11906" w:h="16838"/>
      <w:pgMar w:top="2552" w:right="1134" w:bottom="2336" w:left="1814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B65DC" w14:textId="77777777" w:rsidR="001D62D7" w:rsidRDefault="001D62D7">
      <w:r>
        <w:separator/>
      </w:r>
    </w:p>
  </w:endnote>
  <w:endnote w:type="continuationSeparator" w:id="0">
    <w:p w14:paraId="4A263E31" w14:textId="77777777" w:rsidR="001D62D7" w:rsidRDefault="001D62D7">
      <w:r>
        <w:continuationSeparator/>
      </w:r>
    </w:p>
  </w:endnote>
  <w:endnote w:type="continuationNotice" w:id="1">
    <w:p w14:paraId="25F866FA" w14:textId="77777777" w:rsidR="001D62D7" w:rsidRDefault="001D6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7AA6" w14:textId="114466CD" w:rsidR="00832B33" w:rsidRDefault="006A18C8" w:rsidP="00DD1939">
    <w:pPr>
      <w:pStyle w:val="Peu"/>
      <w:tabs>
        <w:tab w:val="clear" w:pos="4252"/>
        <w:tab w:val="clear" w:pos="8504"/>
        <w:tab w:val="left" w:pos="6802"/>
        <w:tab w:val="right" w:pos="8958"/>
      </w:tabs>
      <w:ind w:left="-567"/>
    </w:pPr>
    <w:r>
      <w:rPr>
        <w:noProof/>
      </w:rPr>
      <w:drawing>
        <wp:inline distT="0" distB="0" distL="0" distR="0" wp14:anchorId="0FFD666D" wp14:editId="029EF364">
          <wp:extent cx="2355850" cy="501650"/>
          <wp:effectExtent l="0" t="0" r="6350" b="0"/>
          <wp:docPr id="3" name="Imagen 1" descr="Generalitat de Catalunya&#10;Departament de Recerca i Universi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Generalitat de Catalunya&#10;Departament de Recerca i Universita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DD1939"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B2807" w14:textId="77777777" w:rsidR="001D62D7" w:rsidRDefault="001D62D7">
      <w:r>
        <w:separator/>
      </w:r>
    </w:p>
  </w:footnote>
  <w:footnote w:type="continuationSeparator" w:id="0">
    <w:p w14:paraId="122636F6" w14:textId="77777777" w:rsidR="001D62D7" w:rsidRDefault="001D62D7">
      <w:r>
        <w:continuationSeparator/>
      </w:r>
    </w:p>
  </w:footnote>
  <w:footnote w:type="continuationNotice" w:id="1">
    <w:p w14:paraId="193311B6" w14:textId="77777777" w:rsidR="001D62D7" w:rsidRDefault="001D62D7"/>
  </w:footnote>
  <w:footnote w:id="2">
    <w:p w14:paraId="7201C7B6" w14:textId="6EEAF2C4" w:rsidR="002A2A3B" w:rsidRPr="0089046E" w:rsidRDefault="002A2A3B">
      <w:pPr>
        <w:pStyle w:val="Textdenotaapeudepgina"/>
        <w:rPr>
          <w:rFonts w:ascii="Arial" w:hAnsi="Arial" w:cs="Arial"/>
          <w:lang w:val="es-ES"/>
        </w:rPr>
      </w:pPr>
      <w:r>
        <w:rPr>
          <w:rStyle w:val="Refernciadenotaapeudepgina"/>
        </w:rPr>
        <w:footnoteRef/>
      </w:r>
      <w:r>
        <w:t xml:space="preserve"> </w:t>
      </w:r>
      <w:r w:rsidR="0089046E">
        <w:rPr>
          <w:rFonts w:ascii="Arial" w:hAnsi="Arial" w:cs="Arial"/>
        </w:rPr>
        <w:t xml:space="preserve">La data màxima per a la presentació de la documentació de justificació és </w:t>
      </w:r>
      <w:r w:rsidR="00470E0E">
        <w:rPr>
          <w:rFonts w:ascii="Arial" w:hAnsi="Arial" w:cs="Arial"/>
        </w:rPr>
        <w:t xml:space="preserve">el </w:t>
      </w:r>
      <w:r w:rsidR="007F0C6A">
        <w:rPr>
          <w:rFonts w:ascii="Arial" w:hAnsi="Arial" w:cs="Arial"/>
        </w:rPr>
        <w:t>31</w:t>
      </w:r>
      <w:r w:rsidR="00A25234">
        <w:rPr>
          <w:rFonts w:ascii="Arial" w:hAnsi="Arial" w:cs="Arial"/>
        </w:rPr>
        <w:t xml:space="preserve"> de </w:t>
      </w:r>
      <w:r w:rsidR="00C86BBD">
        <w:rPr>
          <w:rFonts w:ascii="Arial" w:hAnsi="Arial" w:cs="Arial"/>
        </w:rPr>
        <w:t>juliol</w:t>
      </w:r>
      <w:r w:rsidR="00A25234">
        <w:rPr>
          <w:rFonts w:ascii="Arial" w:hAnsi="Arial" w:cs="Arial"/>
        </w:rPr>
        <w:t xml:space="preserve"> de 202</w:t>
      </w:r>
      <w:r w:rsidR="00C86BBD">
        <w:rPr>
          <w:rFonts w:ascii="Arial" w:hAnsi="Arial" w:cs="Arial"/>
        </w:rPr>
        <w:t>4</w:t>
      </w:r>
      <w:r w:rsidR="00A25234">
        <w:rPr>
          <w:rFonts w:ascii="Arial" w:hAnsi="Arial" w:cs="Arial"/>
        </w:rPr>
        <w:t>, inclòs.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EA46B" w14:textId="77777777" w:rsidR="00BE1011" w:rsidRDefault="00C17ABD" w:rsidP="00DD1939">
    <w:pPr>
      <w:pStyle w:val="Capalera"/>
      <w:ind w:left="-567"/>
    </w:pPr>
    <w:r>
      <w:rPr>
        <w:noProof/>
        <w:lang w:eastAsia="ca-ES"/>
      </w:rPr>
      <w:drawing>
        <wp:inline distT="0" distB="0" distL="0" distR="0" wp14:anchorId="5CE8968C" wp14:editId="61E4577E">
          <wp:extent cx="1735200" cy="867600"/>
          <wp:effectExtent l="0" t="0" r="0" b="8890"/>
          <wp:docPr id="2" name="Imatge 2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8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F07C4"/>
    <w:multiLevelType w:val="multilevel"/>
    <w:tmpl w:val="CF5EE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B46C5E"/>
    <w:multiLevelType w:val="hybridMultilevel"/>
    <w:tmpl w:val="DE04E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94833">
    <w:abstractNumId w:val="1"/>
  </w:num>
  <w:num w:numId="2" w16cid:durableId="163972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XAL0JWkIAdM0/kwYHCXO0Nox0krMQT9bRsPj5Uq/jHncmRKFAo7V2meK/rkMTAfQ1+YpeL91kOQeQTVfUzjw==" w:salt="Ilk193LnVlAnUEcfAkez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8"/>
    <w:rsid w:val="00002C8E"/>
    <w:rsid w:val="00045ED8"/>
    <w:rsid w:val="0005265C"/>
    <w:rsid w:val="00060C19"/>
    <w:rsid w:val="00061F7F"/>
    <w:rsid w:val="000829AD"/>
    <w:rsid w:val="00084084"/>
    <w:rsid w:val="000D4C17"/>
    <w:rsid w:val="000E21F4"/>
    <w:rsid w:val="00101C63"/>
    <w:rsid w:val="00123784"/>
    <w:rsid w:val="001260B0"/>
    <w:rsid w:val="00127D71"/>
    <w:rsid w:val="0015480C"/>
    <w:rsid w:val="0015604F"/>
    <w:rsid w:val="001830D0"/>
    <w:rsid w:val="00194459"/>
    <w:rsid w:val="0019714F"/>
    <w:rsid w:val="001A1BC5"/>
    <w:rsid w:val="001B6152"/>
    <w:rsid w:val="001B6937"/>
    <w:rsid w:val="001C7344"/>
    <w:rsid w:val="001D62D7"/>
    <w:rsid w:val="001E05BF"/>
    <w:rsid w:val="00202868"/>
    <w:rsid w:val="00251CEA"/>
    <w:rsid w:val="002A2A3B"/>
    <w:rsid w:val="002C6437"/>
    <w:rsid w:val="002D2801"/>
    <w:rsid w:val="00304BDA"/>
    <w:rsid w:val="00315277"/>
    <w:rsid w:val="003152CB"/>
    <w:rsid w:val="003159C7"/>
    <w:rsid w:val="00331EEE"/>
    <w:rsid w:val="003322C4"/>
    <w:rsid w:val="003344D3"/>
    <w:rsid w:val="00377E04"/>
    <w:rsid w:val="00382689"/>
    <w:rsid w:val="00386558"/>
    <w:rsid w:val="00391641"/>
    <w:rsid w:val="00396936"/>
    <w:rsid w:val="003C11E3"/>
    <w:rsid w:val="003D51F4"/>
    <w:rsid w:val="004227F3"/>
    <w:rsid w:val="00426BD2"/>
    <w:rsid w:val="00441302"/>
    <w:rsid w:val="004423B4"/>
    <w:rsid w:val="00460478"/>
    <w:rsid w:val="00470E0E"/>
    <w:rsid w:val="00492AD2"/>
    <w:rsid w:val="004A2F21"/>
    <w:rsid w:val="004B7169"/>
    <w:rsid w:val="004F43C0"/>
    <w:rsid w:val="00500BD3"/>
    <w:rsid w:val="00502BFD"/>
    <w:rsid w:val="005125C5"/>
    <w:rsid w:val="0051570F"/>
    <w:rsid w:val="00524635"/>
    <w:rsid w:val="00524A5A"/>
    <w:rsid w:val="00530444"/>
    <w:rsid w:val="0053100A"/>
    <w:rsid w:val="00564B38"/>
    <w:rsid w:val="00590A03"/>
    <w:rsid w:val="00594AAF"/>
    <w:rsid w:val="005A39EA"/>
    <w:rsid w:val="005A51CD"/>
    <w:rsid w:val="005F3F1A"/>
    <w:rsid w:val="006023F4"/>
    <w:rsid w:val="00616FDE"/>
    <w:rsid w:val="00631744"/>
    <w:rsid w:val="00637EA9"/>
    <w:rsid w:val="00642BC5"/>
    <w:rsid w:val="00670510"/>
    <w:rsid w:val="006776FA"/>
    <w:rsid w:val="00692280"/>
    <w:rsid w:val="0069741D"/>
    <w:rsid w:val="006A18C8"/>
    <w:rsid w:val="006B11F4"/>
    <w:rsid w:val="006B3A11"/>
    <w:rsid w:val="006B7142"/>
    <w:rsid w:val="00710A99"/>
    <w:rsid w:val="00720AB7"/>
    <w:rsid w:val="007462CA"/>
    <w:rsid w:val="007A10E5"/>
    <w:rsid w:val="007A74D4"/>
    <w:rsid w:val="007A7B7C"/>
    <w:rsid w:val="007E00FE"/>
    <w:rsid w:val="007F0C6A"/>
    <w:rsid w:val="00806FCD"/>
    <w:rsid w:val="00832B33"/>
    <w:rsid w:val="008349A0"/>
    <w:rsid w:val="00837AC9"/>
    <w:rsid w:val="0085795F"/>
    <w:rsid w:val="00881616"/>
    <w:rsid w:val="00883ECB"/>
    <w:rsid w:val="0089046E"/>
    <w:rsid w:val="008941D5"/>
    <w:rsid w:val="008A3CFA"/>
    <w:rsid w:val="008C4618"/>
    <w:rsid w:val="008D73FE"/>
    <w:rsid w:val="008E369D"/>
    <w:rsid w:val="00930E95"/>
    <w:rsid w:val="00942461"/>
    <w:rsid w:val="00954A3E"/>
    <w:rsid w:val="0096415A"/>
    <w:rsid w:val="00983BE4"/>
    <w:rsid w:val="009C354D"/>
    <w:rsid w:val="009C4F61"/>
    <w:rsid w:val="00A06BD8"/>
    <w:rsid w:val="00A25234"/>
    <w:rsid w:val="00A41DFF"/>
    <w:rsid w:val="00A625A6"/>
    <w:rsid w:val="00A67AD2"/>
    <w:rsid w:val="00A7109B"/>
    <w:rsid w:val="00A73660"/>
    <w:rsid w:val="00AA5BF5"/>
    <w:rsid w:val="00AB3BA0"/>
    <w:rsid w:val="00AE3C61"/>
    <w:rsid w:val="00AF4FD0"/>
    <w:rsid w:val="00B03084"/>
    <w:rsid w:val="00B14742"/>
    <w:rsid w:val="00B42E7F"/>
    <w:rsid w:val="00B66683"/>
    <w:rsid w:val="00B832DF"/>
    <w:rsid w:val="00B86DB4"/>
    <w:rsid w:val="00BC158A"/>
    <w:rsid w:val="00BD03E8"/>
    <w:rsid w:val="00BD77EE"/>
    <w:rsid w:val="00BE1011"/>
    <w:rsid w:val="00BE7861"/>
    <w:rsid w:val="00C11E11"/>
    <w:rsid w:val="00C17ABD"/>
    <w:rsid w:val="00C21E1A"/>
    <w:rsid w:val="00C2289A"/>
    <w:rsid w:val="00C361C4"/>
    <w:rsid w:val="00C57607"/>
    <w:rsid w:val="00C613A4"/>
    <w:rsid w:val="00C777A3"/>
    <w:rsid w:val="00C86BBD"/>
    <w:rsid w:val="00C926CF"/>
    <w:rsid w:val="00CA2DF2"/>
    <w:rsid w:val="00CC5CA8"/>
    <w:rsid w:val="00CC7D3C"/>
    <w:rsid w:val="00D07E6E"/>
    <w:rsid w:val="00D226CA"/>
    <w:rsid w:val="00D27F08"/>
    <w:rsid w:val="00D767B1"/>
    <w:rsid w:val="00DA629A"/>
    <w:rsid w:val="00DB4572"/>
    <w:rsid w:val="00DD1939"/>
    <w:rsid w:val="00DD4194"/>
    <w:rsid w:val="00DD5395"/>
    <w:rsid w:val="00E013DF"/>
    <w:rsid w:val="00E11C81"/>
    <w:rsid w:val="00E54DC2"/>
    <w:rsid w:val="00E56BE9"/>
    <w:rsid w:val="00E56F68"/>
    <w:rsid w:val="00E85449"/>
    <w:rsid w:val="00E86D09"/>
    <w:rsid w:val="00EE2F3D"/>
    <w:rsid w:val="00F05E84"/>
    <w:rsid w:val="00F167AF"/>
    <w:rsid w:val="00F30AB9"/>
    <w:rsid w:val="00F361AA"/>
    <w:rsid w:val="00F661A8"/>
    <w:rsid w:val="00F92004"/>
    <w:rsid w:val="00F940D9"/>
    <w:rsid w:val="00FA47CD"/>
    <w:rsid w:val="00FF4A6B"/>
    <w:rsid w:val="0AE4EFC6"/>
    <w:rsid w:val="5F05F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FA11D"/>
  <w15:docId w15:val="{A60DA7F3-F544-4939-8509-E028602E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3E8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BD0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7">
    <w:name w:val="heading 7"/>
    <w:basedOn w:val="Normal"/>
    <w:next w:val="Normal"/>
    <w:link w:val="Ttol7Car"/>
    <w:unhideWhenUsed/>
    <w:qFormat/>
    <w:rsid w:val="00B86DB4"/>
    <w:pPr>
      <w:keepNext/>
      <w:keepLines/>
      <w:spacing w:before="40"/>
      <w:outlineLvl w:val="6"/>
    </w:pPr>
    <w:rPr>
      <w:rFonts w:ascii="Arial" w:eastAsiaTheme="majorEastAsia" w:hAnsi="Arial" w:cstheme="majorBidi"/>
      <w:i/>
      <w:i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777A3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C17A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17ABD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500BD3"/>
    <w:pPr>
      <w:ind w:left="708"/>
    </w:pPr>
  </w:style>
  <w:style w:type="paragraph" w:customStyle="1" w:styleId="Normal1">
    <w:name w:val="Normal1"/>
    <w:basedOn w:val="Normal"/>
    <w:rsid w:val="00BD03E8"/>
    <w:rPr>
      <w:rFonts w:ascii="Arial" w:hAnsi="Arial"/>
      <w:sz w:val="20"/>
      <w:szCs w:val="20"/>
    </w:rPr>
  </w:style>
  <w:style w:type="paragraph" w:customStyle="1" w:styleId="EstilTtol1InferiorSimpleColorpersonalitzatRGB125">
    <w:name w:val="Estil Títol 1 + Inferior: (Simple Color personalitzat(RGB(125"/>
    <w:aliases w:val="7,68..."/>
    <w:basedOn w:val="Ttol1"/>
    <w:rsid w:val="00BD03E8"/>
    <w:pPr>
      <w:keepLines w:val="0"/>
      <w:pBdr>
        <w:bottom w:val="single" w:sz="12" w:space="1" w:color="7D0744"/>
      </w:pBdr>
      <w:spacing w:after="60"/>
    </w:pPr>
    <w:rPr>
      <w:rFonts w:ascii="Arial" w:eastAsia="Times New Roman" w:hAnsi="Arial" w:cs="Times New Roman"/>
      <w:b/>
      <w:bCs/>
      <w:color w:val="7D0744"/>
      <w:kern w:val="32"/>
      <w:sz w:val="28"/>
      <w:szCs w:val="20"/>
    </w:rPr>
  </w:style>
  <w:style w:type="table" w:styleId="Taulabsica1">
    <w:name w:val="Table Simple 1"/>
    <w:basedOn w:val="Taulanormal"/>
    <w:rsid w:val="00BD03E8"/>
    <w:rPr>
      <w:lang w:val="es-ES"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tol1Car">
    <w:name w:val="Títol 1 Car"/>
    <w:basedOn w:val="Lletraperdefectedelpargraf"/>
    <w:link w:val="Ttol1"/>
    <w:rsid w:val="00BD03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ol7Car">
    <w:name w:val="Títol 7 Car"/>
    <w:basedOn w:val="Lletraperdefectedelpargraf"/>
    <w:link w:val="Ttol7"/>
    <w:rsid w:val="00B86DB4"/>
    <w:rPr>
      <w:rFonts w:ascii="Arial" w:eastAsiaTheme="majorEastAsia" w:hAnsi="Arial" w:cstheme="majorBidi"/>
      <w:i/>
      <w:iCs/>
      <w:sz w:val="22"/>
      <w:szCs w:val="24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BD03E8"/>
    <w:rPr>
      <w:color w:val="808080"/>
    </w:rPr>
  </w:style>
  <w:style w:type="table" w:styleId="Taulaambquadrcula">
    <w:name w:val="Table Grid"/>
    <w:basedOn w:val="Taulanormal"/>
    <w:rsid w:val="008C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8C4618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C4618"/>
    <w:rPr>
      <w:lang w:eastAsia="es-ES"/>
    </w:rPr>
  </w:style>
  <w:style w:type="character" w:styleId="Refernciadenotaapeudepgina">
    <w:name w:val="footnote reference"/>
    <w:basedOn w:val="Lletraperdefectedelpargraf"/>
    <w:semiHidden/>
    <w:unhideWhenUsed/>
    <w:rsid w:val="008C4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ma\Downloads\AG_CARTA_R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CFFE4F4AC54B198E057162F623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B972-4F13-4B7B-920C-31ABD0A34917}"/>
      </w:docPartPr>
      <w:docPartBody>
        <w:p w:rsidR="00AC694B" w:rsidRDefault="00DF0736" w:rsidP="00DF0736">
          <w:pPr>
            <w:pStyle w:val="53CFFE4F4AC54B198E057162F6236D37"/>
          </w:pPr>
          <w:r w:rsidRPr="00F812FD">
            <w:rPr>
              <w:rStyle w:val="Textdelcontenidor"/>
            </w:rPr>
            <w:t>Feu clic o toqueu aquí per escriure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D8"/>
    <w:rsid w:val="001E05BF"/>
    <w:rsid w:val="0057008B"/>
    <w:rsid w:val="005A69BA"/>
    <w:rsid w:val="00703717"/>
    <w:rsid w:val="008A51BA"/>
    <w:rsid w:val="008C764F"/>
    <w:rsid w:val="009223AB"/>
    <w:rsid w:val="00A06BD8"/>
    <w:rsid w:val="00A93379"/>
    <w:rsid w:val="00AC694B"/>
    <w:rsid w:val="00DF0736"/>
    <w:rsid w:val="00E57EBD"/>
    <w:rsid w:val="00F2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F0736"/>
    <w:rPr>
      <w:color w:val="808080"/>
    </w:rPr>
  </w:style>
  <w:style w:type="paragraph" w:customStyle="1" w:styleId="53CFFE4F4AC54B198E057162F6236D37">
    <w:name w:val="53CFFE4F4AC54B198E057162F6236D37"/>
    <w:rsid w:val="00DF0736"/>
    <w:pPr>
      <w:keepNext/>
      <w:keepLines/>
      <w:spacing w:before="40" w:after="0" w:line="240" w:lineRule="auto"/>
      <w:outlineLvl w:val="6"/>
    </w:pPr>
    <w:rPr>
      <w:rFonts w:ascii="Arial" w:eastAsiaTheme="majorEastAsia" w:hAnsi="Arial" w:cstheme="majorBidi"/>
      <w:i/>
      <w:iCs/>
      <w:szCs w:val="24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20" ma:contentTypeDescription="Crea un document nou" ma:contentTypeScope="" ma:versionID="f61477b1c05b452d68317cd413133c22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cf0434f4058df40dcaf452d9dfb486ba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iai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aihora" ma:index="26" nillable="true" ma:displayName="dia i hora" ma:format="DateTime" ma:internalName="diai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4c51a1-d3cd-4d8e-ba71-cae9b97ed822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8728ef-15fc-4d26-85c3-a1c39defadea">
      <UserInfo>
        <DisplayName/>
        <AccountId xsi:nil="true"/>
        <AccountType/>
      </UserInfo>
    </SharedWithUsers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  <diaihora xmlns="f69b56b8-898b-490f-9462-2519a8cd8150" xsi:nil="true"/>
  </documentManagement>
</p:properties>
</file>

<file path=customXml/itemProps1.xml><?xml version="1.0" encoding="utf-8"?>
<ds:datastoreItem xmlns:ds="http://schemas.openxmlformats.org/officeDocument/2006/customXml" ds:itemID="{011A2DB4-524E-4004-ADAF-33F05ADD2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93DD3-078D-4622-B3BA-FE8006D59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2005F-A4E2-4310-A83C-65E102F3DFA5}">
  <ds:schemaRefs>
    <ds:schemaRef ds:uri="http://schemas.microsoft.com/office/2006/metadata/properties"/>
    <ds:schemaRef ds:uri="http://schemas.microsoft.com/office/infopath/2007/PartnerControls"/>
    <ds:schemaRef ds:uri="188728ef-15fc-4d26-85c3-a1c39defadea"/>
    <ds:schemaRef ds:uri="f69b56b8-898b-490f-9462-2519a8cd8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AG_CARTA_REU</Template>
  <TotalTime>246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justificativa ajuts UNIDISCAT 2021</vt:lpstr>
    </vt:vector>
  </TitlesOfParts>
  <Manager>AGAUR</Manager>
  <Company>AGAUR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ajuts UNIDISCAT 2021</dc:title>
  <dc:subject>Memòria justificativa ajuts UNIDISCAT 2021</dc:subject>
  <dc:creator>RP/GG</dc:creator>
  <cp:lastModifiedBy>Anna Garcia</cp:lastModifiedBy>
  <cp:revision>77</cp:revision>
  <cp:lastPrinted>2012-07-16T13:48:00Z</cp:lastPrinted>
  <dcterms:created xsi:type="dcterms:W3CDTF">2021-12-14T15:46:00Z</dcterms:created>
  <dcterms:modified xsi:type="dcterms:W3CDTF">2024-05-30T12:34:00Z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Order">
    <vt:r8>4414600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