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7C9B" w14:textId="77777777" w:rsidR="001157B9" w:rsidRDefault="001157B9">
      <w:pPr>
        <w:pStyle w:val="Textindependent2"/>
        <w:rPr>
          <w:bCs/>
          <w:sz w:val="24"/>
        </w:rPr>
      </w:pPr>
      <w:r>
        <w:rPr>
          <w:sz w:val="24"/>
        </w:rPr>
        <w:t>Model de compromís d’aval d’entitat bancària, societat de garantia recíproca o certificat de caució per fraccionament o ajornament de deutes de dret públic en període voluntari de pagament</w:t>
      </w:r>
    </w:p>
    <w:p w14:paraId="3E621B5A" w14:textId="77777777" w:rsidR="001157B9" w:rsidRDefault="001157B9">
      <w:pPr>
        <w:jc w:val="both"/>
        <w:rPr>
          <w:rFonts w:ascii="Helvetica*" w:hAnsi="Helvetica*"/>
          <w:b/>
          <w:sz w:val="20"/>
        </w:rPr>
      </w:pPr>
      <w:r>
        <w:rPr>
          <w:rFonts w:ascii="Helvetica*" w:hAnsi="Helvetica*"/>
          <w:sz w:val="20"/>
        </w:rPr>
        <w:br/>
      </w:r>
      <w:r>
        <w:rPr>
          <w:rFonts w:ascii="Helvetica*" w:hAnsi="Helvetica*"/>
          <w:b/>
          <w:sz w:val="20"/>
        </w:rPr>
        <w:t>Dades  de l’entitat</w:t>
      </w:r>
    </w:p>
    <w:tbl>
      <w:tblPr>
        <w:tblW w:w="9072" w:type="dxa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3430"/>
        <w:gridCol w:w="2127"/>
        <w:gridCol w:w="2409"/>
      </w:tblGrid>
      <w:tr w:rsidR="001157B9" w14:paraId="1412E62D" w14:textId="77777777">
        <w:trPr>
          <w:cantSplit/>
          <w:trHeight w:hRule="exact" w:val="454"/>
        </w:trPr>
        <w:tc>
          <w:tcPr>
            <w:tcW w:w="1106" w:type="dxa"/>
            <w:tcBorders>
              <w:top w:val="single" w:sz="12" w:space="0" w:color="auto"/>
              <w:right w:val="nil"/>
            </w:tcBorders>
          </w:tcPr>
          <w:p w14:paraId="54C02BC1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NIF de l’entitat</w:t>
            </w:r>
          </w:p>
          <w:p w14:paraId="6B5B5FB4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0"/>
            <w:r>
              <w:rPr>
                <w:rFonts w:ascii="Helvetica*" w:hAnsi="Helvetica*"/>
                <w:sz w:val="16"/>
              </w:rPr>
              <w:fldChar w:fldCharType="begin"/>
            </w:r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sz w:val="16"/>
              </w:rPr>
              <w:fldChar w:fldCharType="end"/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left w:val="nil"/>
            </w:tcBorders>
          </w:tcPr>
          <w:p w14:paraId="2B737F5E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Nom de l’entitat</w:t>
            </w:r>
          </w:p>
          <w:p w14:paraId="08EA001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"/>
          </w:p>
        </w:tc>
      </w:tr>
      <w:tr w:rsidR="001157B9" w14:paraId="0B204C08" w14:textId="77777777">
        <w:trPr>
          <w:cantSplit/>
          <w:trHeight w:hRule="exact" w:val="454"/>
        </w:trPr>
        <w:tc>
          <w:tcPr>
            <w:tcW w:w="6663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4150213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  <w:szCs w:val="16"/>
              </w:rPr>
            </w:pPr>
            <w:r>
              <w:rPr>
                <w:rFonts w:ascii="Helvetica*" w:hAnsi="Helvetica*"/>
                <w:sz w:val="16"/>
              </w:rPr>
              <w:t xml:space="preserve">Adreça </w:t>
            </w:r>
            <w:r>
              <w:rPr>
                <w:rFonts w:ascii="Helvetica*" w:hAnsi="Helvetica*"/>
                <w:sz w:val="16"/>
                <w:szCs w:val="16"/>
              </w:rPr>
              <w:t>(a efecte de notificacions i requeriments)</w:t>
            </w:r>
          </w:p>
          <w:p w14:paraId="24FD4F72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2"/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4DD9944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Adreça electrònica</w:t>
            </w:r>
          </w:p>
          <w:p w14:paraId="644D78CD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3"/>
          </w:p>
        </w:tc>
      </w:tr>
      <w:tr w:rsidR="001157B9" w14:paraId="16D78BB3" w14:textId="77777777">
        <w:trPr>
          <w:cantSplit/>
          <w:trHeight w:hRule="exact" w:val="454"/>
        </w:trPr>
        <w:tc>
          <w:tcPr>
            <w:tcW w:w="1106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1119689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Codi postal</w:t>
            </w:r>
          </w:p>
          <w:p w14:paraId="4AC8F87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4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F18A7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Població</w:t>
            </w:r>
          </w:p>
          <w:p w14:paraId="3F5A7DEE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5" w:name="Texto26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5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9DE6D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Telèfon</w:t>
            </w:r>
          </w:p>
          <w:p w14:paraId="7DAE3FC3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6" w:name="Texto28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0D124B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Fax</w:t>
            </w:r>
          </w:p>
          <w:p w14:paraId="127B14BF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" w:name="Texto29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7"/>
          </w:p>
        </w:tc>
      </w:tr>
    </w:tbl>
    <w:p w14:paraId="66172139" w14:textId="77777777" w:rsidR="001157B9" w:rsidRDefault="001157B9">
      <w:pPr>
        <w:pStyle w:val="Capalera"/>
        <w:tabs>
          <w:tab w:val="clear" w:pos="4252"/>
          <w:tab w:val="clear" w:pos="8504"/>
        </w:tabs>
        <w:rPr>
          <w:rFonts w:ascii="Helvetica*" w:hAnsi="Helvetica*"/>
          <w:b/>
          <w:sz w:val="20"/>
        </w:rPr>
      </w:pPr>
    </w:p>
    <w:p w14:paraId="206287B0" w14:textId="77777777" w:rsidR="001157B9" w:rsidRDefault="001157B9">
      <w:pPr>
        <w:pStyle w:val="Capalera"/>
        <w:tabs>
          <w:tab w:val="clear" w:pos="4252"/>
          <w:tab w:val="clear" w:pos="8504"/>
        </w:tabs>
        <w:rPr>
          <w:rFonts w:ascii="Helvetica*" w:hAnsi="Helvetica*"/>
          <w:b/>
          <w:sz w:val="20"/>
        </w:rPr>
      </w:pPr>
      <w:r>
        <w:rPr>
          <w:rFonts w:ascii="Helvetica*" w:hAnsi="Helvetica*"/>
          <w:b/>
          <w:sz w:val="20"/>
        </w:rPr>
        <w:t>Dades del representant (apoderat/ada sotasignat/ada)</w:t>
      </w:r>
    </w:p>
    <w:tbl>
      <w:tblPr>
        <w:tblW w:w="9072" w:type="dxa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3430"/>
        <w:gridCol w:w="2127"/>
        <w:gridCol w:w="2409"/>
      </w:tblGrid>
      <w:tr w:rsidR="001157B9" w14:paraId="411AEEC6" w14:textId="77777777">
        <w:trPr>
          <w:cantSplit/>
          <w:trHeight w:hRule="exact" w:val="454"/>
        </w:trPr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EFC27B3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NIF</w:t>
            </w:r>
          </w:p>
          <w:p w14:paraId="2A8C0A25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8" w:name="Texto30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8"/>
            <w:r>
              <w:rPr>
                <w:rFonts w:ascii="Helvetica*" w:hAnsi="Helvetica*"/>
                <w:sz w:val="16"/>
              </w:rPr>
              <w:fldChar w:fldCharType="begin"/>
            </w:r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sz w:val="16"/>
              </w:rPr>
              <w:fldChar w:fldCharType="end"/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96DFAB1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 xml:space="preserve">Nom i cognoms </w:t>
            </w:r>
          </w:p>
          <w:p w14:paraId="6B373C8D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9"/>
          </w:p>
        </w:tc>
      </w:tr>
      <w:tr w:rsidR="001157B9" w14:paraId="148D5A9A" w14:textId="77777777">
        <w:trPr>
          <w:cantSplit/>
          <w:trHeight w:hRule="exact" w:val="454"/>
        </w:trPr>
        <w:tc>
          <w:tcPr>
            <w:tcW w:w="453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146FE04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Data escriptura de poder</w:t>
            </w:r>
          </w:p>
          <w:p w14:paraId="5B8BC25B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0" w:name="Texto32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0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BAC1446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 xml:space="preserve">Nom notari </w:t>
            </w:r>
          </w:p>
          <w:p w14:paraId="33927488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1" w:name="Texto33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1"/>
          </w:p>
        </w:tc>
      </w:tr>
      <w:tr w:rsidR="001157B9" w14:paraId="17393EC7" w14:textId="77777777">
        <w:trPr>
          <w:cantSplit/>
          <w:trHeight w:hRule="exact" w:val="454"/>
        </w:trPr>
        <w:tc>
          <w:tcPr>
            <w:tcW w:w="1106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DD98D95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Codi postal</w:t>
            </w:r>
          </w:p>
          <w:p w14:paraId="6E19331D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2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CAE342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Població</w:t>
            </w:r>
          </w:p>
          <w:p w14:paraId="1D7D4168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3" w:name="Texto35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3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42F1DE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Telèfon</w:t>
            </w:r>
          </w:p>
          <w:p w14:paraId="4845CF9A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4" w:name="Texto36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4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93A2DBF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Fax</w:t>
            </w:r>
          </w:p>
          <w:p w14:paraId="07F9DA52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5" w:name="Texto37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5"/>
          </w:p>
        </w:tc>
      </w:tr>
    </w:tbl>
    <w:p w14:paraId="0A2A1A9C" w14:textId="77777777" w:rsidR="001157B9" w:rsidRDefault="001157B9">
      <w:pPr>
        <w:pStyle w:val="Capalera"/>
        <w:tabs>
          <w:tab w:val="clear" w:pos="4252"/>
          <w:tab w:val="clear" w:pos="8504"/>
        </w:tabs>
        <w:rPr>
          <w:rFonts w:ascii="Helvetica*" w:hAnsi="Helvetica*"/>
          <w:b/>
        </w:rPr>
      </w:pPr>
    </w:p>
    <w:p w14:paraId="0C4B7CA3" w14:textId="77777777" w:rsidR="001157B9" w:rsidRDefault="001157B9">
      <w:pPr>
        <w:pStyle w:val="Textindependent"/>
        <w:jc w:val="left"/>
        <w:rPr>
          <w:rFonts w:ascii="Helvetica*" w:hAnsi="Helvetica*" w:cs="Arial"/>
          <w:sz w:val="16"/>
          <w:szCs w:val="16"/>
        </w:rPr>
      </w:pPr>
      <w:r>
        <w:rPr>
          <w:rFonts w:ascii="Helvetica*" w:hAnsi="Helvetica*" w:cs="Arial"/>
          <w:sz w:val="16"/>
          <w:szCs w:val="16"/>
        </w:rPr>
        <w:t>Compromís exprés de formalitzar l’aval sol·licitat davant</w:t>
      </w:r>
      <w:r>
        <w:rPr>
          <w:rFonts w:ascii="Helvetica*" w:hAnsi="Helvetica*" w:cs="Arial"/>
          <w:sz w:val="16"/>
          <w:szCs w:val="16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6" w:name="Texto38"/>
      <w:r>
        <w:rPr>
          <w:rFonts w:ascii="Helvetica*" w:hAnsi="Helvetica*" w:cs="Arial"/>
          <w:sz w:val="16"/>
          <w:szCs w:val="16"/>
        </w:rPr>
        <w:instrText xml:space="preserve"> FORMTEXT </w:instrText>
      </w:r>
      <w:r>
        <w:rPr>
          <w:rFonts w:ascii="Helvetica*" w:hAnsi="Helvetica*" w:cs="Arial"/>
          <w:sz w:val="16"/>
          <w:szCs w:val="16"/>
        </w:rPr>
      </w:r>
      <w:r>
        <w:rPr>
          <w:rFonts w:ascii="Helvetica*" w:hAnsi="Helvetica*" w:cs="Arial"/>
          <w:sz w:val="16"/>
          <w:szCs w:val="16"/>
        </w:rPr>
        <w:fldChar w:fldCharType="separate"/>
      </w:r>
      <w:r>
        <w:rPr>
          <w:rFonts w:ascii="Helvetica*" w:hAnsi="Helvetica*" w:cs="Arial"/>
          <w:noProof/>
          <w:sz w:val="16"/>
          <w:szCs w:val="16"/>
        </w:rPr>
        <w:t> </w:t>
      </w:r>
      <w:r>
        <w:rPr>
          <w:rFonts w:ascii="Helvetica*" w:hAnsi="Helvetica*" w:cs="Arial"/>
          <w:noProof/>
          <w:sz w:val="16"/>
          <w:szCs w:val="16"/>
        </w:rPr>
        <w:t> </w:t>
      </w:r>
      <w:r>
        <w:rPr>
          <w:rFonts w:ascii="Helvetica*" w:hAnsi="Helvetica*" w:cs="Arial"/>
          <w:noProof/>
          <w:sz w:val="16"/>
          <w:szCs w:val="16"/>
        </w:rPr>
        <w:t> </w:t>
      </w:r>
      <w:r>
        <w:rPr>
          <w:rFonts w:ascii="Helvetica*" w:hAnsi="Helvetica*" w:cs="Arial"/>
          <w:noProof/>
          <w:sz w:val="16"/>
          <w:szCs w:val="16"/>
        </w:rPr>
        <w:t> </w:t>
      </w:r>
      <w:r>
        <w:rPr>
          <w:rFonts w:ascii="Helvetica*" w:hAnsi="Helvetica*" w:cs="Arial"/>
          <w:noProof/>
          <w:sz w:val="16"/>
          <w:szCs w:val="16"/>
        </w:rPr>
        <w:t> </w:t>
      </w:r>
      <w:r>
        <w:rPr>
          <w:rFonts w:ascii="Helvetica*" w:hAnsi="Helvetica*" w:cs="Arial"/>
          <w:sz w:val="16"/>
          <w:szCs w:val="16"/>
        </w:rPr>
        <w:fldChar w:fldCharType="end"/>
      </w:r>
      <w:bookmarkEnd w:id="16"/>
      <w:r>
        <w:rPr>
          <w:rFonts w:ascii="Helvetica*" w:hAnsi="Helvetica*" w:cs="Arial"/>
          <w:sz w:val="16"/>
          <w:szCs w:val="16"/>
        </w:rPr>
        <w:t>, per tal de donar compliment a allò que estableix l’article 52 del Reglament general de recaptació, en concepte de garantia per respondre del compliment de l’ajornament o fraccionament de pagament sol·licitat, d’acord a les dades següents:</w:t>
      </w:r>
    </w:p>
    <w:p w14:paraId="46F921E7" w14:textId="77777777" w:rsidR="001157B9" w:rsidRDefault="001157B9">
      <w:pPr>
        <w:pStyle w:val="Capalera"/>
        <w:tabs>
          <w:tab w:val="clear" w:pos="4252"/>
          <w:tab w:val="clear" w:pos="8504"/>
        </w:tabs>
        <w:rPr>
          <w:rFonts w:ascii="Helvetica*" w:hAnsi="Helvetica*"/>
          <w:b/>
        </w:rPr>
      </w:pPr>
    </w:p>
    <w:p w14:paraId="5E966698" w14:textId="77777777" w:rsidR="001157B9" w:rsidRDefault="001157B9">
      <w:pPr>
        <w:pStyle w:val="Capalera"/>
        <w:tabs>
          <w:tab w:val="clear" w:pos="4252"/>
          <w:tab w:val="clear" w:pos="8504"/>
        </w:tabs>
        <w:rPr>
          <w:rFonts w:ascii="Helvetica*" w:hAnsi="Helvetica*"/>
          <w:b/>
          <w:sz w:val="20"/>
        </w:rPr>
      </w:pPr>
      <w:r>
        <w:rPr>
          <w:rFonts w:ascii="Helvetica*" w:hAnsi="Helvetica*"/>
          <w:b/>
          <w:sz w:val="20"/>
        </w:rPr>
        <w:t>Dades del deute i del deutor/a</w:t>
      </w:r>
    </w:p>
    <w:tbl>
      <w:tblPr>
        <w:tblW w:w="9072" w:type="dxa"/>
        <w:tblInd w:w="70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127"/>
        <w:gridCol w:w="2409"/>
      </w:tblGrid>
      <w:tr w:rsidR="001157B9" w14:paraId="16C11F4B" w14:textId="77777777">
        <w:trPr>
          <w:cantSplit/>
          <w:trHeight w:hRule="exact" w:val="454"/>
        </w:trPr>
        <w:tc>
          <w:tcPr>
            <w:tcW w:w="4536" w:type="dxa"/>
          </w:tcPr>
          <w:p w14:paraId="4AEAC097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57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Deutor/a</w:t>
            </w:r>
          </w:p>
          <w:p w14:paraId="2AEB45D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57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7" w:name="Texto39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7"/>
          </w:p>
        </w:tc>
        <w:tc>
          <w:tcPr>
            <w:tcW w:w="4536" w:type="dxa"/>
            <w:gridSpan w:val="2"/>
          </w:tcPr>
          <w:p w14:paraId="1EE3DD12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57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NIF del deutor/a</w:t>
            </w:r>
          </w:p>
          <w:p w14:paraId="26A4AE58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13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8" w:name="Texto40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8"/>
          </w:p>
        </w:tc>
      </w:tr>
      <w:tr w:rsidR="001157B9" w14:paraId="760A3AA4" w14:textId="77777777">
        <w:trPr>
          <w:cantSplit/>
          <w:trHeight w:hRule="exact" w:val="454"/>
        </w:trPr>
        <w:tc>
          <w:tcPr>
            <w:tcW w:w="9072" w:type="dxa"/>
            <w:gridSpan w:val="3"/>
          </w:tcPr>
          <w:p w14:paraId="09DA3201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Concepte</w:t>
            </w:r>
          </w:p>
          <w:p w14:paraId="12BCF4DB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9" w:name="Texto41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19"/>
          </w:p>
        </w:tc>
      </w:tr>
      <w:tr w:rsidR="001157B9" w14:paraId="42E985BD" w14:textId="77777777">
        <w:trPr>
          <w:cantSplit/>
          <w:trHeight w:hRule="exact" w:val="454"/>
        </w:trPr>
        <w:tc>
          <w:tcPr>
            <w:tcW w:w="6663" w:type="dxa"/>
            <w:gridSpan w:val="2"/>
          </w:tcPr>
          <w:p w14:paraId="0178918E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Expedient</w:t>
            </w:r>
          </w:p>
          <w:p w14:paraId="09749E53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0" w:name="Texto42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20"/>
          </w:p>
        </w:tc>
        <w:tc>
          <w:tcPr>
            <w:tcW w:w="2409" w:type="dxa"/>
          </w:tcPr>
          <w:p w14:paraId="59EA904C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t>Import del deute*</w:t>
            </w:r>
          </w:p>
          <w:p w14:paraId="16AE9728" w14:textId="77777777" w:rsidR="001157B9" w:rsidRDefault="001157B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/>
                <w:sz w:val="16"/>
              </w:rPr>
            </w:pPr>
            <w:r>
              <w:rPr>
                <w:rFonts w:ascii="Helvetica*" w:hAnsi="Helvetica*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1" w:name="Texto43"/>
            <w:r>
              <w:rPr>
                <w:rFonts w:ascii="Helvetica*" w:hAnsi="Helvetica*"/>
                <w:sz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</w:rPr>
            </w:r>
            <w:r>
              <w:rPr>
                <w:rFonts w:ascii="Helvetica*" w:hAnsi="Helvetica*"/>
                <w:sz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noProof/>
                <w:sz w:val="16"/>
              </w:rPr>
              <w:t> </w:t>
            </w:r>
            <w:r>
              <w:rPr>
                <w:rFonts w:ascii="Helvetica*" w:hAnsi="Helvetica*"/>
                <w:sz w:val="16"/>
              </w:rPr>
              <w:fldChar w:fldCharType="end"/>
            </w:r>
            <w:bookmarkEnd w:id="21"/>
          </w:p>
        </w:tc>
      </w:tr>
    </w:tbl>
    <w:p w14:paraId="13BC83F2" w14:textId="77777777" w:rsidR="001157B9" w:rsidRDefault="001157B9">
      <w:pPr>
        <w:jc w:val="both"/>
        <w:rPr>
          <w:rFonts w:ascii="Helvetica*" w:hAnsi="Helvetica*"/>
          <w:sz w:val="16"/>
          <w:szCs w:val="16"/>
        </w:rPr>
      </w:pPr>
      <w:r>
        <w:rPr>
          <w:rFonts w:ascii="Helvetica*" w:hAnsi="Helvetica*"/>
          <w:sz w:val="16"/>
          <w:szCs w:val="16"/>
        </w:rPr>
        <w:t>(*) Més els interessos de demora que es generin per l’ajornament, i més el 25% de la suma de les dues quantitats.</w:t>
      </w:r>
    </w:p>
    <w:p w14:paraId="421E9E0D" w14:textId="77777777" w:rsidR="001157B9" w:rsidRDefault="001157B9">
      <w:pPr>
        <w:jc w:val="both"/>
        <w:rPr>
          <w:rFonts w:ascii="Helvetica*" w:hAnsi="Helvetica*"/>
          <w:sz w:val="20"/>
        </w:rPr>
      </w:pPr>
    </w:p>
    <w:p w14:paraId="2BA228F9" w14:textId="77777777" w:rsidR="001157B9" w:rsidRDefault="001157B9">
      <w:pPr>
        <w:rPr>
          <w:rFonts w:ascii="Helvetica*" w:hAnsi="Helvetica*" w:cs="Arial"/>
          <w:sz w:val="16"/>
          <w:szCs w:val="16"/>
        </w:rPr>
      </w:pPr>
      <w:r>
        <w:rPr>
          <w:rFonts w:ascii="Helvetica*" w:hAnsi="Helvetica*" w:cs="Arial"/>
          <w:sz w:val="16"/>
          <w:szCs w:val="16"/>
        </w:rPr>
        <w:t>Un cop resolta la petició de fraccionament o ajornament, s’haurà de presentar davant la Caixa General de Dipòsits l’aval definitiu que substituirà el present compromís d’aval i que cobrirà l’import del deute, els interessos de demora que generi l’ajornament o fraccionament, més el 25% de la suma de les dues quantitats, des de la seva formalització  fins que l’òrgan beneficiari no n’autoritzi la cancel·lació.</w:t>
      </w:r>
    </w:p>
    <w:p w14:paraId="070AA08B" w14:textId="77777777" w:rsidR="001157B9" w:rsidRDefault="001157B9">
      <w:pPr>
        <w:jc w:val="both"/>
        <w:rPr>
          <w:rFonts w:ascii="Helvetica*" w:hAnsi="Helvetica*"/>
          <w:sz w:val="20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1157B9" w14:paraId="1A65104C" w14:textId="77777777">
        <w:trPr>
          <w:trHeight w:val="422"/>
        </w:trPr>
        <w:tc>
          <w:tcPr>
            <w:tcW w:w="9211" w:type="dxa"/>
          </w:tcPr>
          <w:p w14:paraId="3DBD9DEF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r>
              <w:rPr>
                <w:rFonts w:ascii="Helvetica*" w:hAnsi="Helvetica*"/>
                <w:sz w:val="16"/>
                <w:szCs w:val="16"/>
              </w:rPr>
              <w:t xml:space="preserve">Raó social de l’entitat avaladora </w:t>
            </w:r>
          </w:p>
          <w:p w14:paraId="2E609E76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r>
              <w:rPr>
                <w:rFonts w:ascii="Helvetica*" w:hAnsi="Helvetica*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2" w:name="Texto44"/>
            <w:r>
              <w:rPr>
                <w:rFonts w:ascii="Helvetica*" w:hAnsi="Helvetica*"/>
                <w:sz w:val="16"/>
                <w:szCs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  <w:szCs w:val="16"/>
              </w:rPr>
            </w:r>
            <w:r>
              <w:rPr>
                <w:rFonts w:ascii="Helvetica*" w:hAnsi="Helvetica*"/>
                <w:sz w:val="16"/>
                <w:szCs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sz w:val="16"/>
                <w:szCs w:val="16"/>
              </w:rPr>
              <w:fldChar w:fldCharType="end"/>
            </w:r>
            <w:bookmarkEnd w:id="22"/>
          </w:p>
          <w:p w14:paraId="4BABD707" w14:textId="77777777" w:rsidR="001157B9" w:rsidRDefault="001157B9">
            <w:pPr>
              <w:jc w:val="both"/>
              <w:rPr>
                <w:rFonts w:ascii="Helvetica*" w:hAnsi="Helvetica*"/>
                <w:sz w:val="20"/>
              </w:rPr>
            </w:pPr>
          </w:p>
        </w:tc>
      </w:tr>
    </w:tbl>
    <w:p w14:paraId="322EE48A" w14:textId="77777777" w:rsidR="001157B9" w:rsidRDefault="001157B9">
      <w:pPr>
        <w:jc w:val="both"/>
        <w:rPr>
          <w:rFonts w:ascii="Helvetica*" w:hAnsi="Helvetica*"/>
          <w:sz w:val="20"/>
        </w:rPr>
      </w:pPr>
    </w:p>
    <w:p w14:paraId="4C024D10" w14:textId="77777777" w:rsidR="001157B9" w:rsidRDefault="001157B9">
      <w:pPr>
        <w:jc w:val="both"/>
        <w:rPr>
          <w:rFonts w:ascii="Helvetica*" w:hAnsi="Helvetica*"/>
          <w:sz w:val="20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036"/>
      </w:tblGrid>
      <w:tr w:rsidR="001157B9" w14:paraId="0197207D" w14:textId="77777777">
        <w:tc>
          <w:tcPr>
            <w:tcW w:w="3070" w:type="dxa"/>
          </w:tcPr>
          <w:p w14:paraId="0F532ADE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r>
              <w:rPr>
                <w:rFonts w:ascii="Helvetica*" w:hAnsi="Helvetica*"/>
                <w:sz w:val="16"/>
                <w:szCs w:val="16"/>
              </w:rPr>
              <w:t xml:space="preserve">Lloc i data                                </w:t>
            </w:r>
          </w:p>
          <w:p w14:paraId="04A04824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r>
              <w:rPr>
                <w:rFonts w:ascii="Helvetica*" w:hAnsi="Helvetica*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3" w:name="Texto45"/>
            <w:r>
              <w:rPr>
                <w:rFonts w:ascii="Helvetica*" w:hAnsi="Helvetica*"/>
                <w:sz w:val="16"/>
                <w:szCs w:val="16"/>
              </w:rPr>
              <w:instrText xml:space="preserve"> FORMTEXT </w:instrText>
            </w:r>
            <w:r>
              <w:rPr>
                <w:rFonts w:ascii="Helvetica*" w:hAnsi="Helvetica*"/>
                <w:sz w:val="16"/>
                <w:szCs w:val="16"/>
              </w:rPr>
            </w:r>
            <w:r>
              <w:rPr>
                <w:rFonts w:ascii="Helvetica*" w:hAnsi="Helvetica*"/>
                <w:sz w:val="16"/>
                <w:szCs w:val="16"/>
              </w:rPr>
              <w:fldChar w:fldCharType="separate"/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noProof/>
                <w:sz w:val="16"/>
                <w:szCs w:val="16"/>
              </w:rPr>
              <w:t> </w:t>
            </w:r>
            <w:r>
              <w:rPr>
                <w:rFonts w:ascii="Helvetica*" w:hAnsi="Helvetica*"/>
                <w:sz w:val="16"/>
                <w:szCs w:val="16"/>
              </w:rPr>
              <w:fldChar w:fldCharType="end"/>
            </w:r>
            <w:bookmarkEnd w:id="23"/>
          </w:p>
          <w:p w14:paraId="13FC371E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  <w:p w14:paraId="4DDB298D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  <w:p w14:paraId="6BD5F424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bookmarkStart w:id="24" w:name="Text3"/>
          </w:p>
          <w:bookmarkEnd w:id="24"/>
          <w:p w14:paraId="0A03F4D4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</w:tc>
        <w:tc>
          <w:tcPr>
            <w:tcW w:w="6110" w:type="dxa"/>
          </w:tcPr>
          <w:p w14:paraId="54D42448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r>
              <w:rPr>
                <w:rFonts w:ascii="Helvetica*" w:hAnsi="Helvetica*"/>
                <w:sz w:val="16"/>
                <w:szCs w:val="16"/>
              </w:rPr>
              <w:t>Signatura de la persona apoderada</w:t>
            </w:r>
          </w:p>
          <w:p w14:paraId="6980D1FE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  <w:p w14:paraId="0E04F670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  <w:p w14:paraId="6F6ECF25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  <w:p w14:paraId="090DC1F2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  <w:p w14:paraId="6FD60BFF" w14:textId="77777777" w:rsidR="001157B9" w:rsidRDefault="001157B9">
            <w:pPr>
              <w:jc w:val="both"/>
              <w:rPr>
                <w:rFonts w:ascii="Helvetica*" w:hAnsi="Helvetica*"/>
                <w:sz w:val="16"/>
                <w:szCs w:val="16"/>
              </w:rPr>
            </w:pPr>
          </w:p>
        </w:tc>
      </w:tr>
    </w:tbl>
    <w:p w14:paraId="1DC60FCA" w14:textId="77777777" w:rsidR="001157B9" w:rsidRDefault="001157B9">
      <w:pPr>
        <w:jc w:val="both"/>
        <w:rPr>
          <w:rFonts w:ascii="Helvetica*" w:hAnsi="Helvetica*"/>
          <w:sz w:val="20"/>
        </w:rPr>
      </w:pPr>
    </w:p>
    <w:p w14:paraId="52586A96" w14:textId="77777777" w:rsidR="001157B9" w:rsidRDefault="001157B9">
      <w:pPr>
        <w:jc w:val="both"/>
        <w:rPr>
          <w:rFonts w:ascii="Helvetica*" w:hAnsi="Helvetica*"/>
          <w:sz w:val="20"/>
        </w:rPr>
      </w:pPr>
    </w:p>
    <w:p w14:paraId="24FDD64C" w14:textId="77777777" w:rsidR="001157B9" w:rsidRDefault="001157B9">
      <w:pPr>
        <w:jc w:val="both"/>
        <w:rPr>
          <w:rFonts w:ascii="Helvetica*" w:hAnsi="Helvetica*"/>
          <w:sz w:val="20"/>
        </w:rPr>
      </w:pPr>
    </w:p>
    <w:sectPr w:rsidR="001157B9">
      <w:headerReference w:type="default" r:id="rId6"/>
      <w:pgSz w:w="11906" w:h="16838" w:code="9"/>
      <w:pgMar w:top="2608" w:right="1134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B415" w14:textId="77777777" w:rsidR="00426A96" w:rsidRDefault="00426A96">
      <w:pPr>
        <w:pStyle w:val="Capalera"/>
      </w:pPr>
      <w:r>
        <w:separator/>
      </w:r>
    </w:p>
  </w:endnote>
  <w:endnote w:type="continuationSeparator" w:id="0">
    <w:p w14:paraId="3D9895C9" w14:textId="77777777" w:rsidR="00426A96" w:rsidRDefault="00426A96">
      <w:pPr>
        <w:pStyle w:val="Capaler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71AF" w14:textId="77777777" w:rsidR="00426A96" w:rsidRDefault="00426A96">
      <w:pPr>
        <w:pStyle w:val="Capalera"/>
      </w:pPr>
      <w:r>
        <w:separator/>
      </w:r>
    </w:p>
  </w:footnote>
  <w:footnote w:type="continuationSeparator" w:id="0">
    <w:p w14:paraId="1DBEF8E9" w14:textId="77777777" w:rsidR="00426A96" w:rsidRDefault="00426A96">
      <w:pPr>
        <w:pStyle w:val="Capaler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5F58" w14:textId="26B92AFA" w:rsidR="001157B9" w:rsidRDefault="002E6531" w:rsidP="005541D3">
    <w:pPr>
      <w:pStyle w:val="Capalera"/>
      <w:tabs>
        <w:tab w:val="clear" w:pos="4252"/>
        <w:tab w:val="left" w:pos="567"/>
      </w:tabs>
      <w:spacing w:line="240" w:lineRule="exact"/>
      <w:rPr>
        <w:b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BC6783" wp14:editId="39E1CE6E">
          <wp:simplePos x="0" y="0"/>
          <wp:positionH relativeFrom="column">
            <wp:posOffset>-381635</wp:posOffset>
          </wp:positionH>
          <wp:positionV relativeFrom="paragraph">
            <wp:posOffset>-10795</wp:posOffset>
          </wp:positionV>
          <wp:extent cx="1259840" cy="323850"/>
          <wp:effectExtent l="0" t="0" r="0" b="0"/>
          <wp:wrapNone/>
          <wp:docPr id="1" name="Imatge 2" descr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Logotip de la 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r0sddX0oz4nMAnxFjSMZ13R/uhZFfpGNLE3NKl6V64i34eXdCWEd3jLe131oFiIRSr8s7b1kg2C0rRD7MB6w==" w:salt="u0Z4iQTUfNHVL5+KNDll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35"/>
    <w:rsid w:val="000462DF"/>
    <w:rsid w:val="000D3A3C"/>
    <w:rsid w:val="000F5FD5"/>
    <w:rsid w:val="001157B9"/>
    <w:rsid w:val="001B66CD"/>
    <w:rsid w:val="002E6531"/>
    <w:rsid w:val="00426A96"/>
    <w:rsid w:val="005541D3"/>
    <w:rsid w:val="006F7578"/>
    <w:rsid w:val="007B55DD"/>
    <w:rsid w:val="00820DE3"/>
    <w:rsid w:val="008413A1"/>
    <w:rsid w:val="00934735"/>
    <w:rsid w:val="00C40082"/>
    <w:rsid w:val="00C569B9"/>
    <w:rsid w:val="00CF21E0"/>
    <w:rsid w:val="00F55C92"/>
    <w:rsid w:val="00F73D6B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939F3"/>
  <w15:chartTrackingRefBased/>
  <w15:docId w15:val="{6C70EC5D-FBC3-4717-B56E-767ECCC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 Light*" w:hAnsi="Helvetica Light*"/>
      <w:sz w:val="22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pPr>
      <w:jc w:val="both"/>
    </w:pPr>
    <w:rPr>
      <w:rFonts w:ascii="Arial" w:hAnsi="Arial"/>
      <w:szCs w:val="24"/>
    </w:rPr>
  </w:style>
  <w:style w:type="paragraph" w:styleId="Textindependent2">
    <w:name w:val="Body Text 2"/>
    <w:basedOn w:val="Normal"/>
    <w:pPr>
      <w:pBdr>
        <w:bottom w:val="single" w:sz="12" w:space="1" w:color="auto"/>
      </w:pBdr>
    </w:pPr>
    <w:rPr>
      <w:rFonts w:ascii="Helvetica*" w:hAnsi="Helvetica*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fenricgv\Mis%20documentos\Info_Basica_GATO\PROCEDIMENTS\AJORNA-FRACCIONA_PAGAMENT\O_PT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O_PT.dot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de compromís d'aval</vt:lpstr>
    </vt:vector>
  </TitlesOfParts>
  <Company>Generalitat de Catalunya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compromís d'aval</dc:title>
  <dc:subject/>
  <dc:creator>Departament d'Economia i Finances</dc:creator>
  <cp:keywords/>
  <cp:lastModifiedBy>Departament d'Economia i Finances</cp:lastModifiedBy>
  <cp:revision>4</cp:revision>
  <cp:lastPrinted>2025-04-30T10:53:00Z</cp:lastPrinted>
  <dcterms:created xsi:type="dcterms:W3CDTF">2025-04-30T10:52:00Z</dcterms:created>
  <dcterms:modified xsi:type="dcterms:W3CDTF">2025-04-30T10:53:00Z</dcterms:modified>
</cp:coreProperties>
</file>