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BB821" w14:textId="77777777" w:rsidR="00525BD5" w:rsidRDefault="00F440B1" w:rsidP="006A6E55">
      <w:pPr>
        <w:rPr>
          <w:rFonts w:cs="Arial"/>
          <w:szCs w:val="22"/>
        </w:rPr>
      </w:pPr>
      <w:bookmarkStart w:id="0" w:name="_GoBack"/>
      <w:bookmarkEnd w:id="0"/>
      <w:r w:rsidRPr="006A6E55">
        <w:rPr>
          <w:rFonts w:cs="Arial"/>
          <w:szCs w:val="22"/>
        </w:rPr>
        <w:t>DECRET</w:t>
      </w:r>
    </w:p>
    <w:p w14:paraId="31A9B9B2" w14:textId="105F75A0" w:rsidR="00764AB9" w:rsidRDefault="000A6819" w:rsidP="006A6E55">
      <w:pPr>
        <w:rPr>
          <w:rFonts w:cs="Arial"/>
          <w:szCs w:val="22"/>
        </w:rPr>
      </w:pPr>
      <w:r>
        <w:rPr>
          <w:rFonts w:cs="Arial"/>
          <w:szCs w:val="22"/>
        </w:rPr>
        <w:t xml:space="preserve">  </w:t>
      </w:r>
      <w:r w:rsidR="00764AB9">
        <w:rPr>
          <w:rFonts w:cs="Arial"/>
          <w:szCs w:val="22"/>
        </w:rPr>
        <w:t xml:space="preserve"> </w:t>
      </w:r>
      <w:r w:rsidR="00F440B1" w:rsidRPr="006A6E55">
        <w:rPr>
          <w:rFonts w:cs="Arial"/>
          <w:szCs w:val="22"/>
        </w:rPr>
        <w:t>/202</w:t>
      </w:r>
      <w:r w:rsidR="00773034">
        <w:rPr>
          <w:rFonts w:cs="Arial"/>
          <w:szCs w:val="22"/>
        </w:rPr>
        <w:t>4</w:t>
      </w:r>
      <w:r w:rsidR="00F440B1" w:rsidRPr="006A6E55">
        <w:rPr>
          <w:rFonts w:cs="Arial"/>
          <w:szCs w:val="22"/>
        </w:rPr>
        <w:t>, de</w:t>
      </w:r>
      <w:r>
        <w:rPr>
          <w:rFonts w:cs="Arial"/>
          <w:szCs w:val="22"/>
        </w:rPr>
        <w:t xml:space="preserve">  </w:t>
      </w:r>
      <w:r w:rsidR="00F440B1" w:rsidRPr="006A6E55">
        <w:rPr>
          <w:rFonts w:cs="Arial"/>
          <w:szCs w:val="22"/>
        </w:rPr>
        <w:t xml:space="preserve"> de</w:t>
      </w:r>
      <w:r>
        <w:rPr>
          <w:rFonts w:cs="Arial"/>
          <w:szCs w:val="22"/>
        </w:rPr>
        <w:t xml:space="preserve">    </w:t>
      </w:r>
      <w:r w:rsidR="00764AB9">
        <w:rPr>
          <w:rFonts w:cs="Arial"/>
          <w:szCs w:val="22"/>
        </w:rPr>
        <w:t xml:space="preserve"> </w:t>
      </w:r>
      <w:r>
        <w:rPr>
          <w:rFonts w:cs="Arial"/>
          <w:szCs w:val="22"/>
        </w:rPr>
        <w:t xml:space="preserve">     </w:t>
      </w:r>
      <w:r w:rsidR="00F440B1" w:rsidRPr="006A6E55">
        <w:rPr>
          <w:rFonts w:cs="Arial"/>
          <w:szCs w:val="22"/>
        </w:rPr>
        <w:t xml:space="preserve">, </w:t>
      </w:r>
      <w:r w:rsidR="00E3166E">
        <w:rPr>
          <w:rFonts w:cs="Arial"/>
          <w:szCs w:val="22"/>
        </w:rPr>
        <w:t xml:space="preserve">de reestructuració </w:t>
      </w:r>
      <w:r w:rsidR="00F440B1" w:rsidRPr="006A6E55">
        <w:rPr>
          <w:rFonts w:cs="Arial"/>
          <w:szCs w:val="22"/>
        </w:rPr>
        <w:t>del Consell Català de l’Esport</w:t>
      </w:r>
      <w:r w:rsidR="00AF3D29">
        <w:rPr>
          <w:rFonts w:cs="Arial"/>
          <w:szCs w:val="22"/>
        </w:rPr>
        <w:t>.</w:t>
      </w:r>
    </w:p>
    <w:p w14:paraId="4BF25A99" w14:textId="77777777" w:rsidR="00764AB9" w:rsidRDefault="00764AB9" w:rsidP="006A6E55">
      <w:pPr>
        <w:rPr>
          <w:rFonts w:cs="Arial"/>
          <w:szCs w:val="22"/>
        </w:rPr>
      </w:pPr>
    </w:p>
    <w:p w14:paraId="1DA2888C" w14:textId="77777777" w:rsidR="00764AB9" w:rsidRDefault="00764AB9" w:rsidP="006A6E55">
      <w:pPr>
        <w:rPr>
          <w:rFonts w:cs="Arial"/>
          <w:szCs w:val="22"/>
        </w:rPr>
      </w:pPr>
    </w:p>
    <w:p w14:paraId="27B831B7" w14:textId="652CE07C" w:rsidR="00F440B1" w:rsidRPr="006A6E55" w:rsidRDefault="00F440B1" w:rsidP="006A6E55">
      <w:pPr>
        <w:rPr>
          <w:rFonts w:cs="Arial"/>
          <w:szCs w:val="22"/>
        </w:rPr>
      </w:pPr>
      <w:r w:rsidRPr="006A6E55">
        <w:rPr>
          <w:rFonts w:cs="Arial"/>
          <w:szCs w:val="22"/>
        </w:rPr>
        <w:t>El Decret legislatiu 1/2000, de 31 de juliol, pel qual s’aprova el Text únic de la Llei de l‘Esport</w:t>
      </w:r>
      <w:r w:rsidR="00764AB9">
        <w:rPr>
          <w:rFonts w:cs="Arial"/>
          <w:szCs w:val="22"/>
        </w:rPr>
        <w:t>,</w:t>
      </w:r>
      <w:r w:rsidRPr="006A6E55">
        <w:rPr>
          <w:rFonts w:cs="Arial"/>
          <w:szCs w:val="22"/>
        </w:rPr>
        <w:t xml:space="preserve"> </w:t>
      </w:r>
      <w:r w:rsidR="00E3166E">
        <w:rPr>
          <w:rFonts w:cs="Arial"/>
          <w:szCs w:val="22"/>
        </w:rPr>
        <w:t xml:space="preserve">va </w:t>
      </w:r>
      <w:r w:rsidRPr="006A6E55">
        <w:rPr>
          <w:rFonts w:cs="Arial"/>
          <w:szCs w:val="22"/>
        </w:rPr>
        <w:t>defin</w:t>
      </w:r>
      <w:r w:rsidR="00E3166E">
        <w:rPr>
          <w:rFonts w:cs="Arial"/>
          <w:szCs w:val="22"/>
        </w:rPr>
        <w:t>ir</w:t>
      </w:r>
      <w:r w:rsidRPr="006A6E55">
        <w:rPr>
          <w:rFonts w:cs="Arial"/>
          <w:szCs w:val="22"/>
        </w:rPr>
        <w:t xml:space="preserve"> la Secretaria General de l’Esport com a òrgan de direcció política de l’Administració esportiva de la Generalitat i el Consell Català de l’Esport com a organisme autònom encarregat de la direcció i </w:t>
      </w:r>
      <w:r w:rsidR="00AF4179">
        <w:rPr>
          <w:rFonts w:cs="Arial"/>
          <w:szCs w:val="22"/>
        </w:rPr>
        <w:t xml:space="preserve">la </w:t>
      </w:r>
      <w:r w:rsidRPr="006A6E55">
        <w:rPr>
          <w:rFonts w:cs="Arial"/>
          <w:szCs w:val="22"/>
        </w:rPr>
        <w:t xml:space="preserve">gestió de l’activitat administrativa esportiva, adscrit, mitjançant </w:t>
      </w:r>
      <w:r w:rsidR="00F66775" w:rsidRPr="006A6E55">
        <w:rPr>
          <w:rFonts w:cs="Arial"/>
          <w:szCs w:val="22"/>
        </w:rPr>
        <w:t xml:space="preserve">la </w:t>
      </w:r>
      <w:r w:rsidR="00AF4179">
        <w:rPr>
          <w:rFonts w:cs="Arial"/>
          <w:szCs w:val="22"/>
        </w:rPr>
        <w:t>s</w:t>
      </w:r>
      <w:r w:rsidRPr="006A6E55">
        <w:rPr>
          <w:rFonts w:cs="Arial"/>
          <w:szCs w:val="22"/>
        </w:rPr>
        <w:t xml:space="preserve">ecretaria </w:t>
      </w:r>
      <w:r w:rsidR="00AF4179">
        <w:rPr>
          <w:rFonts w:cs="Arial"/>
          <w:szCs w:val="22"/>
        </w:rPr>
        <w:t>esmentada</w:t>
      </w:r>
      <w:r w:rsidRPr="006A6E55">
        <w:rPr>
          <w:rFonts w:cs="Arial"/>
          <w:szCs w:val="22"/>
        </w:rPr>
        <w:t xml:space="preserve">, al departament competent en matèria esportiva, </w:t>
      </w:r>
      <w:r w:rsidR="00AF4179">
        <w:rPr>
          <w:rFonts w:cs="Arial"/>
          <w:szCs w:val="22"/>
        </w:rPr>
        <w:t>actualment</w:t>
      </w:r>
      <w:r w:rsidRPr="006A6E55">
        <w:rPr>
          <w:rFonts w:cs="Arial"/>
          <w:szCs w:val="22"/>
        </w:rPr>
        <w:t>, al Departament de la Presidència.</w:t>
      </w:r>
    </w:p>
    <w:p w14:paraId="3954CC14" w14:textId="77777777" w:rsidR="00AF4179" w:rsidRDefault="00AF4179" w:rsidP="006A6E55">
      <w:pPr>
        <w:rPr>
          <w:rFonts w:cs="Arial"/>
          <w:szCs w:val="22"/>
        </w:rPr>
      </w:pPr>
    </w:p>
    <w:p w14:paraId="2C8B523D" w14:textId="539C12B4" w:rsidR="00F440B1" w:rsidRPr="006A6E55" w:rsidRDefault="00F440B1" w:rsidP="006A6E55">
      <w:pPr>
        <w:rPr>
          <w:rFonts w:cs="Arial"/>
          <w:szCs w:val="22"/>
        </w:rPr>
      </w:pPr>
      <w:r w:rsidRPr="006A6E55">
        <w:rPr>
          <w:rFonts w:cs="Arial"/>
          <w:szCs w:val="22"/>
        </w:rPr>
        <w:t>El Decret 35/2001, de 23 de gener, sobre els òrgan</w:t>
      </w:r>
      <w:r w:rsidR="00CA1DC5">
        <w:rPr>
          <w:rFonts w:cs="Arial"/>
          <w:szCs w:val="22"/>
        </w:rPr>
        <w:t>s</w:t>
      </w:r>
      <w:r w:rsidRPr="006A6E55">
        <w:rPr>
          <w:rFonts w:cs="Arial"/>
          <w:szCs w:val="22"/>
        </w:rPr>
        <w:t xml:space="preserve"> rectors i el funcionament del Consell Català de l’Esport, va desenvolupar la composició</w:t>
      </w:r>
      <w:r w:rsidR="00F40DCF">
        <w:rPr>
          <w:rFonts w:cs="Arial"/>
          <w:szCs w:val="22"/>
        </w:rPr>
        <w:t>, les funcions</w:t>
      </w:r>
      <w:r w:rsidRPr="006A6E55">
        <w:rPr>
          <w:rFonts w:cs="Arial"/>
          <w:szCs w:val="22"/>
        </w:rPr>
        <w:t xml:space="preserve"> i el funcionament dels òrgans rectors del Consell Català de l’Esport </w:t>
      </w:r>
      <w:r w:rsidR="005E22A9">
        <w:rPr>
          <w:rFonts w:cs="Arial"/>
          <w:szCs w:val="22"/>
        </w:rPr>
        <w:t>regulats pe</w:t>
      </w:r>
      <w:r w:rsidRPr="006A6E55">
        <w:rPr>
          <w:rFonts w:cs="Arial"/>
          <w:szCs w:val="22"/>
        </w:rPr>
        <w:t>l Decret legislatiu 1/2000, de 31 de juliol.</w:t>
      </w:r>
    </w:p>
    <w:p w14:paraId="77DECB98" w14:textId="77777777" w:rsidR="00206834" w:rsidRPr="006A6E55" w:rsidRDefault="00206834" w:rsidP="006A6E55">
      <w:pPr>
        <w:rPr>
          <w:rFonts w:cs="Arial"/>
          <w:szCs w:val="22"/>
        </w:rPr>
      </w:pPr>
    </w:p>
    <w:p w14:paraId="39357377" w14:textId="13D05FDA" w:rsidR="00F440B1" w:rsidRPr="006A6E55" w:rsidRDefault="00F440B1" w:rsidP="006A6E55">
      <w:pPr>
        <w:rPr>
          <w:rFonts w:cs="Arial"/>
          <w:szCs w:val="22"/>
        </w:rPr>
      </w:pPr>
      <w:r w:rsidRPr="006A6E55">
        <w:rPr>
          <w:rFonts w:cs="Arial"/>
          <w:szCs w:val="22"/>
        </w:rPr>
        <w:t xml:space="preserve">El Decret 215/2005, d’11 d’octubre, de reestructuració de la Secretaria General de l’Esport i del Consell Català de l’Esport, va configurar l’actual model organitzatiu i va distribuir les funcions de l’Administració esportiva de la Generalitat entre les diferents unitats en què s’estructura tant la Secretaria General </w:t>
      </w:r>
      <w:r w:rsidR="00F40DCF">
        <w:rPr>
          <w:rFonts w:cs="Arial"/>
          <w:szCs w:val="22"/>
        </w:rPr>
        <w:t>de l’Esport</w:t>
      </w:r>
      <w:r w:rsidR="005E22A9">
        <w:rPr>
          <w:rFonts w:cs="Arial"/>
          <w:szCs w:val="22"/>
        </w:rPr>
        <w:t xml:space="preserve"> i de l’Activitat Física,</w:t>
      </w:r>
      <w:r w:rsidR="00F40DCF">
        <w:rPr>
          <w:rFonts w:cs="Arial"/>
          <w:szCs w:val="22"/>
        </w:rPr>
        <w:t xml:space="preserve"> </w:t>
      </w:r>
      <w:r w:rsidRPr="006A6E55">
        <w:rPr>
          <w:rFonts w:cs="Arial"/>
          <w:szCs w:val="22"/>
        </w:rPr>
        <w:t>com el Consell Català de l’Esport.</w:t>
      </w:r>
    </w:p>
    <w:p w14:paraId="529B6FC6" w14:textId="77777777" w:rsidR="00206834" w:rsidRPr="006A6E55" w:rsidRDefault="00206834" w:rsidP="006A6E55">
      <w:pPr>
        <w:rPr>
          <w:rFonts w:cs="Arial"/>
          <w:szCs w:val="22"/>
        </w:rPr>
      </w:pPr>
    </w:p>
    <w:p w14:paraId="7BD17FA5" w14:textId="0A537A75" w:rsidR="00E3166E" w:rsidRDefault="00F40DCF" w:rsidP="006A6E55">
      <w:pPr>
        <w:rPr>
          <w:rFonts w:cs="Arial"/>
          <w:szCs w:val="22"/>
        </w:rPr>
      </w:pPr>
      <w:r>
        <w:rPr>
          <w:rFonts w:cs="Arial"/>
          <w:szCs w:val="22"/>
        </w:rPr>
        <w:t>A</w:t>
      </w:r>
      <w:r w:rsidR="002A7BEA" w:rsidRPr="006A6E55">
        <w:rPr>
          <w:rFonts w:cs="Arial"/>
          <w:szCs w:val="22"/>
        </w:rPr>
        <w:t xml:space="preserve">questa configuració </w:t>
      </w:r>
      <w:r w:rsidR="00E3166E">
        <w:rPr>
          <w:rFonts w:cs="Arial"/>
          <w:szCs w:val="22"/>
        </w:rPr>
        <w:t>de l’Administració esportiva</w:t>
      </w:r>
      <w:r w:rsidR="002A7BEA" w:rsidRPr="006A6E55">
        <w:rPr>
          <w:rFonts w:cs="Arial"/>
          <w:szCs w:val="22"/>
        </w:rPr>
        <w:t xml:space="preserve"> </w:t>
      </w:r>
      <w:r>
        <w:rPr>
          <w:rFonts w:cs="Arial"/>
          <w:szCs w:val="22"/>
        </w:rPr>
        <w:t>s’ha vist afecta</w:t>
      </w:r>
      <w:r w:rsidR="00AB5643">
        <w:rPr>
          <w:rFonts w:cs="Arial"/>
          <w:szCs w:val="22"/>
        </w:rPr>
        <w:t>da</w:t>
      </w:r>
      <w:r>
        <w:rPr>
          <w:rFonts w:cs="Arial"/>
          <w:szCs w:val="22"/>
        </w:rPr>
        <w:t xml:space="preserve"> per diverses disposicions aprovades amb posterioritat</w:t>
      </w:r>
      <w:r w:rsidR="002A7BEA" w:rsidRPr="006A6E55">
        <w:rPr>
          <w:rFonts w:cs="Arial"/>
          <w:szCs w:val="22"/>
        </w:rPr>
        <w:t>.</w:t>
      </w:r>
      <w:r>
        <w:rPr>
          <w:rFonts w:cs="Arial"/>
          <w:szCs w:val="22"/>
        </w:rPr>
        <w:t xml:space="preserve"> Mitjançant </w:t>
      </w:r>
      <w:r w:rsidR="00F440B1" w:rsidRPr="006A6E55">
        <w:rPr>
          <w:rFonts w:cs="Arial"/>
          <w:szCs w:val="22"/>
        </w:rPr>
        <w:t>el Decret 20/2019, de 29 de gener, de reestructuració del Departament de la Presidència</w:t>
      </w:r>
      <w:r w:rsidR="005E22A9">
        <w:rPr>
          <w:rFonts w:cs="Arial"/>
          <w:szCs w:val="22"/>
        </w:rPr>
        <w:t>,</w:t>
      </w:r>
      <w:r>
        <w:rPr>
          <w:rFonts w:cs="Arial"/>
          <w:szCs w:val="22"/>
        </w:rPr>
        <w:t xml:space="preserve"> es </w:t>
      </w:r>
      <w:r w:rsidR="00F440B1" w:rsidRPr="006A6E55">
        <w:rPr>
          <w:rFonts w:cs="Arial"/>
          <w:szCs w:val="22"/>
        </w:rPr>
        <w:t>va</w:t>
      </w:r>
      <w:r>
        <w:rPr>
          <w:rFonts w:cs="Arial"/>
          <w:szCs w:val="22"/>
        </w:rPr>
        <w:t xml:space="preserve"> modificar </w:t>
      </w:r>
      <w:r w:rsidR="00F440B1" w:rsidRPr="006A6E55">
        <w:rPr>
          <w:rFonts w:cs="Arial"/>
          <w:szCs w:val="22"/>
        </w:rPr>
        <w:t>la denominació de la Secretaria General</w:t>
      </w:r>
      <w:r>
        <w:rPr>
          <w:rFonts w:cs="Arial"/>
          <w:szCs w:val="22"/>
        </w:rPr>
        <w:t xml:space="preserve"> de l’Esport</w:t>
      </w:r>
      <w:r w:rsidR="00F440B1" w:rsidRPr="006A6E55">
        <w:rPr>
          <w:rFonts w:cs="Arial"/>
          <w:szCs w:val="22"/>
        </w:rPr>
        <w:t xml:space="preserve">, </w:t>
      </w:r>
      <w:r w:rsidR="002A7BEA" w:rsidRPr="006A6E55">
        <w:rPr>
          <w:rFonts w:cs="Arial"/>
          <w:szCs w:val="22"/>
        </w:rPr>
        <w:t xml:space="preserve">per la de </w:t>
      </w:r>
      <w:r w:rsidR="00F440B1" w:rsidRPr="006A6E55">
        <w:rPr>
          <w:rFonts w:cs="Arial"/>
          <w:szCs w:val="22"/>
        </w:rPr>
        <w:t xml:space="preserve">l’actual, Secretaria General de l’Esport i de l’Activitat Física, </w:t>
      </w:r>
      <w:r>
        <w:rPr>
          <w:rFonts w:cs="Arial"/>
          <w:szCs w:val="22"/>
        </w:rPr>
        <w:t>i</w:t>
      </w:r>
      <w:r w:rsidR="00F440B1" w:rsidRPr="006A6E55">
        <w:rPr>
          <w:rFonts w:cs="Arial"/>
          <w:szCs w:val="22"/>
        </w:rPr>
        <w:t xml:space="preserve"> també </w:t>
      </w:r>
      <w:r>
        <w:rPr>
          <w:rFonts w:cs="Arial"/>
          <w:szCs w:val="22"/>
        </w:rPr>
        <w:t xml:space="preserve">se li </w:t>
      </w:r>
      <w:r w:rsidR="00F440B1" w:rsidRPr="006A6E55">
        <w:rPr>
          <w:rFonts w:cs="Arial"/>
          <w:szCs w:val="22"/>
        </w:rPr>
        <w:t>va</w:t>
      </w:r>
      <w:r>
        <w:rPr>
          <w:rFonts w:cs="Arial"/>
          <w:szCs w:val="22"/>
        </w:rPr>
        <w:t>n</w:t>
      </w:r>
      <w:r w:rsidR="00F440B1" w:rsidRPr="006A6E55">
        <w:rPr>
          <w:rFonts w:cs="Arial"/>
          <w:szCs w:val="22"/>
        </w:rPr>
        <w:t xml:space="preserve"> atribuir noves funcions.</w:t>
      </w:r>
    </w:p>
    <w:p w14:paraId="335AF4EF" w14:textId="77777777" w:rsidR="00E3166E" w:rsidRDefault="00E3166E" w:rsidP="006A6E55">
      <w:pPr>
        <w:rPr>
          <w:rFonts w:cs="Arial"/>
          <w:szCs w:val="22"/>
        </w:rPr>
      </w:pPr>
    </w:p>
    <w:p w14:paraId="301BED13" w14:textId="44B220F0" w:rsidR="00F440B1" w:rsidRPr="006A6E55" w:rsidRDefault="00DD3610" w:rsidP="006A6E55">
      <w:pPr>
        <w:rPr>
          <w:rFonts w:cs="Arial"/>
          <w:szCs w:val="22"/>
        </w:rPr>
      </w:pPr>
      <w:r>
        <w:rPr>
          <w:rFonts w:cs="Arial"/>
          <w:szCs w:val="22"/>
        </w:rPr>
        <w:t>Així mateix</w:t>
      </w:r>
      <w:r w:rsidR="00D261DD" w:rsidRPr="006A6E55">
        <w:rPr>
          <w:rFonts w:cs="Arial"/>
          <w:szCs w:val="22"/>
        </w:rPr>
        <w:t xml:space="preserve">, </w:t>
      </w:r>
      <w:r>
        <w:rPr>
          <w:rFonts w:cs="Arial"/>
          <w:szCs w:val="22"/>
        </w:rPr>
        <w:t>el</w:t>
      </w:r>
      <w:r w:rsidR="00F66775" w:rsidRPr="006A6E55">
        <w:rPr>
          <w:rFonts w:cs="Arial"/>
          <w:szCs w:val="22"/>
        </w:rPr>
        <w:t xml:space="preserve"> Decret 19/2022, de 8 de febrer, de reestructuració del Departament de la Presidència</w:t>
      </w:r>
      <w:r w:rsidR="006B1DC6" w:rsidRPr="006A6E55">
        <w:rPr>
          <w:rFonts w:cs="Arial"/>
          <w:szCs w:val="22"/>
        </w:rPr>
        <w:t xml:space="preserve">, </w:t>
      </w:r>
      <w:r w:rsidR="00A9488C" w:rsidRPr="006A6E55">
        <w:rPr>
          <w:rFonts w:cs="Arial"/>
          <w:szCs w:val="22"/>
        </w:rPr>
        <w:t>disposa que correspon a la Secretaria G</w:t>
      </w:r>
      <w:r w:rsidR="006B1DC6" w:rsidRPr="006A6E55">
        <w:rPr>
          <w:rFonts w:cs="Arial"/>
          <w:szCs w:val="22"/>
        </w:rPr>
        <w:t>eneral de l’Esport i de l’Activitat Física</w:t>
      </w:r>
      <w:r w:rsidR="003F315D">
        <w:rPr>
          <w:rFonts w:cs="Arial"/>
          <w:szCs w:val="22"/>
        </w:rPr>
        <w:t>, amb rang de secretaria general,</w:t>
      </w:r>
      <w:r w:rsidR="006B1DC6" w:rsidRPr="006A6E55">
        <w:rPr>
          <w:rFonts w:cs="Arial"/>
          <w:szCs w:val="22"/>
        </w:rPr>
        <w:t xml:space="preserve"> </w:t>
      </w:r>
      <w:r w:rsidR="00A9488C" w:rsidRPr="006A6E55">
        <w:rPr>
          <w:rFonts w:cs="Arial"/>
          <w:szCs w:val="22"/>
        </w:rPr>
        <w:t>les funcions que preveu el Decret legislatiu 1/2000, de 31 de juliol, la resta de disposicions sectorials aplicables</w:t>
      </w:r>
      <w:r w:rsidR="00700A61">
        <w:rPr>
          <w:rFonts w:cs="Arial"/>
          <w:szCs w:val="22"/>
        </w:rPr>
        <w:t>, i les detallades a l’article 75 del Decret 19/2022, de 8 de febrer.</w:t>
      </w:r>
    </w:p>
    <w:p w14:paraId="6C3A4665" w14:textId="77777777" w:rsidR="00206834" w:rsidRPr="006A6E55" w:rsidRDefault="00206834" w:rsidP="006A6E55">
      <w:pPr>
        <w:rPr>
          <w:rFonts w:cs="Arial"/>
          <w:szCs w:val="22"/>
        </w:rPr>
      </w:pPr>
    </w:p>
    <w:p w14:paraId="12AB879B" w14:textId="3F2877B6" w:rsidR="00F440B1" w:rsidRDefault="00AB5643" w:rsidP="006A6E55">
      <w:pPr>
        <w:rPr>
          <w:rFonts w:cs="Arial"/>
          <w:szCs w:val="22"/>
        </w:rPr>
      </w:pPr>
      <w:r>
        <w:rPr>
          <w:rFonts w:cs="Arial"/>
          <w:szCs w:val="22"/>
        </w:rPr>
        <w:t>E</w:t>
      </w:r>
      <w:r w:rsidR="00F440B1" w:rsidRPr="006A6E55">
        <w:rPr>
          <w:rFonts w:cs="Arial"/>
          <w:szCs w:val="22"/>
        </w:rPr>
        <w:t>ls diferents canvis normatius i tecnològics que s’han produït i l’establiment de noves formes de tramitació de procediments, fan necess</w:t>
      </w:r>
      <w:r>
        <w:rPr>
          <w:rFonts w:cs="Arial"/>
          <w:szCs w:val="22"/>
        </w:rPr>
        <w:t xml:space="preserve">ari actualitzar la regulació de l’estructura </w:t>
      </w:r>
      <w:r w:rsidR="00F440B1" w:rsidRPr="006A6E55">
        <w:rPr>
          <w:rFonts w:cs="Arial"/>
          <w:szCs w:val="22"/>
        </w:rPr>
        <w:t>del Consell Català de l’Esport, no només per adaptar-l</w:t>
      </w:r>
      <w:r w:rsidR="00E3166E">
        <w:rPr>
          <w:rFonts w:cs="Arial"/>
          <w:szCs w:val="22"/>
        </w:rPr>
        <w:t>a</w:t>
      </w:r>
      <w:r w:rsidR="00F440B1" w:rsidRPr="006A6E55">
        <w:rPr>
          <w:rFonts w:cs="Arial"/>
          <w:szCs w:val="22"/>
        </w:rPr>
        <w:t xml:space="preserve"> a aquests nous requeriments, sinó per donar un impuls en la </w:t>
      </w:r>
      <w:r w:rsidR="00FA071D" w:rsidRPr="006A6E55">
        <w:rPr>
          <w:rFonts w:cs="Arial"/>
          <w:szCs w:val="22"/>
        </w:rPr>
        <w:t>gestió</w:t>
      </w:r>
      <w:r w:rsidR="00F440B1" w:rsidRPr="006A6E55">
        <w:rPr>
          <w:rFonts w:cs="Arial"/>
          <w:szCs w:val="22"/>
        </w:rPr>
        <w:t>, i per aproximar l’Administració esportiva a to</w:t>
      </w:r>
      <w:r w:rsidR="00550A6F" w:rsidRPr="006A6E55">
        <w:rPr>
          <w:rFonts w:cs="Arial"/>
          <w:szCs w:val="22"/>
        </w:rPr>
        <w:t>te</w:t>
      </w:r>
      <w:r w:rsidR="00F440B1" w:rsidRPr="006A6E55">
        <w:rPr>
          <w:rFonts w:cs="Arial"/>
          <w:szCs w:val="22"/>
        </w:rPr>
        <w:t>s les persones i entitats del territori</w:t>
      </w:r>
      <w:r>
        <w:rPr>
          <w:rFonts w:cs="Arial"/>
          <w:szCs w:val="22"/>
        </w:rPr>
        <w:t>,</w:t>
      </w:r>
      <w:r w:rsidR="00F440B1" w:rsidRPr="006A6E55">
        <w:rPr>
          <w:rFonts w:cs="Arial"/>
          <w:szCs w:val="22"/>
        </w:rPr>
        <w:t xml:space="preserve"> </w:t>
      </w:r>
      <w:r w:rsidR="00FA071D" w:rsidRPr="006A6E55">
        <w:rPr>
          <w:rFonts w:cs="Arial"/>
          <w:szCs w:val="22"/>
        </w:rPr>
        <w:t xml:space="preserve">tot dotant-la </w:t>
      </w:r>
      <w:r w:rsidR="00F440B1" w:rsidRPr="006A6E55">
        <w:rPr>
          <w:rFonts w:cs="Arial"/>
          <w:szCs w:val="22"/>
        </w:rPr>
        <w:t xml:space="preserve">de mecanismes que la facin més </w:t>
      </w:r>
      <w:r w:rsidR="00FA071D" w:rsidRPr="006A6E55">
        <w:rPr>
          <w:rFonts w:cs="Arial"/>
          <w:szCs w:val="22"/>
        </w:rPr>
        <w:t>eficaç i eficient</w:t>
      </w:r>
      <w:r w:rsidR="00F440B1" w:rsidRPr="006A6E55">
        <w:rPr>
          <w:rFonts w:cs="Arial"/>
          <w:szCs w:val="22"/>
        </w:rPr>
        <w:t>.</w:t>
      </w:r>
    </w:p>
    <w:p w14:paraId="5244F71A" w14:textId="77777777" w:rsidR="00D51AE7" w:rsidRPr="006A6E55" w:rsidRDefault="00D51AE7" w:rsidP="006A6E55">
      <w:pPr>
        <w:rPr>
          <w:rFonts w:cs="Arial"/>
          <w:szCs w:val="22"/>
        </w:rPr>
      </w:pPr>
    </w:p>
    <w:p w14:paraId="3AC888D2" w14:textId="666CA763" w:rsidR="00F440B1" w:rsidRDefault="00F440B1" w:rsidP="006A6E55">
      <w:pPr>
        <w:rPr>
          <w:rFonts w:cs="Arial"/>
          <w:szCs w:val="22"/>
        </w:rPr>
      </w:pPr>
      <w:r w:rsidRPr="006A6E55">
        <w:rPr>
          <w:rFonts w:cs="Arial"/>
          <w:szCs w:val="22"/>
        </w:rPr>
        <w:t xml:space="preserve">Igualment esdevé imprescindible aquesta </w:t>
      </w:r>
      <w:r w:rsidR="00AB5643">
        <w:rPr>
          <w:rFonts w:cs="Arial"/>
          <w:szCs w:val="22"/>
        </w:rPr>
        <w:t>nova regulació</w:t>
      </w:r>
      <w:r w:rsidR="00AB5643" w:rsidRPr="006A6E55">
        <w:rPr>
          <w:rFonts w:cs="Arial"/>
          <w:szCs w:val="22"/>
        </w:rPr>
        <w:t xml:space="preserve"> </w:t>
      </w:r>
      <w:r w:rsidRPr="006A6E55">
        <w:rPr>
          <w:rFonts w:cs="Arial"/>
          <w:szCs w:val="22"/>
        </w:rPr>
        <w:t>per tal de poder donar resposta a les necessitats que en l’actualitat exigeix la prestació d’uns serveis administratius de qualitat en favor de les persones i entitats del sector de l’esport i de l’activitat física.</w:t>
      </w:r>
    </w:p>
    <w:p w14:paraId="715E75B3" w14:textId="120C4A72" w:rsidR="004F657E" w:rsidRDefault="004F657E" w:rsidP="006A6E55">
      <w:pPr>
        <w:rPr>
          <w:rFonts w:cs="Arial"/>
          <w:szCs w:val="22"/>
        </w:rPr>
      </w:pPr>
    </w:p>
    <w:p w14:paraId="0E166A2D" w14:textId="77777777" w:rsidR="00D8194A" w:rsidRDefault="00B75F8B" w:rsidP="00B75F8B">
      <w:pPr>
        <w:rPr>
          <w:rFonts w:cs="Arial"/>
          <w:szCs w:val="22"/>
        </w:rPr>
      </w:pPr>
      <w:r>
        <w:rPr>
          <w:rFonts w:cs="Arial"/>
          <w:szCs w:val="22"/>
        </w:rPr>
        <w:t>P</w:t>
      </w:r>
      <w:r w:rsidR="00D8194A">
        <w:rPr>
          <w:rFonts w:cs="Arial"/>
          <w:szCs w:val="22"/>
        </w:rPr>
        <w:t>el que fa a la nova estructura, p</w:t>
      </w:r>
      <w:r>
        <w:rPr>
          <w:rFonts w:cs="Arial"/>
          <w:szCs w:val="22"/>
        </w:rPr>
        <w:t>ren especial rellevància l’assimilació orgànica a un servei de l’</w:t>
      </w:r>
      <w:r w:rsidRPr="00B75F8B">
        <w:rPr>
          <w:rFonts w:cs="Arial"/>
          <w:szCs w:val="22"/>
        </w:rPr>
        <w:t xml:space="preserve">Escola Catalana de </w:t>
      </w:r>
      <w:r>
        <w:rPr>
          <w:rFonts w:cs="Arial"/>
          <w:szCs w:val="22"/>
        </w:rPr>
        <w:t xml:space="preserve">l’Esport, que </w:t>
      </w:r>
      <w:r w:rsidRPr="00B75F8B">
        <w:rPr>
          <w:rFonts w:cs="Arial"/>
          <w:szCs w:val="22"/>
        </w:rPr>
        <w:t xml:space="preserve">té com a </w:t>
      </w:r>
      <w:r>
        <w:rPr>
          <w:rFonts w:cs="Arial"/>
          <w:szCs w:val="22"/>
        </w:rPr>
        <w:t>principal funció</w:t>
      </w:r>
      <w:r w:rsidRPr="00B75F8B">
        <w:rPr>
          <w:rFonts w:cs="Arial"/>
          <w:szCs w:val="22"/>
        </w:rPr>
        <w:t xml:space="preserve"> </w:t>
      </w:r>
      <w:r>
        <w:rPr>
          <w:rFonts w:cs="Arial"/>
          <w:szCs w:val="22"/>
        </w:rPr>
        <w:t>planificar</w:t>
      </w:r>
      <w:r w:rsidRPr="00D17A16">
        <w:rPr>
          <w:rFonts w:cs="Arial"/>
          <w:szCs w:val="22"/>
        </w:rPr>
        <w:t xml:space="preserve"> el disseny, l'actualització i el desenvolupament de la formació tant presencial com a distància dels tècnics</w:t>
      </w:r>
      <w:r>
        <w:rPr>
          <w:rFonts w:cs="Arial"/>
          <w:szCs w:val="22"/>
        </w:rPr>
        <w:t xml:space="preserve"> o tècniques</w:t>
      </w:r>
      <w:r w:rsidRPr="00D17A16">
        <w:rPr>
          <w:rFonts w:cs="Arial"/>
          <w:szCs w:val="22"/>
        </w:rPr>
        <w:t xml:space="preserve"> de les activitats físiques o esportives i especials</w:t>
      </w:r>
      <w:r>
        <w:rPr>
          <w:rFonts w:cs="Arial"/>
          <w:szCs w:val="22"/>
        </w:rPr>
        <w:t>, i dese</w:t>
      </w:r>
      <w:r w:rsidRPr="00D17A16">
        <w:rPr>
          <w:rFonts w:cs="Arial"/>
          <w:szCs w:val="22"/>
        </w:rPr>
        <w:t>nvolupar els plans d'estudis, programes i currículums de formació</w:t>
      </w:r>
      <w:r w:rsidR="00D8194A">
        <w:rPr>
          <w:rFonts w:cs="Arial"/>
          <w:szCs w:val="22"/>
        </w:rPr>
        <w:t>.</w:t>
      </w:r>
    </w:p>
    <w:p w14:paraId="4D42EE98" w14:textId="0E9ED99E" w:rsidR="00B75F8B" w:rsidRDefault="00B75F8B" w:rsidP="00B75F8B">
      <w:pPr>
        <w:rPr>
          <w:rFonts w:cs="Arial"/>
          <w:szCs w:val="22"/>
        </w:rPr>
      </w:pPr>
    </w:p>
    <w:p w14:paraId="52555844" w14:textId="407E779F" w:rsidR="00577EF0" w:rsidRDefault="00B75F8B" w:rsidP="00577EF0">
      <w:pPr>
        <w:rPr>
          <w:rFonts w:cs="Arial"/>
          <w:szCs w:val="22"/>
        </w:rPr>
      </w:pPr>
      <w:r>
        <w:rPr>
          <w:rFonts w:cs="Arial"/>
          <w:szCs w:val="22"/>
        </w:rPr>
        <w:t xml:space="preserve">Així mateix, </w:t>
      </w:r>
      <w:r w:rsidR="00577EF0">
        <w:rPr>
          <w:rFonts w:cs="Arial"/>
          <w:szCs w:val="22"/>
        </w:rPr>
        <w:t>també s’assimila orgànicament a un servei el</w:t>
      </w:r>
      <w:r w:rsidR="00577EF0" w:rsidRPr="006A6E55">
        <w:rPr>
          <w:rFonts w:cs="Arial"/>
          <w:szCs w:val="22"/>
        </w:rPr>
        <w:t xml:space="preserve"> Centre de Tecnificació Esp</w:t>
      </w:r>
      <w:r w:rsidR="00577EF0">
        <w:rPr>
          <w:rFonts w:cs="Arial"/>
          <w:szCs w:val="22"/>
        </w:rPr>
        <w:t>ortiva d’Esplugues de Llobregat, que és un equipament residencial i un centre de formació de les persones esportistes d’alt rendiment.</w:t>
      </w:r>
    </w:p>
    <w:p w14:paraId="60C24A17" w14:textId="77777777" w:rsidR="00577EF0" w:rsidRDefault="00577EF0" w:rsidP="00577EF0">
      <w:pPr>
        <w:rPr>
          <w:rFonts w:cs="Arial"/>
          <w:szCs w:val="22"/>
        </w:rPr>
      </w:pPr>
    </w:p>
    <w:p w14:paraId="043095F0" w14:textId="1B7542BC" w:rsidR="00577EF0" w:rsidRPr="00577EF0" w:rsidRDefault="00577EF0" w:rsidP="00577EF0">
      <w:pPr>
        <w:rPr>
          <w:rFonts w:cs="Arial"/>
          <w:szCs w:val="22"/>
        </w:rPr>
      </w:pPr>
      <w:r>
        <w:rPr>
          <w:rFonts w:cs="Arial"/>
          <w:szCs w:val="22"/>
        </w:rPr>
        <w:lastRenderedPageBreak/>
        <w:t>D’altra banda, s’estableixen les representacions territorials a les demarcacions territorials de la Catalunya Central, Penedès i Alt Pirineu i Aran, assimilades orgànicament a un servei, i amb la principal funció d’i</w:t>
      </w:r>
      <w:r w:rsidRPr="00577EF0">
        <w:rPr>
          <w:rFonts w:cs="Arial"/>
          <w:szCs w:val="22"/>
        </w:rPr>
        <w:t>nformar i assessorar la ciutadania i les entitats, públiques i privades, en les matèries que s</w:t>
      </w:r>
      <w:r w:rsidR="00D8194A">
        <w:rPr>
          <w:rFonts w:cs="Arial"/>
          <w:szCs w:val="22"/>
        </w:rPr>
        <w:t>ón</w:t>
      </w:r>
      <w:r w:rsidRPr="00577EF0">
        <w:rPr>
          <w:rFonts w:cs="Arial"/>
          <w:szCs w:val="22"/>
        </w:rPr>
        <w:t xml:space="preserve"> competència del Consell Català de l'Esport.</w:t>
      </w:r>
    </w:p>
    <w:p w14:paraId="4DFFFE21" w14:textId="77777777" w:rsidR="00B75F8B" w:rsidRDefault="00B75F8B" w:rsidP="00B75F8B">
      <w:pPr>
        <w:rPr>
          <w:rFonts w:cs="Arial"/>
          <w:szCs w:val="22"/>
        </w:rPr>
      </w:pPr>
    </w:p>
    <w:p w14:paraId="4BDD89C4" w14:textId="79CE92C8" w:rsidR="00577EF0" w:rsidRDefault="00577EF0" w:rsidP="00B75F8B">
      <w:pPr>
        <w:pStyle w:val="Default"/>
        <w:jc w:val="both"/>
        <w:rPr>
          <w:bCs/>
          <w:sz w:val="22"/>
          <w:szCs w:val="22"/>
        </w:rPr>
      </w:pPr>
      <w:r>
        <w:rPr>
          <w:bCs/>
          <w:sz w:val="22"/>
          <w:szCs w:val="22"/>
        </w:rPr>
        <w:t>De la mateixa forma,</w:t>
      </w:r>
      <w:r w:rsidR="00B15E02">
        <w:rPr>
          <w:bCs/>
          <w:sz w:val="22"/>
          <w:szCs w:val="22"/>
        </w:rPr>
        <w:t xml:space="preserve"> l’</w:t>
      </w:r>
      <w:r w:rsidR="006C6D41" w:rsidRPr="006C6D41">
        <w:rPr>
          <w:bCs/>
          <w:sz w:val="22"/>
          <w:szCs w:val="22"/>
        </w:rPr>
        <w:t>Àrea Jurídica, d'Inspecció i de Registre d'Entitats Esportives</w:t>
      </w:r>
      <w:r>
        <w:rPr>
          <w:bCs/>
          <w:sz w:val="22"/>
          <w:szCs w:val="22"/>
        </w:rPr>
        <w:t xml:space="preserve"> és </w:t>
      </w:r>
      <w:r w:rsidR="00B15E02">
        <w:rPr>
          <w:bCs/>
          <w:sz w:val="22"/>
          <w:szCs w:val="22"/>
        </w:rPr>
        <w:t>assimilada orgànicament a un servei</w:t>
      </w:r>
      <w:r>
        <w:rPr>
          <w:bCs/>
          <w:sz w:val="22"/>
          <w:szCs w:val="22"/>
        </w:rPr>
        <w:t>.</w:t>
      </w:r>
    </w:p>
    <w:p w14:paraId="6919405F" w14:textId="1C6576C4" w:rsidR="00B15E02" w:rsidRDefault="00B15E02" w:rsidP="00B75F8B">
      <w:pPr>
        <w:pStyle w:val="Default"/>
        <w:jc w:val="both"/>
        <w:rPr>
          <w:bCs/>
          <w:sz w:val="22"/>
          <w:szCs w:val="22"/>
        </w:rPr>
      </w:pPr>
    </w:p>
    <w:p w14:paraId="7B89F9F7" w14:textId="2945F050" w:rsidR="00577EF0" w:rsidRDefault="00DE5FBF" w:rsidP="00B75F8B">
      <w:pPr>
        <w:pStyle w:val="Default"/>
        <w:jc w:val="both"/>
        <w:rPr>
          <w:bCs/>
          <w:sz w:val="22"/>
          <w:szCs w:val="22"/>
        </w:rPr>
      </w:pPr>
      <w:r>
        <w:rPr>
          <w:bCs/>
          <w:sz w:val="22"/>
          <w:szCs w:val="22"/>
        </w:rPr>
        <w:t>La nova regulació contempla també la creaci</w:t>
      </w:r>
      <w:r w:rsidR="0091559D">
        <w:rPr>
          <w:bCs/>
          <w:sz w:val="22"/>
          <w:szCs w:val="22"/>
        </w:rPr>
        <w:t>ó de</w:t>
      </w:r>
      <w:r w:rsidRPr="00DE5FBF">
        <w:rPr>
          <w:bCs/>
          <w:sz w:val="22"/>
          <w:szCs w:val="22"/>
        </w:rPr>
        <w:t xml:space="preserve"> noves àrees funcionals i, a la vegada</w:t>
      </w:r>
      <w:r>
        <w:rPr>
          <w:bCs/>
          <w:sz w:val="22"/>
          <w:szCs w:val="22"/>
        </w:rPr>
        <w:t xml:space="preserve">, suposa </w:t>
      </w:r>
      <w:r w:rsidRPr="00DE5FBF">
        <w:rPr>
          <w:bCs/>
          <w:sz w:val="22"/>
          <w:szCs w:val="22"/>
        </w:rPr>
        <w:t>una disminució de vuit seccions, un</w:t>
      </w:r>
      <w:r>
        <w:rPr>
          <w:bCs/>
          <w:sz w:val="22"/>
          <w:szCs w:val="22"/>
        </w:rPr>
        <w:t>a</w:t>
      </w:r>
      <w:r w:rsidRPr="00DE5FBF">
        <w:rPr>
          <w:bCs/>
          <w:sz w:val="22"/>
          <w:szCs w:val="22"/>
        </w:rPr>
        <w:t xml:space="preserve"> unitat laboral i tres negociats, presents en l’actual estructura</w:t>
      </w:r>
      <w:r w:rsidR="00D8194A">
        <w:rPr>
          <w:bCs/>
          <w:sz w:val="22"/>
          <w:szCs w:val="22"/>
        </w:rPr>
        <w:t xml:space="preserve"> de l’entitat</w:t>
      </w:r>
      <w:r w:rsidRPr="00DE5FBF">
        <w:rPr>
          <w:bCs/>
          <w:sz w:val="22"/>
          <w:szCs w:val="22"/>
        </w:rPr>
        <w:t>.</w:t>
      </w:r>
    </w:p>
    <w:p w14:paraId="358B6F76" w14:textId="77777777" w:rsidR="00DE5FBF" w:rsidRDefault="00DE5FBF" w:rsidP="00681C94">
      <w:pPr>
        <w:rPr>
          <w:rFonts w:cs="Arial"/>
          <w:bCs/>
        </w:rPr>
      </w:pPr>
    </w:p>
    <w:p w14:paraId="3BA615A3" w14:textId="31C3A11E" w:rsidR="00C7232C" w:rsidRDefault="00D8194A" w:rsidP="00681C94">
      <w:pPr>
        <w:rPr>
          <w:rFonts w:cs="Arial"/>
          <w:bCs/>
        </w:rPr>
      </w:pPr>
      <w:r>
        <w:rPr>
          <w:rFonts w:cs="Arial"/>
          <w:bCs/>
        </w:rPr>
        <w:t>Cal destacar també que, a</w:t>
      </w:r>
      <w:r w:rsidR="00C7232C" w:rsidRPr="00C7232C">
        <w:rPr>
          <w:rFonts w:cs="Arial"/>
          <w:bCs/>
        </w:rPr>
        <w:t xml:space="preserve">tès que el contingut del Decret afecta únicament </w:t>
      </w:r>
      <w:r w:rsidR="00030371">
        <w:rPr>
          <w:rFonts w:cs="Arial"/>
          <w:bCs/>
        </w:rPr>
        <w:t>a</w:t>
      </w:r>
      <w:r w:rsidR="00C7232C" w:rsidRPr="00C7232C">
        <w:rPr>
          <w:rFonts w:cs="Arial"/>
          <w:bCs/>
        </w:rPr>
        <w:t>l funcionament intern de</w:t>
      </w:r>
      <w:r w:rsidR="00C7232C">
        <w:rPr>
          <w:rFonts w:cs="Arial"/>
          <w:bCs/>
        </w:rPr>
        <w:t>l Consell Català de l’Esport</w:t>
      </w:r>
      <w:r w:rsidR="00C7232C" w:rsidRPr="00C7232C">
        <w:rPr>
          <w:rFonts w:cs="Arial"/>
          <w:bCs/>
        </w:rPr>
        <w:t xml:space="preserve"> i atesa la necessitat que la nova regulació sigui efectiva al més aviat possibl</w:t>
      </w:r>
      <w:r w:rsidR="00C7232C">
        <w:rPr>
          <w:rFonts w:cs="Arial"/>
          <w:bCs/>
        </w:rPr>
        <w:t>e per al bon funcionament de l’entitat</w:t>
      </w:r>
      <w:r w:rsidR="00C7232C" w:rsidRPr="00C7232C">
        <w:rPr>
          <w:rFonts w:cs="Arial"/>
          <w:bCs/>
        </w:rPr>
        <w:t xml:space="preserve">, </w:t>
      </w:r>
      <w:r>
        <w:rPr>
          <w:rFonts w:cs="Arial"/>
          <w:bCs/>
        </w:rPr>
        <w:t xml:space="preserve">es </w:t>
      </w:r>
      <w:r w:rsidR="00C7232C" w:rsidRPr="00C7232C">
        <w:rPr>
          <w:rFonts w:cs="Arial"/>
          <w:bCs/>
        </w:rPr>
        <w:t>preveu que entri en vigor l’endemà de la s</w:t>
      </w:r>
      <w:r w:rsidR="00C7232C">
        <w:rPr>
          <w:rFonts w:cs="Arial"/>
          <w:bCs/>
        </w:rPr>
        <w:t>eva publicació.</w:t>
      </w:r>
    </w:p>
    <w:p w14:paraId="1EDFE931" w14:textId="77777777" w:rsidR="00C7232C" w:rsidRDefault="00C7232C" w:rsidP="00681C94">
      <w:pPr>
        <w:rPr>
          <w:rFonts w:cs="Arial"/>
          <w:bCs/>
        </w:rPr>
      </w:pPr>
    </w:p>
    <w:p w14:paraId="4D2CD88D" w14:textId="77777777" w:rsidR="00D8194A" w:rsidRDefault="00681C94" w:rsidP="00681C94">
      <w:pPr>
        <w:rPr>
          <w:rFonts w:cs="Arial"/>
          <w:bCs/>
        </w:rPr>
      </w:pPr>
      <w:r w:rsidRPr="00363F52">
        <w:rPr>
          <w:rFonts w:cs="Arial"/>
          <w:bCs/>
        </w:rPr>
        <w:t>Aquest Decret compleix els principis de bona regulació formulats a l’article 129 de la Llei 39/2015, d’1 d’octubre, del procediment administratiu comú de les administracions públiques, i a l’article 62 de la Llei 19/2014, del 29 de desembre, de transparència, accés a la i</w:t>
      </w:r>
      <w:r w:rsidR="00D8194A">
        <w:rPr>
          <w:rFonts w:cs="Arial"/>
          <w:bCs/>
        </w:rPr>
        <w:t>nformació pública i bon govern.</w:t>
      </w:r>
    </w:p>
    <w:p w14:paraId="5E1A75B0" w14:textId="77777777" w:rsidR="00D8194A" w:rsidRDefault="00D8194A" w:rsidP="00681C94">
      <w:pPr>
        <w:rPr>
          <w:rFonts w:cs="Arial"/>
          <w:bCs/>
        </w:rPr>
      </w:pPr>
    </w:p>
    <w:p w14:paraId="2BA56C43" w14:textId="0ED0FDFB" w:rsidR="00681C94" w:rsidRPr="00BC41FF" w:rsidRDefault="00681C94" w:rsidP="00681C94">
      <w:pPr>
        <w:rPr>
          <w:rFonts w:cs="Arial"/>
        </w:rPr>
      </w:pPr>
      <w:r w:rsidRPr="00363F52">
        <w:rPr>
          <w:rFonts w:cs="Arial"/>
          <w:bCs/>
        </w:rPr>
        <w:t xml:space="preserve">Aquesta norma resulta del tot necessària i és eficaç per assolir els objectius </w:t>
      </w:r>
      <w:r w:rsidR="00D8194A">
        <w:rPr>
          <w:rFonts w:cs="Arial"/>
          <w:bCs/>
        </w:rPr>
        <w:t>proposats</w:t>
      </w:r>
      <w:r w:rsidRPr="00363F52">
        <w:rPr>
          <w:rFonts w:cs="Arial"/>
          <w:bCs/>
        </w:rPr>
        <w:t>, i cal destacar, a més, que en el seu procés d’elaboració s’han tingut en compte els principis de proporcionalitat, seguretat jurídica, transparència i eficiència. Així, la iniciativa no imposa obligacions, és coherent amb el marc normatiu vigent i ha de contribuir a millorar l’eficàcia de la gestió administrativa de</w:t>
      </w:r>
      <w:r>
        <w:rPr>
          <w:rFonts w:cs="Arial"/>
          <w:bCs/>
        </w:rPr>
        <w:t>l Consell Català de l’Esport</w:t>
      </w:r>
      <w:r w:rsidRPr="00363F52">
        <w:rPr>
          <w:rFonts w:cs="Arial"/>
          <w:bCs/>
        </w:rPr>
        <w:t xml:space="preserve"> en benefici d’una millor prestació del servei públic que té encomanat.</w:t>
      </w:r>
    </w:p>
    <w:p w14:paraId="40AF99A0" w14:textId="77777777" w:rsidR="00681C94" w:rsidRPr="006A6E55" w:rsidRDefault="00681C94" w:rsidP="006A6E55">
      <w:pPr>
        <w:rPr>
          <w:rFonts w:cs="Arial"/>
          <w:szCs w:val="22"/>
        </w:rPr>
      </w:pPr>
    </w:p>
    <w:p w14:paraId="4668E757" w14:textId="6034EFD6" w:rsidR="00D532B4" w:rsidRPr="006A6E55" w:rsidRDefault="00D532B4" w:rsidP="006A6E55">
      <w:pPr>
        <w:rPr>
          <w:rFonts w:cs="Arial"/>
          <w:szCs w:val="22"/>
        </w:rPr>
      </w:pPr>
      <w:r w:rsidRPr="006A6E55">
        <w:rPr>
          <w:rFonts w:cs="Arial"/>
          <w:szCs w:val="22"/>
        </w:rPr>
        <w:t xml:space="preserve">Per tot això, de conformitat amb </w:t>
      </w:r>
      <w:r w:rsidR="00624347">
        <w:rPr>
          <w:rFonts w:cs="Arial"/>
          <w:szCs w:val="22"/>
        </w:rPr>
        <w:t xml:space="preserve">els </w:t>
      </w:r>
      <w:r w:rsidRPr="006A6E55">
        <w:rPr>
          <w:rFonts w:cs="Arial"/>
          <w:szCs w:val="22"/>
        </w:rPr>
        <w:t>article</w:t>
      </w:r>
      <w:r w:rsidR="00624347">
        <w:rPr>
          <w:rFonts w:cs="Arial"/>
          <w:szCs w:val="22"/>
        </w:rPr>
        <w:t>s</w:t>
      </w:r>
      <w:r w:rsidRPr="006A6E55">
        <w:rPr>
          <w:rFonts w:cs="Arial"/>
          <w:szCs w:val="22"/>
        </w:rPr>
        <w:t xml:space="preserve"> 2</w:t>
      </w:r>
      <w:r w:rsidR="00624347">
        <w:rPr>
          <w:rFonts w:cs="Arial"/>
          <w:szCs w:val="22"/>
        </w:rPr>
        <w:t>6.e), 39.1 i 40.1</w:t>
      </w:r>
      <w:r w:rsidRPr="006A6E55">
        <w:rPr>
          <w:rFonts w:cs="Arial"/>
          <w:szCs w:val="22"/>
        </w:rPr>
        <w:t xml:space="preserve"> de la Llei 13/2008, del 5 de novembre, de la presidència de la Generalitat i del Govern; la Llei 26/2010, del 3 d'agost, de règim jurídic i de procediment de les administracions públiques de Catalunya, i la Llei 13/1989, de 14 de desembre, d'organització, procediment i règim jurídic de l'Administració de la Generalitat de Catalunya;</w:t>
      </w:r>
    </w:p>
    <w:p w14:paraId="417FC77A" w14:textId="77777777" w:rsidR="00D532B4" w:rsidRPr="006A6E55" w:rsidRDefault="00D532B4" w:rsidP="006A6E55">
      <w:pPr>
        <w:rPr>
          <w:rFonts w:cs="Arial"/>
          <w:szCs w:val="22"/>
        </w:rPr>
      </w:pPr>
    </w:p>
    <w:p w14:paraId="5E14691D" w14:textId="0E7D5A9C" w:rsidR="00D532B4" w:rsidRPr="006F5E13" w:rsidRDefault="006F5E13" w:rsidP="006A6E55">
      <w:pPr>
        <w:rPr>
          <w:rFonts w:cs="Arial"/>
          <w:szCs w:val="22"/>
        </w:rPr>
      </w:pPr>
      <w:r w:rsidRPr="0073657B">
        <w:rPr>
          <w:rFonts w:cs="Arial"/>
          <w:iCs/>
          <w:color w:val="000000"/>
        </w:rPr>
        <w:t>Per tot això, a proposta de la vicepresidenta del Govern i consellera de la Presidència, i d’acord amb el Govern</w:t>
      </w:r>
      <w:r w:rsidR="00446CC2">
        <w:rPr>
          <w:rFonts w:cs="Arial"/>
          <w:iCs/>
          <w:color w:val="000000"/>
        </w:rPr>
        <w:t>,</w:t>
      </w:r>
    </w:p>
    <w:p w14:paraId="5011568D" w14:textId="77777777" w:rsidR="00D532B4" w:rsidRPr="006A6E55" w:rsidRDefault="00D532B4" w:rsidP="006A6E55">
      <w:pPr>
        <w:rPr>
          <w:rFonts w:cs="Arial"/>
          <w:szCs w:val="22"/>
        </w:rPr>
      </w:pPr>
    </w:p>
    <w:p w14:paraId="443230F8" w14:textId="77777777" w:rsidR="00D532B4" w:rsidRPr="006A6E55" w:rsidRDefault="00D532B4" w:rsidP="006A6E55">
      <w:pPr>
        <w:rPr>
          <w:rFonts w:cs="Arial"/>
          <w:szCs w:val="22"/>
        </w:rPr>
      </w:pPr>
      <w:r w:rsidRPr="006A6E55">
        <w:rPr>
          <w:rFonts w:cs="Arial"/>
          <w:szCs w:val="22"/>
        </w:rPr>
        <w:t>Decreto:</w:t>
      </w:r>
    </w:p>
    <w:p w14:paraId="548D7A73" w14:textId="77777777" w:rsidR="00D532B4" w:rsidRPr="006A6E55" w:rsidRDefault="00D532B4" w:rsidP="006A6E55">
      <w:pPr>
        <w:rPr>
          <w:rFonts w:cs="Arial"/>
          <w:szCs w:val="22"/>
        </w:rPr>
      </w:pPr>
    </w:p>
    <w:p w14:paraId="1BA68A21" w14:textId="77777777" w:rsidR="00934FEA" w:rsidRPr="006A6E55" w:rsidRDefault="00934FEA" w:rsidP="006A6E55">
      <w:pPr>
        <w:rPr>
          <w:rFonts w:cs="Arial"/>
          <w:szCs w:val="22"/>
        </w:rPr>
      </w:pPr>
      <w:r w:rsidRPr="006A6E55">
        <w:rPr>
          <w:rFonts w:cs="Arial"/>
          <w:szCs w:val="22"/>
        </w:rPr>
        <w:t xml:space="preserve">Article </w:t>
      </w:r>
      <w:r w:rsidR="00A9488C" w:rsidRPr="006A6E55">
        <w:rPr>
          <w:rFonts w:cs="Arial"/>
          <w:szCs w:val="22"/>
        </w:rPr>
        <w:t>1</w:t>
      </w:r>
    </w:p>
    <w:p w14:paraId="5F0DD806" w14:textId="5B524906" w:rsidR="00CB72A7" w:rsidRPr="006A6E55" w:rsidRDefault="00E3166E" w:rsidP="006A6E55">
      <w:pPr>
        <w:rPr>
          <w:rFonts w:cs="Arial"/>
          <w:szCs w:val="22"/>
        </w:rPr>
      </w:pPr>
      <w:r>
        <w:rPr>
          <w:rFonts w:cs="Arial"/>
          <w:szCs w:val="22"/>
        </w:rPr>
        <w:t>Funcions i estructura del Consell Català de l’Esport</w:t>
      </w:r>
    </w:p>
    <w:p w14:paraId="510EF479" w14:textId="7EC84F81" w:rsidR="00754129" w:rsidRPr="00A537C4" w:rsidRDefault="00A537C4" w:rsidP="00A537C4">
      <w:pPr>
        <w:rPr>
          <w:rFonts w:cs="Arial"/>
          <w:szCs w:val="22"/>
        </w:rPr>
      </w:pPr>
      <w:r>
        <w:rPr>
          <w:rFonts w:cs="Arial"/>
          <w:szCs w:val="22"/>
        </w:rPr>
        <w:t>1.</w:t>
      </w:r>
      <w:r w:rsidR="006A6E55">
        <w:rPr>
          <w:rFonts w:cs="Arial"/>
          <w:szCs w:val="22"/>
        </w:rPr>
        <w:t xml:space="preserve">1 </w:t>
      </w:r>
      <w:r w:rsidR="00934FEA" w:rsidRPr="006A6E55">
        <w:rPr>
          <w:rFonts w:cs="Arial"/>
          <w:szCs w:val="22"/>
        </w:rPr>
        <w:t xml:space="preserve">El Consell Català de l'Esport </w:t>
      </w:r>
      <w:r w:rsidR="000B1AEE" w:rsidRPr="006A6E55">
        <w:rPr>
          <w:rFonts w:cs="Arial"/>
          <w:szCs w:val="22"/>
        </w:rPr>
        <w:t>és un organisme autònom de caràcter administratiu adscrit, mitjançant la Secretaria General de l’Esport i de l’Activitat Física, al Departament de la Presidència</w:t>
      </w:r>
      <w:r w:rsidR="00AF7FE7">
        <w:rPr>
          <w:rFonts w:cs="Arial"/>
          <w:szCs w:val="22"/>
        </w:rPr>
        <w:t>,</w:t>
      </w:r>
      <w:r w:rsidR="000B1AEE" w:rsidRPr="006A6E55">
        <w:rPr>
          <w:rFonts w:cs="Arial"/>
          <w:szCs w:val="22"/>
        </w:rPr>
        <w:t xml:space="preserve"> que </w:t>
      </w:r>
      <w:r w:rsidR="00934FEA" w:rsidRPr="006A6E55">
        <w:rPr>
          <w:rFonts w:cs="Arial"/>
          <w:szCs w:val="22"/>
        </w:rPr>
        <w:t xml:space="preserve">té les funcions que </w:t>
      </w:r>
      <w:r w:rsidR="00AF7FE7">
        <w:rPr>
          <w:rFonts w:cs="Arial"/>
          <w:szCs w:val="22"/>
        </w:rPr>
        <w:t>estableix</w:t>
      </w:r>
      <w:r w:rsidR="00CD5AED">
        <w:rPr>
          <w:rFonts w:cs="Arial"/>
          <w:szCs w:val="22"/>
        </w:rPr>
        <w:t>en</w:t>
      </w:r>
      <w:r w:rsidR="00AF7FE7" w:rsidRPr="006A6E55">
        <w:rPr>
          <w:rFonts w:cs="Arial"/>
          <w:szCs w:val="22"/>
        </w:rPr>
        <w:t xml:space="preserve"> </w:t>
      </w:r>
      <w:r w:rsidR="00934FEA" w:rsidRPr="006A6E55">
        <w:rPr>
          <w:rFonts w:cs="Arial"/>
          <w:szCs w:val="22"/>
        </w:rPr>
        <w:t>el Decret legislatiu 1/2000, de 31 de juliol, pel</w:t>
      </w:r>
      <w:r w:rsidR="00284E77" w:rsidRPr="006A6E55">
        <w:rPr>
          <w:rFonts w:cs="Arial"/>
          <w:szCs w:val="22"/>
        </w:rPr>
        <w:t xml:space="preserve"> </w:t>
      </w:r>
      <w:r w:rsidR="00934FEA" w:rsidRPr="006A6E55">
        <w:rPr>
          <w:rFonts w:cs="Arial"/>
          <w:szCs w:val="22"/>
        </w:rPr>
        <w:t>qual s'aprova el Text únic de la Llei de l'esport, i la resta de disposicions sectorials apli</w:t>
      </w:r>
      <w:r w:rsidR="00284E77" w:rsidRPr="006A6E55">
        <w:rPr>
          <w:rFonts w:cs="Arial"/>
          <w:szCs w:val="22"/>
        </w:rPr>
        <w:t>cables.</w:t>
      </w:r>
    </w:p>
    <w:p w14:paraId="332D6CA7" w14:textId="4D3C4638" w:rsidR="00284E77" w:rsidRPr="006A6E55" w:rsidRDefault="00A537C4" w:rsidP="006A6E55">
      <w:pPr>
        <w:rPr>
          <w:rFonts w:cs="Arial"/>
          <w:szCs w:val="22"/>
        </w:rPr>
      </w:pPr>
      <w:r>
        <w:rPr>
          <w:rFonts w:cs="Arial"/>
          <w:szCs w:val="22"/>
        </w:rPr>
        <w:t xml:space="preserve">1.2 </w:t>
      </w:r>
      <w:r w:rsidR="00934FEA" w:rsidRPr="006A6E55">
        <w:rPr>
          <w:rFonts w:cs="Arial"/>
          <w:szCs w:val="22"/>
        </w:rPr>
        <w:t>De</w:t>
      </w:r>
      <w:r w:rsidR="005607B4">
        <w:rPr>
          <w:rFonts w:cs="Arial"/>
          <w:szCs w:val="22"/>
        </w:rPr>
        <w:t xml:space="preserve"> la Direcció</w:t>
      </w:r>
      <w:r w:rsidR="00534BE8" w:rsidRPr="006A6E55">
        <w:rPr>
          <w:rFonts w:cs="Arial"/>
          <w:szCs w:val="22"/>
        </w:rPr>
        <w:t xml:space="preserve"> </w:t>
      </w:r>
      <w:r w:rsidR="00934FEA" w:rsidRPr="006A6E55">
        <w:rPr>
          <w:rFonts w:cs="Arial"/>
          <w:szCs w:val="22"/>
        </w:rPr>
        <w:t>del Consell</w:t>
      </w:r>
      <w:r w:rsidR="00284E77" w:rsidRPr="006A6E55">
        <w:rPr>
          <w:rFonts w:cs="Arial"/>
          <w:szCs w:val="22"/>
        </w:rPr>
        <w:t xml:space="preserve"> </w:t>
      </w:r>
      <w:r w:rsidR="005607B4">
        <w:rPr>
          <w:rFonts w:cs="Arial"/>
          <w:szCs w:val="22"/>
        </w:rPr>
        <w:t>Català de l’Esport</w:t>
      </w:r>
      <w:r w:rsidR="00A77FD0">
        <w:rPr>
          <w:rFonts w:cs="Arial"/>
          <w:szCs w:val="22"/>
        </w:rPr>
        <w:t>, assimilada a Direcció General,</w:t>
      </w:r>
      <w:r w:rsidR="005607B4">
        <w:rPr>
          <w:rFonts w:cs="Arial"/>
          <w:szCs w:val="22"/>
        </w:rPr>
        <w:t xml:space="preserve"> </w:t>
      </w:r>
      <w:r w:rsidR="00284E77" w:rsidRPr="006A6E55">
        <w:rPr>
          <w:rFonts w:cs="Arial"/>
          <w:szCs w:val="22"/>
        </w:rPr>
        <w:t>en depenen:</w:t>
      </w:r>
    </w:p>
    <w:p w14:paraId="6379EE09" w14:textId="40BF3604" w:rsidR="00284E77" w:rsidRPr="00EA6F1E" w:rsidRDefault="00EA6F1E" w:rsidP="00EA6F1E">
      <w:pPr>
        <w:rPr>
          <w:rFonts w:cs="Arial"/>
          <w:szCs w:val="22"/>
        </w:rPr>
      </w:pPr>
      <w:r>
        <w:rPr>
          <w:rFonts w:cs="Arial"/>
          <w:szCs w:val="22"/>
        </w:rPr>
        <w:t xml:space="preserve">a) </w:t>
      </w:r>
      <w:r w:rsidR="00934FEA" w:rsidRPr="00EA6F1E">
        <w:rPr>
          <w:rFonts w:cs="Arial"/>
          <w:szCs w:val="22"/>
        </w:rPr>
        <w:t>La Subdirecció General d'Activitats Es</w:t>
      </w:r>
      <w:r w:rsidR="00284E77" w:rsidRPr="00EA6F1E">
        <w:rPr>
          <w:rFonts w:cs="Arial"/>
          <w:szCs w:val="22"/>
        </w:rPr>
        <w:t>portives i Infraestructures.</w:t>
      </w:r>
    </w:p>
    <w:p w14:paraId="3C0F6AEA" w14:textId="6B78E132" w:rsidR="00284E77" w:rsidRPr="00EA6F1E" w:rsidRDefault="00EA6F1E" w:rsidP="00EA6F1E">
      <w:pPr>
        <w:rPr>
          <w:rFonts w:cs="Arial"/>
          <w:szCs w:val="22"/>
        </w:rPr>
      </w:pPr>
      <w:r>
        <w:rPr>
          <w:rFonts w:cs="Arial"/>
          <w:szCs w:val="22"/>
        </w:rPr>
        <w:t xml:space="preserve">b) </w:t>
      </w:r>
      <w:r w:rsidR="00934FEA" w:rsidRPr="00EA6F1E">
        <w:rPr>
          <w:rFonts w:cs="Arial"/>
          <w:szCs w:val="22"/>
        </w:rPr>
        <w:t xml:space="preserve">La Subdirecció General </w:t>
      </w:r>
      <w:r w:rsidR="00284E77" w:rsidRPr="00EA6F1E">
        <w:rPr>
          <w:rFonts w:cs="Arial"/>
          <w:szCs w:val="22"/>
        </w:rPr>
        <w:t>de Gestió i Recursos Humans.</w:t>
      </w:r>
    </w:p>
    <w:p w14:paraId="3C9E4CBD" w14:textId="3DACC312" w:rsidR="001C30F1" w:rsidRPr="00EA6F1E" w:rsidRDefault="001C30F1" w:rsidP="001C30F1">
      <w:pPr>
        <w:rPr>
          <w:rFonts w:cs="Arial"/>
          <w:szCs w:val="22"/>
        </w:rPr>
      </w:pPr>
      <w:r>
        <w:rPr>
          <w:rFonts w:cs="Arial"/>
          <w:szCs w:val="22"/>
        </w:rPr>
        <w:t xml:space="preserve">c) </w:t>
      </w:r>
      <w:r w:rsidRPr="00EA6F1E">
        <w:rPr>
          <w:rFonts w:cs="Arial"/>
          <w:szCs w:val="22"/>
        </w:rPr>
        <w:t>L’Àrea Jurídic</w:t>
      </w:r>
      <w:r>
        <w:rPr>
          <w:rFonts w:cs="Arial"/>
          <w:szCs w:val="22"/>
        </w:rPr>
        <w:t>a</w:t>
      </w:r>
      <w:r w:rsidRPr="00EA6F1E">
        <w:rPr>
          <w:rFonts w:cs="Arial"/>
          <w:szCs w:val="22"/>
        </w:rPr>
        <w:t>, d’Inspecció i de Registre d’Entitats Esportives.</w:t>
      </w:r>
    </w:p>
    <w:p w14:paraId="17F5E56D" w14:textId="51868272" w:rsidR="003242D9" w:rsidRPr="00EA6F1E" w:rsidRDefault="001C30F1" w:rsidP="00EA6F1E">
      <w:pPr>
        <w:rPr>
          <w:rFonts w:cs="Arial"/>
          <w:szCs w:val="22"/>
        </w:rPr>
      </w:pPr>
      <w:r>
        <w:rPr>
          <w:rFonts w:cs="Arial"/>
          <w:szCs w:val="22"/>
        </w:rPr>
        <w:t>d</w:t>
      </w:r>
      <w:r w:rsidR="00EA6F1E">
        <w:rPr>
          <w:rFonts w:cs="Arial"/>
          <w:szCs w:val="22"/>
        </w:rPr>
        <w:t xml:space="preserve">) </w:t>
      </w:r>
      <w:r w:rsidR="00DC26E3" w:rsidRPr="00EA6F1E">
        <w:rPr>
          <w:rFonts w:cs="Arial"/>
          <w:szCs w:val="22"/>
        </w:rPr>
        <w:t>L'</w:t>
      </w:r>
      <w:r w:rsidR="00352F6B" w:rsidRPr="00EA6F1E">
        <w:rPr>
          <w:rFonts w:cs="Arial"/>
          <w:szCs w:val="22"/>
        </w:rPr>
        <w:t>Escola Catalana de l’Esport</w:t>
      </w:r>
      <w:r w:rsidR="003242D9" w:rsidRPr="00EA6F1E">
        <w:rPr>
          <w:rFonts w:cs="Arial"/>
          <w:szCs w:val="22"/>
        </w:rPr>
        <w:t>.</w:t>
      </w:r>
    </w:p>
    <w:p w14:paraId="7B69A1AC" w14:textId="25FB810C" w:rsidR="00EF1611" w:rsidRPr="00EA6F1E" w:rsidRDefault="00EA6F1E" w:rsidP="00EA6F1E">
      <w:pPr>
        <w:rPr>
          <w:rFonts w:cs="Arial"/>
          <w:szCs w:val="22"/>
        </w:rPr>
      </w:pPr>
      <w:r>
        <w:rPr>
          <w:rFonts w:cs="Arial"/>
          <w:szCs w:val="22"/>
        </w:rPr>
        <w:t xml:space="preserve">e) </w:t>
      </w:r>
      <w:r w:rsidR="009F2CF3" w:rsidRPr="00EA6F1E">
        <w:rPr>
          <w:rFonts w:cs="Arial"/>
          <w:szCs w:val="22"/>
        </w:rPr>
        <w:t>L</w:t>
      </w:r>
      <w:r w:rsidR="00800D72">
        <w:rPr>
          <w:rFonts w:cs="Arial"/>
          <w:szCs w:val="22"/>
        </w:rPr>
        <w:t>a Unitat</w:t>
      </w:r>
      <w:r w:rsidR="009F2CF3" w:rsidRPr="00EA6F1E">
        <w:rPr>
          <w:rFonts w:cs="Arial"/>
          <w:szCs w:val="22"/>
        </w:rPr>
        <w:t xml:space="preserve"> </w:t>
      </w:r>
      <w:r w:rsidR="00934FEA" w:rsidRPr="00EA6F1E">
        <w:rPr>
          <w:rFonts w:cs="Arial"/>
          <w:szCs w:val="22"/>
        </w:rPr>
        <w:t>d'Esport i S</w:t>
      </w:r>
      <w:r w:rsidR="00EF1611" w:rsidRPr="00EA6F1E">
        <w:rPr>
          <w:rFonts w:cs="Arial"/>
          <w:szCs w:val="22"/>
        </w:rPr>
        <w:t>alut.</w:t>
      </w:r>
    </w:p>
    <w:p w14:paraId="23417307" w14:textId="2614468A" w:rsidR="00EF1611" w:rsidRDefault="00EA6F1E" w:rsidP="007D554F">
      <w:pPr>
        <w:rPr>
          <w:rFonts w:cs="Arial"/>
          <w:szCs w:val="22"/>
        </w:rPr>
      </w:pPr>
      <w:r>
        <w:rPr>
          <w:rFonts w:cs="Arial"/>
          <w:szCs w:val="22"/>
        </w:rPr>
        <w:t xml:space="preserve">f) </w:t>
      </w:r>
      <w:r w:rsidR="00297F16" w:rsidRPr="003D7294">
        <w:rPr>
          <w:rFonts w:cs="Arial"/>
          <w:szCs w:val="22"/>
        </w:rPr>
        <w:t>Les representacions territorials de l’esport</w:t>
      </w:r>
      <w:r w:rsidR="00E876E1" w:rsidRPr="003D7294">
        <w:rPr>
          <w:rFonts w:cs="Arial"/>
          <w:szCs w:val="22"/>
        </w:rPr>
        <w:t>.</w:t>
      </w:r>
    </w:p>
    <w:p w14:paraId="60FD1DBD" w14:textId="77777777" w:rsidR="00E876E1" w:rsidRPr="006A6E55" w:rsidRDefault="00E876E1" w:rsidP="006A6E55">
      <w:pPr>
        <w:rPr>
          <w:rFonts w:cs="Arial"/>
          <w:szCs w:val="22"/>
        </w:rPr>
      </w:pPr>
    </w:p>
    <w:p w14:paraId="20E6946F" w14:textId="18AC1C71" w:rsidR="00934FEA" w:rsidRPr="006A6E55" w:rsidRDefault="00934FEA" w:rsidP="006A6E55">
      <w:pPr>
        <w:rPr>
          <w:rFonts w:cs="Arial"/>
          <w:szCs w:val="22"/>
        </w:rPr>
      </w:pPr>
      <w:r w:rsidRPr="006A6E55">
        <w:rPr>
          <w:rFonts w:cs="Arial"/>
          <w:szCs w:val="22"/>
        </w:rPr>
        <w:t xml:space="preserve">Article </w:t>
      </w:r>
      <w:r w:rsidR="00A77FD0">
        <w:rPr>
          <w:rFonts w:cs="Arial"/>
          <w:szCs w:val="22"/>
        </w:rPr>
        <w:t>2</w:t>
      </w:r>
    </w:p>
    <w:p w14:paraId="48D92557" w14:textId="77777777" w:rsidR="00934FEA" w:rsidRPr="006A6E55" w:rsidRDefault="00934FEA" w:rsidP="006A6E55">
      <w:pPr>
        <w:rPr>
          <w:rFonts w:cs="Arial"/>
          <w:szCs w:val="22"/>
        </w:rPr>
      </w:pPr>
      <w:r w:rsidRPr="006A6E55">
        <w:rPr>
          <w:rFonts w:cs="Arial"/>
          <w:szCs w:val="22"/>
        </w:rPr>
        <w:t>Subdirecció General d'Activitats Esportives i Infraestructures</w:t>
      </w:r>
    </w:p>
    <w:p w14:paraId="35A39462" w14:textId="3176836B" w:rsidR="00534BE8" w:rsidRPr="003605EA" w:rsidRDefault="00A77FD0" w:rsidP="003605EA">
      <w:pPr>
        <w:rPr>
          <w:rFonts w:cs="Arial"/>
          <w:szCs w:val="22"/>
        </w:rPr>
      </w:pPr>
      <w:r>
        <w:rPr>
          <w:rFonts w:cs="Arial"/>
          <w:szCs w:val="22"/>
        </w:rPr>
        <w:t>2</w:t>
      </w:r>
      <w:r w:rsidR="003605EA">
        <w:rPr>
          <w:rFonts w:cs="Arial"/>
          <w:szCs w:val="22"/>
        </w:rPr>
        <w:t xml:space="preserve">.1 </w:t>
      </w:r>
      <w:r w:rsidR="00934FEA" w:rsidRPr="003605EA">
        <w:rPr>
          <w:rFonts w:cs="Arial"/>
          <w:szCs w:val="22"/>
        </w:rPr>
        <w:t>Corresponen a la Subdirecció General d'Activitats Esportives i Infraestruc</w:t>
      </w:r>
      <w:r w:rsidR="002A59C5" w:rsidRPr="003605EA">
        <w:rPr>
          <w:rFonts w:cs="Arial"/>
          <w:szCs w:val="22"/>
        </w:rPr>
        <w:t xml:space="preserve">tures les funcions </w:t>
      </w:r>
      <w:r w:rsidR="009F21A8" w:rsidRPr="003605EA">
        <w:rPr>
          <w:rFonts w:cs="Arial"/>
          <w:szCs w:val="22"/>
        </w:rPr>
        <w:t>s</w:t>
      </w:r>
      <w:r w:rsidR="002A59C5" w:rsidRPr="003605EA">
        <w:rPr>
          <w:rFonts w:cs="Arial"/>
          <w:szCs w:val="22"/>
        </w:rPr>
        <w:t>egüents:</w:t>
      </w:r>
    </w:p>
    <w:p w14:paraId="543F66BA" w14:textId="0615F89F" w:rsidR="00C9373F" w:rsidRPr="003605EA" w:rsidRDefault="003605EA" w:rsidP="003605EA">
      <w:pPr>
        <w:rPr>
          <w:rFonts w:cs="Arial"/>
          <w:szCs w:val="22"/>
        </w:rPr>
      </w:pPr>
      <w:r>
        <w:rPr>
          <w:rFonts w:cs="Arial"/>
          <w:szCs w:val="22"/>
        </w:rPr>
        <w:t xml:space="preserve">a) </w:t>
      </w:r>
      <w:r w:rsidR="00934FEA" w:rsidRPr="003605EA">
        <w:rPr>
          <w:rFonts w:cs="Arial"/>
          <w:szCs w:val="22"/>
        </w:rPr>
        <w:t xml:space="preserve">Planificar, </w:t>
      </w:r>
      <w:r w:rsidR="00EB5BA0" w:rsidRPr="003605EA">
        <w:rPr>
          <w:rFonts w:cs="Arial"/>
          <w:szCs w:val="22"/>
        </w:rPr>
        <w:t xml:space="preserve">promoure, </w:t>
      </w:r>
      <w:r w:rsidR="00934FEA" w:rsidRPr="003605EA">
        <w:rPr>
          <w:rFonts w:cs="Arial"/>
          <w:szCs w:val="22"/>
        </w:rPr>
        <w:t>coordinar i controlar els programes esportius del Consell Català de l'Esport</w:t>
      </w:r>
      <w:r w:rsidR="00565FA0" w:rsidRPr="003605EA">
        <w:rPr>
          <w:rFonts w:cs="Arial"/>
          <w:szCs w:val="22"/>
        </w:rPr>
        <w:t xml:space="preserve">, tant els propis com </w:t>
      </w:r>
      <w:r w:rsidR="00EB5BA0" w:rsidRPr="003605EA">
        <w:rPr>
          <w:rFonts w:cs="Arial"/>
          <w:szCs w:val="22"/>
        </w:rPr>
        <w:t xml:space="preserve">els </w:t>
      </w:r>
      <w:r w:rsidR="00934FEA" w:rsidRPr="003605EA">
        <w:rPr>
          <w:rFonts w:cs="Arial"/>
          <w:szCs w:val="22"/>
        </w:rPr>
        <w:t>que ha</w:t>
      </w:r>
      <w:r w:rsidR="00EB5BA0" w:rsidRPr="003605EA">
        <w:rPr>
          <w:rFonts w:cs="Arial"/>
          <w:szCs w:val="22"/>
        </w:rPr>
        <w:t>gi</w:t>
      </w:r>
      <w:r w:rsidR="00934FEA" w:rsidRPr="003605EA">
        <w:rPr>
          <w:rFonts w:cs="Arial"/>
          <w:szCs w:val="22"/>
        </w:rPr>
        <w:t>n de</w:t>
      </w:r>
      <w:r w:rsidR="002A59C5" w:rsidRPr="003605EA">
        <w:rPr>
          <w:rFonts w:cs="Arial"/>
          <w:szCs w:val="22"/>
        </w:rPr>
        <w:t xml:space="preserve"> </w:t>
      </w:r>
      <w:r w:rsidR="00934FEA" w:rsidRPr="003605EA">
        <w:rPr>
          <w:rFonts w:cs="Arial"/>
          <w:szCs w:val="22"/>
        </w:rPr>
        <w:t>desenvolupar les federacions, clubs i associacions esportius, així com altres en</w:t>
      </w:r>
      <w:r w:rsidR="002A59C5" w:rsidRPr="003605EA">
        <w:rPr>
          <w:rFonts w:cs="Arial"/>
          <w:szCs w:val="22"/>
        </w:rPr>
        <w:t>titats públiques i privade</w:t>
      </w:r>
      <w:r w:rsidR="00C9373F" w:rsidRPr="003605EA">
        <w:rPr>
          <w:rFonts w:cs="Arial"/>
          <w:szCs w:val="22"/>
        </w:rPr>
        <w:t>s.</w:t>
      </w:r>
    </w:p>
    <w:p w14:paraId="1495003F" w14:textId="003ECC55" w:rsidR="002A59C5" w:rsidRPr="003605EA" w:rsidRDefault="003605EA" w:rsidP="003605EA">
      <w:pPr>
        <w:rPr>
          <w:rFonts w:cs="Arial"/>
          <w:szCs w:val="22"/>
        </w:rPr>
      </w:pPr>
      <w:r>
        <w:rPr>
          <w:rFonts w:cs="Arial"/>
          <w:szCs w:val="22"/>
        </w:rPr>
        <w:t xml:space="preserve">b) </w:t>
      </w:r>
      <w:r w:rsidR="00C9373F" w:rsidRPr="003605EA">
        <w:rPr>
          <w:rFonts w:cs="Arial"/>
          <w:szCs w:val="22"/>
        </w:rPr>
        <w:t xml:space="preserve">Planificar, impulsar, coordinar i controlar programes </w:t>
      </w:r>
      <w:r w:rsidR="00EB5BA0" w:rsidRPr="003605EA">
        <w:rPr>
          <w:rFonts w:cs="Arial"/>
          <w:szCs w:val="22"/>
        </w:rPr>
        <w:t>destinats a la promoció de la activitat física de</w:t>
      </w:r>
      <w:r w:rsidR="00C9373F" w:rsidRPr="003605EA">
        <w:rPr>
          <w:rFonts w:cs="Arial"/>
          <w:szCs w:val="22"/>
        </w:rPr>
        <w:t xml:space="preserve"> </w:t>
      </w:r>
      <w:r w:rsidR="00EB5BA0" w:rsidRPr="003605EA">
        <w:rPr>
          <w:rFonts w:cs="Arial"/>
          <w:szCs w:val="22"/>
        </w:rPr>
        <w:t>l</w:t>
      </w:r>
      <w:r w:rsidR="00C9373F" w:rsidRPr="003605EA">
        <w:rPr>
          <w:rFonts w:cs="Arial"/>
          <w:szCs w:val="22"/>
        </w:rPr>
        <w:t>a</w:t>
      </w:r>
      <w:r w:rsidR="00EB5BA0" w:rsidRPr="003605EA">
        <w:rPr>
          <w:rFonts w:cs="Arial"/>
          <w:szCs w:val="22"/>
        </w:rPr>
        <w:t xml:space="preserve"> ciutadan</w:t>
      </w:r>
      <w:r w:rsidR="00C9373F" w:rsidRPr="003605EA">
        <w:rPr>
          <w:rFonts w:cs="Arial"/>
          <w:szCs w:val="22"/>
        </w:rPr>
        <w:t>ia</w:t>
      </w:r>
      <w:r w:rsidR="00EB5BA0" w:rsidRPr="003605EA">
        <w:rPr>
          <w:rFonts w:cs="Arial"/>
          <w:szCs w:val="22"/>
        </w:rPr>
        <w:t xml:space="preserve"> en general</w:t>
      </w:r>
      <w:r w:rsidR="00C9373F" w:rsidRPr="003605EA">
        <w:rPr>
          <w:rFonts w:cs="Arial"/>
          <w:szCs w:val="22"/>
        </w:rPr>
        <w:t xml:space="preserve">, i especialment de les persones amb diversitat funcional, de la gent gran, i també </w:t>
      </w:r>
      <w:r w:rsidR="00565FA0" w:rsidRPr="003605EA">
        <w:rPr>
          <w:rFonts w:cs="Arial"/>
          <w:szCs w:val="22"/>
        </w:rPr>
        <w:t xml:space="preserve">aquells que vagin </w:t>
      </w:r>
      <w:r w:rsidR="00C9373F" w:rsidRPr="003605EA">
        <w:rPr>
          <w:rFonts w:cs="Arial"/>
          <w:szCs w:val="22"/>
        </w:rPr>
        <w:t>dirigits a la reinserció social a través de l’esport</w:t>
      </w:r>
      <w:r w:rsidR="00105947" w:rsidRPr="003605EA">
        <w:rPr>
          <w:rFonts w:cs="Arial"/>
          <w:szCs w:val="22"/>
        </w:rPr>
        <w:t>.</w:t>
      </w:r>
    </w:p>
    <w:p w14:paraId="68CDAF2D" w14:textId="49D0AA8F" w:rsidR="00CB72A7" w:rsidRPr="003605EA" w:rsidRDefault="003605EA" w:rsidP="003605EA">
      <w:pPr>
        <w:rPr>
          <w:rFonts w:cs="Arial"/>
          <w:szCs w:val="22"/>
        </w:rPr>
      </w:pPr>
      <w:r>
        <w:rPr>
          <w:rFonts w:cs="Arial"/>
          <w:szCs w:val="22"/>
        </w:rPr>
        <w:t xml:space="preserve">c) </w:t>
      </w:r>
      <w:r w:rsidR="00CB72A7" w:rsidRPr="003605EA">
        <w:rPr>
          <w:rFonts w:cs="Arial"/>
          <w:szCs w:val="22"/>
        </w:rPr>
        <w:t xml:space="preserve">Coordinar l’elaboració i </w:t>
      </w:r>
      <w:r w:rsidR="00A14386">
        <w:rPr>
          <w:rFonts w:cs="Arial"/>
          <w:szCs w:val="22"/>
        </w:rPr>
        <w:t xml:space="preserve">el </w:t>
      </w:r>
      <w:r w:rsidR="00CB72A7" w:rsidRPr="003605EA">
        <w:rPr>
          <w:rFonts w:cs="Arial"/>
          <w:szCs w:val="22"/>
        </w:rPr>
        <w:t xml:space="preserve">seguiment de les actuacions en tots els àmbits de l'esport que condueixin a la integració de la perspectiva de gènere en les activitats que duu a terme el Consell Català de l'Esport per tal d'acomplir amb els compromisos </w:t>
      </w:r>
      <w:r w:rsidR="00A14386">
        <w:rPr>
          <w:rFonts w:cs="Arial"/>
          <w:szCs w:val="22"/>
        </w:rPr>
        <w:t xml:space="preserve">establerts </w:t>
      </w:r>
      <w:r w:rsidR="00CB72A7" w:rsidRPr="003605EA">
        <w:rPr>
          <w:rFonts w:cs="Arial"/>
          <w:szCs w:val="22"/>
        </w:rPr>
        <w:t>en els plans impulsats pel Govern en</w:t>
      </w:r>
      <w:r w:rsidR="00A14386">
        <w:rPr>
          <w:rFonts w:cs="Arial"/>
          <w:szCs w:val="22"/>
        </w:rPr>
        <w:t xml:space="preserve"> polítiques de gènere i esport.</w:t>
      </w:r>
    </w:p>
    <w:p w14:paraId="0F8D5570" w14:textId="62AB6193" w:rsidR="002A59C5" w:rsidRPr="003605EA" w:rsidRDefault="003605EA" w:rsidP="003605EA">
      <w:pPr>
        <w:rPr>
          <w:rFonts w:cs="Arial"/>
          <w:szCs w:val="22"/>
        </w:rPr>
      </w:pPr>
      <w:r>
        <w:rPr>
          <w:rFonts w:cs="Arial"/>
          <w:szCs w:val="22"/>
        </w:rPr>
        <w:t xml:space="preserve">d) </w:t>
      </w:r>
      <w:r w:rsidR="00627E8F" w:rsidRPr="003605EA">
        <w:rPr>
          <w:rFonts w:cs="Arial"/>
          <w:szCs w:val="22"/>
        </w:rPr>
        <w:t xml:space="preserve">Impulsar l’elaboració i </w:t>
      </w:r>
      <w:r w:rsidR="00A14386">
        <w:rPr>
          <w:rFonts w:cs="Arial"/>
          <w:szCs w:val="22"/>
        </w:rPr>
        <w:t xml:space="preserve">el </w:t>
      </w:r>
      <w:r w:rsidR="00627E8F" w:rsidRPr="003605EA">
        <w:rPr>
          <w:rFonts w:cs="Arial"/>
          <w:szCs w:val="22"/>
        </w:rPr>
        <w:t>desplegament dels plans d’actuació per construir i condicionar els equipaments esportius, així com l’actualització de la normativa tècnica aplicable, i supervisar la gestió del Cens d’</w:t>
      </w:r>
      <w:r w:rsidR="00A14386">
        <w:rPr>
          <w:rFonts w:cs="Arial"/>
          <w:szCs w:val="22"/>
        </w:rPr>
        <w:t>E</w:t>
      </w:r>
      <w:r w:rsidR="00627E8F" w:rsidRPr="003605EA">
        <w:rPr>
          <w:rFonts w:cs="Arial"/>
          <w:szCs w:val="22"/>
        </w:rPr>
        <w:t xml:space="preserve">quipaments </w:t>
      </w:r>
      <w:r w:rsidR="00A14386">
        <w:rPr>
          <w:rFonts w:cs="Arial"/>
          <w:szCs w:val="22"/>
        </w:rPr>
        <w:t>E</w:t>
      </w:r>
      <w:r w:rsidR="00627E8F" w:rsidRPr="003605EA">
        <w:rPr>
          <w:rFonts w:cs="Arial"/>
          <w:szCs w:val="22"/>
        </w:rPr>
        <w:t>sportius de Catalunya</w:t>
      </w:r>
      <w:r w:rsidR="002A59C5" w:rsidRPr="003605EA">
        <w:rPr>
          <w:rFonts w:cs="Arial"/>
          <w:szCs w:val="22"/>
        </w:rPr>
        <w:t>.</w:t>
      </w:r>
    </w:p>
    <w:p w14:paraId="50904768" w14:textId="3BDEF5F1" w:rsidR="00550A6F" w:rsidRPr="003605EA" w:rsidRDefault="003605EA" w:rsidP="003605EA">
      <w:pPr>
        <w:rPr>
          <w:rFonts w:cs="Arial"/>
          <w:szCs w:val="22"/>
        </w:rPr>
      </w:pPr>
      <w:r>
        <w:rPr>
          <w:rFonts w:cs="Arial"/>
          <w:szCs w:val="22"/>
        </w:rPr>
        <w:t xml:space="preserve">e) </w:t>
      </w:r>
      <w:r w:rsidR="008F59CA" w:rsidRPr="003605EA">
        <w:rPr>
          <w:rFonts w:cs="Arial"/>
          <w:szCs w:val="22"/>
        </w:rPr>
        <w:t xml:space="preserve">Supervisar i vetllar </w:t>
      </w:r>
      <w:r w:rsidR="007304AB" w:rsidRPr="003605EA">
        <w:rPr>
          <w:rFonts w:cs="Arial"/>
          <w:szCs w:val="22"/>
        </w:rPr>
        <w:t xml:space="preserve">per </w:t>
      </w:r>
      <w:r w:rsidR="008F59CA" w:rsidRPr="003605EA">
        <w:rPr>
          <w:rFonts w:cs="Arial"/>
          <w:szCs w:val="22"/>
        </w:rPr>
        <w:t xml:space="preserve">la gestió </w:t>
      </w:r>
      <w:r w:rsidR="007304AB" w:rsidRPr="003605EA">
        <w:rPr>
          <w:rFonts w:cs="Arial"/>
          <w:szCs w:val="22"/>
        </w:rPr>
        <w:t>del Centre de Tecnificació Esportiva d’Esplugues de Llobregat</w:t>
      </w:r>
      <w:r w:rsidR="00550A6F" w:rsidRPr="003605EA">
        <w:rPr>
          <w:rFonts w:cs="Arial"/>
          <w:szCs w:val="22"/>
        </w:rPr>
        <w:t>.</w:t>
      </w:r>
      <w:r w:rsidR="00F71662">
        <w:rPr>
          <w:rFonts w:cs="Arial"/>
          <w:szCs w:val="22"/>
        </w:rPr>
        <w:t xml:space="preserve"> </w:t>
      </w:r>
    </w:p>
    <w:p w14:paraId="7A3DA931" w14:textId="72E2E0EA" w:rsidR="00381985" w:rsidRDefault="003605EA" w:rsidP="003605EA">
      <w:pPr>
        <w:rPr>
          <w:rFonts w:cs="Arial"/>
          <w:szCs w:val="22"/>
        </w:rPr>
      </w:pPr>
      <w:r>
        <w:rPr>
          <w:rFonts w:cs="Arial"/>
          <w:szCs w:val="22"/>
        </w:rPr>
        <w:t xml:space="preserve">f) </w:t>
      </w:r>
      <w:r w:rsidR="00381985">
        <w:rPr>
          <w:rFonts w:cs="Arial"/>
          <w:szCs w:val="22"/>
        </w:rPr>
        <w:t>Impulsar</w:t>
      </w:r>
      <w:r w:rsidR="00370ED9" w:rsidRPr="003605EA">
        <w:rPr>
          <w:rFonts w:cs="Arial"/>
          <w:szCs w:val="22"/>
        </w:rPr>
        <w:t xml:space="preserve">, </w:t>
      </w:r>
      <w:r w:rsidR="00550A6F" w:rsidRPr="003605EA">
        <w:rPr>
          <w:rFonts w:cs="Arial"/>
          <w:szCs w:val="22"/>
        </w:rPr>
        <w:t xml:space="preserve">dins de l’àmbit de les seves competències, </w:t>
      </w:r>
      <w:r w:rsidR="00F41C04" w:rsidRPr="003605EA">
        <w:rPr>
          <w:rFonts w:cs="Arial"/>
          <w:szCs w:val="22"/>
        </w:rPr>
        <w:t xml:space="preserve">l’elaboració i </w:t>
      </w:r>
      <w:r w:rsidR="004A6158">
        <w:rPr>
          <w:rFonts w:cs="Arial"/>
          <w:szCs w:val="22"/>
        </w:rPr>
        <w:t xml:space="preserve">la </w:t>
      </w:r>
      <w:r w:rsidR="00F41C04" w:rsidRPr="003605EA">
        <w:rPr>
          <w:rFonts w:cs="Arial"/>
          <w:szCs w:val="22"/>
        </w:rPr>
        <w:t>redacció d</w:t>
      </w:r>
      <w:r w:rsidR="00DE4617" w:rsidRPr="003605EA">
        <w:rPr>
          <w:rFonts w:cs="Arial"/>
          <w:szCs w:val="22"/>
        </w:rPr>
        <w:t>el</w:t>
      </w:r>
      <w:r w:rsidR="00550A6F" w:rsidRPr="003605EA">
        <w:rPr>
          <w:rFonts w:cs="Arial"/>
          <w:szCs w:val="22"/>
        </w:rPr>
        <w:t>s</w:t>
      </w:r>
      <w:r w:rsidR="00DE4617" w:rsidRPr="003605EA">
        <w:rPr>
          <w:rFonts w:cs="Arial"/>
          <w:szCs w:val="22"/>
        </w:rPr>
        <w:t xml:space="preserve"> plans</w:t>
      </w:r>
      <w:r w:rsidR="00F41C04" w:rsidRPr="003605EA">
        <w:rPr>
          <w:rFonts w:cs="Arial"/>
          <w:szCs w:val="22"/>
        </w:rPr>
        <w:t>, d</w:t>
      </w:r>
      <w:r w:rsidR="00DE4617" w:rsidRPr="003605EA">
        <w:rPr>
          <w:rFonts w:cs="Arial"/>
          <w:szCs w:val="22"/>
        </w:rPr>
        <w:t xml:space="preserve">els programes </w:t>
      </w:r>
      <w:r w:rsidR="00F41C04" w:rsidRPr="003605EA">
        <w:rPr>
          <w:rFonts w:cs="Arial"/>
          <w:szCs w:val="22"/>
        </w:rPr>
        <w:t xml:space="preserve">i de les bases </w:t>
      </w:r>
      <w:r w:rsidR="00DE4617" w:rsidRPr="003605EA">
        <w:rPr>
          <w:rFonts w:cs="Arial"/>
          <w:szCs w:val="22"/>
        </w:rPr>
        <w:t>de subvencions</w:t>
      </w:r>
      <w:r w:rsidR="00316E11" w:rsidRPr="003605EA">
        <w:rPr>
          <w:rFonts w:cs="Arial"/>
          <w:szCs w:val="22"/>
        </w:rPr>
        <w:t>,</w:t>
      </w:r>
      <w:r w:rsidR="00DE4617" w:rsidRPr="003605EA">
        <w:rPr>
          <w:rFonts w:cs="Arial"/>
          <w:szCs w:val="22"/>
        </w:rPr>
        <w:t xml:space="preserve"> ajuts</w:t>
      </w:r>
      <w:r w:rsidR="00F71662">
        <w:rPr>
          <w:rFonts w:cs="Arial"/>
          <w:szCs w:val="22"/>
        </w:rPr>
        <w:t xml:space="preserve">, beques i premis </w:t>
      </w:r>
      <w:r w:rsidR="00C16E69" w:rsidRPr="003605EA">
        <w:rPr>
          <w:rFonts w:cs="Arial"/>
          <w:szCs w:val="22"/>
        </w:rPr>
        <w:t>en règim de concurrència pública</w:t>
      </w:r>
      <w:r w:rsidR="00381985">
        <w:rPr>
          <w:rFonts w:cs="Arial"/>
          <w:szCs w:val="22"/>
        </w:rPr>
        <w:t>.</w:t>
      </w:r>
    </w:p>
    <w:p w14:paraId="6F4ECD45" w14:textId="5E5D21E1" w:rsidR="00764E7D" w:rsidRPr="003605EA" w:rsidRDefault="00381985" w:rsidP="003605EA">
      <w:pPr>
        <w:rPr>
          <w:rFonts w:cs="Arial"/>
          <w:szCs w:val="22"/>
        </w:rPr>
      </w:pPr>
      <w:r>
        <w:rPr>
          <w:rFonts w:cs="Arial"/>
          <w:szCs w:val="22"/>
        </w:rPr>
        <w:t>g) Impulsar i efectuar</w:t>
      </w:r>
      <w:r w:rsidR="00CA1DC5">
        <w:rPr>
          <w:rFonts w:cs="Arial"/>
          <w:szCs w:val="22"/>
        </w:rPr>
        <w:t>,</w:t>
      </w:r>
      <w:r w:rsidR="00F71662">
        <w:rPr>
          <w:rFonts w:cs="Arial"/>
          <w:szCs w:val="22"/>
        </w:rPr>
        <w:t xml:space="preserve"> dins l’àmbit de les seves competències,</w:t>
      </w:r>
      <w:r w:rsidR="000A6819">
        <w:rPr>
          <w:rFonts w:cs="Arial"/>
          <w:szCs w:val="22"/>
        </w:rPr>
        <w:t xml:space="preserve"> </w:t>
      </w:r>
      <w:r>
        <w:rPr>
          <w:rFonts w:cs="Arial"/>
          <w:szCs w:val="22"/>
        </w:rPr>
        <w:t xml:space="preserve">la proposta de </w:t>
      </w:r>
      <w:r w:rsidR="00C16E69" w:rsidRPr="003605EA">
        <w:rPr>
          <w:rFonts w:cs="Arial"/>
          <w:szCs w:val="22"/>
        </w:rPr>
        <w:t>resolució d’expedients de subvencions directes i nominatives i de les resolucions o convenis que tinguin per objecte la concessió de subvencions</w:t>
      </w:r>
      <w:r w:rsidR="00CE4CC5" w:rsidRPr="003605EA">
        <w:rPr>
          <w:rFonts w:cs="Arial"/>
          <w:szCs w:val="22"/>
        </w:rPr>
        <w:t xml:space="preserve">, </w:t>
      </w:r>
      <w:r w:rsidR="00A4795F" w:rsidRPr="003605EA">
        <w:rPr>
          <w:rFonts w:cs="Arial"/>
          <w:szCs w:val="22"/>
        </w:rPr>
        <w:t xml:space="preserve">tot </w:t>
      </w:r>
      <w:r w:rsidR="00CE4CC5" w:rsidRPr="003605EA">
        <w:rPr>
          <w:rFonts w:cs="Arial"/>
          <w:szCs w:val="22"/>
        </w:rPr>
        <w:t>co</w:t>
      </w:r>
      <w:r w:rsidR="00764E7D" w:rsidRPr="003605EA">
        <w:rPr>
          <w:rFonts w:cs="Arial"/>
          <w:szCs w:val="22"/>
        </w:rPr>
        <w:t>ordina</w:t>
      </w:r>
      <w:r w:rsidR="00A4795F" w:rsidRPr="003605EA">
        <w:rPr>
          <w:rFonts w:cs="Arial"/>
          <w:szCs w:val="22"/>
        </w:rPr>
        <w:t>nt</w:t>
      </w:r>
      <w:r w:rsidR="00CE4CC5" w:rsidRPr="003605EA">
        <w:rPr>
          <w:rFonts w:cs="Arial"/>
          <w:szCs w:val="22"/>
        </w:rPr>
        <w:t>-ne</w:t>
      </w:r>
      <w:r w:rsidR="00764E7D" w:rsidRPr="003605EA">
        <w:rPr>
          <w:rFonts w:cs="Arial"/>
          <w:szCs w:val="22"/>
        </w:rPr>
        <w:t xml:space="preserve"> la planificació</w:t>
      </w:r>
      <w:r w:rsidR="00105947" w:rsidRPr="003605EA">
        <w:rPr>
          <w:rFonts w:cs="Arial"/>
          <w:szCs w:val="22"/>
        </w:rPr>
        <w:t>.</w:t>
      </w:r>
    </w:p>
    <w:p w14:paraId="6E85BAE1" w14:textId="7ADDE2A4" w:rsidR="00324A9E" w:rsidRPr="003605EA" w:rsidRDefault="00381985" w:rsidP="003605EA">
      <w:pPr>
        <w:rPr>
          <w:rFonts w:cs="Arial"/>
          <w:szCs w:val="22"/>
        </w:rPr>
      </w:pPr>
      <w:r>
        <w:rPr>
          <w:rFonts w:cs="Arial"/>
          <w:szCs w:val="22"/>
        </w:rPr>
        <w:t>h</w:t>
      </w:r>
      <w:r w:rsidR="003605EA">
        <w:rPr>
          <w:rFonts w:cs="Arial"/>
          <w:szCs w:val="22"/>
        </w:rPr>
        <w:t xml:space="preserve">) </w:t>
      </w:r>
      <w:r w:rsidR="002A59C5" w:rsidRPr="003605EA">
        <w:rPr>
          <w:rFonts w:cs="Arial"/>
          <w:szCs w:val="22"/>
        </w:rPr>
        <w:t>Impulsar</w:t>
      </w:r>
      <w:r w:rsidR="003241F8" w:rsidRPr="003605EA">
        <w:rPr>
          <w:rFonts w:cs="Arial"/>
          <w:color w:val="8496B0" w:themeColor="text2" w:themeTint="99"/>
          <w:szCs w:val="22"/>
        </w:rPr>
        <w:t xml:space="preserve"> </w:t>
      </w:r>
      <w:r w:rsidR="003241F8" w:rsidRPr="003605EA">
        <w:rPr>
          <w:rFonts w:cs="Arial"/>
          <w:szCs w:val="22"/>
        </w:rPr>
        <w:t>i promoure</w:t>
      </w:r>
      <w:r w:rsidR="00F71662">
        <w:rPr>
          <w:rFonts w:cs="Arial"/>
          <w:szCs w:val="22"/>
        </w:rPr>
        <w:t xml:space="preserve"> en matèria d’activitat física i esportiva</w:t>
      </w:r>
      <w:r w:rsidR="002A59C5" w:rsidRPr="003605EA">
        <w:rPr>
          <w:rFonts w:cs="Arial"/>
          <w:szCs w:val="22"/>
        </w:rPr>
        <w:t xml:space="preserve"> els procediments de </w:t>
      </w:r>
      <w:r w:rsidR="00156684" w:rsidRPr="003605EA">
        <w:rPr>
          <w:rFonts w:cs="Arial"/>
          <w:szCs w:val="22"/>
        </w:rPr>
        <w:t xml:space="preserve">convocatòria i </w:t>
      </w:r>
      <w:r w:rsidR="00C4285E" w:rsidRPr="003605EA">
        <w:rPr>
          <w:rFonts w:cs="Arial"/>
          <w:szCs w:val="22"/>
        </w:rPr>
        <w:t xml:space="preserve">els </w:t>
      </w:r>
      <w:r w:rsidR="00156684" w:rsidRPr="003605EA">
        <w:rPr>
          <w:rFonts w:cs="Arial"/>
          <w:szCs w:val="22"/>
        </w:rPr>
        <w:t xml:space="preserve">de </w:t>
      </w:r>
      <w:r w:rsidR="002A59C5" w:rsidRPr="003605EA">
        <w:rPr>
          <w:rFonts w:cs="Arial"/>
          <w:szCs w:val="22"/>
        </w:rPr>
        <w:t>concessió de subvencions</w:t>
      </w:r>
      <w:r w:rsidR="00316E11" w:rsidRPr="003605EA">
        <w:rPr>
          <w:rFonts w:cs="Arial"/>
          <w:szCs w:val="22"/>
        </w:rPr>
        <w:t>,</w:t>
      </w:r>
      <w:r w:rsidR="00C4285E" w:rsidRPr="003605EA">
        <w:rPr>
          <w:rFonts w:cs="Arial"/>
          <w:szCs w:val="22"/>
        </w:rPr>
        <w:t xml:space="preserve"> ajuts</w:t>
      </w:r>
      <w:r w:rsidR="00F71662">
        <w:rPr>
          <w:rFonts w:cs="Arial"/>
          <w:szCs w:val="22"/>
        </w:rPr>
        <w:t>, beques i premis</w:t>
      </w:r>
      <w:r>
        <w:rPr>
          <w:rFonts w:cs="Arial"/>
          <w:szCs w:val="22"/>
        </w:rPr>
        <w:t>,</w:t>
      </w:r>
      <w:r w:rsidR="00BD719A" w:rsidRPr="003605EA">
        <w:rPr>
          <w:rFonts w:cs="Arial"/>
          <w:szCs w:val="22"/>
        </w:rPr>
        <w:t xml:space="preserve"> </w:t>
      </w:r>
      <w:r w:rsidR="008B6DF4">
        <w:rPr>
          <w:rFonts w:cs="Arial"/>
          <w:szCs w:val="22"/>
        </w:rPr>
        <w:t>inclosa</w:t>
      </w:r>
      <w:r w:rsidR="00BD719A" w:rsidRPr="003605EA">
        <w:rPr>
          <w:rFonts w:cs="Arial"/>
          <w:szCs w:val="22"/>
        </w:rPr>
        <w:t xml:space="preserve"> la proposta de resolució</w:t>
      </w:r>
      <w:r w:rsidR="00CE44C9">
        <w:rPr>
          <w:rFonts w:cs="Arial"/>
          <w:szCs w:val="22"/>
        </w:rPr>
        <w:t>, prenent</w:t>
      </w:r>
      <w:r w:rsidR="00EE53E0">
        <w:rPr>
          <w:rFonts w:cs="Arial"/>
          <w:szCs w:val="22"/>
        </w:rPr>
        <w:t xml:space="preserve"> en consideració la perspectiva de gènere en les diferents fases</w:t>
      </w:r>
      <w:r w:rsidR="00A21F42">
        <w:rPr>
          <w:rFonts w:cs="Arial"/>
          <w:szCs w:val="22"/>
        </w:rPr>
        <w:t xml:space="preserve"> del procediment</w:t>
      </w:r>
      <w:r w:rsidR="004866F3">
        <w:rPr>
          <w:rFonts w:cs="Arial"/>
          <w:szCs w:val="22"/>
        </w:rPr>
        <w:t>, de forma coordinada amb l’</w:t>
      </w:r>
      <w:r w:rsidR="004866F3" w:rsidRPr="004866F3">
        <w:rPr>
          <w:rFonts w:cs="Arial"/>
          <w:szCs w:val="22"/>
        </w:rPr>
        <w:t>Àrea de Gènere i Programes Esportius Transversals</w:t>
      </w:r>
      <w:r w:rsidR="004866F3">
        <w:rPr>
          <w:rFonts w:cs="Arial"/>
          <w:szCs w:val="22"/>
        </w:rPr>
        <w:t>.</w:t>
      </w:r>
    </w:p>
    <w:p w14:paraId="31009BBF" w14:textId="04DB6779" w:rsidR="00CE4CC5" w:rsidRPr="003605EA" w:rsidRDefault="00381985" w:rsidP="003605EA">
      <w:pPr>
        <w:rPr>
          <w:rFonts w:cs="Arial"/>
          <w:szCs w:val="22"/>
        </w:rPr>
      </w:pPr>
      <w:r>
        <w:rPr>
          <w:rFonts w:cs="Arial"/>
          <w:szCs w:val="22"/>
        </w:rPr>
        <w:t>i</w:t>
      </w:r>
      <w:r w:rsidR="003605EA">
        <w:rPr>
          <w:rFonts w:cs="Arial"/>
          <w:szCs w:val="22"/>
        </w:rPr>
        <w:t xml:space="preserve">) </w:t>
      </w:r>
      <w:r w:rsidR="00934FEA" w:rsidRPr="003605EA">
        <w:rPr>
          <w:rFonts w:cs="Arial"/>
          <w:szCs w:val="22"/>
        </w:rPr>
        <w:t>Vetllar per una correcta relació dels diferents òrgans del Consell Català de l'Esport amb el món</w:t>
      </w:r>
      <w:r w:rsidR="00CE4CC5" w:rsidRPr="003605EA">
        <w:rPr>
          <w:rFonts w:cs="Arial"/>
          <w:szCs w:val="22"/>
        </w:rPr>
        <w:t xml:space="preserve"> </w:t>
      </w:r>
      <w:r w:rsidR="00934FEA" w:rsidRPr="003605EA">
        <w:rPr>
          <w:rFonts w:cs="Arial"/>
          <w:szCs w:val="22"/>
        </w:rPr>
        <w:t>associatiu i els ens locals que desenvolupin programes d'activitats físiques o esportives.</w:t>
      </w:r>
    </w:p>
    <w:p w14:paraId="2EFFED88" w14:textId="530B7291" w:rsidR="00627E8F" w:rsidRPr="003605EA" w:rsidRDefault="00381985" w:rsidP="003605EA">
      <w:pPr>
        <w:rPr>
          <w:rFonts w:cs="Arial"/>
          <w:szCs w:val="22"/>
        </w:rPr>
      </w:pPr>
      <w:r>
        <w:rPr>
          <w:rFonts w:cs="Arial"/>
          <w:szCs w:val="22"/>
        </w:rPr>
        <w:t>j</w:t>
      </w:r>
      <w:r w:rsidR="003605EA">
        <w:rPr>
          <w:rFonts w:cs="Arial"/>
          <w:szCs w:val="22"/>
        </w:rPr>
        <w:t xml:space="preserve">) </w:t>
      </w:r>
      <w:r w:rsidR="00CE4CC5" w:rsidRPr="003605EA">
        <w:rPr>
          <w:rFonts w:cs="Arial"/>
          <w:szCs w:val="22"/>
        </w:rPr>
        <w:t xml:space="preserve">Supervisar i coordinar la redacció i </w:t>
      </w:r>
      <w:r w:rsidR="00880DAD">
        <w:rPr>
          <w:rFonts w:cs="Arial"/>
          <w:szCs w:val="22"/>
        </w:rPr>
        <w:t xml:space="preserve">la </w:t>
      </w:r>
      <w:r w:rsidR="00CE4CC5" w:rsidRPr="003605EA">
        <w:rPr>
          <w:rFonts w:cs="Arial"/>
          <w:szCs w:val="22"/>
        </w:rPr>
        <w:t xml:space="preserve">subscripció dels convenis de col·laboració entre </w:t>
      </w:r>
      <w:r w:rsidR="00880DAD">
        <w:rPr>
          <w:rFonts w:cs="Arial"/>
          <w:szCs w:val="22"/>
        </w:rPr>
        <w:t>el Consell Català de l’Esport</w:t>
      </w:r>
      <w:r w:rsidR="00CE4CC5" w:rsidRPr="003605EA">
        <w:rPr>
          <w:rFonts w:cs="Arial"/>
          <w:szCs w:val="22"/>
        </w:rPr>
        <w:t xml:space="preserve"> i </w:t>
      </w:r>
      <w:r w:rsidR="00627E8F" w:rsidRPr="003605EA">
        <w:rPr>
          <w:rFonts w:cs="Arial"/>
          <w:szCs w:val="22"/>
        </w:rPr>
        <w:t>les entitats esportives en matèria d’activitats esportives.</w:t>
      </w:r>
    </w:p>
    <w:p w14:paraId="102E0E10" w14:textId="3A4086AC" w:rsidR="00EB5BA0" w:rsidRDefault="00381985" w:rsidP="003605EA">
      <w:pPr>
        <w:rPr>
          <w:rFonts w:cs="Arial"/>
          <w:szCs w:val="22"/>
        </w:rPr>
      </w:pPr>
      <w:r>
        <w:rPr>
          <w:rFonts w:cs="Arial"/>
          <w:szCs w:val="22"/>
        </w:rPr>
        <w:t>k)</w:t>
      </w:r>
      <w:r w:rsidR="003605EA">
        <w:rPr>
          <w:rFonts w:cs="Arial"/>
          <w:szCs w:val="22"/>
        </w:rPr>
        <w:t xml:space="preserve"> </w:t>
      </w:r>
      <w:r w:rsidR="00D14B3B">
        <w:rPr>
          <w:rFonts w:cs="Arial"/>
          <w:szCs w:val="22"/>
        </w:rPr>
        <w:t>Vetllar per l’accés al coneixement i l’ús del català, i de l’aranès a l’Aran, i pel respecte dels drets lingüístics en l’àmbit esportiu.</w:t>
      </w:r>
    </w:p>
    <w:p w14:paraId="5DE68B48" w14:textId="7BF8D0E6" w:rsidR="002A38F4" w:rsidRPr="003605EA" w:rsidRDefault="00EE53E0" w:rsidP="003605EA">
      <w:pPr>
        <w:rPr>
          <w:rFonts w:cs="Arial"/>
          <w:szCs w:val="22"/>
        </w:rPr>
      </w:pPr>
      <w:r>
        <w:rPr>
          <w:rFonts w:cs="Arial"/>
          <w:szCs w:val="22"/>
        </w:rPr>
        <w:t xml:space="preserve">l) </w:t>
      </w:r>
      <w:r w:rsidR="002A38F4" w:rsidRPr="002A38F4">
        <w:rPr>
          <w:rFonts w:cs="Arial"/>
          <w:szCs w:val="22"/>
        </w:rPr>
        <w:t>Vetllar i promoure que es faci un ús no sexista, no estereotipat ni androcèntric del llenguatge, que tingui en compte la diversitat, que sigui respectuós, no classista, ni racista, ni xenòfob, ni LGTBI-fòbic; que eviti qualsevol imatge discriminatòria de les dones o estereotips sexistes, i que fomenti valors d’igualtat, presència paritària, diversitat i coresponsabilitat</w:t>
      </w:r>
      <w:r w:rsidR="004866F3">
        <w:rPr>
          <w:rFonts w:cs="Arial"/>
          <w:szCs w:val="22"/>
        </w:rPr>
        <w:t>, de forma coordinada amb l’</w:t>
      </w:r>
      <w:r w:rsidR="004866F3" w:rsidRPr="004866F3">
        <w:rPr>
          <w:rFonts w:cs="Arial"/>
          <w:szCs w:val="22"/>
        </w:rPr>
        <w:t>Àrea de Gènere i Programes Esportius Transversals</w:t>
      </w:r>
      <w:r w:rsidR="004866F3">
        <w:rPr>
          <w:rFonts w:cs="Arial"/>
          <w:szCs w:val="22"/>
        </w:rPr>
        <w:t>.</w:t>
      </w:r>
    </w:p>
    <w:p w14:paraId="550AED12" w14:textId="1372F57A" w:rsidR="00CE4CC5" w:rsidRPr="003605EA" w:rsidRDefault="00EE53E0" w:rsidP="003605EA">
      <w:pPr>
        <w:rPr>
          <w:rFonts w:cs="Arial"/>
          <w:szCs w:val="22"/>
        </w:rPr>
      </w:pPr>
      <w:r>
        <w:rPr>
          <w:rFonts w:cs="Arial"/>
          <w:szCs w:val="22"/>
        </w:rPr>
        <w:t>m</w:t>
      </w:r>
      <w:r w:rsidR="003605EA">
        <w:rPr>
          <w:rFonts w:cs="Arial"/>
          <w:szCs w:val="22"/>
        </w:rPr>
        <w:t xml:space="preserve">) </w:t>
      </w:r>
      <w:r w:rsidR="00934FEA" w:rsidRPr="003605EA">
        <w:rPr>
          <w:rFonts w:cs="Arial"/>
          <w:szCs w:val="22"/>
        </w:rPr>
        <w:t xml:space="preserve">Qualsevol altra funció de naturalesa </w:t>
      </w:r>
      <w:r w:rsidR="00CE4CC5" w:rsidRPr="003605EA">
        <w:rPr>
          <w:rFonts w:cs="Arial"/>
          <w:szCs w:val="22"/>
        </w:rPr>
        <w:t xml:space="preserve">anàloga que </w:t>
      </w:r>
      <w:r w:rsidR="001558B8">
        <w:rPr>
          <w:rFonts w:cs="Arial"/>
          <w:szCs w:val="22"/>
        </w:rPr>
        <w:t>li sigui encomanada</w:t>
      </w:r>
      <w:r w:rsidR="00CE4CC5" w:rsidRPr="003605EA">
        <w:rPr>
          <w:rFonts w:cs="Arial"/>
          <w:szCs w:val="22"/>
        </w:rPr>
        <w:t>.</w:t>
      </w:r>
    </w:p>
    <w:p w14:paraId="67D70EC1" w14:textId="4FEA8D4E" w:rsidR="00EB5BA0" w:rsidRPr="00880DAD" w:rsidRDefault="00A77FD0" w:rsidP="00880DAD">
      <w:pPr>
        <w:rPr>
          <w:rFonts w:cs="Arial"/>
          <w:szCs w:val="22"/>
        </w:rPr>
      </w:pPr>
      <w:r>
        <w:rPr>
          <w:rFonts w:cs="Arial"/>
          <w:szCs w:val="22"/>
        </w:rPr>
        <w:t>2</w:t>
      </w:r>
      <w:r w:rsidR="00880DAD">
        <w:rPr>
          <w:rFonts w:cs="Arial"/>
          <w:szCs w:val="22"/>
        </w:rPr>
        <w:t xml:space="preserve">.2 </w:t>
      </w:r>
      <w:r w:rsidR="00934FEA" w:rsidRPr="00880DAD">
        <w:rPr>
          <w:rFonts w:cs="Arial"/>
          <w:szCs w:val="22"/>
        </w:rPr>
        <w:t xml:space="preserve">De la Subdirecció General d'Activitats Esportives i </w:t>
      </w:r>
      <w:r w:rsidR="00EB5BA0" w:rsidRPr="00880DAD">
        <w:rPr>
          <w:rFonts w:cs="Arial"/>
          <w:szCs w:val="22"/>
        </w:rPr>
        <w:t>Infraestructures en depenen:</w:t>
      </w:r>
    </w:p>
    <w:p w14:paraId="6DD15A08" w14:textId="02C3819E" w:rsidR="00EB5BA0" w:rsidRDefault="003605EA" w:rsidP="003605EA">
      <w:pPr>
        <w:rPr>
          <w:rFonts w:cs="Arial"/>
          <w:szCs w:val="22"/>
        </w:rPr>
      </w:pPr>
      <w:r>
        <w:rPr>
          <w:rFonts w:cs="Arial"/>
          <w:szCs w:val="22"/>
        </w:rPr>
        <w:t xml:space="preserve">a) </w:t>
      </w:r>
      <w:r w:rsidR="00934FEA" w:rsidRPr="003605EA">
        <w:rPr>
          <w:rFonts w:cs="Arial"/>
          <w:szCs w:val="22"/>
        </w:rPr>
        <w:t>El Ser</w:t>
      </w:r>
      <w:r w:rsidR="00EB5BA0" w:rsidRPr="003605EA">
        <w:rPr>
          <w:rFonts w:cs="Arial"/>
          <w:szCs w:val="22"/>
        </w:rPr>
        <w:t>vei d'Equipaments Esportius.</w:t>
      </w:r>
    </w:p>
    <w:p w14:paraId="1E4E6CF5" w14:textId="701D472C" w:rsidR="004412C5" w:rsidRPr="003605EA" w:rsidRDefault="004412C5" w:rsidP="004412C5">
      <w:pPr>
        <w:rPr>
          <w:rFonts w:cs="Arial"/>
          <w:szCs w:val="22"/>
        </w:rPr>
      </w:pPr>
      <w:r>
        <w:rPr>
          <w:rFonts w:cs="Arial"/>
          <w:szCs w:val="22"/>
        </w:rPr>
        <w:t>b) El Servei</w:t>
      </w:r>
      <w:r w:rsidRPr="003605EA">
        <w:rPr>
          <w:rFonts w:cs="Arial"/>
          <w:szCs w:val="22"/>
        </w:rPr>
        <w:t xml:space="preserve"> d'Alt Rendiment i Esport Federat.</w:t>
      </w:r>
    </w:p>
    <w:p w14:paraId="41B6B384" w14:textId="2E40685C" w:rsidR="004412C5" w:rsidRPr="003605EA" w:rsidRDefault="004412C5" w:rsidP="004412C5">
      <w:pPr>
        <w:rPr>
          <w:rFonts w:cs="Arial"/>
          <w:szCs w:val="22"/>
        </w:rPr>
      </w:pPr>
      <w:r>
        <w:rPr>
          <w:rFonts w:cs="Arial"/>
          <w:szCs w:val="22"/>
        </w:rPr>
        <w:t>c) El Servei</w:t>
      </w:r>
      <w:r w:rsidRPr="003605EA">
        <w:rPr>
          <w:rFonts w:cs="Arial"/>
          <w:szCs w:val="22"/>
        </w:rPr>
        <w:t xml:space="preserve"> d'Esport Escolar.</w:t>
      </w:r>
    </w:p>
    <w:p w14:paraId="12872251" w14:textId="1ECF238F" w:rsidR="003D7294" w:rsidRPr="003605EA" w:rsidRDefault="004412C5" w:rsidP="003605EA">
      <w:pPr>
        <w:rPr>
          <w:rFonts w:cs="Arial"/>
          <w:szCs w:val="22"/>
        </w:rPr>
      </w:pPr>
      <w:r>
        <w:rPr>
          <w:rFonts w:cs="Arial"/>
          <w:szCs w:val="22"/>
        </w:rPr>
        <w:t>d</w:t>
      </w:r>
      <w:r w:rsidR="003D7294">
        <w:rPr>
          <w:rFonts w:cs="Arial"/>
          <w:szCs w:val="22"/>
        </w:rPr>
        <w:t xml:space="preserve">) </w:t>
      </w:r>
      <w:r w:rsidR="003D7294" w:rsidRPr="003605EA">
        <w:rPr>
          <w:rFonts w:cs="Arial"/>
          <w:szCs w:val="22"/>
        </w:rPr>
        <w:t>El Centre de Tecnificació Esportiva d’Esplugues de Llobregat.</w:t>
      </w:r>
    </w:p>
    <w:p w14:paraId="742CD1D1" w14:textId="325D2FC7" w:rsidR="00105947" w:rsidRPr="003605EA" w:rsidRDefault="003D7294" w:rsidP="003605EA">
      <w:pPr>
        <w:rPr>
          <w:rFonts w:cs="Arial"/>
          <w:szCs w:val="22"/>
        </w:rPr>
      </w:pPr>
      <w:r>
        <w:rPr>
          <w:rFonts w:cs="Arial"/>
          <w:szCs w:val="22"/>
        </w:rPr>
        <w:t>e</w:t>
      </w:r>
      <w:r w:rsidR="003605EA">
        <w:rPr>
          <w:rFonts w:cs="Arial"/>
          <w:szCs w:val="22"/>
        </w:rPr>
        <w:t xml:space="preserve">) </w:t>
      </w:r>
      <w:r w:rsidR="7A5EE7F1" w:rsidRPr="003605EA">
        <w:rPr>
          <w:rFonts w:cs="Arial"/>
          <w:szCs w:val="22"/>
        </w:rPr>
        <w:t>L’Àrea de Promoció de l’Activitat Física.</w:t>
      </w:r>
    </w:p>
    <w:p w14:paraId="49FA3090" w14:textId="0607BC60" w:rsidR="00105947" w:rsidRPr="003605EA" w:rsidRDefault="003D7294" w:rsidP="003605EA">
      <w:pPr>
        <w:rPr>
          <w:rFonts w:cs="Arial"/>
          <w:szCs w:val="22"/>
        </w:rPr>
      </w:pPr>
      <w:r>
        <w:rPr>
          <w:rFonts w:cs="Arial"/>
          <w:szCs w:val="22"/>
        </w:rPr>
        <w:t>f</w:t>
      </w:r>
      <w:r w:rsidR="003605EA">
        <w:rPr>
          <w:rFonts w:cs="Arial"/>
          <w:szCs w:val="22"/>
        </w:rPr>
        <w:t xml:space="preserve">) </w:t>
      </w:r>
      <w:r w:rsidR="00105947" w:rsidRPr="003605EA">
        <w:rPr>
          <w:rFonts w:cs="Arial"/>
          <w:szCs w:val="22"/>
        </w:rPr>
        <w:t xml:space="preserve">L’Àrea de Gènere i Programes </w:t>
      </w:r>
      <w:r w:rsidR="00DD4D5A">
        <w:rPr>
          <w:rFonts w:cs="Arial"/>
          <w:szCs w:val="22"/>
        </w:rPr>
        <w:t xml:space="preserve">Esportius </w:t>
      </w:r>
      <w:r w:rsidR="00105947" w:rsidRPr="003605EA">
        <w:rPr>
          <w:rFonts w:cs="Arial"/>
          <w:szCs w:val="22"/>
        </w:rPr>
        <w:t>Transversals</w:t>
      </w:r>
      <w:r w:rsidR="007304AB" w:rsidRPr="003605EA">
        <w:rPr>
          <w:rFonts w:cs="Arial"/>
          <w:szCs w:val="22"/>
        </w:rPr>
        <w:t>.</w:t>
      </w:r>
    </w:p>
    <w:p w14:paraId="2CABFA27" w14:textId="77777777" w:rsidR="003D7294" w:rsidRPr="006A6E55" w:rsidRDefault="003D7294" w:rsidP="003D7294">
      <w:pPr>
        <w:rPr>
          <w:rFonts w:cs="Arial"/>
          <w:szCs w:val="22"/>
        </w:rPr>
      </w:pPr>
    </w:p>
    <w:p w14:paraId="27E3ED3D" w14:textId="664888CE" w:rsidR="00934FEA" w:rsidRPr="006A6E55" w:rsidRDefault="00934FEA" w:rsidP="006A6E55">
      <w:pPr>
        <w:rPr>
          <w:rFonts w:cs="Arial"/>
          <w:szCs w:val="22"/>
        </w:rPr>
      </w:pPr>
      <w:r w:rsidRPr="006A6E55">
        <w:rPr>
          <w:rFonts w:cs="Arial"/>
          <w:szCs w:val="22"/>
        </w:rPr>
        <w:t xml:space="preserve">Article </w:t>
      </w:r>
      <w:r w:rsidR="00A77FD0">
        <w:rPr>
          <w:rFonts w:cs="Arial"/>
          <w:szCs w:val="22"/>
        </w:rPr>
        <w:t>3</w:t>
      </w:r>
    </w:p>
    <w:p w14:paraId="6E111101" w14:textId="77777777" w:rsidR="00934FEA" w:rsidRPr="006A6E55" w:rsidRDefault="00934FEA" w:rsidP="006A6E55">
      <w:pPr>
        <w:rPr>
          <w:rFonts w:cs="Arial"/>
          <w:szCs w:val="22"/>
        </w:rPr>
      </w:pPr>
      <w:r w:rsidRPr="006A6E55">
        <w:rPr>
          <w:rFonts w:cs="Arial"/>
          <w:szCs w:val="22"/>
        </w:rPr>
        <w:t>Servei d'Equipaments Esportius</w:t>
      </w:r>
    </w:p>
    <w:p w14:paraId="43A75E1F" w14:textId="77777777" w:rsidR="006B5528" w:rsidRPr="006A6E55" w:rsidRDefault="00934FEA" w:rsidP="006A6E55">
      <w:pPr>
        <w:rPr>
          <w:rFonts w:cs="Arial"/>
          <w:szCs w:val="22"/>
        </w:rPr>
      </w:pPr>
      <w:r w:rsidRPr="006A6E55">
        <w:rPr>
          <w:rFonts w:cs="Arial"/>
          <w:szCs w:val="22"/>
        </w:rPr>
        <w:t xml:space="preserve">Corresponen al Servei d'Equipaments Esportius les funcions </w:t>
      </w:r>
      <w:r w:rsidR="006B5528" w:rsidRPr="006A6E55">
        <w:rPr>
          <w:rFonts w:cs="Arial"/>
          <w:szCs w:val="22"/>
        </w:rPr>
        <w:t>següents:</w:t>
      </w:r>
    </w:p>
    <w:p w14:paraId="3B13A825" w14:textId="7C2678D1" w:rsidR="00BA49E8" w:rsidRDefault="00E47E7C" w:rsidP="00E47E7C">
      <w:pPr>
        <w:rPr>
          <w:rFonts w:cs="Arial"/>
          <w:szCs w:val="22"/>
        </w:rPr>
      </w:pPr>
      <w:r>
        <w:rPr>
          <w:rFonts w:cs="Arial"/>
          <w:szCs w:val="22"/>
        </w:rPr>
        <w:lastRenderedPageBreak/>
        <w:t xml:space="preserve">a) </w:t>
      </w:r>
      <w:r w:rsidR="00930541" w:rsidRPr="00E47E7C">
        <w:rPr>
          <w:rFonts w:cs="Arial"/>
          <w:szCs w:val="22"/>
        </w:rPr>
        <w:t>Planificar i programar la xarxa d'equipaments esportius de Catalunya amb l'objectiu de promoure un desenvolupament equilibrat del territori, i vetllar per assolir un nivell escaient de la seva qualitat</w:t>
      </w:r>
      <w:r w:rsidR="00BA49E8">
        <w:rPr>
          <w:rFonts w:cs="Arial"/>
          <w:szCs w:val="22"/>
        </w:rPr>
        <w:t>.</w:t>
      </w:r>
    </w:p>
    <w:p w14:paraId="58B5F7E5" w14:textId="7EEF4446" w:rsidR="00930541" w:rsidRPr="00E47E7C" w:rsidRDefault="00BA49E8" w:rsidP="00E47E7C">
      <w:pPr>
        <w:rPr>
          <w:rFonts w:cs="Arial"/>
          <w:szCs w:val="22"/>
        </w:rPr>
      </w:pPr>
      <w:r>
        <w:rPr>
          <w:rFonts w:cs="Arial"/>
          <w:szCs w:val="22"/>
        </w:rPr>
        <w:t>b) C</w:t>
      </w:r>
      <w:r w:rsidR="00930541" w:rsidRPr="00E47E7C">
        <w:rPr>
          <w:rFonts w:cs="Arial"/>
          <w:szCs w:val="22"/>
        </w:rPr>
        <w:t>oordinar els treballs per obtenir, actualitzar i difondre la informació sobre el nombre, la situació i l'estat dels equipaments existents a Catalunya</w:t>
      </w:r>
      <w:r>
        <w:rPr>
          <w:rFonts w:cs="Arial"/>
          <w:szCs w:val="22"/>
        </w:rPr>
        <w:t>,</w:t>
      </w:r>
      <w:r w:rsidR="00930541" w:rsidRPr="00E47E7C">
        <w:rPr>
          <w:rFonts w:cs="Arial"/>
          <w:szCs w:val="22"/>
        </w:rPr>
        <w:t xml:space="preserve"> així com la difusió de temes relacionats</w:t>
      </w:r>
      <w:r>
        <w:rPr>
          <w:rFonts w:cs="Arial"/>
          <w:szCs w:val="22"/>
        </w:rPr>
        <w:t xml:space="preserve"> amb els equipaments esportius.</w:t>
      </w:r>
    </w:p>
    <w:p w14:paraId="43568C5F" w14:textId="4B745E63" w:rsidR="00930541" w:rsidRPr="00E47E7C" w:rsidRDefault="00BA49E8" w:rsidP="00E47E7C">
      <w:pPr>
        <w:rPr>
          <w:rFonts w:cs="Arial"/>
          <w:szCs w:val="22"/>
        </w:rPr>
      </w:pPr>
      <w:r>
        <w:rPr>
          <w:rFonts w:cs="Arial"/>
          <w:szCs w:val="22"/>
        </w:rPr>
        <w:t>c</w:t>
      </w:r>
      <w:r w:rsidR="00E47E7C">
        <w:rPr>
          <w:rFonts w:cs="Arial"/>
          <w:szCs w:val="22"/>
        </w:rPr>
        <w:t xml:space="preserve">) </w:t>
      </w:r>
      <w:r w:rsidR="00930541" w:rsidRPr="00E47E7C">
        <w:rPr>
          <w:rFonts w:cs="Arial"/>
          <w:szCs w:val="22"/>
        </w:rPr>
        <w:t>Establir les condicions necessàries per a un aprofitament òptim dels equipaments esportius mitjançant la millora de la seva gestió i el seu condicionament al desenvolupament sostenible mitjançant l'optimització dels existents i amb l'ajust de l'oferta a la demanda.</w:t>
      </w:r>
    </w:p>
    <w:p w14:paraId="308E037E" w14:textId="2BDC39AC" w:rsidR="00930541" w:rsidRPr="00E47E7C" w:rsidRDefault="00BA49E8" w:rsidP="00E47E7C">
      <w:pPr>
        <w:rPr>
          <w:rFonts w:cs="Arial"/>
          <w:szCs w:val="22"/>
        </w:rPr>
      </w:pPr>
      <w:r>
        <w:rPr>
          <w:rFonts w:cs="Arial"/>
          <w:szCs w:val="22"/>
        </w:rPr>
        <w:t>d</w:t>
      </w:r>
      <w:r w:rsidR="00E47E7C">
        <w:rPr>
          <w:rFonts w:cs="Arial"/>
          <w:szCs w:val="22"/>
        </w:rPr>
        <w:t xml:space="preserve">) </w:t>
      </w:r>
      <w:r w:rsidR="008B6DF4">
        <w:rPr>
          <w:rFonts w:cs="Arial"/>
          <w:szCs w:val="22"/>
        </w:rPr>
        <w:t>Co</w:t>
      </w:r>
      <w:r w:rsidR="00930541" w:rsidRPr="00E47E7C">
        <w:rPr>
          <w:rFonts w:cs="Arial"/>
          <w:szCs w:val="22"/>
        </w:rPr>
        <w:t>ordinar i supervisar el desplegament del Pla director d'instal·lacions i equipaments esportius de Catalunya, i elaborar els informes que s</w:t>
      </w:r>
      <w:r>
        <w:rPr>
          <w:rFonts w:cs="Arial"/>
          <w:szCs w:val="22"/>
        </w:rPr>
        <w:t>e</w:t>
      </w:r>
      <w:r w:rsidR="00930541" w:rsidRPr="00E47E7C">
        <w:rPr>
          <w:rFonts w:cs="Arial"/>
          <w:szCs w:val="22"/>
        </w:rPr>
        <w:t xml:space="preserve"> sol·licitin al respecte.</w:t>
      </w:r>
    </w:p>
    <w:p w14:paraId="5BB255EB" w14:textId="3A9D3DB9" w:rsidR="00930541" w:rsidRPr="00E47E7C" w:rsidRDefault="00BA49E8" w:rsidP="00E47E7C">
      <w:pPr>
        <w:rPr>
          <w:rFonts w:cs="Arial"/>
          <w:szCs w:val="22"/>
        </w:rPr>
      </w:pPr>
      <w:r>
        <w:rPr>
          <w:rFonts w:cs="Arial"/>
          <w:szCs w:val="22"/>
        </w:rPr>
        <w:t>e</w:t>
      </w:r>
      <w:r w:rsidR="00E47E7C">
        <w:rPr>
          <w:rFonts w:cs="Arial"/>
          <w:szCs w:val="22"/>
        </w:rPr>
        <w:t xml:space="preserve">) </w:t>
      </w:r>
      <w:r w:rsidR="008B6DF4">
        <w:rPr>
          <w:rFonts w:cs="Arial"/>
          <w:szCs w:val="22"/>
        </w:rPr>
        <w:t>Proposar</w:t>
      </w:r>
      <w:r w:rsidR="00930541" w:rsidRPr="00E47E7C">
        <w:rPr>
          <w:rFonts w:cs="Arial"/>
          <w:szCs w:val="22"/>
        </w:rPr>
        <w:t xml:space="preserve"> les directrius que s'han de seguir en la programació, </w:t>
      </w:r>
      <w:r>
        <w:rPr>
          <w:rFonts w:cs="Arial"/>
          <w:szCs w:val="22"/>
        </w:rPr>
        <w:t xml:space="preserve">la </w:t>
      </w:r>
      <w:r w:rsidR="00930541" w:rsidRPr="00E47E7C">
        <w:rPr>
          <w:rFonts w:cs="Arial"/>
          <w:szCs w:val="22"/>
        </w:rPr>
        <w:t xml:space="preserve">construcció i </w:t>
      </w:r>
      <w:r>
        <w:rPr>
          <w:rFonts w:cs="Arial"/>
          <w:szCs w:val="22"/>
        </w:rPr>
        <w:t xml:space="preserve">la </w:t>
      </w:r>
      <w:r w:rsidR="00930541" w:rsidRPr="00E47E7C">
        <w:rPr>
          <w:rFonts w:cs="Arial"/>
          <w:szCs w:val="22"/>
        </w:rPr>
        <w:t>gestió dels equipaments, i difondre-les i proporcionar assessorament a</w:t>
      </w:r>
      <w:r>
        <w:rPr>
          <w:rFonts w:cs="Arial"/>
          <w:szCs w:val="22"/>
        </w:rPr>
        <w:t xml:space="preserve"> </w:t>
      </w:r>
      <w:r w:rsidR="00930541" w:rsidRPr="00E47E7C">
        <w:rPr>
          <w:rFonts w:cs="Arial"/>
          <w:szCs w:val="22"/>
        </w:rPr>
        <w:t>l</w:t>
      </w:r>
      <w:r>
        <w:rPr>
          <w:rFonts w:cs="Arial"/>
          <w:szCs w:val="22"/>
        </w:rPr>
        <w:t>e</w:t>
      </w:r>
      <w:r w:rsidR="00930541" w:rsidRPr="00E47E7C">
        <w:rPr>
          <w:rFonts w:cs="Arial"/>
          <w:szCs w:val="22"/>
        </w:rPr>
        <w:t>s</w:t>
      </w:r>
      <w:r>
        <w:rPr>
          <w:rFonts w:cs="Arial"/>
          <w:szCs w:val="22"/>
        </w:rPr>
        <w:t xml:space="preserve"> persones</w:t>
      </w:r>
      <w:r w:rsidR="00930541" w:rsidRPr="00E47E7C">
        <w:rPr>
          <w:rFonts w:cs="Arial"/>
          <w:szCs w:val="22"/>
        </w:rPr>
        <w:t xml:space="preserve"> interessa</w:t>
      </w:r>
      <w:r>
        <w:rPr>
          <w:rFonts w:cs="Arial"/>
          <w:szCs w:val="22"/>
        </w:rPr>
        <w:t>de</w:t>
      </w:r>
      <w:r w:rsidR="00930541" w:rsidRPr="00E47E7C">
        <w:rPr>
          <w:rFonts w:cs="Arial"/>
          <w:szCs w:val="22"/>
        </w:rPr>
        <w:t>s.</w:t>
      </w:r>
    </w:p>
    <w:p w14:paraId="33DEF05F" w14:textId="4C3989CD" w:rsidR="00930541" w:rsidRPr="00E47E7C" w:rsidRDefault="00BA49E8" w:rsidP="00E47E7C">
      <w:pPr>
        <w:rPr>
          <w:rFonts w:cs="Arial"/>
          <w:szCs w:val="22"/>
        </w:rPr>
      </w:pPr>
      <w:r>
        <w:rPr>
          <w:rFonts w:cs="Arial"/>
          <w:szCs w:val="22"/>
        </w:rPr>
        <w:t>f</w:t>
      </w:r>
      <w:r w:rsidR="00E47E7C">
        <w:rPr>
          <w:rFonts w:cs="Arial"/>
          <w:szCs w:val="22"/>
        </w:rPr>
        <w:t xml:space="preserve">) </w:t>
      </w:r>
      <w:r w:rsidR="00930541" w:rsidRPr="00E47E7C">
        <w:rPr>
          <w:rFonts w:cs="Arial"/>
          <w:szCs w:val="22"/>
        </w:rPr>
        <w:t>Coordinar amb altres institucions i entitats la unificació de criteris en la programació i construcció dels equipaments esportius dins del marc europeu.</w:t>
      </w:r>
    </w:p>
    <w:p w14:paraId="5A58BD67" w14:textId="1AA3867C" w:rsidR="00930541" w:rsidRPr="00E47E7C" w:rsidRDefault="00BA49E8" w:rsidP="00E47E7C">
      <w:pPr>
        <w:rPr>
          <w:rFonts w:cs="Arial"/>
          <w:szCs w:val="22"/>
        </w:rPr>
      </w:pPr>
      <w:r>
        <w:rPr>
          <w:rFonts w:cs="Arial"/>
          <w:szCs w:val="22"/>
        </w:rPr>
        <w:t>g</w:t>
      </w:r>
      <w:r w:rsidR="00E47E7C">
        <w:rPr>
          <w:rFonts w:cs="Arial"/>
          <w:szCs w:val="22"/>
        </w:rPr>
        <w:t xml:space="preserve">) </w:t>
      </w:r>
      <w:r w:rsidR="00930541" w:rsidRPr="00E47E7C">
        <w:rPr>
          <w:rFonts w:cs="Arial"/>
          <w:szCs w:val="22"/>
        </w:rPr>
        <w:t xml:space="preserve">Elaborar i redactar el plans, els programes i les bases de subvencions i ajuts </w:t>
      </w:r>
      <w:r w:rsidR="00B72FFB">
        <w:rPr>
          <w:rFonts w:cs="Arial"/>
          <w:szCs w:val="22"/>
        </w:rPr>
        <w:t xml:space="preserve">en matèria </w:t>
      </w:r>
      <w:r w:rsidR="00930541" w:rsidRPr="00E47E7C">
        <w:rPr>
          <w:rFonts w:cs="Arial"/>
          <w:szCs w:val="22"/>
        </w:rPr>
        <w:t>d'instal·lacions i equipaments esportius.</w:t>
      </w:r>
    </w:p>
    <w:p w14:paraId="248D0478" w14:textId="77F0512F" w:rsidR="008D4EB0" w:rsidRDefault="00BA49E8" w:rsidP="00E47E7C">
      <w:pPr>
        <w:rPr>
          <w:rFonts w:cs="Arial"/>
          <w:szCs w:val="22"/>
        </w:rPr>
      </w:pPr>
      <w:r>
        <w:rPr>
          <w:rFonts w:cs="Arial"/>
          <w:szCs w:val="22"/>
        </w:rPr>
        <w:t>h</w:t>
      </w:r>
      <w:r w:rsidR="00E47E7C">
        <w:rPr>
          <w:rFonts w:cs="Arial"/>
          <w:szCs w:val="22"/>
        </w:rPr>
        <w:t xml:space="preserve">) </w:t>
      </w:r>
      <w:r w:rsidR="00930541" w:rsidRPr="00E47E7C">
        <w:rPr>
          <w:rFonts w:cs="Arial"/>
          <w:szCs w:val="22"/>
        </w:rPr>
        <w:t xml:space="preserve">Elaborar </w:t>
      </w:r>
      <w:r w:rsidR="008D4EB0">
        <w:rPr>
          <w:rFonts w:cs="Arial"/>
          <w:szCs w:val="22"/>
        </w:rPr>
        <w:t xml:space="preserve">i redactar </w:t>
      </w:r>
      <w:r w:rsidR="00930541" w:rsidRPr="00E47E7C">
        <w:rPr>
          <w:rFonts w:cs="Arial"/>
          <w:szCs w:val="22"/>
        </w:rPr>
        <w:t xml:space="preserve">les convocatòries d’ajuts i subvencions </w:t>
      </w:r>
      <w:r w:rsidR="00B72FFB">
        <w:rPr>
          <w:rFonts w:cs="Arial"/>
          <w:szCs w:val="22"/>
        </w:rPr>
        <w:t xml:space="preserve">en </w:t>
      </w:r>
      <w:r w:rsidR="00B6077C">
        <w:rPr>
          <w:rFonts w:cs="Arial"/>
          <w:szCs w:val="22"/>
        </w:rPr>
        <w:t xml:space="preserve">l’àmbit </w:t>
      </w:r>
      <w:r w:rsidR="00930541" w:rsidRPr="00E47E7C">
        <w:rPr>
          <w:rFonts w:cs="Arial"/>
          <w:szCs w:val="22"/>
        </w:rPr>
        <w:t>d’instal·lacions i equipaments esportius</w:t>
      </w:r>
      <w:r w:rsidR="008D4EB0">
        <w:rPr>
          <w:rFonts w:cs="Arial"/>
          <w:szCs w:val="22"/>
        </w:rPr>
        <w:t>.</w:t>
      </w:r>
    </w:p>
    <w:p w14:paraId="4AE1E77D" w14:textId="42BD0D54" w:rsidR="00BA49E8" w:rsidRDefault="008D4EB0" w:rsidP="008D4EB0">
      <w:pPr>
        <w:rPr>
          <w:rFonts w:cs="Arial"/>
          <w:szCs w:val="22"/>
        </w:rPr>
      </w:pPr>
      <w:r>
        <w:rPr>
          <w:rFonts w:cs="Arial"/>
          <w:szCs w:val="22"/>
        </w:rPr>
        <w:t>i) Tramitar les sol·licituds d’ajuts i subvencions</w:t>
      </w:r>
      <w:r w:rsidR="002C789F">
        <w:rPr>
          <w:rFonts w:cs="Arial"/>
          <w:szCs w:val="22"/>
        </w:rPr>
        <w:t xml:space="preserve"> </w:t>
      </w:r>
      <w:r w:rsidR="00B6077C">
        <w:rPr>
          <w:rFonts w:cs="Arial"/>
          <w:szCs w:val="22"/>
        </w:rPr>
        <w:t>en l’àmbit</w:t>
      </w:r>
      <w:r w:rsidR="002C789F">
        <w:rPr>
          <w:rFonts w:cs="Arial"/>
          <w:szCs w:val="22"/>
        </w:rPr>
        <w:t xml:space="preserve"> d’instal·lacions i equipaments esportius</w:t>
      </w:r>
      <w:r w:rsidR="00E609D3">
        <w:rPr>
          <w:rFonts w:cs="Arial"/>
          <w:szCs w:val="22"/>
        </w:rPr>
        <w:t xml:space="preserve">; </w:t>
      </w:r>
      <w:r>
        <w:rPr>
          <w:rFonts w:cs="Arial"/>
          <w:szCs w:val="22"/>
        </w:rPr>
        <w:t xml:space="preserve">dur a terme les actuacions necessàries per efectuar la proposta de concessió </w:t>
      </w:r>
      <w:r w:rsidR="002C789F">
        <w:rPr>
          <w:rFonts w:cs="Arial"/>
          <w:szCs w:val="22"/>
        </w:rPr>
        <w:t xml:space="preserve">o </w:t>
      </w:r>
      <w:r>
        <w:rPr>
          <w:rFonts w:cs="Arial"/>
          <w:szCs w:val="22"/>
        </w:rPr>
        <w:t xml:space="preserve">de denegació, </w:t>
      </w:r>
      <w:r w:rsidR="00930541" w:rsidRPr="00E47E7C">
        <w:rPr>
          <w:rFonts w:cs="Arial"/>
          <w:szCs w:val="22"/>
        </w:rPr>
        <w:t>amb la col·laboració de</w:t>
      </w:r>
      <w:r w:rsidR="0073657B">
        <w:rPr>
          <w:rFonts w:cs="Arial"/>
          <w:szCs w:val="22"/>
        </w:rPr>
        <w:t xml:space="preserve"> </w:t>
      </w:r>
      <w:r w:rsidR="00930541" w:rsidRPr="00E47E7C">
        <w:rPr>
          <w:rFonts w:cs="Arial"/>
          <w:szCs w:val="22"/>
        </w:rPr>
        <w:t>l</w:t>
      </w:r>
      <w:r w:rsidR="0073657B">
        <w:rPr>
          <w:rFonts w:cs="Arial"/>
          <w:szCs w:val="22"/>
        </w:rPr>
        <w:t>’Àrea</w:t>
      </w:r>
      <w:r w:rsidR="00930541" w:rsidRPr="00E47E7C">
        <w:rPr>
          <w:rFonts w:cs="Arial"/>
          <w:szCs w:val="22"/>
        </w:rPr>
        <w:t xml:space="preserve"> d’Ajuts i Subvencions, i emetre els informes de valoració que els òrgans competents li sol·licitin</w:t>
      </w:r>
      <w:r w:rsidR="00BA49E8">
        <w:rPr>
          <w:rFonts w:cs="Arial"/>
          <w:szCs w:val="22"/>
        </w:rPr>
        <w:t>.</w:t>
      </w:r>
    </w:p>
    <w:p w14:paraId="4625BFCB" w14:textId="1829D605" w:rsidR="009407E8" w:rsidRDefault="002C789F" w:rsidP="008D4EB0">
      <w:pPr>
        <w:rPr>
          <w:rFonts w:cs="Arial"/>
          <w:szCs w:val="22"/>
        </w:rPr>
      </w:pPr>
      <w:r>
        <w:rPr>
          <w:rFonts w:cs="Arial"/>
          <w:szCs w:val="22"/>
        </w:rPr>
        <w:t>j</w:t>
      </w:r>
      <w:r w:rsidR="009407E8">
        <w:rPr>
          <w:rFonts w:cs="Arial"/>
          <w:szCs w:val="22"/>
        </w:rPr>
        <w:t xml:space="preserve">) Revisar la documentació justificativa de caràcter tècnic presentada en relació amb els ajuts i subvencions </w:t>
      </w:r>
      <w:r w:rsidR="00B6077C">
        <w:rPr>
          <w:rFonts w:cs="Arial"/>
          <w:szCs w:val="22"/>
        </w:rPr>
        <w:t xml:space="preserve">en l’àmbit d’instal·lacions i equipaments esportius </w:t>
      </w:r>
      <w:r w:rsidR="009407E8">
        <w:rPr>
          <w:rFonts w:cs="Arial"/>
          <w:szCs w:val="22"/>
        </w:rPr>
        <w:t>i emetre l’informe de valoració corresponent.</w:t>
      </w:r>
    </w:p>
    <w:p w14:paraId="1C8869BD" w14:textId="373D7146" w:rsidR="00930541" w:rsidRPr="00E47E7C" w:rsidRDefault="002C789F" w:rsidP="00E47E7C">
      <w:pPr>
        <w:rPr>
          <w:rFonts w:cs="Arial"/>
          <w:szCs w:val="22"/>
        </w:rPr>
      </w:pPr>
      <w:r>
        <w:rPr>
          <w:rFonts w:cs="Arial"/>
          <w:szCs w:val="22"/>
        </w:rPr>
        <w:t>k</w:t>
      </w:r>
      <w:r w:rsidR="00BA49E8">
        <w:rPr>
          <w:rFonts w:cs="Arial"/>
          <w:szCs w:val="22"/>
        </w:rPr>
        <w:t>) C</w:t>
      </w:r>
      <w:r w:rsidR="00930541" w:rsidRPr="00E47E7C">
        <w:rPr>
          <w:rFonts w:cs="Arial"/>
          <w:szCs w:val="22"/>
        </w:rPr>
        <w:t xml:space="preserve">oordinar la recollida, </w:t>
      </w:r>
      <w:r w:rsidR="00BA49E8">
        <w:rPr>
          <w:rFonts w:cs="Arial"/>
          <w:szCs w:val="22"/>
        </w:rPr>
        <w:t>l’</w:t>
      </w:r>
      <w:r w:rsidR="00930541" w:rsidRPr="00E47E7C">
        <w:rPr>
          <w:rFonts w:cs="Arial"/>
          <w:szCs w:val="22"/>
        </w:rPr>
        <w:t xml:space="preserve">anàlisi i </w:t>
      </w:r>
      <w:r w:rsidR="00BA49E8">
        <w:rPr>
          <w:rFonts w:cs="Arial"/>
          <w:szCs w:val="22"/>
        </w:rPr>
        <w:t xml:space="preserve">la </w:t>
      </w:r>
      <w:r w:rsidR="00930541" w:rsidRPr="00E47E7C">
        <w:rPr>
          <w:rFonts w:cs="Arial"/>
          <w:szCs w:val="22"/>
        </w:rPr>
        <w:t xml:space="preserve">difusió de dades sobre la planificació i </w:t>
      </w:r>
      <w:r w:rsidR="00BA49E8">
        <w:rPr>
          <w:rFonts w:cs="Arial"/>
          <w:szCs w:val="22"/>
        </w:rPr>
        <w:t xml:space="preserve">la </w:t>
      </w:r>
      <w:r w:rsidR="00930541" w:rsidRPr="00E47E7C">
        <w:rPr>
          <w:rFonts w:cs="Arial"/>
          <w:szCs w:val="22"/>
        </w:rPr>
        <w:t>gestió dels equipaments esportius</w:t>
      </w:r>
      <w:r w:rsidR="00BA49E8">
        <w:rPr>
          <w:rFonts w:cs="Arial"/>
          <w:szCs w:val="22"/>
        </w:rPr>
        <w:t>.</w:t>
      </w:r>
    </w:p>
    <w:p w14:paraId="05991714" w14:textId="4B2F658B" w:rsidR="00930541" w:rsidRPr="00E47E7C" w:rsidRDefault="002C789F" w:rsidP="00E47E7C">
      <w:pPr>
        <w:rPr>
          <w:rFonts w:cs="Arial"/>
          <w:szCs w:val="22"/>
        </w:rPr>
      </w:pPr>
      <w:r>
        <w:rPr>
          <w:rFonts w:cs="Arial"/>
          <w:szCs w:val="22"/>
        </w:rPr>
        <w:t>l</w:t>
      </w:r>
      <w:r w:rsidR="00E47E7C">
        <w:rPr>
          <w:rFonts w:cs="Arial"/>
          <w:szCs w:val="22"/>
        </w:rPr>
        <w:t xml:space="preserve">) </w:t>
      </w:r>
      <w:r w:rsidR="00930541" w:rsidRPr="00E47E7C">
        <w:rPr>
          <w:rFonts w:cs="Arial"/>
          <w:szCs w:val="22"/>
        </w:rPr>
        <w:t>Informar a l’òrgan competent sobre la correcta execució tècnica de les directrius establertes en les obres de construcció i de condicionament d’instal·lacions i equipaments esportius que hagin estat subvencionades pel Consell Català de l’Esport, i fer el seguiment de les obres i la supervisió de les certificacions.</w:t>
      </w:r>
    </w:p>
    <w:p w14:paraId="57465167" w14:textId="74575A89" w:rsidR="00930541" w:rsidRPr="00E47E7C" w:rsidRDefault="002C789F" w:rsidP="00E47E7C">
      <w:pPr>
        <w:rPr>
          <w:rFonts w:cs="Arial"/>
          <w:szCs w:val="22"/>
        </w:rPr>
      </w:pPr>
      <w:r>
        <w:rPr>
          <w:rFonts w:cs="Arial"/>
          <w:szCs w:val="22"/>
        </w:rPr>
        <w:t>m</w:t>
      </w:r>
      <w:r w:rsidR="00E47E7C">
        <w:rPr>
          <w:rFonts w:cs="Arial"/>
          <w:szCs w:val="22"/>
        </w:rPr>
        <w:t xml:space="preserve">) </w:t>
      </w:r>
      <w:r w:rsidR="00930541" w:rsidRPr="00E47E7C">
        <w:rPr>
          <w:rFonts w:cs="Arial"/>
          <w:szCs w:val="22"/>
        </w:rPr>
        <w:t>Actualitzar el Cens d'equipaments esportius de Catalunya.</w:t>
      </w:r>
    </w:p>
    <w:p w14:paraId="085DBAD2" w14:textId="56394031" w:rsidR="00930541" w:rsidRPr="00E47E7C" w:rsidRDefault="002C789F" w:rsidP="00E47E7C">
      <w:pPr>
        <w:rPr>
          <w:rFonts w:cs="Arial"/>
          <w:szCs w:val="22"/>
        </w:rPr>
      </w:pPr>
      <w:r>
        <w:rPr>
          <w:rFonts w:cs="Arial"/>
          <w:szCs w:val="22"/>
        </w:rPr>
        <w:t>n</w:t>
      </w:r>
      <w:r w:rsidR="00E47E7C">
        <w:rPr>
          <w:rFonts w:cs="Arial"/>
          <w:szCs w:val="22"/>
        </w:rPr>
        <w:t xml:space="preserve">) </w:t>
      </w:r>
      <w:r w:rsidR="00930541" w:rsidRPr="00E47E7C">
        <w:rPr>
          <w:rFonts w:cs="Arial"/>
          <w:szCs w:val="22"/>
        </w:rPr>
        <w:t>Vetllar per l'acompliment de les disposicions legals i reglamentàries en matèria d'instal·lacions esportives, i posar en coneixement de l’òrgan competent tots aquells fets que puguin ser susceptibles d’infracció administrativa.</w:t>
      </w:r>
    </w:p>
    <w:p w14:paraId="149781D3" w14:textId="6D606C8B" w:rsidR="00930541" w:rsidRPr="00E47E7C" w:rsidRDefault="002C789F" w:rsidP="00E47E7C">
      <w:pPr>
        <w:rPr>
          <w:rFonts w:cs="Arial"/>
          <w:szCs w:val="22"/>
        </w:rPr>
      </w:pPr>
      <w:r>
        <w:rPr>
          <w:rFonts w:cs="Arial"/>
          <w:szCs w:val="22"/>
        </w:rPr>
        <w:t>o</w:t>
      </w:r>
      <w:r w:rsidR="00E47E7C">
        <w:rPr>
          <w:rFonts w:cs="Arial"/>
          <w:szCs w:val="22"/>
        </w:rPr>
        <w:t xml:space="preserve">) </w:t>
      </w:r>
      <w:r w:rsidR="00930541" w:rsidRPr="00E47E7C">
        <w:rPr>
          <w:rFonts w:cs="Arial"/>
          <w:szCs w:val="22"/>
        </w:rPr>
        <w:t xml:space="preserve">Supervisar tècnicament i redactar els convenis de col·laboració entre </w:t>
      </w:r>
      <w:r w:rsidR="00BA49E8">
        <w:rPr>
          <w:rFonts w:cs="Arial"/>
          <w:szCs w:val="22"/>
        </w:rPr>
        <w:t>el Consell Català de l’Esport</w:t>
      </w:r>
      <w:r w:rsidR="00930541" w:rsidRPr="00E47E7C">
        <w:rPr>
          <w:rFonts w:cs="Arial"/>
          <w:szCs w:val="22"/>
        </w:rPr>
        <w:t xml:space="preserve"> i altres entitats en matèria d’equipaments esportius.</w:t>
      </w:r>
    </w:p>
    <w:p w14:paraId="52945624" w14:textId="2730FB0C" w:rsidR="00930541" w:rsidRPr="00E47E7C" w:rsidRDefault="002C789F" w:rsidP="00E47E7C">
      <w:pPr>
        <w:rPr>
          <w:rFonts w:cs="Arial"/>
          <w:szCs w:val="22"/>
        </w:rPr>
      </w:pPr>
      <w:r>
        <w:rPr>
          <w:rFonts w:cs="Arial"/>
          <w:szCs w:val="22"/>
        </w:rPr>
        <w:t>p</w:t>
      </w:r>
      <w:r w:rsidR="00E47E7C">
        <w:rPr>
          <w:rFonts w:cs="Arial"/>
          <w:szCs w:val="22"/>
        </w:rPr>
        <w:t xml:space="preserve">) </w:t>
      </w:r>
      <w:r w:rsidR="00930541" w:rsidRPr="00E47E7C">
        <w:rPr>
          <w:rFonts w:cs="Arial"/>
          <w:szCs w:val="22"/>
        </w:rPr>
        <w:t xml:space="preserve">Fer el seguiment i </w:t>
      </w:r>
      <w:r w:rsidR="00BA49E8">
        <w:rPr>
          <w:rFonts w:cs="Arial"/>
          <w:szCs w:val="22"/>
        </w:rPr>
        <w:t>l’</w:t>
      </w:r>
      <w:r w:rsidR="00930541" w:rsidRPr="00E47E7C">
        <w:rPr>
          <w:rFonts w:cs="Arial"/>
          <w:szCs w:val="22"/>
        </w:rPr>
        <w:t>actualització de les normatives específiques i tècniques de l’àmbit del Servei, i dels preus estandarditzats dels mòduls d’instal·lacions.</w:t>
      </w:r>
    </w:p>
    <w:p w14:paraId="2D30300F" w14:textId="042804AD" w:rsidR="00930541" w:rsidRDefault="002C789F" w:rsidP="00E47E7C">
      <w:pPr>
        <w:rPr>
          <w:rFonts w:cs="Arial"/>
          <w:szCs w:val="22"/>
        </w:rPr>
      </w:pPr>
      <w:r>
        <w:rPr>
          <w:rFonts w:cs="Arial"/>
          <w:szCs w:val="22"/>
        </w:rPr>
        <w:t>q</w:t>
      </w:r>
      <w:r w:rsidR="00E47E7C">
        <w:rPr>
          <w:rFonts w:cs="Arial"/>
          <w:szCs w:val="22"/>
        </w:rPr>
        <w:t xml:space="preserve">) </w:t>
      </w:r>
      <w:r w:rsidR="00930541" w:rsidRPr="00E47E7C">
        <w:rPr>
          <w:rFonts w:cs="Arial"/>
          <w:szCs w:val="22"/>
        </w:rPr>
        <w:t xml:space="preserve">Supervisar la redacció dels projectes de remodelatge, millora i ampliació i l’execució de les obres de manteniment i conservació de les instal·lacions </w:t>
      </w:r>
      <w:r w:rsidR="00BA49E8" w:rsidRPr="00E47E7C">
        <w:rPr>
          <w:rFonts w:cs="Arial"/>
          <w:szCs w:val="22"/>
        </w:rPr>
        <w:t xml:space="preserve">esportives </w:t>
      </w:r>
      <w:r w:rsidR="00930541" w:rsidRPr="00E47E7C">
        <w:rPr>
          <w:rFonts w:cs="Arial"/>
          <w:szCs w:val="22"/>
        </w:rPr>
        <w:t>pròpies del Consell Català de l’Esport.</w:t>
      </w:r>
    </w:p>
    <w:p w14:paraId="0E481214" w14:textId="35B986E3" w:rsidR="002A38F4" w:rsidRPr="00E47E7C" w:rsidRDefault="002A38F4" w:rsidP="00E47E7C">
      <w:pPr>
        <w:rPr>
          <w:rFonts w:cs="Arial"/>
          <w:szCs w:val="22"/>
        </w:rPr>
      </w:pPr>
      <w:r>
        <w:rPr>
          <w:rFonts w:cs="Arial"/>
          <w:szCs w:val="22"/>
        </w:rPr>
        <w:t>r)</w:t>
      </w:r>
      <w:r w:rsidRPr="002A38F4">
        <w:t xml:space="preserve"> </w:t>
      </w:r>
      <w:r w:rsidR="004866F3">
        <w:rPr>
          <w:rFonts w:cs="Arial"/>
          <w:szCs w:val="22"/>
        </w:rPr>
        <w:t>Impulsar i promoure la incorporació de</w:t>
      </w:r>
      <w:r w:rsidRPr="002A38F4">
        <w:rPr>
          <w:rFonts w:cs="Arial"/>
          <w:szCs w:val="22"/>
        </w:rPr>
        <w:t xml:space="preserve"> la perspectiva de gènere en </w:t>
      </w:r>
      <w:r>
        <w:rPr>
          <w:rFonts w:cs="Arial"/>
          <w:szCs w:val="22"/>
        </w:rPr>
        <w:t xml:space="preserve">els procediments </w:t>
      </w:r>
      <w:r w:rsidRPr="002A38F4">
        <w:rPr>
          <w:rFonts w:cs="Arial"/>
          <w:szCs w:val="22"/>
        </w:rPr>
        <w:t xml:space="preserve">de </w:t>
      </w:r>
      <w:r>
        <w:rPr>
          <w:rFonts w:cs="Arial"/>
          <w:szCs w:val="22"/>
        </w:rPr>
        <w:t xml:space="preserve">convocatòria i de </w:t>
      </w:r>
      <w:r w:rsidRPr="002A38F4">
        <w:rPr>
          <w:rFonts w:cs="Arial"/>
          <w:szCs w:val="22"/>
        </w:rPr>
        <w:t xml:space="preserve">concessió </w:t>
      </w:r>
      <w:r>
        <w:rPr>
          <w:rFonts w:cs="Arial"/>
          <w:szCs w:val="22"/>
        </w:rPr>
        <w:t>de subvencions i ajuts</w:t>
      </w:r>
      <w:r w:rsidRPr="002A38F4">
        <w:rPr>
          <w:rFonts w:cs="Arial"/>
          <w:szCs w:val="22"/>
        </w:rPr>
        <w:t xml:space="preserve"> en </w:t>
      </w:r>
      <w:r>
        <w:rPr>
          <w:rFonts w:cs="Arial"/>
          <w:szCs w:val="22"/>
        </w:rPr>
        <w:t xml:space="preserve">matèria </w:t>
      </w:r>
      <w:r w:rsidRPr="00E47E7C">
        <w:rPr>
          <w:rFonts w:cs="Arial"/>
          <w:szCs w:val="22"/>
        </w:rPr>
        <w:t>d'instal·lacions i equipaments esportius</w:t>
      </w:r>
      <w:r w:rsidR="004866F3">
        <w:rPr>
          <w:rFonts w:cs="Arial"/>
          <w:szCs w:val="22"/>
        </w:rPr>
        <w:t xml:space="preserve">, </w:t>
      </w:r>
      <w:r w:rsidR="004866F3" w:rsidRPr="004866F3">
        <w:rPr>
          <w:rFonts w:cs="Arial"/>
          <w:szCs w:val="22"/>
        </w:rPr>
        <w:t>de forma coordinada amb l’Àrea de Gènere i Programes Esportius Transversals.</w:t>
      </w:r>
    </w:p>
    <w:p w14:paraId="0756DE2F" w14:textId="5BA2814B" w:rsidR="00930541" w:rsidRPr="00E47E7C" w:rsidRDefault="002A38F4" w:rsidP="00E47E7C">
      <w:pPr>
        <w:rPr>
          <w:rFonts w:cs="Arial"/>
          <w:szCs w:val="22"/>
        </w:rPr>
      </w:pPr>
      <w:r>
        <w:rPr>
          <w:rFonts w:cs="Arial"/>
          <w:szCs w:val="22"/>
        </w:rPr>
        <w:t>s</w:t>
      </w:r>
      <w:r w:rsidR="00E47E7C">
        <w:rPr>
          <w:rFonts w:cs="Arial"/>
          <w:szCs w:val="22"/>
        </w:rPr>
        <w:t xml:space="preserve">) </w:t>
      </w:r>
      <w:r w:rsidR="00930541" w:rsidRPr="00E47E7C">
        <w:rPr>
          <w:rFonts w:cs="Arial"/>
          <w:szCs w:val="22"/>
        </w:rPr>
        <w:t xml:space="preserve">Qualsevol altra funció de naturalesa anàloga que </w:t>
      </w:r>
      <w:r w:rsidR="001558B8">
        <w:rPr>
          <w:rFonts w:cs="Arial"/>
          <w:szCs w:val="22"/>
        </w:rPr>
        <w:t>li sigui encomanada</w:t>
      </w:r>
      <w:r w:rsidR="00930541" w:rsidRPr="00E47E7C">
        <w:rPr>
          <w:rFonts w:cs="Arial"/>
          <w:szCs w:val="22"/>
        </w:rPr>
        <w:t>.</w:t>
      </w:r>
    </w:p>
    <w:p w14:paraId="2A967316" w14:textId="375E18C5" w:rsidR="00930541" w:rsidRDefault="00930541" w:rsidP="006A6E55">
      <w:pPr>
        <w:rPr>
          <w:rFonts w:cs="Arial"/>
          <w:szCs w:val="22"/>
        </w:rPr>
      </w:pPr>
    </w:p>
    <w:p w14:paraId="47230678" w14:textId="678F0B41" w:rsidR="009740DF" w:rsidRPr="006A6E55" w:rsidRDefault="009740DF" w:rsidP="009740DF">
      <w:pPr>
        <w:rPr>
          <w:rFonts w:cs="Arial"/>
          <w:szCs w:val="22"/>
        </w:rPr>
      </w:pPr>
      <w:r w:rsidRPr="006A6E55">
        <w:rPr>
          <w:rFonts w:cs="Arial"/>
          <w:szCs w:val="22"/>
        </w:rPr>
        <w:t xml:space="preserve">Article </w:t>
      </w:r>
      <w:r>
        <w:rPr>
          <w:rFonts w:cs="Arial"/>
          <w:szCs w:val="22"/>
        </w:rPr>
        <w:t>4</w:t>
      </w:r>
    </w:p>
    <w:p w14:paraId="25BC05D5" w14:textId="77777777" w:rsidR="009740DF" w:rsidRPr="006A6E55" w:rsidRDefault="009740DF" w:rsidP="009740DF">
      <w:pPr>
        <w:rPr>
          <w:rFonts w:cs="Arial"/>
          <w:szCs w:val="22"/>
        </w:rPr>
      </w:pPr>
      <w:r>
        <w:rPr>
          <w:rFonts w:cs="Arial"/>
          <w:szCs w:val="22"/>
        </w:rPr>
        <w:t>Servei</w:t>
      </w:r>
      <w:r w:rsidRPr="006A6E55">
        <w:rPr>
          <w:rFonts w:cs="Arial"/>
          <w:szCs w:val="22"/>
        </w:rPr>
        <w:t xml:space="preserve"> d'Alt Rendiment i Esport Federat</w:t>
      </w:r>
    </w:p>
    <w:p w14:paraId="33824D37" w14:textId="7BD9E2BC" w:rsidR="009740DF" w:rsidRPr="006A6E55" w:rsidRDefault="009740DF" w:rsidP="009740DF">
      <w:pPr>
        <w:rPr>
          <w:rFonts w:cs="Arial"/>
          <w:szCs w:val="22"/>
        </w:rPr>
      </w:pPr>
      <w:r w:rsidRPr="006A6E55">
        <w:rPr>
          <w:rFonts w:cs="Arial"/>
          <w:szCs w:val="22"/>
        </w:rPr>
        <w:t>Corresponen a</w:t>
      </w:r>
      <w:r>
        <w:rPr>
          <w:rFonts w:cs="Arial"/>
          <w:szCs w:val="22"/>
        </w:rPr>
        <w:t>l Servei</w:t>
      </w:r>
      <w:r w:rsidRPr="006A6E55">
        <w:rPr>
          <w:rFonts w:cs="Arial"/>
          <w:szCs w:val="22"/>
        </w:rPr>
        <w:t xml:space="preserve"> d'Alt Rendiment i Esport Federat les funcions següents:</w:t>
      </w:r>
    </w:p>
    <w:p w14:paraId="28D9097A" w14:textId="77777777" w:rsidR="009740DF" w:rsidRPr="00AA7B91" w:rsidRDefault="009740DF" w:rsidP="009740DF">
      <w:pPr>
        <w:rPr>
          <w:rFonts w:cs="Arial"/>
          <w:szCs w:val="22"/>
        </w:rPr>
      </w:pPr>
      <w:r>
        <w:rPr>
          <w:rFonts w:cs="Arial"/>
          <w:szCs w:val="22"/>
        </w:rPr>
        <w:t xml:space="preserve">a) </w:t>
      </w:r>
      <w:r w:rsidRPr="00AA7B91">
        <w:rPr>
          <w:rFonts w:cs="Arial"/>
          <w:szCs w:val="22"/>
        </w:rPr>
        <w:t>Impulsar les activitats d'esport federat i</w:t>
      </w:r>
      <w:r>
        <w:rPr>
          <w:rFonts w:cs="Arial"/>
          <w:szCs w:val="22"/>
        </w:rPr>
        <w:t>,</w:t>
      </w:r>
      <w:r w:rsidRPr="00AA7B91">
        <w:rPr>
          <w:rFonts w:cs="Arial"/>
          <w:szCs w:val="22"/>
        </w:rPr>
        <w:t xml:space="preserve"> en especial</w:t>
      </w:r>
      <w:r>
        <w:rPr>
          <w:rFonts w:cs="Arial"/>
          <w:szCs w:val="22"/>
        </w:rPr>
        <w:t>,</w:t>
      </w:r>
      <w:r w:rsidRPr="00AA7B91">
        <w:rPr>
          <w:rFonts w:cs="Arial"/>
          <w:szCs w:val="22"/>
        </w:rPr>
        <w:t xml:space="preserve"> aquelles que fan referència a la tecnificació, l’alt rendiment i les seleccions esportives catalanes.</w:t>
      </w:r>
    </w:p>
    <w:p w14:paraId="294D66A3" w14:textId="77777777" w:rsidR="009740DF" w:rsidRPr="00AA7B91" w:rsidRDefault="009740DF" w:rsidP="009740DF">
      <w:pPr>
        <w:rPr>
          <w:rFonts w:cs="Arial"/>
          <w:szCs w:val="22"/>
        </w:rPr>
      </w:pPr>
      <w:r>
        <w:rPr>
          <w:rFonts w:cs="Arial"/>
          <w:szCs w:val="22"/>
        </w:rPr>
        <w:lastRenderedPageBreak/>
        <w:t xml:space="preserve">b) </w:t>
      </w:r>
      <w:r w:rsidRPr="00AA7B91">
        <w:rPr>
          <w:rFonts w:cs="Arial"/>
          <w:szCs w:val="22"/>
        </w:rPr>
        <w:t>Elaborar, amb la col·laboració de les federacions esportives, els programes de tecnificació esportiva i alt rendiment, i fer el seguiment i control de la seva aplicació.</w:t>
      </w:r>
    </w:p>
    <w:p w14:paraId="19674279" w14:textId="77777777" w:rsidR="009740DF" w:rsidRPr="00AA7B91" w:rsidRDefault="009740DF" w:rsidP="009740DF">
      <w:pPr>
        <w:rPr>
          <w:rFonts w:cs="Arial"/>
          <w:szCs w:val="22"/>
        </w:rPr>
      </w:pPr>
      <w:r>
        <w:rPr>
          <w:rFonts w:cs="Arial"/>
          <w:szCs w:val="22"/>
        </w:rPr>
        <w:t xml:space="preserve">c) </w:t>
      </w:r>
      <w:r w:rsidRPr="00AA7B91">
        <w:rPr>
          <w:rFonts w:cs="Arial"/>
          <w:szCs w:val="22"/>
        </w:rPr>
        <w:t xml:space="preserve">Proposar la subscripció i redactar els convenis de col·laboració entre </w:t>
      </w:r>
      <w:r>
        <w:rPr>
          <w:rFonts w:cs="Arial"/>
          <w:szCs w:val="22"/>
        </w:rPr>
        <w:t>el Consell Català de l’Esport</w:t>
      </w:r>
      <w:r w:rsidRPr="00AA7B91">
        <w:rPr>
          <w:rFonts w:cs="Arial"/>
          <w:szCs w:val="22"/>
        </w:rPr>
        <w:t xml:space="preserve"> i les entitats esportives en matèria d’alt rendiment i esport federat.</w:t>
      </w:r>
    </w:p>
    <w:p w14:paraId="296DEBD5" w14:textId="0ECE3970" w:rsidR="009740DF" w:rsidRPr="00AA7B91" w:rsidRDefault="009740DF" w:rsidP="009740DF">
      <w:pPr>
        <w:rPr>
          <w:rFonts w:cs="Arial"/>
          <w:szCs w:val="22"/>
        </w:rPr>
      </w:pPr>
      <w:r>
        <w:rPr>
          <w:rFonts w:cs="Arial"/>
          <w:szCs w:val="22"/>
        </w:rPr>
        <w:t xml:space="preserve">d) </w:t>
      </w:r>
      <w:r w:rsidRPr="00AA7B91">
        <w:rPr>
          <w:rFonts w:cs="Arial"/>
          <w:szCs w:val="22"/>
        </w:rPr>
        <w:t>Elaborar i redactar els plans, els programes i les bases de subvencions</w:t>
      </w:r>
      <w:r w:rsidR="00E61A28">
        <w:rPr>
          <w:rFonts w:cs="Arial"/>
          <w:szCs w:val="22"/>
        </w:rPr>
        <w:t xml:space="preserve">, </w:t>
      </w:r>
      <w:r w:rsidR="004A62C7">
        <w:rPr>
          <w:rFonts w:cs="Arial"/>
          <w:szCs w:val="22"/>
        </w:rPr>
        <w:t>d’</w:t>
      </w:r>
      <w:r w:rsidR="00E61A28">
        <w:rPr>
          <w:rFonts w:cs="Arial"/>
          <w:szCs w:val="22"/>
        </w:rPr>
        <w:t>ajuts,</w:t>
      </w:r>
      <w:r w:rsidR="004A62C7">
        <w:rPr>
          <w:rFonts w:cs="Arial"/>
          <w:szCs w:val="22"/>
        </w:rPr>
        <w:t xml:space="preserve"> de</w:t>
      </w:r>
      <w:r w:rsidR="00E61A28">
        <w:rPr>
          <w:rFonts w:cs="Arial"/>
          <w:szCs w:val="22"/>
        </w:rPr>
        <w:t xml:space="preserve"> </w:t>
      </w:r>
      <w:r w:rsidR="00F71662">
        <w:rPr>
          <w:rFonts w:cs="Arial"/>
          <w:szCs w:val="22"/>
        </w:rPr>
        <w:t>beques</w:t>
      </w:r>
      <w:r w:rsidR="00E61A28">
        <w:rPr>
          <w:rFonts w:cs="Arial"/>
          <w:szCs w:val="22"/>
        </w:rPr>
        <w:t xml:space="preserve"> i premis</w:t>
      </w:r>
      <w:r w:rsidR="00F71662">
        <w:rPr>
          <w:rFonts w:cs="Arial"/>
          <w:szCs w:val="22"/>
        </w:rPr>
        <w:t xml:space="preserve"> </w:t>
      </w:r>
      <w:r w:rsidR="00E61A28">
        <w:rPr>
          <w:rFonts w:cs="Arial"/>
          <w:szCs w:val="22"/>
        </w:rPr>
        <w:t>e</w:t>
      </w:r>
      <w:r w:rsidRPr="00AA7B91">
        <w:rPr>
          <w:rFonts w:cs="Arial"/>
          <w:szCs w:val="22"/>
        </w:rPr>
        <w:t>n l’àmbit de l’alt rendiment i l’esport federat.</w:t>
      </w:r>
    </w:p>
    <w:p w14:paraId="0E026998" w14:textId="0F0A1018" w:rsidR="00E609D3" w:rsidRDefault="009740DF" w:rsidP="009740DF">
      <w:pPr>
        <w:rPr>
          <w:rFonts w:cs="Arial"/>
          <w:szCs w:val="22"/>
        </w:rPr>
      </w:pPr>
      <w:r>
        <w:rPr>
          <w:rFonts w:cs="Arial"/>
          <w:szCs w:val="22"/>
        </w:rPr>
        <w:t xml:space="preserve">e) </w:t>
      </w:r>
      <w:r w:rsidRPr="00AA7B91">
        <w:rPr>
          <w:rFonts w:cs="Arial"/>
          <w:szCs w:val="22"/>
        </w:rPr>
        <w:t xml:space="preserve">Elaborar </w:t>
      </w:r>
      <w:r w:rsidR="00E609D3">
        <w:rPr>
          <w:rFonts w:cs="Arial"/>
          <w:szCs w:val="22"/>
        </w:rPr>
        <w:t xml:space="preserve">i redactar </w:t>
      </w:r>
      <w:r w:rsidRPr="00AA7B91">
        <w:rPr>
          <w:rFonts w:cs="Arial"/>
          <w:szCs w:val="22"/>
        </w:rPr>
        <w:t>les convocatòries</w:t>
      </w:r>
      <w:r w:rsidR="00E61A28">
        <w:rPr>
          <w:rFonts w:cs="Arial"/>
          <w:szCs w:val="22"/>
        </w:rPr>
        <w:t xml:space="preserve"> de subvencions, </w:t>
      </w:r>
      <w:r w:rsidR="004A62C7">
        <w:rPr>
          <w:rFonts w:cs="Arial"/>
          <w:szCs w:val="22"/>
        </w:rPr>
        <w:t>d’ajuts</w:t>
      </w:r>
      <w:r w:rsidR="00E61A28">
        <w:rPr>
          <w:rFonts w:cs="Arial"/>
          <w:szCs w:val="22"/>
        </w:rPr>
        <w:t xml:space="preserve">, </w:t>
      </w:r>
      <w:r w:rsidR="004A62C7">
        <w:rPr>
          <w:rFonts w:cs="Arial"/>
          <w:szCs w:val="22"/>
        </w:rPr>
        <w:t xml:space="preserve">de </w:t>
      </w:r>
      <w:r w:rsidR="00E61A28">
        <w:rPr>
          <w:rFonts w:cs="Arial"/>
          <w:szCs w:val="22"/>
        </w:rPr>
        <w:t xml:space="preserve">beques i premis </w:t>
      </w:r>
      <w:r w:rsidRPr="00AA7B91">
        <w:rPr>
          <w:rFonts w:cs="Arial"/>
          <w:szCs w:val="22"/>
        </w:rPr>
        <w:t>en l’àmbit de l’alt rendiment i l’esport federat</w:t>
      </w:r>
      <w:r w:rsidR="00E609D3">
        <w:rPr>
          <w:rFonts w:cs="Arial"/>
          <w:szCs w:val="22"/>
        </w:rPr>
        <w:t>.</w:t>
      </w:r>
    </w:p>
    <w:p w14:paraId="78FD15FA" w14:textId="69B52DEC" w:rsidR="009740DF" w:rsidRDefault="00E609D3" w:rsidP="009740DF">
      <w:pPr>
        <w:rPr>
          <w:rFonts w:cs="Arial"/>
          <w:szCs w:val="22"/>
        </w:rPr>
      </w:pPr>
      <w:r>
        <w:rPr>
          <w:rFonts w:cs="Arial"/>
          <w:szCs w:val="22"/>
        </w:rPr>
        <w:t>f)</w:t>
      </w:r>
      <w:r w:rsidR="009740DF" w:rsidRPr="00AA7B91">
        <w:rPr>
          <w:rFonts w:cs="Arial"/>
          <w:szCs w:val="22"/>
        </w:rPr>
        <w:t xml:space="preserve"> </w:t>
      </w:r>
      <w:r w:rsidRPr="00E609D3">
        <w:rPr>
          <w:rFonts w:cs="Arial"/>
          <w:szCs w:val="22"/>
        </w:rPr>
        <w:t>Tramitar les sol·licituds</w:t>
      </w:r>
      <w:r w:rsidR="00E61A28">
        <w:rPr>
          <w:rFonts w:cs="Arial"/>
          <w:szCs w:val="22"/>
        </w:rPr>
        <w:t xml:space="preserve"> de subvencions, </w:t>
      </w:r>
      <w:r w:rsidR="004A62C7">
        <w:rPr>
          <w:rFonts w:cs="Arial"/>
          <w:szCs w:val="22"/>
        </w:rPr>
        <w:t>d’</w:t>
      </w:r>
      <w:r w:rsidR="00E61A28">
        <w:rPr>
          <w:rFonts w:cs="Arial"/>
          <w:szCs w:val="22"/>
        </w:rPr>
        <w:t xml:space="preserve">ajuts, </w:t>
      </w:r>
      <w:r w:rsidR="004A62C7">
        <w:rPr>
          <w:rFonts w:cs="Arial"/>
          <w:szCs w:val="22"/>
        </w:rPr>
        <w:t xml:space="preserve">de </w:t>
      </w:r>
      <w:r w:rsidR="00E61A28">
        <w:rPr>
          <w:rFonts w:cs="Arial"/>
          <w:szCs w:val="22"/>
        </w:rPr>
        <w:t xml:space="preserve">beques i premis </w:t>
      </w:r>
      <w:r w:rsidRPr="00E609D3">
        <w:rPr>
          <w:rFonts w:cs="Arial"/>
          <w:szCs w:val="22"/>
        </w:rPr>
        <w:t xml:space="preserve">en </w:t>
      </w:r>
      <w:r>
        <w:rPr>
          <w:rFonts w:cs="Arial"/>
          <w:szCs w:val="22"/>
        </w:rPr>
        <w:t>l’àmbit de l’alt rendiment i l’esport federat</w:t>
      </w:r>
      <w:r w:rsidRPr="00E609D3">
        <w:rPr>
          <w:rFonts w:cs="Arial"/>
          <w:szCs w:val="22"/>
        </w:rPr>
        <w:t xml:space="preserve">; dur a terme les actuacions necessàries per efectuar la proposta de concessió o de denegació, </w:t>
      </w:r>
      <w:r w:rsidR="009740DF" w:rsidRPr="00AA7B91">
        <w:rPr>
          <w:rFonts w:cs="Arial"/>
          <w:szCs w:val="22"/>
        </w:rPr>
        <w:t>amb la col·laboració de</w:t>
      </w:r>
      <w:r w:rsidR="0073657B">
        <w:rPr>
          <w:rFonts w:cs="Arial"/>
          <w:szCs w:val="22"/>
        </w:rPr>
        <w:t xml:space="preserve"> </w:t>
      </w:r>
      <w:r w:rsidR="009740DF" w:rsidRPr="00AA7B91">
        <w:rPr>
          <w:rFonts w:cs="Arial"/>
          <w:szCs w:val="22"/>
        </w:rPr>
        <w:t>l</w:t>
      </w:r>
      <w:r w:rsidR="0073657B">
        <w:rPr>
          <w:rFonts w:cs="Arial"/>
          <w:szCs w:val="22"/>
        </w:rPr>
        <w:t>’Àrea</w:t>
      </w:r>
      <w:r w:rsidR="009740DF" w:rsidRPr="00AA7B91">
        <w:rPr>
          <w:rFonts w:cs="Arial"/>
          <w:szCs w:val="22"/>
        </w:rPr>
        <w:t xml:space="preserve"> d’Ajuts i Subvencions, i emetre els informes de valoració que els òrgans competents li sol·licitin.</w:t>
      </w:r>
    </w:p>
    <w:p w14:paraId="7841F150" w14:textId="3C95C7AC" w:rsidR="00E609D3" w:rsidRDefault="00B6077C" w:rsidP="00E609D3">
      <w:pPr>
        <w:rPr>
          <w:rFonts w:cs="Arial"/>
          <w:szCs w:val="22"/>
        </w:rPr>
      </w:pPr>
      <w:r>
        <w:rPr>
          <w:rFonts w:cs="Arial"/>
          <w:szCs w:val="22"/>
        </w:rPr>
        <w:t>g</w:t>
      </w:r>
      <w:r w:rsidR="00E609D3">
        <w:rPr>
          <w:rFonts w:cs="Arial"/>
          <w:szCs w:val="22"/>
        </w:rPr>
        <w:t>) Revisar la documentació justificativa de caràcter tècnic presentada en relació amb</w:t>
      </w:r>
      <w:r w:rsidR="004A62C7">
        <w:rPr>
          <w:rFonts w:cs="Arial"/>
          <w:szCs w:val="22"/>
        </w:rPr>
        <w:t xml:space="preserve"> les subvencions,</w:t>
      </w:r>
      <w:r w:rsidR="000A6819">
        <w:rPr>
          <w:rFonts w:cs="Arial"/>
          <w:szCs w:val="22"/>
        </w:rPr>
        <w:t xml:space="preserve"> </w:t>
      </w:r>
      <w:r w:rsidR="00E609D3">
        <w:rPr>
          <w:rFonts w:cs="Arial"/>
          <w:szCs w:val="22"/>
        </w:rPr>
        <w:t>els ajuts,</w:t>
      </w:r>
      <w:r w:rsidR="004A62C7">
        <w:rPr>
          <w:rFonts w:cs="Arial"/>
          <w:szCs w:val="22"/>
        </w:rPr>
        <w:t xml:space="preserve"> les</w:t>
      </w:r>
      <w:r w:rsidR="00E609D3">
        <w:rPr>
          <w:rFonts w:cs="Arial"/>
          <w:szCs w:val="22"/>
        </w:rPr>
        <w:t xml:space="preserve"> beques</w:t>
      </w:r>
      <w:r w:rsidR="004A62C7">
        <w:rPr>
          <w:rFonts w:cs="Arial"/>
          <w:szCs w:val="22"/>
        </w:rPr>
        <w:t xml:space="preserve"> i els </w:t>
      </w:r>
      <w:r w:rsidR="00C0010D">
        <w:rPr>
          <w:rFonts w:cs="Arial"/>
          <w:szCs w:val="22"/>
        </w:rPr>
        <w:t>premis</w:t>
      </w:r>
      <w:r w:rsidR="005C259D">
        <w:rPr>
          <w:rFonts w:cs="Arial"/>
          <w:szCs w:val="22"/>
        </w:rPr>
        <w:t xml:space="preserve"> </w:t>
      </w:r>
      <w:r w:rsidR="00E609D3">
        <w:rPr>
          <w:rFonts w:cs="Arial"/>
          <w:szCs w:val="22"/>
        </w:rPr>
        <w:t>en l’àmbit de l’alt rendiment i l’esport federat i emetre l’informe de valoració corresponent.</w:t>
      </w:r>
    </w:p>
    <w:p w14:paraId="20412297" w14:textId="5FBC42B0" w:rsidR="009740DF" w:rsidRPr="00AA7B91" w:rsidRDefault="00B6077C" w:rsidP="009740DF">
      <w:pPr>
        <w:rPr>
          <w:rFonts w:cs="Arial"/>
          <w:szCs w:val="22"/>
        </w:rPr>
      </w:pPr>
      <w:r>
        <w:rPr>
          <w:rFonts w:cs="Arial"/>
          <w:szCs w:val="22"/>
        </w:rPr>
        <w:t>h</w:t>
      </w:r>
      <w:r w:rsidR="009740DF">
        <w:rPr>
          <w:rFonts w:cs="Arial"/>
          <w:szCs w:val="22"/>
        </w:rPr>
        <w:t xml:space="preserve">) </w:t>
      </w:r>
      <w:r w:rsidR="009740DF" w:rsidRPr="00AA7B91">
        <w:rPr>
          <w:rFonts w:cs="Arial"/>
          <w:szCs w:val="22"/>
        </w:rPr>
        <w:t>Informar a l’òrgan competent sobre la correcta execució de les actuacions subvencionades en l’àmbit de l’alt rendiment i l’esport federat.</w:t>
      </w:r>
    </w:p>
    <w:p w14:paraId="7DD8BD9D" w14:textId="413A3E5E" w:rsidR="009740DF" w:rsidRPr="00AA7B91" w:rsidRDefault="00B6077C" w:rsidP="009740DF">
      <w:pPr>
        <w:rPr>
          <w:rFonts w:cs="Arial"/>
          <w:szCs w:val="22"/>
        </w:rPr>
      </w:pPr>
      <w:r>
        <w:rPr>
          <w:rFonts w:cs="Arial"/>
          <w:szCs w:val="22"/>
        </w:rPr>
        <w:t>i</w:t>
      </w:r>
      <w:r w:rsidR="009740DF">
        <w:rPr>
          <w:rFonts w:cs="Arial"/>
          <w:szCs w:val="22"/>
        </w:rPr>
        <w:t xml:space="preserve">) </w:t>
      </w:r>
      <w:r w:rsidR="009740DF" w:rsidRPr="00AA7B91">
        <w:rPr>
          <w:rFonts w:cs="Arial"/>
          <w:szCs w:val="22"/>
        </w:rPr>
        <w:t>Proposar la selecció i fer el seguiment de</w:t>
      </w:r>
      <w:r w:rsidR="005A7014">
        <w:rPr>
          <w:rFonts w:cs="Arial"/>
          <w:szCs w:val="22"/>
        </w:rPr>
        <w:t xml:space="preserve"> </w:t>
      </w:r>
      <w:r w:rsidR="009740DF" w:rsidRPr="00AA7B91">
        <w:rPr>
          <w:rFonts w:cs="Arial"/>
          <w:szCs w:val="22"/>
        </w:rPr>
        <w:t>l</w:t>
      </w:r>
      <w:r w:rsidR="005A7014">
        <w:rPr>
          <w:rFonts w:cs="Arial"/>
          <w:szCs w:val="22"/>
        </w:rPr>
        <w:t>e</w:t>
      </w:r>
      <w:r w:rsidR="009740DF" w:rsidRPr="00AA7B91">
        <w:rPr>
          <w:rFonts w:cs="Arial"/>
          <w:szCs w:val="22"/>
        </w:rPr>
        <w:t>s</w:t>
      </w:r>
      <w:r w:rsidR="005A7014">
        <w:rPr>
          <w:rFonts w:cs="Arial"/>
          <w:szCs w:val="22"/>
        </w:rPr>
        <w:t xml:space="preserve"> persones </w:t>
      </w:r>
      <w:r w:rsidR="009740DF" w:rsidRPr="00AA7B91">
        <w:rPr>
          <w:rFonts w:cs="Arial"/>
          <w:szCs w:val="22"/>
        </w:rPr>
        <w:t>esportistes adscrit</w:t>
      </w:r>
      <w:r w:rsidR="005A7014">
        <w:rPr>
          <w:rFonts w:cs="Arial"/>
          <w:szCs w:val="22"/>
        </w:rPr>
        <w:t>e</w:t>
      </w:r>
      <w:r w:rsidR="009740DF" w:rsidRPr="00AA7B91">
        <w:rPr>
          <w:rFonts w:cs="Arial"/>
          <w:szCs w:val="22"/>
        </w:rPr>
        <w:t>s als plans de tecnificació esportiva de Catalunya, en coordinació amb les federacions esportives catalanes i els centres de Tecnificació Esportiva de Catalunya.</w:t>
      </w:r>
    </w:p>
    <w:p w14:paraId="7EEF2A2A" w14:textId="7315129E" w:rsidR="009740DF" w:rsidRPr="00AA7B91" w:rsidRDefault="00B6077C" w:rsidP="009740DF">
      <w:pPr>
        <w:rPr>
          <w:rFonts w:cs="Arial"/>
          <w:szCs w:val="22"/>
        </w:rPr>
      </w:pPr>
      <w:r>
        <w:rPr>
          <w:rFonts w:cs="Arial"/>
          <w:szCs w:val="22"/>
        </w:rPr>
        <w:t>j</w:t>
      </w:r>
      <w:r w:rsidR="009740DF">
        <w:rPr>
          <w:rFonts w:cs="Arial"/>
          <w:szCs w:val="22"/>
        </w:rPr>
        <w:t xml:space="preserve">) </w:t>
      </w:r>
      <w:r w:rsidR="009740DF" w:rsidRPr="00AA7B91">
        <w:rPr>
          <w:rFonts w:cs="Arial"/>
          <w:szCs w:val="22"/>
        </w:rPr>
        <w:t>Donar suport al Centre de Tecnificació Esportiva d’Esplugues de Llobregat i coordinar amb aquest la planificació de les actuacions en matèria esportiva que s’hi hagin de dur a terme.</w:t>
      </w:r>
    </w:p>
    <w:p w14:paraId="38319075" w14:textId="4D7DBD9D" w:rsidR="009740DF" w:rsidRDefault="00B6077C" w:rsidP="009740DF">
      <w:pPr>
        <w:rPr>
          <w:rFonts w:cs="Arial"/>
          <w:szCs w:val="22"/>
        </w:rPr>
      </w:pPr>
      <w:r>
        <w:rPr>
          <w:rFonts w:cs="Arial"/>
          <w:szCs w:val="22"/>
        </w:rPr>
        <w:t>k</w:t>
      </w:r>
      <w:r w:rsidR="009740DF">
        <w:rPr>
          <w:rFonts w:cs="Arial"/>
          <w:szCs w:val="22"/>
        </w:rPr>
        <w:t xml:space="preserve">) </w:t>
      </w:r>
      <w:r w:rsidR="009740DF" w:rsidRPr="00AA7B91">
        <w:rPr>
          <w:rFonts w:cs="Arial"/>
          <w:szCs w:val="22"/>
        </w:rPr>
        <w:t>Fer el seguiment de les normatives específiques i tècniques de l’àmbit de l’alt rendiment i l’esport federat.</w:t>
      </w:r>
    </w:p>
    <w:p w14:paraId="49C56667" w14:textId="67FA5D8A" w:rsidR="004866F3" w:rsidRPr="003605EA" w:rsidRDefault="00FF4B52" w:rsidP="004866F3">
      <w:pPr>
        <w:rPr>
          <w:rFonts w:cs="Arial"/>
          <w:szCs w:val="22"/>
        </w:rPr>
      </w:pPr>
      <w:r>
        <w:rPr>
          <w:rFonts w:cs="Arial"/>
          <w:szCs w:val="22"/>
        </w:rPr>
        <w:t xml:space="preserve">l) </w:t>
      </w:r>
      <w:r w:rsidR="004866F3">
        <w:rPr>
          <w:rFonts w:cs="Arial"/>
          <w:szCs w:val="22"/>
        </w:rPr>
        <w:t>Impulsar i promoure la incorporació de</w:t>
      </w:r>
      <w:r w:rsidRPr="00FF4B52">
        <w:rPr>
          <w:rFonts w:cs="Arial"/>
          <w:szCs w:val="22"/>
        </w:rPr>
        <w:t xml:space="preserve"> la perspectiva de gènere en els procediments de convocatòria i de concessió de subvencions</w:t>
      </w:r>
      <w:r>
        <w:rPr>
          <w:rFonts w:cs="Arial"/>
          <w:szCs w:val="22"/>
        </w:rPr>
        <w:t>,</w:t>
      </w:r>
      <w:r w:rsidRPr="00FF4B52">
        <w:rPr>
          <w:rFonts w:cs="Arial"/>
          <w:szCs w:val="22"/>
        </w:rPr>
        <w:t xml:space="preserve"> ajuts</w:t>
      </w:r>
      <w:r>
        <w:rPr>
          <w:rFonts w:cs="Arial"/>
          <w:szCs w:val="22"/>
        </w:rPr>
        <w:t>, beques i premis en l’àmbit de l’a</w:t>
      </w:r>
      <w:r w:rsidR="004866F3">
        <w:rPr>
          <w:rFonts w:cs="Arial"/>
          <w:szCs w:val="22"/>
        </w:rPr>
        <w:t>lt rendiment i l’esport federat, de forma coordinada amb l’</w:t>
      </w:r>
      <w:r w:rsidR="004866F3" w:rsidRPr="004866F3">
        <w:rPr>
          <w:rFonts w:cs="Arial"/>
          <w:szCs w:val="22"/>
        </w:rPr>
        <w:t>Àrea de Gènere i Programes Esportius Transversals</w:t>
      </w:r>
      <w:r w:rsidR="004866F3">
        <w:rPr>
          <w:rFonts w:cs="Arial"/>
          <w:szCs w:val="22"/>
        </w:rPr>
        <w:t>.</w:t>
      </w:r>
    </w:p>
    <w:p w14:paraId="607FB470" w14:textId="044710F0" w:rsidR="009740DF" w:rsidRPr="00AA7B91" w:rsidRDefault="00FF4B52" w:rsidP="009740DF">
      <w:pPr>
        <w:rPr>
          <w:rFonts w:cs="Arial"/>
          <w:szCs w:val="22"/>
        </w:rPr>
      </w:pPr>
      <w:r>
        <w:rPr>
          <w:rFonts w:cs="Arial"/>
          <w:szCs w:val="22"/>
        </w:rPr>
        <w:t>m</w:t>
      </w:r>
      <w:r w:rsidR="009740DF">
        <w:rPr>
          <w:rFonts w:cs="Arial"/>
          <w:szCs w:val="22"/>
        </w:rPr>
        <w:t xml:space="preserve">) </w:t>
      </w:r>
      <w:r w:rsidR="009740DF" w:rsidRPr="00AA7B91">
        <w:rPr>
          <w:rFonts w:cs="Arial"/>
          <w:szCs w:val="22"/>
        </w:rPr>
        <w:t xml:space="preserve">Qualsevol altra funció de naturalesa anàloga que </w:t>
      </w:r>
      <w:r w:rsidR="009740DF">
        <w:rPr>
          <w:rFonts w:cs="Arial"/>
          <w:szCs w:val="22"/>
        </w:rPr>
        <w:t>li sigui encomanada</w:t>
      </w:r>
      <w:r w:rsidR="009740DF" w:rsidRPr="00AA7B91">
        <w:rPr>
          <w:rFonts w:cs="Arial"/>
          <w:szCs w:val="22"/>
        </w:rPr>
        <w:t>.</w:t>
      </w:r>
    </w:p>
    <w:p w14:paraId="1E3A2806" w14:textId="77777777" w:rsidR="009740DF" w:rsidRPr="006A6E55" w:rsidRDefault="009740DF" w:rsidP="009740DF">
      <w:pPr>
        <w:rPr>
          <w:rFonts w:cs="Arial"/>
          <w:szCs w:val="22"/>
        </w:rPr>
      </w:pPr>
    </w:p>
    <w:p w14:paraId="628C496A" w14:textId="4A52C187" w:rsidR="009740DF" w:rsidRPr="006A6E55" w:rsidRDefault="009740DF" w:rsidP="009740DF">
      <w:pPr>
        <w:rPr>
          <w:rFonts w:cs="Arial"/>
          <w:szCs w:val="22"/>
        </w:rPr>
      </w:pPr>
      <w:r w:rsidRPr="006A6E55">
        <w:rPr>
          <w:rFonts w:cs="Arial"/>
          <w:szCs w:val="22"/>
        </w:rPr>
        <w:t xml:space="preserve">Article </w:t>
      </w:r>
      <w:r>
        <w:rPr>
          <w:rFonts w:cs="Arial"/>
          <w:szCs w:val="22"/>
        </w:rPr>
        <w:t>5</w:t>
      </w:r>
    </w:p>
    <w:p w14:paraId="3AE96191" w14:textId="77777777" w:rsidR="009740DF" w:rsidRPr="006A6E55" w:rsidRDefault="009740DF" w:rsidP="009740DF">
      <w:pPr>
        <w:rPr>
          <w:rFonts w:cs="Arial"/>
          <w:szCs w:val="22"/>
        </w:rPr>
      </w:pPr>
      <w:r>
        <w:rPr>
          <w:rFonts w:cs="Arial"/>
          <w:szCs w:val="22"/>
        </w:rPr>
        <w:t>Servei</w:t>
      </w:r>
      <w:r w:rsidRPr="006A6E55">
        <w:rPr>
          <w:rFonts w:cs="Arial"/>
          <w:szCs w:val="22"/>
        </w:rPr>
        <w:t xml:space="preserve"> d'Esport Escolar</w:t>
      </w:r>
    </w:p>
    <w:p w14:paraId="6D473B07" w14:textId="545750C6" w:rsidR="009740DF" w:rsidRPr="006A6E55" w:rsidRDefault="009740DF" w:rsidP="009740DF">
      <w:pPr>
        <w:rPr>
          <w:rFonts w:cs="Arial"/>
          <w:szCs w:val="22"/>
        </w:rPr>
      </w:pPr>
      <w:r w:rsidRPr="006A6E55">
        <w:rPr>
          <w:rFonts w:cs="Arial"/>
          <w:szCs w:val="22"/>
        </w:rPr>
        <w:t>Corresponen al</w:t>
      </w:r>
      <w:r>
        <w:rPr>
          <w:rFonts w:cs="Arial"/>
          <w:szCs w:val="22"/>
        </w:rPr>
        <w:t xml:space="preserve"> Servei</w:t>
      </w:r>
      <w:r w:rsidRPr="006A6E55">
        <w:rPr>
          <w:rFonts w:cs="Arial"/>
          <w:szCs w:val="22"/>
        </w:rPr>
        <w:t xml:space="preserve"> </w:t>
      </w:r>
      <w:r w:rsidR="00AA4235">
        <w:rPr>
          <w:rFonts w:cs="Arial"/>
          <w:szCs w:val="22"/>
        </w:rPr>
        <w:t xml:space="preserve">d’Esport Escolar </w:t>
      </w:r>
      <w:r w:rsidRPr="006A6E55">
        <w:rPr>
          <w:rFonts w:cs="Arial"/>
          <w:szCs w:val="22"/>
        </w:rPr>
        <w:t>les funcions següents:</w:t>
      </w:r>
    </w:p>
    <w:p w14:paraId="60B076CC" w14:textId="77777777" w:rsidR="009740DF" w:rsidRPr="00725756" w:rsidRDefault="009740DF" w:rsidP="009740DF">
      <w:pPr>
        <w:rPr>
          <w:rFonts w:cs="Arial"/>
          <w:szCs w:val="22"/>
        </w:rPr>
      </w:pPr>
      <w:r>
        <w:rPr>
          <w:rFonts w:cs="Arial"/>
          <w:szCs w:val="22"/>
        </w:rPr>
        <w:t xml:space="preserve">a) </w:t>
      </w:r>
      <w:r w:rsidRPr="00725756">
        <w:rPr>
          <w:rFonts w:cs="Arial"/>
          <w:szCs w:val="22"/>
        </w:rPr>
        <w:t>Planificar, coordinar, executar i fer el seguiment dels programes d’esport escolar.</w:t>
      </w:r>
    </w:p>
    <w:p w14:paraId="6CCA68AB" w14:textId="77777777" w:rsidR="009740DF" w:rsidRPr="00725756" w:rsidRDefault="009740DF" w:rsidP="009740DF">
      <w:pPr>
        <w:rPr>
          <w:rFonts w:cs="Arial"/>
          <w:szCs w:val="22"/>
        </w:rPr>
      </w:pPr>
      <w:r>
        <w:rPr>
          <w:rFonts w:cs="Arial"/>
          <w:szCs w:val="22"/>
        </w:rPr>
        <w:t xml:space="preserve">b) </w:t>
      </w:r>
      <w:r w:rsidRPr="00725756">
        <w:rPr>
          <w:rFonts w:cs="Arial"/>
          <w:szCs w:val="22"/>
        </w:rPr>
        <w:t xml:space="preserve">Coordinar i col·laborar amb els diferents agents esportius la promoció i </w:t>
      </w:r>
      <w:r>
        <w:rPr>
          <w:rFonts w:cs="Arial"/>
          <w:szCs w:val="22"/>
        </w:rPr>
        <w:t>l’</w:t>
      </w:r>
      <w:r w:rsidRPr="00725756">
        <w:rPr>
          <w:rFonts w:cs="Arial"/>
          <w:szCs w:val="22"/>
        </w:rPr>
        <w:t>organització de l’activitat de l'esport escolar.</w:t>
      </w:r>
    </w:p>
    <w:p w14:paraId="2C1E4BED" w14:textId="3646BBC1" w:rsidR="009740DF" w:rsidRPr="00725756" w:rsidRDefault="009740DF" w:rsidP="009740DF">
      <w:pPr>
        <w:rPr>
          <w:rFonts w:cs="Arial"/>
          <w:szCs w:val="22"/>
        </w:rPr>
      </w:pPr>
      <w:r>
        <w:rPr>
          <w:rFonts w:cs="Arial"/>
          <w:szCs w:val="22"/>
        </w:rPr>
        <w:t xml:space="preserve">c) </w:t>
      </w:r>
      <w:r w:rsidRPr="00725756">
        <w:rPr>
          <w:rFonts w:cs="Arial"/>
          <w:szCs w:val="22"/>
        </w:rPr>
        <w:t>Coordinar i fer el seguiment de la participació dels</w:t>
      </w:r>
      <w:r w:rsidR="005A7014">
        <w:rPr>
          <w:rFonts w:cs="Arial"/>
          <w:szCs w:val="22"/>
        </w:rPr>
        <w:t>/de les</w:t>
      </w:r>
      <w:r w:rsidRPr="00725756">
        <w:rPr>
          <w:rFonts w:cs="Arial"/>
          <w:szCs w:val="22"/>
        </w:rPr>
        <w:t xml:space="preserve"> esportistes escolars catalans als diferents àmbits fora de Catalunya o de campionats i activitats supranacionals.</w:t>
      </w:r>
    </w:p>
    <w:p w14:paraId="21539AD7" w14:textId="77777777" w:rsidR="009740DF" w:rsidRPr="00725756" w:rsidRDefault="009740DF" w:rsidP="009740DF">
      <w:pPr>
        <w:rPr>
          <w:rFonts w:cs="Arial"/>
          <w:szCs w:val="22"/>
        </w:rPr>
      </w:pPr>
      <w:r>
        <w:rPr>
          <w:rFonts w:cs="Arial"/>
          <w:szCs w:val="22"/>
        </w:rPr>
        <w:t xml:space="preserve">d) </w:t>
      </w:r>
      <w:r w:rsidRPr="00725756">
        <w:rPr>
          <w:rFonts w:cs="Arial"/>
          <w:szCs w:val="22"/>
        </w:rPr>
        <w:t xml:space="preserve">Proposar la subscripció i redactar els convenis de col·laboració entre </w:t>
      </w:r>
      <w:r>
        <w:rPr>
          <w:rFonts w:cs="Arial"/>
          <w:szCs w:val="22"/>
        </w:rPr>
        <w:t>el Consell Català de l’Esport</w:t>
      </w:r>
      <w:r w:rsidRPr="00725756">
        <w:rPr>
          <w:rFonts w:cs="Arial"/>
          <w:szCs w:val="22"/>
        </w:rPr>
        <w:t xml:space="preserve"> i les entitats esportives en matèria d’esport escolar.</w:t>
      </w:r>
    </w:p>
    <w:p w14:paraId="1F67F87C" w14:textId="577F93D4" w:rsidR="009740DF" w:rsidRPr="00725756" w:rsidRDefault="009740DF" w:rsidP="009740DF">
      <w:pPr>
        <w:rPr>
          <w:rFonts w:cs="Arial"/>
          <w:szCs w:val="22"/>
        </w:rPr>
      </w:pPr>
      <w:r>
        <w:rPr>
          <w:rFonts w:cs="Arial"/>
          <w:szCs w:val="22"/>
        </w:rPr>
        <w:t xml:space="preserve">e) </w:t>
      </w:r>
      <w:r w:rsidRPr="00725756">
        <w:rPr>
          <w:rFonts w:cs="Arial"/>
          <w:szCs w:val="22"/>
        </w:rPr>
        <w:t>Elaborar i redactar els plans, els programes i les bases de subvencions</w:t>
      </w:r>
      <w:r w:rsidR="00C0010D">
        <w:rPr>
          <w:rFonts w:cs="Arial"/>
          <w:szCs w:val="22"/>
        </w:rPr>
        <w:t>,</w:t>
      </w:r>
      <w:r w:rsidR="005C259D">
        <w:rPr>
          <w:rFonts w:cs="Arial"/>
          <w:szCs w:val="22"/>
        </w:rPr>
        <w:t xml:space="preserve"> d’ajuts, de </w:t>
      </w:r>
      <w:r w:rsidR="00C0010D">
        <w:rPr>
          <w:rFonts w:cs="Arial"/>
          <w:szCs w:val="22"/>
        </w:rPr>
        <w:t xml:space="preserve">beques i premis </w:t>
      </w:r>
      <w:r w:rsidRPr="00725756">
        <w:rPr>
          <w:rFonts w:cs="Arial"/>
          <w:szCs w:val="22"/>
        </w:rPr>
        <w:t>en l’àmbit de l’esport escolar.</w:t>
      </w:r>
    </w:p>
    <w:p w14:paraId="0257EED7" w14:textId="1C7E6914" w:rsidR="004C139B" w:rsidRDefault="009740DF" w:rsidP="009740DF">
      <w:pPr>
        <w:rPr>
          <w:rFonts w:cs="Arial"/>
          <w:szCs w:val="22"/>
        </w:rPr>
      </w:pPr>
      <w:r>
        <w:rPr>
          <w:rFonts w:cs="Arial"/>
          <w:szCs w:val="22"/>
        </w:rPr>
        <w:t xml:space="preserve">f) </w:t>
      </w:r>
      <w:r w:rsidRPr="00725756">
        <w:rPr>
          <w:rFonts w:cs="Arial"/>
          <w:szCs w:val="22"/>
        </w:rPr>
        <w:t>Elaborar</w:t>
      </w:r>
      <w:r w:rsidR="004C139B">
        <w:rPr>
          <w:rFonts w:cs="Arial"/>
          <w:szCs w:val="22"/>
        </w:rPr>
        <w:t xml:space="preserve"> i redactar</w:t>
      </w:r>
      <w:r w:rsidRPr="00725756">
        <w:rPr>
          <w:rFonts w:cs="Arial"/>
          <w:szCs w:val="22"/>
        </w:rPr>
        <w:t xml:space="preserve"> les convocatòries</w:t>
      </w:r>
      <w:r w:rsidR="00C0010D">
        <w:rPr>
          <w:rFonts w:cs="Arial"/>
          <w:szCs w:val="22"/>
        </w:rPr>
        <w:t xml:space="preserve"> de subvencions, d’ajuts, </w:t>
      </w:r>
      <w:r w:rsidR="005C259D">
        <w:rPr>
          <w:rFonts w:cs="Arial"/>
          <w:szCs w:val="22"/>
        </w:rPr>
        <w:t xml:space="preserve">de </w:t>
      </w:r>
      <w:r w:rsidRPr="00725756">
        <w:rPr>
          <w:rFonts w:cs="Arial"/>
          <w:szCs w:val="22"/>
        </w:rPr>
        <w:t xml:space="preserve">beques i </w:t>
      </w:r>
      <w:r w:rsidR="00C0010D">
        <w:rPr>
          <w:rFonts w:cs="Arial"/>
          <w:szCs w:val="22"/>
        </w:rPr>
        <w:t xml:space="preserve">premis </w:t>
      </w:r>
      <w:r w:rsidRPr="00725756">
        <w:rPr>
          <w:rFonts w:cs="Arial"/>
          <w:szCs w:val="22"/>
        </w:rPr>
        <w:t>en l’àmbit de l’esport escolar</w:t>
      </w:r>
      <w:r w:rsidR="004C139B">
        <w:rPr>
          <w:rFonts w:cs="Arial"/>
          <w:szCs w:val="22"/>
        </w:rPr>
        <w:t>.</w:t>
      </w:r>
    </w:p>
    <w:p w14:paraId="72B4605F" w14:textId="66AFB1D7" w:rsidR="009740DF" w:rsidRDefault="004C139B" w:rsidP="009740DF">
      <w:pPr>
        <w:rPr>
          <w:rFonts w:cs="Arial"/>
          <w:szCs w:val="22"/>
        </w:rPr>
      </w:pPr>
      <w:r>
        <w:rPr>
          <w:rFonts w:cs="Arial"/>
          <w:szCs w:val="22"/>
        </w:rPr>
        <w:t xml:space="preserve">g) </w:t>
      </w:r>
      <w:r w:rsidRPr="004C139B">
        <w:rPr>
          <w:rFonts w:cs="Arial"/>
          <w:szCs w:val="22"/>
        </w:rPr>
        <w:t>Tramitar les sol·licituds</w:t>
      </w:r>
      <w:r w:rsidR="00C0010D">
        <w:rPr>
          <w:rFonts w:cs="Arial"/>
          <w:szCs w:val="22"/>
        </w:rPr>
        <w:t xml:space="preserve"> de subvencions, d’ajuts, </w:t>
      </w:r>
      <w:r w:rsidR="005C259D">
        <w:rPr>
          <w:rFonts w:cs="Arial"/>
          <w:szCs w:val="22"/>
        </w:rPr>
        <w:t xml:space="preserve">de </w:t>
      </w:r>
      <w:r w:rsidR="00C0010D">
        <w:rPr>
          <w:rFonts w:cs="Arial"/>
          <w:szCs w:val="22"/>
        </w:rPr>
        <w:t>beques i premis</w:t>
      </w:r>
      <w:r w:rsidRPr="004C139B">
        <w:rPr>
          <w:rFonts w:cs="Arial"/>
          <w:szCs w:val="22"/>
        </w:rPr>
        <w:t xml:space="preserve"> en l’àmbit de l’</w:t>
      </w:r>
      <w:r>
        <w:rPr>
          <w:rFonts w:cs="Arial"/>
          <w:szCs w:val="22"/>
        </w:rPr>
        <w:t>esport escolar</w:t>
      </w:r>
      <w:r w:rsidRPr="004C139B">
        <w:rPr>
          <w:rFonts w:cs="Arial"/>
          <w:szCs w:val="22"/>
        </w:rPr>
        <w:t>; dur a terme les actuacions necessàries per efectuar la proposta de concessió o de denegació,</w:t>
      </w:r>
      <w:r w:rsidR="009740DF" w:rsidRPr="00725756">
        <w:rPr>
          <w:rFonts w:cs="Arial"/>
          <w:szCs w:val="22"/>
        </w:rPr>
        <w:t xml:space="preserve"> amb la col·laboració de</w:t>
      </w:r>
      <w:r w:rsidR="0073657B">
        <w:rPr>
          <w:rFonts w:cs="Arial"/>
          <w:szCs w:val="22"/>
        </w:rPr>
        <w:t xml:space="preserve"> </w:t>
      </w:r>
      <w:r w:rsidR="009740DF" w:rsidRPr="00725756">
        <w:rPr>
          <w:rFonts w:cs="Arial"/>
          <w:szCs w:val="22"/>
        </w:rPr>
        <w:t>l</w:t>
      </w:r>
      <w:r w:rsidR="0073657B">
        <w:rPr>
          <w:rFonts w:cs="Arial"/>
          <w:szCs w:val="22"/>
        </w:rPr>
        <w:t>’Àrea</w:t>
      </w:r>
      <w:r w:rsidR="009740DF" w:rsidRPr="00725756">
        <w:rPr>
          <w:rFonts w:cs="Arial"/>
          <w:szCs w:val="22"/>
        </w:rPr>
        <w:t xml:space="preserve"> d’Ajuts i Subvencions, i emetre els informes de valoració que els òrgans competents li sol·licitin.</w:t>
      </w:r>
    </w:p>
    <w:p w14:paraId="535FF2F6" w14:textId="1835EF98" w:rsidR="00F1454D" w:rsidRDefault="00F1454D" w:rsidP="00F1454D">
      <w:pPr>
        <w:rPr>
          <w:rFonts w:cs="Arial"/>
          <w:szCs w:val="22"/>
        </w:rPr>
      </w:pPr>
      <w:r>
        <w:rPr>
          <w:rFonts w:cs="Arial"/>
          <w:szCs w:val="22"/>
        </w:rPr>
        <w:t xml:space="preserve">h) Revisar la documentació justificativa de caràcter tècnic presentada en relació amb </w:t>
      </w:r>
      <w:r w:rsidR="005C259D">
        <w:rPr>
          <w:rFonts w:cs="Arial"/>
          <w:szCs w:val="22"/>
        </w:rPr>
        <w:t xml:space="preserve">les subvencions, els </w:t>
      </w:r>
      <w:r>
        <w:rPr>
          <w:rFonts w:cs="Arial"/>
          <w:szCs w:val="22"/>
        </w:rPr>
        <w:t xml:space="preserve">ajuts, </w:t>
      </w:r>
      <w:r w:rsidR="005C259D">
        <w:rPr>
          <w:rFonts w:cs="Arial"/>
          <w:szCs w:val="22"/>
        </w:rPr>
        <w:t xml:space="preserve">les </w:t>
      </w:r>
      <w:r>
        <w:rPr>
          <w:rFonts w:cs="Arial"/>
          <w:szCs w:val="22"/>
        </w:rPr>
        <w:t>beques</w:t>
      </w:r>
      <w:r w:rsidR="005C259D">
        <w:rPr>
          <w:rFonts w:cs="Arial"/>
          <w:szCs w:val="22"/>
        </w:rPr>
        <w:t xml:space="preserve"> i els </w:t>
      </w:r>
      <w:r w:rsidR="00F61F8D">
        <w:rPr>
          <w:rFonts w:cs="Arial"/>
          <w:szCs w:val="22"/>
        </w:rPr>
        <w:t>premis</w:t>
      </w:r>
      <w:r w:rsidR="005C259D">
        <w:rPr>
          <w:rFonts w:cs="Arial"/>
          <w:szCs w:val="22"/>
        </w:rPr>
        <w:t xml:space="preserve"> </w:t>
      </w:r>
      <w:r>
        <w:rPr>
          <w:rFonts w:cs="Arial"/>
          <w:szCs w:val="22"/>
        </w:rPr>
        <w:t>en l’àmbit de l’esport escolar i emetre l’informe de valoració corresponent.</w:t>
      </w:r>
    </w:p>
    <w:p w14:paraId="0CE2069D" w14:textId="7FE1E280" w:rsidR="009740DF" w:rsidRPr="00725756" w:rsidRDefault="003E046D" w:rsidP="009740DF">
      <w:pPr>
        <w:rPr>
          <w:rFonts w:cs="Arial"/>
          <w:szCs w:val="22"/>
        </w:rPr>
      </w:pPr>
      <w:r>
        <w:rPr>
          <w:rFonts w:cs="Arial"/>
          <w:szCs w:val="22"/>
        </w:rPr>
        <w:t>i</w:t>
      </w:r>
      <w:r w:rsidR="009740DF">
        <w:rPr>
          <w:rFonts w:cs="Arial"/>
          <w:szCs w:val="22"/>
        </w:rPr>
        <w:t xml:space="preserve">) </w:t>
      </w:r>
      <w:r w:rsidR="009740DF" w:rsidRPr="00725756">
        <w:rPr>
          <w:rFonts w:cs="Arial"/>
          <w:szCs w:val="22"/>
        </w:rPr>
        <w:t>Informar a l’òrgan competent sobre la correcta execució de les actuacions subvencionades en l’àmbit de l’esport escolar.</w:t>
      </w:r>
    </w:p>
    <w:p w14:paraId="5624704D" w14:textId="17BB54FE" w:rsidR="009740DF" w:rsidRPr="00725756" w:rsidRDefault="003E046D" w:rsidP="009740DF">
      <w:pPr>
        <w:rPr>
          <w:rFonts w:cs="Arial"/>
          <w:szCs w:val="22"/>
        </w:rPr>
      </w:pPr>
      <w:r>
        <w:rPr>
          <w:rFonts w:cs="Arial"/>
          <w:szCs w:val="22"/>
        </w:rPr>
        <w:t>j</w:t>
      </w:r>
      <w:r w:rsidR="009740DF">
        <w:rPr>
          <w:rFonts w:cs="Arial"/>
          <w:szCs w:val="22"/>
        </w:rPr>
        <w:t xml:space="preserve">) </w:t>
      </w:r>
      <w:r w:rsidR="009740DF" w:rsidRPr="00725756">
        <w:rPr>
          <w:rFonts w:cs="Arial"/>
          <w:szCs w:val="22"/>
        </w:rPr>
        <w:t>Fer el seguiment de les normatives especifiques de l'àrea.</w:t>
      </w:r>
    </w:p>
    <w:p w14:paraId="4EF52DD0" w14:textId="77C13F1D" w:rsidR="009740DF" w:rsidRDefault="003E046D" w:rsidP="009740DF">
      <w:pPr>
        <w:rPr>
          <w:rFonts w:cs="Arial"/>
          <w:szCs w:val="22"/>
        </w:rPr>
      </w:pPr>
      <w:r>
        <w:rPr>
          <w:rFonts w:cs="Arial"/>
          <w:szCs w:val="22"/>
        </w:rPr>
        <w:lastRenderedPageBreak/>
        <w:t>k</w:t>
      </w:r>
      <w:r w:rsidR="009740DF">
        <w:rPr>
          <w:rFonts w:cs="Arial"/>
          <w:szCs w:val="22"/>
        </w:rPr>
        <w:t xml:space="preserve">) </w:t>
      </w:r>
      <w:r w:rsidR="009740DF" w:rsidRPr="00725756">
        <w:rPr>
          <w:rFonts w:cs="Arial"/>
          <w:szCs w:val="22"/>
        </w:rPr>
        <w:t>Col·laborar amb altres departaments de l'Administració de la Generalitat en l'elaboració, difusió i promoció de campanyes i programes d'esport escolar.</w:t>
      </w:r>
    </w:p>
    <w:p w14:paraId="368A15FF" w14:textId="641E4FBF" w:rsidR="00D03535" w:rsidRDefault="00D03535" w:rsidP="00D03535">
      <w:pPr>
        <w:rPr>
          <w:rFonts w:cs="Arial"/>
          <w:szCs w:val="22"/>
        </w:rPr>
      </w:pPr>
      <w:r>
        <w:rPr>
          <w:rFonts w:cs="Arial"/>
          <w:szCs w:val="22"/>
        </w:rPr>
        <w:t xml:space="preserve">l) </w:t>
      </w:r>
      <w:r w:rsidR="004866F3">
        <w:rPr>
          <w:rFonts w:cs="Arial"/>
          <w:szCs w:val="22"/>
        </w:rPr>
        <w:t>Impulsar i promoure la incorporació de</w:t>
      </w:r>
      <w:r w:rsidRPr="00FF4B52">
        <w:rPr>
          <w:rFonts w:cs="Arial"/>
          <w:szCs w:val="22"/>
        </w:rPr>
        <w:t xml:space="preserve"> la perspectiva de gènere en </w:t>
      </w:r>
      <w:r w:rsidR="00C73C8D">
        <w:rPr>
          <w:rFonts w:cs="Arial"/>
          <w:szCs w:val="22"/>
        </w:rPr>
        <w:t xml:space="preserve">els programes d’esport escolar i en </w:t>
      </w:r>
      <w:r w:rsidRPr="00FF4B52">
        <w:rPr>
          <w:rFonts w:cs="Arial"/>
          <w:szCs w:val="22"/>
        </w:rPr>
        <w:t>els procediments de convocatòria i de concessió de subvencions</w:t>
      </w:r>
      <w:r>
        <w:rPr>
          <w:rFonts w:cs="Arial"/>
          <w:szCs w:val="22"/>
        </w:rPr>
        <w:t>,</w:t>
      </w:r>
      <w:r w:rsidRPr="00FF4B52">
        <w:rPr>
          <w:rFonts w:cs="Arial"/>
          <w:szCs w:val="22"/>
        </w:rPr>
        <w:t xml:space="preserve"> ajuts</w:t>
      </w:r>
      <w:r>
        <w:rPr>
          <w:rFonts w:cs="Arial"/>
          <w:szCs w:val="22"/>
        </w:rPr>
        <w:t>, beques i premis</w:t>
      </w:r>
      <w:r w:rsidR="004866F3">
        <w:rPr>
          <w:rFonts w:cs="Arial"/>
          <w:szCs w:val="22"/>
        </w:rPr>
        <w:t xml:space="preserve"> en l’àmbit de l’esport escolar, de forma coordinada amb l’</w:t>
      </w:r>
      <w:r w:rsidR="004866F3" w:rsidRPr="004866F3">
        <w:rPr>
          <w:rFonts w:cs="Arial"/>
          <w:szCs w:val="22"/>
        </w:rPr>
        <w:t>Àrea de Gènere i Programes Esportius Transversals</w:t>
      </w:r>
      <w:r w:rsidR="004866F3">
        <w:rPr>
          <w:rFonts w:cs="Arial"/>
          <w:szCs w:val="22"/>
        </w:rPr>
        <w:t>.</w:t>
      </w:r>
    </w:p>
    <w:p w14:paraId="2EEB575C" w14:textId="35616FE0" w:rsidR="009740DF" w:rsidRPr="00725756" w:rsidRDefault="00D03535" w:rsidP="009740DF">
      <w:pPr>
        <w:rPr>
          <w:rFonts w:cs="Arial"/>
          <w:szCs w:val="22"/>
        </w:rPr>
      </w:pPr>
      <w:r>
        <w:rPr>
          <w:rFonts w:cs="Arial"/>
          <w:szCs w:val="22"/>
        </w:rPr>
        <w:t>m</w:t>
      </w:r>
      <w:r w:rsidR="009740DF">
        <w:rPr>
          <w:rFonts w:cs="Arial"/>
          <w:szCs w:val="22"/>
        </w:rPr>
        <w:t xml:space="preserve">) </w:t>
      </w:r>
      <w:r w:rsidR="009740DF" w:rsidRPr="00725756">
        <w:rPr>
          <w:rFonts w:cs="Arial"/>
          <w:szCs w:val="22"/>
        </w:rPr>
        <w:t xml:space="preserve">Qualsevol altra funció de naturalesa anàloga que </w:t>
      </w:r>
      <w:r w:rsidR="009740DF">
        <w:rPr>
          <w:rFonts w:cs="Arial"/>
          <w:szCs w:val="22"/>
        </w:rPr>
        <w:t>li sigui encomanada</w:t>
      </w:r>
      <w:r w:rsidR="009740DF" w:rsidRPr="00725756">
        <w:rPr>
          <w:rFonts w:cs="Arial"/>
          <w:szCs w:val="22"/>
        </w:rPr>
        <w:t>.</w:t>
      </w:r>
    </w:p>
    <w:p w14:paraId="205A66B6" w14:textId="77777777" w:rsidR="009740DF" w:rsidRDefault="009740DF" w:rsidP="006A6E55">
      <w:pPr>
        <w:rPr>
          <w:rFonts w:cs="Arial"/>
          <w:szCs w:val="22"/>
        </w:rPr>
      </w:pPr>
    </w:p>
    <w:p w14:paraId="7239BEF1" w14:textId="3D3C932E" w:rsidR="005204D0" w:rsidRPr="003D7294" w:rsidRDefault="005204D0" w:rsidP="005204D0">
      <w:pPr>
        <w:rPr>
          <w:rFonts w:cs="Arial"/>
          <w:szCs w:val="22"/>
        </w:rPr>
      </w:pPr>
      <w:r w:rsidRPr="003D7294">
        <w:rPr>
          <w:rFonts w:cs="Arial"/>
          <w:szCs w:val="22"/>
        </w:rPr>
        <w:t xml:space="preserve">Article </w:t>
      </w:r>
      <w:r w:rsidR="009740DF">
        <w:rPr>
          <w:rFonts w:cs="Arial"/>
          <w:szCs w:val="22"/>
        </w:rPr>
        <w:t>6</w:t>
      </w:r>
    </w:p>
    <w:p w14:paraId="2C5F2182" w14:textId="77777777" w:rsidR="005204D0" w:rsidRDefault="005204D0" w:rsidP="005204D0">
      <w:pPr>
        <w:rPr>
          <w:rFonts w:cs="Arial"/>
          <w:szCs w:val="22"/>
        </w:rPr>
      </w:pPr>
      <w:r w:rsidRPr="003D7294">
        <w:rPr>
          <w:rFonts w:cs="Arial"/>
          <w:szCs w:val="22"/>
        </w:rPr>
        <w:t>El Centre de Tecnificació Esportiva d’Esplugues de Llobregat</w:t>
      </w:r>
    </w:p>
    <w:p w14:paraId="0F34779C" w14:textId="2E107CD3" w:rsidR="00F66DEA" w:rsidRDefault="009740DF" w:rsidP="005204D0">
      <w:pPr>
        <w:rPr>
          <w:rFonts w:cs="Arial"/>
          <w:szCs w:val="22"/>
        </w:rPr>
      </w:pPr>
      <w:r>
        <w:rPr>
          <w:rFonts w:cs="Arial"/>
          <w:szCs w:val="22"/>
        </w:rPr>
        <w:t>6</w:t>
      </w:r>
      <w:r w:rsidR="005204D0" w:rsidRPr="006A6E55">
        <w:rPr>
          <w:rFonts w:cs="Arial"/>
          <w:szCs w:val="22"/>
        </w:rPr>
        <w:t xml:space="preserve">.1 El Centre de Tecnificació Esportiva d’Esplugues de Llobregat </w:t>
      </w:r>
      <w:r w:rsidR="00F66DEA">
        <w:rPr>
          <w:rFonts w:cs="Arial"/>
          <w:szCs w:val="22"/>
        </w:rPr>
        <w:t>és un equipament residencial i</w:t>
      </w:r>
      <w:r w:rsidR="00302B68">
        <w:rPr>
          <w:rFonts w:cs="Arial"/>
          <w:szCs w:val="22"/>
        </w:rPr>
        <w:t xml:space="preserve"> </w:t>
      </w:r>
      <w:r w:rsidR="00F8728C">
        <w:rPr>
          <w:rFonts w:cs="Arial"/>
          <w:szCs w:val="22"/>
        </w:rPr>
        <w:t xml:space="preserve">un </w:t>
      </w:r>
      <w:r w:rsidR="00F66DEA">
        <w:rPr>
          <w:rFonts w:cs="Arial"/>
          <w:szCs w:val="22"/>
        </w:rPr>
        <w:t>centre de formació d</w:t>
      </w:r>
      <w:r w:rsidR="00A6299B">
        <w:rPr>
          <w:rFonts w:cs="Arial"/>
          <w:szCs w:val="22"/>
        </w:rPr>
        <w:t xml:space="preserve">e les persones </w:t>
      </w:r>
      <w:r w:rsidR="00F66DEA">
        <w:rPr>
          <w:rFonts w:cs="Arial"/>
          <w:szCs w:val="22"/>
        </w:rPr>
        <w:t>esportistes d’alt rendiment.</w:t>
      </w:r>
    </w:p>
    <w:p w14:paraId="674997ED" w14:textId="7A70BAC0" w:rsidR="005204D0" w:rsidRPr="006A6E55" w:rsidRDefault="009740DF" w:rsidP="005204D0">
      <w:pPr>
        <w:rPr>
          <w:rFonts w:cs="Arial"/>
          <w:szCs w:val="22"/>
        </w:rPr>
      </w:pPr>
      <w:r>
        <w:rPr>
          <w:rFonts w:cs="Arial"/>
          <w:szCs w:val="22"/>
        </w:rPr>
        <w:t>6</w:t>
      </w:r>
      <w:r w:rsidR="005204D0" w:rsidRPr="006A6E55">
        <w:rPr>
          <w:rFonts w:cs="Arial"/>
          <w:szCs w:val="22"/>
        </w:rPr>
        <w:t>.2 Són funcions de la Direcció del Centre de Tecnificació Esportiva d’Esplugues de Llobregat, assimilat orgànicament a servei:</w:t>
      </w:r>
    </w:p>
    <w:p w14:paraId="0D564022" w14:textId="77777777" w:rsidR="005204D0" w:rsidRPr="00551387" w:rsidRDefault="005204D0" w:rsidP="005204D0">
      <w:pPr>
        <w:rPr>
          <w:rFonts w:cs="Arial"/>
          <w:szCs w:val="22"/>
        </w:rPr>
      </w:pPr>
      <w:r>
        <w:rPr>
          <w:rFonts w:cs="Arial"/>
          <w:szCs w:val="22"/>
        </w:rPr>
        <w:t xml:space="preserve">a) </w:t>
      </w:r>
      <w:r w:rsidRPr="00551387">
        <w:rPr>
          <w:rFonts w:cs="Arial"/>
          <w:szCs w:val="22"/>
        </w:rPr>
        <w:t>Dirigir el Centre de Tecnificació d’Esplugues de Llobregat, sota la supervisió de la persona titular de la Subdirecció General d’Activitats Esportives i Infraestructures.</w:t>
      </w:r>
    </w:p>
    <w:p w14:paraId="40E71472" w14:textId="6020398E" w:rsidR="005204D0" w:rsidRPr="00551387" w:rsidRDefault="005204D0" w:rsidP="005204D0">
      <w:pPr>
        <w:rPr>
          <w:rFonts w:cs="Arial"/>
          <w:szCs w:val="22"/>
        </w:rPr>
      </w:pPr>
      <w:r>
        <w:rPr>
          <w:rFonts w:cs="Arial"/>
          <w:szCs w:val="22"/>
        </w:rPr>
        <w:t xml:space="preserve">b) </w:t>
      </w:r>
      <w:r w:rsidRPr="00551387">
        <w:rPr>
          <w:rFonts w:cs="Arial"/>
          <w:szCs w:val="22"/>
        </w:rPr>
        <w:t>Planificar, en coordinació amb els centres educatius amb qui es mantinguin acords de col·laboració, el seguiment i el suport acadèmic dels</w:t>
      </w:r>
      <w:r w:rsidR="00A6299B">
        <w:rPr>
          <w:rFonts w:cs="Arial"/>
          <w:szCs w:val="22"/>
        </w:rPr>
        <w:t>/de les</w:t>
      </w:r>
      <w:r w:rsidRPr="00551387">
        <w:rPr>
          <w:rFonts w:cs="Arial"/>
          <w:szCs w:val="22"/>
        </w:rPr>
        <w:t xml:space="preserve"> joves esportistes </w:t>
      </w:r>
      <w:r w:rsidR="005A7014">
        <w:rPr>
          <w:rFonts w:cs="Arial"/>
          <w:szCs w:val="22"/>
        </w:rPr>
        <w:t xml:space="preserve">que són </w:t>
      </w:r>
      <w:r w:rsidRPr="00551387">
        <w:rPr>
          <w:rFonts w:cs="Arial"/>
          <w:szCs w:val="22"/>
        </w:rPr>
        <w:t>usuaris</w:t>
      </w:r>
      <w:r w:rsidR="005A7014">
        <w:rPr>
          <w:rFonts w:cs="Arial"/>
          <w:szCs w:val="22"/>
        </w:rPr>
        <w:t>/àries</w:t>
      </w:r>
      <w:r w:rsidRPr="00551387">
        <w:rPr>
          <w:rFonts w:cs="Arial"/>
          <w:szCs w:val="22"/>
        </w:rPr>
        <w:t xml:space="preserve"> del servei.</w:t>
      </w:r>
    </w:p>
    <w:p w14:paraId="7C0826D0" w14:textId="7C54F9E8" w:rsidR="005204D0" w:rsidRPr="00551387" w:rsidRDefault="005204D0" w:rsidP="005204D0">
      <w:pPr>
        <w:rPr>
          <w:rFonts w:cs="Arial"/>
          <w:szCs w:val="22"/>
        </w:rPr>
      </w:pPr>
      <w:r>
        <w:rPr>
          <w:rFonts w:cs="Arial"/>
          <w:szCs w:val="22"/>
        </w:rPr>
        <w:t xml:space="preserve">c) </w:t>
      </w:r>
      <w:r w:rsidRPr="00551387">
        <w:rPr>
          <w:rFonts w:cs="Arial"/>
          <w:szCs w:val="22"/>
        </w:rPr>
        <w:t>Planificar i organitzar, en coordinació i amb l’assistència del</w:t>
      </w:r>
      <w:r w:rsidR="003E4CC9">
        <w:rPr>
          <w:rFonts w:cs="Arial"/>
          <w:szCs w:val="22"/>
        </w:rPr>
        <w:t xml:space="preserve"> Servei </w:t>
      </w:r>
      <w:r w:rsidRPr="00551387">
        <w:rPr>
          <w:rFonts w:cs="Arial"/>
          <w:szCs w:val="22"/>
        </w:rPr>
        <w:t xml:space="preserve">d’Alt Rendiment i Esport Federat i, en el seu cas, de les federacions esportives catalanes, les activitats de tecnificació esportiva que hagin de dur a terme </w:t>
      </w:r>
      <w:r>
        <w:rPr>
          <w:rFonts w:cs="Arial"/>
          <w:szCs w:val="22"/>
        </w:rPr>
        <w:t>les persones usuàries</w:t>
      </w:r>
      <w:r w:rsidRPr="00551387">
        <w:rPr>
          <w:rFonts w:cs="Arial"/>
          <w:szCs w:val="22"/>
        </w:rPr>
        <w:t xml:space="preserve"> del servei, així com l’ús de les instal·lacions esportives del Centre, en coordinació amb el Servei de Recursos Humans i Règim Interior.</w:t>
      </w:r>
    </w:p>
    <w:p w14:paraId="5FC5EBC0" w14:textId="77777777" w:rsidR="005204D0" w:rsidRPr="00551387" w:rsidRDefault="005204D0" w:rsidP="005204D0">
      <w:pPr>
        <w:rPr>
          <w:rFonts w:cs="Arial"/>
          <w:szCs w:val="22"/>
        </w:rPr>
      </w:pPr>
      <w:r>
        <w:rPr>
          <w:rFonts w:cs="Arial"/>
          <w:szCs w:val="22"/>
        </w:rPr>
        <w:t xml:space="preserve">d) </w:t>
      </w:r>
      <w:r w:rsidRPr="00551387">
        <w:rPr>
          <w:rFonts w:cs="Arial"/>
          <w:szCs w:val="22"/>
        </w:rPr>
        <w:t>Vetllar per l’adequada dotació del material i utillatge adients per al desenvolupament de les activitats de tecnificació que es duguin a terme al Centre.</w:t>
      </w:r>
    </w:p>
    <w:p w14:paraId="46F21E0F" w14:textId="630431C4" w:rsidR="005204D0" w:rsidRPr="00551387" w:rsidRDefault="005204D0" w:rsidP="005204D0">
      <w:pPr>
        <w:rPr>
          <w:rFonts w:cs="Arial"/>
          <w:szCs w:val="22"/>
        </w:rPr>
      </w:pPr>
      <w:r>
        <w:rPr>
          <w:rFonts w:cs="Arial"/>
          <w:szCs w:val="22"/>
        </w:rPr>
        <w:t xml:space="preserve">e) </w:t>
      </w:r>
      <w:r w:rsidRPr="00551387">
        <w:rPr>
          <w:rFonts w:cs="Arial"/>
          <w:szCs w:val="22"/>
        </w:rPr>
        <w:t xml:space="preserve">Planificar, en coordinació i amb l’assistència de la </w:t>
      </w:r>
      <w:r w:rsidR="00800D72">
        <w:rPr>
          <w:rFonts w:cs="Arial"/>
          <w:szCs w:val="22"/>
        </w:rPr>
        <w:t>Unitat</w:t>
      </w:r>
      <w:r w:rsidR="00800D72" w:rsidRPr="00551387">
        <w:rPr>
          <w:rFonts w:cs="Arial"/>
          <w:szCs w:val="22"/>
        </w:rPr>
        <w:t xml:space="preserve"> </w:t>
      </w:r>
      <w:r w:rsidRPr="00551387">
        <w:rPr>
          <w:rFonts w:cs="Arial"/>
          <w:szCs w:val="22"/>
        </w:rPr>
        <w:t xml:space="preserve">d’Esport i Salut, la prestació dels serveis mèdics i sanitaris que requereixin </w:t>
      </w:r>
      <w:r>
        <w:rPr>
          <w:rFonts w:cs="Arial"/>
          <w:szCs w:val="22"/>
        </w:rPr>
        <w:t>les persones usuàries</w:t>
      </w:r>
      <w:r w:rsidRPr="00551387">
        <w:rPr>
          <w:rFonts w:cs="Arial"/>
          <w:szCs w:val="22"/>
        </w:rPr>
        <w:t xml:space="preserve"> del Centre.</w:t>
      </w:r>
    </w:p>
    <w:p w14:paraId="51780236" w14:textId="77777777" w:rsidR="005204D0" w:rsidRPr="00551387" w:rsidRDefault="005204D0" w:rsidP="005204D0">
      <w:pPr>
        <w:rPr>
          <w:rFonts w:cs="Arial"/>
          <w:szCs w:val="22"/>
        </w:rPr>
      </w:pPr>
      <w:r>
        <w:rPr>
          <w:rFonts w:cs="Arial"/>
          <w:szCs w:val="22"/>
        </w:rPr>
        <w:t xml:space="preserve">f) </w:t>
      </w:r>
      <w:r w:rsidRPr="00551387">
        <w:rPr>
          <w:rFonts w:cs="Arial"/>
          <w:szCs w:val="22"/>
        </w:rPr>
        <w:t xml:space="preserve">Dirigir la gestió i l’ús de la Residència Joaquim Blume, i vetllar per la qualitat del serveis que es presten </w:t>
      </w:r>
      <w:r>
        <w:rPr>
          <w:rFonts w:cs="Arial"/>
          <w:szCs w:val="22"/>
        </w:rPr>
        <w:t>a les persones usuàries</w:t>
      </w:r>
      <w:r w:rsidRPr="00551387">
        <w:rPr>
          <w:rFonts w:cs="Arial"/>
          <w:szCs w:val="22"/>
        </w:rPr>
        <w:t>.</w:t>
      </w:r>
    </w:p>
    <w:p w14:paraId="03F9A684" w14:textId="32F6090A" w:rsidR="005204D0" w:rsidRPr="00551387" w:rsidRDefault="005204D0" w:rsidP="005204D0">
      <w:pPr>
        <w:rPr>
          <w:rFonts w:cs="Arial"/>
          <w:szCs w:val="22"/>
        </w:rPr>
      </w:pPr>
      <w:r>
        <w:rPr>
          <w:rFonts w:cs="Arial"/>
          <w:szCs w:val="22"/>
        </w:rPr>
        <w:t xml:space="preserve">g) </w:t>
      </w:r>
      <w:r w:rsidRPr="00551387">
        <w:rPr>
          <w:rFonts w:cs="Arial"/>
          <w:szCs w:val="22"/>
        </w:rPr>
        <w:t>Dirigir i coordinar el personal que presti els seus serveis al Centre, amb l’assistència i suport del Servei de Recursos Humans i Règim Interior, o en el seu cas, del</w:t>
      </w:r>
      <w:r w:rsidR="003E4CC9">
        <w:rPr>
          <w:rFonts w:cs="Arial"/>
          <w:szCs w:val="22"/>
        </w:rPr>
        <w:t xml:space="preserve"> Servei</w:t>
      </w:r>
      <w:r w:rsidRPr="00551387">
        <w:rPr>
          <w:rFonts w:cs="Arial"/>
          <w:szCs w:val="22"/>
        </w:rPr>
        <w:t xml:space="preserve"> d’Alt Rendiment i Esport Federat o de les federacions esportives catalanes.</w:t>
      </w:r>
    </w:p>
    <w:p w14:paraId="1B75C1B7" w14:textId="77777777" w:rsidR="005204D0" w:rsidRPr="00551387" w:rsidRDefault="005204D0" w:rsidP="005204D0">
      <w:pPr>
        <w:rPr>
          <w:rFonts w:cs="Arial"/>
          <w:szCs w:val="22"/>
        </w:rPr>
      </w:pPr>
      <w:r>
        <w:rPr>
          <w:rFonts w:cs="Arial"/>
          <w:szCs w:val="22"/>
        </w:rPr>
        <w:t xml:space="preserve">h) </w:t>
      </w:r>
      <w:r w:rsidRPr="00551387">
        <w:rPr>
          <w:rFonts w:cs="Arial"/>
          <w:szCs w:val="22"/>
        </w:rPr>
        <w:t>Impulsar i vetllar per l’execució dels contractes derivats de les activitats del Centre, dins dels límits de la seva competència, i en coordinació i amb el suport del Servei d’Administració Econòmica i Contractació.</w:t>
      </w:r>
    </w:p>
    <w:p w14:paraId="0F953FF5" w14:textId="77777777" w:rsidR="005204D0" w:rsidRPr="00551387" w:rsidRDefault="005204D0" w:rsidP="005204D0">
      <w:pPr>
        <w:rPr>
          <w:rFonts w:cs="Arial"/>
          <w:szCs w:val="22"/>
        </w:rPr>
      </w:pPr>
      <w:r>
        <w:rPr>
          <w:rFonts w:cs="Arial"/>
          <w:szCs w:val="22"/>
        </w:rPr>
        <w:t xml:space="preserve">i) </w:t>
      </w:r>
      <w:r w:rsidRPr="00551387">
        <w:rPr>
          <w:rFonts w:cs="Arial"/>
          <w:szCs w:val="22"/>
        </w:rPr>
        <w:t xml:space="preserve">Preparar una memòria anual sobre la gestió i </w:t>
      </w:r>
      <w:r>
        <w:rPr>
          <w:rFonts w:cs="Arial"/>
          <w:szCs w:val="22"/>
        </w:rPr>
        <w:t>l’</w:t>
      </w:r>
      <w:r w:rsidRPr="00551387">
        <w:rPr>
          <w:rFonts w:cs="Arial"/>
          <w:szCs w:val="22"/>
        </w:rPr>
        <w:t>explotació del Centre.</w:t>
      </w:r>
    </w:p>
    <w:p w14:paraId="6BC34F80" w14:textId="4D9005EF" w:rsidR="005204D0" w:rsidRPr="00551387" w:rsidRDefault="005204D0" w:rsidP="005204D0">
      <w:pPr>
        <w:rPr>
          <w:rFonts w:cs="Arial"/>
          <w:szCs w:val="22"/>
        </w:rPr>
      </w:pPr>
      <w:r>
        <w:rPr>
          <w:rFonts w:cs="Arial"/>
          <w:szCs w:val="22"/>
        </w:rPr>
        <w:t xml:space="preserve">j) </w:t>
      </w:r>
      <w:r w:rsidRPr="00551387">
        <w:rPr>
          <w:rFonts w:cs="Arial"/>
          <w:szCs w:val="22"/>
        </w:rPr>
        <w:t xml:space="preserve">Vetllar pel respecte als drets </w:t>
      </w:r>
      <w:r>
        <w:rPr>
          <w:rFonts w:cs="Arial"/>
          <w:szCs w:val="22"/>
        </w:rPr>
        <w:t>de les persones usuàries</w:t>
      </w:r>
      <w:r w:rsidRPr="00551387">
        <w:rPr>
          <w:rFonts w:cs="Arial"/>
          <w:szCs w:val="22"/>
        </w:rPr>
        <w:t xml:space="preserve"> de la Residència Blume i, especialment actuar en tot cas sota el principi de l’interès superior dels infants i adolescents usuaris</w:t>
      </w:r>
      <w:r w:rsidR="00723C97">
        <w:rPr>
          <w:rFonts w:cs="Arial"/>
          <w:szCs w:val="22"/>
        </w:rPr>
        <w:t>/àries</w:t>
      </w:r>
      <w:r w:rsidRPr="00551387">
        <w:rPr>
          <w:rFonts w:cs="Arial"/>
          <w:szCs w:val="22"/>
        </w:rPr>
        <w:t xml:space="preserve"> del Centre.</w:t>
      </w:r>
    </w:p>
    <w:p w14:paraId="3ECDD5DD" w14:textId="77777777" w:rsidR="005204D0" w:rsidRDefault="005204D0" w:rsidP="005204D0">
      <w:pPr>
        <w:rPr>
          <w:rFonts w:cs="Arial"/>
          <w:szCs w:val="22"/>
        </w:rPr>
      </w:pPr>
      <w:r>
        <w:rPr>
          <w:rFonts w:cs="Arial"/>
          <w:szCs w:val="22"/>
        </w:rPr>
        <w:t xml:space="preserve">k) </w:t>
      </w:r>
      <w:r w:rsidRPr="00551387">
        <w:rPr>
          <w:rFonts w:cs="Arial"/>
          <w:szCs w:val="22"/>
        </w:rPr>
        <w:t xml:space="preserve">Resoldre, prèvia la corresponent instrucció, els expedients disciplinaris que s’incoïn </w:t>
      </w:r>
      <w:r>
        <w:rPr>
          <w:rFonts w:cs="Arial"/>
          <w:szCs w:val="22"/>
        </w:rPr>
        <w:t>a les persones usuàries</w:t>
      </w:r>
      <w:r w:rsidRPr="00551387">
        <w:rPr>
          <w:rFonts w:cs="Arial"/>
          <w:szCs w:val="22"/>
        </w:rPr>
        <w:t xml:space="preserve"> de la Residència Blume per </w:t>
      </w:r>
      <w:r>
        <w:rPr>
          <w:rFonts w:cs="Arial"/>
          <w:szCs w:val="22"/>
        </w:rPr>
        <w:t>l’</w:t>
      </w:r>
      <w:r w:rsidRPr="00551387">
        <w:rPr>
          <w:rFonts w:cs="Arial"/>
          <w:szCs w:val="22"/>
        </w:rPr>
        <w:t>incompliment de</w:t>
      </w:r>
      <w:r>
        <w:rPr>
          <w:rFonts w:cs="Arial"/>
          <w:szCs w:val="22"/>
        </w:rPr>
        <w:t xml:space="preserve">l Reglament de règim intern </w:t>
      </w:r>
      <w:r w:rsidRPr="00551387">
        <w:rPr>
          <w:rFonts w:cs="Arial"/>
          <w:szCs w:val="22"/>
        </w:rPr>
        <w:t>i tenir coneixement de totes les mesures correctores que se’ls apliquin</w:t>
      </w:r>
      <w:r>
        <w:rPr>
          <w:rFonts w:cs="Arial"/>
          <w:szCs w:val="22"/>
        </w:rPr>
        <w:t>.</w:t>
      </w:r>
    </w:p>
    <w:p w14:paraId="79925C91" w14:textId="77777777" w:rsidR="005204D0" w:rsidRPr="00551387" w:rsidRDefault="005204D0" w:rsidP="005204D0">
      <w:pPr>
        <w:rPr>
          <w:rFonts w:cs="Arial"/>
          <w:szCs w:val="22"/>
        </w:rPr>
      </w:pPr>
      <w:r>
        <w:rPr>
          <w:rFonts w:cs="Arial"/>
          <w:szCs w:val="22"/>
        </w:rPr>
        <w:t xml:space="preserve">l) </w:t>
      </w:r>
      <w:r w:rsidRPr="00551387">
        <w:rPr>
          <w:rFonts w:cs="Arial"/>
          <w:szCs w:val="22"/>
        </w:rPr>
        <w:t xml:space="preserve">Proposar la subscripció i redactar els convenis de col·laboració entre </w:t>
      </w:r>
      <w:r>
        <w:rPr>
          <w:rFonts w:cs="Arial"/>
          <w:szCs w:val="22"/>
        </w:rPr>
        <w:t xml:space="preserve">el Consell Català de l’Esport </w:t>
      </w:r>
      <w:r w:rsidRPr="00551387">
        <w:rPr>
          <w:rFonts w:cs="Arial"/>
          <w:szCs w:val="22"/>
        </w:rPr>
        <w:t>i altres entitats en les matèries pr</w:t>
      </w:r>
      <w:r>
        <w:rPr>
          <w:rFonts w:cs="Arial"/>
          <w:szCs w:val="22"/>
        </w:rPr>
        <w:t>ò</w:t>
      </w:r>
      <w:r w:rsidRPr="00551387">
        <w:rPr>
          <w:rFonts w:cs="Arial"/>
          <w:szCs w:val="22"/>
        </w:rPr>
        <w:t>pi</w:t>
      </w:r>
      <w:r>
        <w:rPr>
          <w:rFonts w:cs="Arial"/>
          <w:szCs w:val="22"/>
        </w:rPr>
        <w:t>e</w:t>
      </w:r>
      <w:r w:rsidRPr="00551387">
        <w:rPr>
          <w:rFonts w:cs="Arial"/>
          <w:szCs w:val="22"/>
        </w:rPr>
        <w:t>s del seu àmbit.</w:t>
      </w:r>
    </w:p>
    <w:p w14:paraId="7EF62C58" w14:textId="55AF2F25" w:rsidR="005204D0" w:rsidRDefault="005204D0" w:rsidP="005204D0">
      <w:pPr>
        <w:rPr>
          <w:rFonts w:cs="Arial"/>
          <w:szCs w:val="22"/>
        </w:rPr>
      </w:pPr>
      <w:r>
        <w:rPr>
          <w:rFonts w:cs="Arial"/>
          <w:szCs w:val="22"/>
        </w:rPr>
        <w:t xml:space="preserve">m) </w:t>
      </w:r>
      <w:r w:rsidRPr="00551387">
        <w:rPr>
          <w:rFonts w:cs="Arial"/>
          <w:szCs w:val="22"/>
        </w:rPr>
        <w:t>Fer el seguiment de les normatives espec</w:t>
      </w:r>
      <w:r w:rsidR="00135100">
        <w:rPr>
          <w:rFonts w:cs="Arial"/>
          <w:szCs w:val="22"/>
        </w:rPr>
        <w:t>í</w:t>
      </w:r>
      <w:r w:rsidRPr="00551387">
        <w:rPr>
          <w:rFonts w:cs="Arial"/>
          <w:szCs w:val="22"/>
        </w:rPr>
        <w:t>fiques de l'àrea.</w:t>
      </w:r>
    </w:p>
    <w:p w14:paraId="423C5989" w14:textId="71D1F1C4" w:rsidR="00D03535" w:rsidRDefault="00D03535" w:rsidP="00D03535">
      <w:pPr>
        <w:rPr>
          <w:rFonts w:cs="Arial"/>
          <w:szCs w:val="22"/>
        </w:rPr>
      </w:pPr>
      <w:r>
        <w:rPr>
          <w:rFonts w:cs="Arial"/>
          <w:szCs w:val="22"/>
        </w:rPr>
        <w:t xml:space="preserve">n) </w:t>
      </w:r>
      <w:r w:rsidR="004866F3">
        <w:rPr>
          <w:rFonts w:cs="Arial"/>
          <w:szCs w:val="22"/>
        </w:rPr>
        <w:t>Impulsar i promoure la incorporació de</w:t>
      </w:r>
      <w:r w:rsidRPr="00FF4B52">
        <w:rPr>
          <w:rFonts w:cs="Arial"/>
          <w:szCs w:val="22"/>
        </w:rPr>
        <w:t xml:space="preserve"> la perspectiva de gènere en </w:t>
      </w:r>
      <w:r w:rsidRPr="00551387">
        <w:rPr>
          <w:rFonts w:cs="Arial"/>
          <w:szCs w:val="22"/>
        </w:rPr>
        <w:t xml:space="preserve">el seguiment i el suport acadèmic </w:t>
      </w:r>
      <w:r w:rsidR="00636467">
        <w:rPr>
          <w:rFonts w:cs="Arial"/>
          <w:szCs w:val="22"/>
        </w:rPr>
        <w:t xml:space="preserve">i </w:t>
      </w:r>
      <w:r>
        <w:rPr>
          <w:rFonts w:cs="Arial"/>
          <w:szCs w:val="22"/>
        </w:rPr>
        <w:t>en</w:t>
      </w:r>
      <w:r w:rsidRPr="00551387">
        <w:rPr>
          <w:rFonts w:cs="Arial"/>
          <w:szCs w:val="22"/>
        </w:rPr>
        <w:t xml:space="preserve"> les activitats de tecnificació esportiva que hagin de dur a terme </w:t>
      </w:r>
      <w:r>
        <w:rPr>
          <w:rFonts w:cs="Arial"/>
          <w:szCs w:val="22"/>
        </w:rPr>
        <w:t>les persones usuàries</w:t>
      </w:r>
      <w:r w:rsidRPr="00551387">
        <w:rPr>
          <w:rFonts w:cs="Arial"/>
          <w:szCs w:val="22"/>
        </w:rPr>
        <w:t xml:space="preserve"> del servei</w:t>
      </w:r>
      <w:r w:rsidR="004866F3">
        <w:rPr>
          <w:rFonts w:cs="Arial"/>
          <w:szCs w:val="22"/>
        </w:rPr>
        <w:t xml:space="preserve">, </w:t>
      </w:r>
      <w:r w:rsidR="004866F3" w:rsidRPr="004866F3">
        <w:rPr>
          <w:rFonts w:cs="Arial"/>
          <w:szCs w:val="22"/>
        </w:rPr>
        <w:t>de forma coordinada amb l’Àrea de Gènere i Programes Esportius Transversals.</w:t>
      </w:r>
    </w:p>
    <w:p w14:paraId="1E34E60A" w14:textId="01F374A9" w:rsidR="00E87A3A" w:rsidRDefault="00E87A3A" w:rsidP="00E87A3A">
      <w:pPr>
        <w:rPr>
          <w:rFonts w:cs="Arial"/>
          <w:szCs w:val="22"/>
        </w:rPr>
      </w:pPr>
      <w:r>
        <w:rPr>
          <w:rFonts w:cs="Arial"/>
          <w:szCs w:val="22"/>
        </w:rPr>
        <w:t xml:space="preserve">o) Fer el seguiment de la implementació </w:t>
      </w:r>
      <w:r w:rsidR="000B04CE">
        <w:rPr>
          <w:rFonts w:cs="Arial"/>
          <w:szCs w:val="22"/>
        </w:rPr>
        <w:t xml:space="preserve">en el Centre </w:t>
      </w:r>
      <w:r>
        <w:rPr>
          <w:rFonts w:cs="Arial"/>
          <w:szCs w:val="22"/>
        </w:rPr>
        <w:t xml:space="preserve">del Protocol </w:t>
      </w:r>
      <w:r w:rsidRPr="00E87A3A">
        <w:rPr>
          <w:rFonts w:cs="Arial"/>
          <w:szCs w:val="22"/>
        </w:rPr>
        <w:t>per a la prevenció, la detecció, l’actuació i la resolució de situacions</w:t>
      </w:r>
      <w:r>
        <w:rPr>
          <w:rFonts w:cs="Arial"/>
          <w:szCs w:val="22"/>
        </w:rPr>
        <w:t xml:space="preserve"> </w:t>
      </w:r>
      <w:r w:rsidRPr="00E87A3A">
        <w:rPr>
          <w:rFonts w:cs="Arial"/>
          <w:szCs w:val="22"/>
        </w:rPr>
        <w:t>d’assetjament sexual i assetjament per raó de sexe, orientació sexual, identitat de gènere o</w:t>
      </w:r>
      <w:r>
        <w:rPr>
          <w:rFonts w:cs="Arial"/>
          <w:szCs w:val="22"/>
        </w:rPr>
        <w:t xml:space="preserve"> </w:t>
      </w:r>
      <w:r w:rsidRPr="00E87A3A">
        <w:rPr>
          <w:rFonts w:cs="Arial"/>
          <w:szCs w:val="22"/>
        </w:rPr>
        <w:t>expressió de gènere</w:t>
      </w:r>
      <w:r>
        <w:rPr>
          <w:rFonts w:cs="Arial"/>
          <w:szCs w:val="22"/>
        </w:rPr>
        <w:t>.</w:t>
      </w:r>
    </w:p>
    <w:p w14:paraId="1086BA34" w14:textId="13D6BE7A" w:rsidR="00EC46B1" w:rsidRDefault="00EC46B1" w:rsidP="00EC46B1">
      <w:pPr>
        <w:rPr>
          <w:rFonts w:cs="Arial"/>
          <w:szCs w:val="22"/>
        </w:rPr>
      </w:pPr>
      <w:r>
        <w:rPr>
          <w:rFonts w:cs="Arial"/>
          <w:szCs w:val="22"/>
        </w:rPr>
        <w:lastRenderedPageBreak/>
        <w:t>p) Fer el seguiment de la implementació</w:t>
      </w:r>
      <w:r w:rsidRPr="00EC46B1">
        <w:t xml:space="preserve"> </w:t>
      </w:r>
      <w:r>
        <w:t xml:space="preserve">en el Centre del </w:t>
      </w:r>
      <w:r w:rsidRPr="00EC46B1">
        <w:rPr>
          <w:rFonts w:cs="Arial"/>
          <w:szCs w:val="22"/>
        </w:rPr>
        <w:t>Protocol de protecció d’infants i adolescents davant la violència en l’àmbit esportiu</w:t>
      </w:r>
      <w:r>
        <w:rPr>
          <w:rFonts w:cs="Arial"/>
          <w:szCs w:val="22"/>
        </w:rPr>
        <w:t>.</w:t>
      </w:r>
    </w:p>
    <w:p w14:paraId="45102DF8" w14:textId="705BAC16" w:rsidR="005204D0" w:rsidRPr="00551387" w:rsidRDefault="00EC46B1" w:rsidP="005204D0">
      <w:pPr>
        <w:rPr>
          <w:rFonts w:cs="Arial"/>
          <w:szCs w:val="22"/>
        </w:rPr>
      </w:pPr>
      <w:r>
        <w:rPr>
          <w:rFonts w:cs="Arial"/>
          <w:szCs w:val="22"/>
        </w:rPr>
        <w:t>q</w:t>
      </w:r>
      <w:r w:rsidR="005204D0">
        <w:rPr>
          <w:rFonts w:cs="Arial"/>
          <w:szCs w:val="22"/>
        </w:rPr>
        <w:t xml:space="preserve">) </w:t>
      </w:r>
      <w:r w:rsidR="005204D0" w:rsidRPr="00551387">
        <w:rPr>
          <w:rFonts w:cs="Arial"/>
          <w:szCs w:val="22"/>
        </w:rPr>
        <w:t xml:space="preserve">Qualsevol altra funció de naturalesa anàloga que </w:t>
      </w:r>
      <w:r w:rsidR="005204D0">
        <w:rPr>
          <w:rFonts w:cs="Arial"/>
          <w:szCs w:val="22"/>
        </w:rPr>
        <w:t>li sigui encomanada</w:t>
      </w:r>
      <w:r w:rsidR="005204D0" w:rsidRPr="00551387">
        <w:rPr>
          <w:rFonts w:cs="Arial"/>
          <w:szCs w:val="22"/>
        </w:rPr>
        <w:t>.</w:t>
      </w:r>
    </w:p>
    <w:p w14:paraId="70B9ECCB" w14:textId="77777777" w:rsidR="004D5AF0" w:rsidRPr="006A6E55" w:rsidRDefault="004D5AF0" w:rsidP="006A6E55">
      <w:pPr>
        <w:rPr>
          <w:rFonts w:cs="Arial"/>
          <w:szCs w:val="22"/>
        </w:rPr>
      </w:pPr>
    </w:p>
    <w:p w14:paraId="27BE25DA" w14:textId="51B943B9" w:rsidR="00C5683B" w:rsidRPr="006A6E55" w:rsidRDefault="00C5683B" w:rsidP="006A6E55">
      <w:pPr>
        <w:rPr>
          <w:rFonts w:cs="Arial"/>
          <w:szCs w:val="22"/>
        </w:rPr>
      </w:pPr>
      <w:r w:rsidRPr="006A6E55">
        <w:rPr>
          <w:rFonts w:cs="Arial"/>
          <w:szCs w:val="22"/>
        </w:rPr>
        <w:t xml:space="preserve">Article </w:t>
      </w:r>
      <w:r w:rsidR="00BA091A">
        <w:rPr>
          <w:rFonts w:cs="Arial"/>
          <w:szCs w:val="22"/>
        </w:rPr>
        <w:t>7</w:t>
      </w:r>
    </w:p>
    <w:p w14:paraId="44BEEAA5" w14:textId="77777777" w:rsidR="00C5683B" w:rsidRPr="006A6E55" w:rsidRDefault="00C5683B" w:rsidP="006A6E55">
      <w:pPr>
        <w:rPr>
          <w:rFonts w:cs="Arial"/>
          <w:szCs w:val="22"/>
        </w:rPr>
      </w:pPr>
      <w:r w:rsidRPr="006A6E55">
        <w:rPr>
          <w:rFonts w:cs="Arial"/>
          <w:szCs w:val="22"/>
        </w:rPr>
        <w:t>Àrea de Promoció de l’Activitat Física</w:t>
      </w:r>
    </w:p>
    <w:p w14:paraId="0F507F90" w14:textId="1AEF6FF6" w:rsidR="00C5683B" w:rsidRPr="006A6E55" w:rsidRDefault="00C5683B" w:rsidP="006A6E55">
      <w:pPr>
        <w:rPr>
          <w:rFonts w:cs="Arial"/>
          <w:szCs w:val="22"/>
        </w:rPr>
      </w:pPr>
      <w:r w:rsidRPr="006A6E55">
        <w:rPr>
          <w:rFonts w:cs="Arial"/>
          <w:szCs w:val="22"/>
        </w:rPr>
        <w:t>Corresponen a l'Àrea de Promoció de l’Activitat Física, configurada com a àrea funcional, les funcions següents:</w:t>
      </w:r>
    </w:p>
    <w:p w14:paraId="435BCAD4" w14:textId="0C22A369" w:rsidR="00C5683B" w:rsidRPr="00EA3F8D" w:rsidRDefault="00EA3F8D" w:rsidP="00EA3F8D">
      <w:pPr>
        <w:rPr>
          <w:rFonts w:cs="Arial"/>
          <w:strike/>
          <w:szCs w:val="22"/>
        </w:rPr>
      </w:pPr>
      <w:r>
        <w:rPr>
          <w:rFonts w:cs="Arial"/>
          <w:szCs w:val="22"/>
        </w:rPr>
        <w:t xml:space="preserve">a) </w:t>
      </w:r>
      <w:r w:rsidR="00C5683B" w:rsidRPr="00EA3F8D">
        <w:rPr>
          <w:rFonts w:cs="Arial"/>
          <w:szCs w:val="22"/>
        </w:rPr>
        <w:t>Planificar, coordinar, executar i fer el seguiment dels programes destinats a la promoció de la activitat física de la ciutadania en general, i especialment de les persones amb divers</w:t>
      </w:r>
      <w:r w:rsidR="00370ED9" w:rsidRPr="00EA3F8D">
        <w:rPr>
          <w:rFonts w:cs="Arial"/>
          <w:szCs w:val="22"/>
        </w:rPr>
        <w:t>itat funcional, de la gent gran</w:t>
      </w:r>
      <w:r w:rsidR="00C5683B" w:rsidRPr="00EA3F8D">
        <w:rPr>
          <w:rFonts w:cs="Arial"/>
          <w:szCs w:val="22"/>
        </w:rPr>
        <w:t xml:space="preserve"> i </w:t>
      </w:r>
      <w:r w:rsidR="00CF3C82" w:rsidRPr="00EA3F8D">
        <w:rPr>
          <w:rFonts w:cs="Arial"/>
          <w:szCs w:val="22"/>
        </w:rPr>
        <w:t xml:space="preserve">dels </w:t>
      </w:r>
      <w:r w:rsidR="00370ED9" w:rsidRPr="00EA3F8D">
        <w:rPr>
          <w:rFonts w:cs="Arial"/>
          <w:szCs w:val="22"/>
        </w:rPr>
        <w:t>col·lectius d’especial complexitat i risc d’exclusió social</w:t>
      </w:r>
      <w:r w:rsidR="00453F38" w:rsidRPr="00EA3F8D">
        <w:rPr>
          <w:rFonts w:cs="Arial"/>
          <w:szCs w:val="22"/>
        </w:rPr>
        <w:t>.</w:t>
      </w:r>
    </w:p>
    <w:p w14:paraId="3B19E9CC" w14:textId="7D19B105" w:rsidR="00C5683B" w:rsidRPr="00B5374E" w:rsidRDefault="008B6DF4" w:rsidP="00EA3F8D">
      <w:pPr>
        <w:rPr>
          <w:rFonts w:cs="Arial"/>
          <w:szCs w:val="22"/>
        </w:rPr>
      </w:pPr>
      <w:r w:rsidRPr="00B5374E">
        <w:rPr>
          <w:rFonts w:cs="Arial"/>
          <w:szCs w:val="22"/>
        </w:rPr>
        <w:t>b</w:t>
      </w:r>
      <w:r w:rsidR="00EA3F8D" w:rsidRPr="00B5374E">
        <w:rPr>
          <w:rFonts w:cs="Arial"/>
          <w:szCs w:val="22"/>
        </w:rPr>
        <w:t xml:space="preserve">) </w:t>
      </w:r>
      <w:r w:rsidR="00C5683B" w:rsidRPr="00B5374E">
        <w:rPr>
          <w:rFonts w:cs="Arial"/>
          <w:szCs w:val="22"/>
        </w:rPr>
        <w:t xml:space="preserve">Proposar la subscripció i redactar els convenis de col·laboració entre </w:t>
      </w:r>
      <w:r w:rsidR="00103632" w:rsidRPr="00B5374E">
        <w:rPr>
          <w:rFonts w:cs="Arial"/>
          <w:szCs w:val="22"/>
        </w:rPr>
        <w:t>el Consell Català de l’Esport</w:t>
      </w:r>
      <w:r w:rsidR="00C5683B" w:rsidRPr="00B5374E">
        <w:rPr>
          <w:rFonts w:cs="Arial"/>
          <w:szCs w:val="22"/>
        </w:rPr>
        <w:t xml:space="preserve"> i altres entitats per a la promoció de l’activitat física ciutadana.</w:t>
      </w:r>
    </w:p>
    <w:p w14:paraId="49B1FD68" w14:textId="7C4863B8" w:rsidR="00C5683B" w:rsidRPr="00B5374E" w:rsidRDefault="008B6DF4" w:rsidP="00EA3F8D">
      <w:pPr>
        <w:rPr>
          <w:rFonts w:cs="Arial"/>
          <w:szCs w:val="22"/>
        </w:rPr>
      </w:pPr>
      <w:r w:rsidRPr="00B5374E">
        <w:rPr>
          <w:rFonts w:cs="Arial"/>
          <w:szCs w:val="22"/>
        </w:rPr>
        <w:t>c</w:t>
      </w:r>
      <w:r w:rsidR="00EA3F8D" w:rsidRPr="00B5374E">
        <w:rPr>
          <w:rFonts w:cs="Arial"/>
          <w:szCs w:val="22"/>
        </w:rPr>
        <w:t xml:space="preserve">) </w:t>
      </w:r>
      <w:r w:rsidR="00C5683B" w:rsidRPr="00B5374E">
        <w:rPr>
          <w:rFonts w:cs="Arial"/>
          <w:szCs w:val="22"/>
        </w:rPr>
        <w:t>Elaborar i redactar els plans, els programes i les bases de subvencions</w:t>
      </w:r>
      <w:r w:rsidR="005C259D" w:rsidRPr="00B5374E">
        <w:rPr>
          <w:rFonts w:cs="Arial"/>
          <w:szCs w:val="22"/>
        </w:rPr>
        <w:t xml:space="preserve">, d’ajuts, de beques i premis </w:t>
      </w:r>
      <w:r w:rsidR="00C5683B" w:rsidRPr="00B5374E">
        <w:rPr>
          <w:rFonts w:cs="Arial"/>
          <w:szCs w:val="22"/>
        </w:rPr>
        <w:t>en l’àmbit de la promoció de l’activitat física ciutadana.</w:t>
      </w:r>
    </w:p>
    <w:p w14:paraId="72BF820F" w14:textId="401A53CC" w:rsidR="00E928B6" w:rsidRPr="00B5374E" w:rsidRDefault="008B6DF4" w:rsidP="00EA3F8D">
      <w:pPr>
        <w:rPr>
          <w:rFonts w:cs="Arial"/>
          <w:szCs w:val="22"/>
        </w:rPr>
      </w:pPr>
      <w:r w:rsidRPr="00B5374E">
        <w:rPr>
          <w:rFonts w:cs="Arial"/>
          <w:szCs w:val="22"/>
        </w:rPr>
        <w:t>d</w:t>
      </w:r>
      <w:r w:rsidR="00EA3F8D" w:rsidRPr="00B5374E">
        <w:rPr>
          <w:rFonts w:cs="Arial"/>
          <w:szCs w:val="22"/>
        </w:rPr>
        <w:t xml:space="preserve">) </w:t>
      </w:r>
      <w:r w:rsidR="00CF3C82" w:rsidRPr="00B5374E">
        <w:rPr>
          <w:rFonts w:cs="Arial"/>
          <w:szCs w:val="22"/>
        </w:rPr>
        <w:t xml:space="preserve">Elaborar </w:t>
      </w:r>
      <w:r w:rsidR="00E928B6" w:rsidRPr="00B5374E">
        <w:rPr>
          <w:rFonts w:cs="Arial"/>
          <w:szCs w:val="22"/>
        </w:rPr>
        <w:t xml:space="preserve">i redactar </w:t>
      </w:r>
      <w:r w:rsidR="00CF3C82" w:rsidRPr="00B5374E">
        <w:rPr>
          <w:rFonts w:cs="Arial"/>
          <w:szCs w:val="22"/>
        </w:rPr>
        <w:t>les convocatòries</w:t>
      </w:r>
      <w:r w:rsidR="00F61F8D" w:rsidRPr="00B5374E">
        <w:rPr>
          <w:rFonts w:cs="Arial"/>
          <w:szCs w:val="22"/>
        </w:rPr>
        <w:t xml:space="preserve"> de subvencions,</w:t>
      </w:r>
      <w:r w:rsidR="00CF3C82" w:rsidRPr="00B5374E">
        <w:rPr>
          <w:rFonts w:cs="Arial"/>
          <w:szCs w:val="22"/>
        </w:rPr>
        <w:t xml:space="preserve"> d’ajuts</w:t>
      </w:r>
      <w:r w:rsidR="00F61F8D" w:rsidRPr="00B5374E">
        <w:rPr>
          <w:rFonts w:cs="Arial"/>
          <w:szCs w:val="22"/>
        </w:rPr>
        <w:t>, de beques i premis</w:t>
      </w:r>
      <w:r w:rsidR="000A6819">
        <w:rPr>
          <w:rFonts w:cs="Arial"/>
          <w:szCs w:val="22"/>
        </w:rPr>
        <w:t xml:space="preserve"> </w:t>
      </w:r>
      <w:r w:rsidR="00CF3C82" w:rsidRPr="00B5374E">
        <w:rPr>
          <w:rFonts w:cs="Arial"/>
          <w:szCs w:val="22"/>
        </w:rPr>
        <w:t>en l’àmbit de la promoció de l’activitat física ciutadana</w:t>
      </w:r>
      <w:r w:rsidR="00E928B6" w:rsidRPr="00B5374E">
        <w:rPr>
          <w:rFonts w:cs="Arial"/>
          <w:szCs w:val="22"/>
        </w:rPr>
        <w:t>.</w:t>
      </w:r>
    </w:p>
    <w:p w14:paraId="374FFCD8" w14:textId="4D0D9439" w:rsidR="00C5683B" w:rsidRPr="00B5374E" w:rsidRDefault="00E928B6" w:rsidP="00EA3F8D">
      <w:pPr>
        <w:rPr>
          <w:rFonts w:cs="Arial"/>
          <w:szCs w:val="22"/>
        </w:rPr>
      </w:pPr>
      <w:r w:rsidRPr="00B5374E">
        <w:rPr>
          <w:rFonts w:cs="Arial"/>
          <w:szCs w:val="22"/>
        </w:rPr>
        <w:t>e) Tramitar les sol·licituds</w:t>
      </w:r>
      <w:r w:rsidR="00F61F8D" w:rsidRPr="00B5374E">
        <w:rPr>
          <w:rFonts w:cs="Arial"/>
          <w:szCs w:val="22"/>
        </w:rPr>
        <w:t xml:space="preserve"> de subvencions,</w:t>
      </w:r>
      <w:r w:rsidRPr="00B5374E">
        <w:rPr>
          <w:rFonts w:cs="Arial"/>
          <w:szCs w:val="22"/>
        </w:rPr>
        <w:t xml:space="preserve"> d’ajuts</w:t>
      </w:r>
      <w:r w:rsidR="00F61F8D" w:rsidRPr="00B5374E">
        <w:rPr>
          <w:rFonts w:cs="Arial"/>
          <w:szCs w:val="22"/>
        </w:rPr>
        <w:t xml:space="preserve">, de beques i premis </w:t>
      </w:r>
      <w:r w:rsidRPr="00B5374E">
        <w:rPr>
          <w:rFonts w:cs="Arial"/>
          <w:szCs w:val="22"/>
        </w:rPr>
        <w:t>en l’àmbit de la promoció de l’activitat física ciutadana; dur a terme les actuacions necessàries per efectuar la proposta de concessió o de denegació,</w:t>
      </w:r>
      <w:r w:rsidR="00CF3C82" w:rsidRPr="00B5374E">
        <w:rPr>
          <w:rFonts w:cs="Arial"/>
          <w:szCs w:val="22"/>
        </w:rPr>
        <w:t xml:space="preserve"> amb la col·laboració de</w:t>
      </w:r>
      <w:r w:rsidR="0073657B">
        <w:rPr>
          <w:rFonts w:cs="Arial"/>
          <w:szCs w:val="22"/>
        </w:rPr>
        <w:t xml:space="preserve"> </w:t>
      </w:r>
      <w:r w:rsidR="00CF3C82" w:rsidRPr="00B5374E">
        <w:rPr>
          <w:rFonts w:cs="Arial"/>
          <w:szCs w:val="22"/>
        </w:rPr>
        <w:t>l</w:t>
      </w:r>
      <w:r w:rsidR="0073657B">
        <w:rPr>
          <w:rFonts w:cs="Arial"/>
          <w:szCs w:val="22"/>
        </w:rPr>
        <w:t>’Àrea</w:t>
      </w:r>
      <w:r w:rsidR="00CF3C82" w:rsidRPr="00B5374E">
        <w:rPr>
          <w:rFonts w:cs="Arial"/>
          <w:szCs w:val="22"/>
        </w:rPr>
        <w:t xml:space="preserve"> d’Ajuts i Subvencions</w:t>
      </w:r>
      <w:r w:rsidR="00C5683B" w:rsidRPr="00B5374E">
        <w:rPr>
          <w:rFonts w:cs="Arial"/>
          <w:szCs w:val="22"/>
        </w:rPr>
        <w:t>, i emetre els informes de valoració que els òrgans competents li sol·licitin.</w:t>
      </w:r>
    </w:p>
    <w:p w14:paraId="73B3B25C" w14:textId="145C4335" w:rsidR="002370F9" w:rsidRPr="00B5374E" w:rsidRDefault="002370F9" w:rsidP="002370F9">
      <w:pPr>
        <w:rPr>
          <w:rFonts w:cs="Arial"/>
          <w:szCs w:val="22"/>
        </w:rPr>
      </w:pPr>
      <w:r w:rsidRPr="00B5374E">
        <w:rPr>
          <w:rFonts w:cs="Arial"/>
          <w:szCs w:val="22"/>
        </w:rPr>
        <w:t>f) Revisar la documentació justificativa de caràcter tècnic presentada en relació amb</w:t>
      </w:r>
      <w:r w:rsidR="000A6819">
        <w:rPr>
          <w:rFonts w:cs="Arial"/>
          <w:szCs w:val="22"/>
        </w:rPr>
        <w:t xml:space="preserve"> </w:t>
      </w:r>
      <w:r w:rsidR="00F61F8D" w:rsidRPr="00B5374E">
        <w:rPr>
          <w:rFonts w:cs="Arial"/>
          <w:szCs w:val="22"/>
        </w:rPr>
        <w:t>les subvencions, els ajuts, les beques i el</w:t>
      </w:r>
      <w:r w:rsidR="00135100">
        <w:rPr>
          <w:rFonts w:cs="Arial"/>
          <w:szCs w:val="22"/>
        </w:rPr>
        <w:t>s</w:t>
      </w:r>
      <w:r w:rsidR="00F61F8D" w:rsidRPr="00B5374E">
        <w:rPr>
          <w:rFonts w:cs="Arial"/>
          <w:szCs w:val="22"/>
        </w:rPr>
        <w:t xml:space="preserve"> premis </w:t>
      </w:r>
      <w:r w:rsidRPr="00B5374E">
        <w:rPr>
          <w:rFonts w:cs="Arial"/>
          <w:szCs w:val="22"/>
        </w:rPr>
        <w:t>en l’àmbit de la promoció de l’activitat física ciutadana i emetre l’informe de valoració corresponent.</w:t>
      </w:r>
    </w:p>
    <w:p w14:paraId="2F3621CE" w14:textId="0A42D827" w:rsidR="00C5683B" w:rsidRPr="00B5374E" w:rsidRDefault="00DA47CF" w:rsidP="00EA3F8D">
      <w:pPr>
        <w:rPr>
          <w:rFonts w:cs="Arial"/>
          <w:szCs w:val="22"/>
        </w:rPr>
      </w:pPr>
      <w:r w:rsidRPr="00B5374E">
        <w:rPr>
          <w:rFonts w:cs="Arial"/>
          <w:szCs w:val="22"/>
        </w:rPr>
        <w:t>g</w:t>
      </w:r>
      <w:r w:rsidR="00EA3F8D" w:rsidRPr="00B5374E">
        <w:rPr>
          <w:rFonts w:cs="Arial"/>
          <w:szCs w:val="22"/>
        </w:rPr>
        <w:t xml:space="preserve">) </w:t>
      </w:r>
      <w:r w:rsidR="00C5683B" w:rsidRPr="00B5374E">
        <w:rPr>
          <w:rFonts w:cs="Arial"/>
          <w:szCs w:val="22"/>
        </w:rPr>
        <w:t xml:space="preserve">Informar a l’òrgan competent sobre la correcta execució de les actuacions subvencionades en </w:t>
      </w:r>
      <w:r w:rsidR="002370F9" w:rsidRPr="00B5374E">
        <w:rPr>
          <w:rFonts w:cs="Arial"/>
          <w:szCs w:val="22"/>
        </w:rPr>
        <w:t>l’àmbit de la promoció de l’activitat física ciutadana</w:t>
      </w:r>
      <w:r w:rsidR="00C5683B" w:rsidRPr="00B5374E">
        <w:rPr>
          <w:rFonts w:cs="Arial"/>
          <w:szCs w:val="22"/>
        </w:rPr>
        <w:t>.</w:t>
      </w:r>
    </w:p>
    <w:p w14:paraId="1B55A0A1" w14:textId="11EF35BE" w:rsidR="00C5683B" w:rsidRDefault="00DA47CF" w:rsidP="00EA3F8D">
      <w:pPr>
        <w:rPr>
          <w:rFonts w:cs="Arial"/>
          <w:szCs w:val="22"/>
        </w:rPr>
      </w:pPr>
      <w:r w:rsidRPr="00B5374E">
        <w:rPr>
          <w:rFonts w:cs="Arial"/>
          <w:szCs w:val="22"/>
        </w:rPr>
        <w:t>h</w:t>
      </w:r>
      <w:r w:rsidR="00EA3F8D" w:rsidRPr="00B5374E">
        <w:rPr>
          <w:rFonts w:cs="Arial"/>
          <w:szCs w:val="22"/>
        </w:rPr>
        <w:t xml:space="preserve">) </w:t>
      </w:r>
      <w:r w:rsidR="00C5683B" w:rsidRPr="00B5374E">
        <w:rPr>
          <w:rFonts w:cs="Arial"/>
          <w:szCs w:val="22"/>
        </w:rPr>
        <w:t>Fer el seguiment de les normatives específiques i tècniques del</w:t>
      </w:r>
      <w:r w:rsidR="00512FFF" w:rsidRPr="00B5374E">
        <w:rPr>
          <w:rFonts w:cs="Arial"/>
          <w:szCs w:val="22"/>
        </w:rPr>
        <w:t xml:space="preserve"> seu àmbit</w:t>
      </w:r>
      <w:r w:rsidR="00C5683B" w:rsidRPr="00B5374E">
        <w:rPr>
          <w:rFonts w:cs="Arial"/>
          <w:szCs w:val="22"/>
        </w:rPr>
        <w:t>.</w:t>
      </w:r>
    </w:p>
    <w:p w14:paraId="20ED681B" w14:textId="20B4297B" w:rsidR="00A155FD" w:rsidRPr="00A155FD" w:rsidRDefault="00A155FD" w:rsidP="00A155FD">
      <w:pPr>
        <w:rPr>
          <w:rFonts w:cs="Arial"/>
          <w:szCs w:val="22"/>
        </w:rPr>
      </w:pPr>
      <w:r>
        <w:rPr>
          <w:rFonts w:cs="Arial"/>
          <w:szCs w:val="22"/>
        </w:rPr>
        <w:t xml:space="preserve">i) </w:t>
      </w:r>
      <w:r w:rsidR="004866F3">
        <w:rPr>
          <w:rFonts w:cs="Arial"/>
          <w:szCs w:val="22"/>
        </w:rPr>
        <w:t>Impulsar i promoure la incorporació de</w:t>
      </w:r>
      <w:r w:rsidRPr="00A155FD">
        <w:rPr>
          <w:rFonts w:cs="Arial"/>
          <w:szCs w:val="22"/>
        </w:rPr>
        <w:t xml:space="preserve"> la perspectiva de gènere en</w:t>
      </w:r>
      <w:r>
        <w:rPr>
          <w:rFonts w:cs="Arial"/>
          <w:szCs w:val="22"/>
        </w:rPr>
        <w:t xml:space="preserve"> l’àmbit de</w:t>
      </w:r>
      <w:r w:rsidRPr="00A155FD">
        <w:rPr>
          <w:rFonts w:cs="Arial"/>
          <w:szCs w:val="22"/>
        </w:rPr>
        <w:t xml:space="preserve"> </w:t>
      </w:r>
      <w:r>
        <w:rPr>
          <w:rFonts w:cs="Arial"/>
          <w:szCs w:val="22"/>
        </w:rPr>
        <w:t xml:space="preserve">la </w:t>
      </w:r>
      <w:r w:rsidRPr="00A155FD">
        <w:rPr>
          <w:rFonts w:cs="Arial"/>
          <w:szCs w:val="22"/>
        </w:rPr>
        <w:t>promoció de la activitat física de la ciutadania</w:t>
      </w:r>
      <w:r w:rsidR="004866F3">
        <w:rPr>
          <w:rFonts w:cs="Arial"/>
          <w:szCs w:val="22"/>
        </w:rPr>
        <w:t>, de forma coordinada amb l’</w:t>
      </w:r>
      <w:r w:rsidR="004866F3" w:rsidRPr="004866F3">
        <w:rPr>
          <w:rFonts w:cs="Arial"/>
          <w:szCs w:val="22"/>
        </w:rPr>
        <w:t>Àrea de Gènere i Programes Esportius Transversals</w:t>
      </w:r>
      <w:r w:rsidR="004866F3">
        <w:rPr>
          <w:rFonts w:cs="Arial"/>
          <w:szCs w:val="22"/>
        </w:rPr>
        <w:t>.</w:t>
      </w:r>
    </w:p>
    <w:p w14:paraId="7F0DBC11" w14:textId="1CFC23C1" w:rsidR="00C5683B" w:rsidRPr="00B5374E" w:rsidRDefault="00A155FD" w:rsidP="00103632">
      <w:pPr>
        <w:rPr>
          <w:rFonts w:cs="Arial"/>
          <w:szCs w:val="22"/>
        </w:rPr>
      </w:pPr>
      <w:r>
        <w:rPr>
          <w:rFonts w:cs="Arial"/>
          <w:szCs w:val="22"/>
        </w:rPr>
        <w:t>j</w:t>
      </w:r>
      <w:r w:rsidR="00103632" w:rsidRPr="00B5374E">
        <w:rPr>
          <w:rFonts w:cs="Arial"/>
          <w:szCs w:val="22"/>
        </w:rPr>
        <w:t xml:space="preserve">) </w:t>
      </w:r>
      <w:r w:rsidR="00C5683B" w:rsidRPr="00B5374E">
        <w:rPr>
          <w:rFonts w:cs="Arial"/>
          <w:szCs w:val="22"/>
        </w:rPr>
        <w:t xml:space="preserve">Qualsevol altra funció de naturalesa anàloga que </w:t>
      </w:r>
      <w:r w:rsidR="001558B8" w:rsidRPr="00B5374E">
        <w:rPr>
          <w:rFonts w:cs="Arial"/>
          <w:szCs w:val="22"/>
        </w:rPr>
        <w:t>li sigui encomanada</w:t>
      </w:r>
      <w:r w:rsidR="00C5683B" w:rsidRPr="00B5374E">
        <w:rPr>
          <w:rFonts w:cs="Arial"/>
          <w:szCs w:val="22"/>
        </w:rPr>
        <w:t>.</w:t>
      </w:r>
    </w:p>
    <w:p w14:paraId="4CF4DD79" w14:textId="77777777" w:rsidR="00512FFF" w:rsidRPr="006A6E55" w:rsidRDefault="00512FFF" w:rsidP="006A6E55">
      <w:pPr>
        <w:rPr>
          <w:rFonts w:cs="Arial"/>
          <w:szCs w:val="22"/>
        </w:rPr>
      </w:pPr>
    </w:p>
    <w:p w14:paraId="68E14A30" w14:textId="4B67E04E" w:rsidR="00512FFF" w:rsidRPr="006A6E55" w:rsidRDefault="00512FFF" w:rsidP="006A6E55">
      <w:pPr>
        <w:rPr>
          <w:rFonts w:cs="Arial"/>
          <w:szCs w:val="22"/>
        </w:rPr>
      </w:pPr>
      <w:r w:rsidRPr="006A6E55">
        <w:rPr>
          <w:rFonts w:cs="Arial"/>
          <w:szCs w:val="22"/>
        </w:rPr>
        <w:t xml:space="preserve">Article </w:t>
      </w:r>
      <w:r w:rsidR="00BA091A">
        <w:rPr>
          <w:rFonts w:cs="Arial"/>
          <w:szCs w:val="22"/>
        </w:rPr>
        <w:t>8</w:t>
      </w:r>
    </w:p>
    <w:p w14:paraId="25E80E79" w14:textId="77777777" w:rsidR="00512FFF" w:rsidRPr="006A6E55" w:rsidRDefault="00512FFF" w:rsidP="006A6E55">
      <w:pPr>
        <w:rPr>
          <w:rFonts w:cs="Arial"/>
          <w:szCs w:val="22"/>
        </w:rPr>
      </w:pPr>
      <w:r w:rsidRPr="006A6E55">
        <w:rPr>
          <w:rFonts w:cs="Arial"/>
          <w:szCs w:val="22"/>
        </w:rPr>
        <w:t>Àrea de Gènere i Programes Esportius Transversals</w:t>
      </w:r>
    </w:p>
    <w:p w14:paraId="11ED8230" w14:textId="2CB8ECEA" w:rsidR="00512FFF" w:rsidRPr="006A6E55" w:rsidRDefault="00512FFF" w:rsidP="006A6E55">
      <w:pPr>
        <w:rPr>
          <w:rFonts w:cs="Arial"/>
          <w:szCs w:val="22"/>
        </w:rPr>
      </w:pPr>
      <w:r w:rsidRPr="006A6E55">
        <w:rPr>
          <w:rFonts w:cs="Arial"/>
          <w:szCs w:val="22"/>
        </w:rPr>
        <w:t>Corresponen a l'Àrea de Gènere i Programes Esportius Transversal, configurada com a àrea funcional, les funcions següents:</w:t>
      </w:r>
    </w:p>
    <w:p w14:paraId="4FD94721" w14:textId="373D17F1" w:rsidR="00512FFF" w:rsidRPr="00C91140" w:rsidRDefault="00C91140" w:rsidP="00C91140">
      <w:pPr>
        <w:rPr>
          <w:rFonts w:cs="Arial"/>
          <w:szCs w:val="22"/>
        </w:rPr>
      </w:pPr>
      <w:r>
        <w:rPr>
          <w:rFonts w:cs="Arial"/>
          <w:szCs w:val="22"/>
        </w:rPr>
        <w:t xml:space="preserve">a) </w:t>
      </w:r>
      <w:r w:rsidR="00512FFF" w:rsidRPr="00C91140">
        <w:rPr>
          <w:rFonts w:cs="Arial"/>
          <w:szCs w:val="22"/>
        </w:rPr>
        <w:t>Planificar, coordinar, executar i fer el seguiment dels programes en tots els àmbits de l'esport destinats a actuacions que condueixin a la integració de la perspectiva de gènere</w:t>
      </w:r>
      <w:r w:rsidR="00D14B3B">
        <w:rPr>
          <w:rFonts w:cs="Arial"/>
          <w:szCs w:val="22"/>
        </w:rPr>
        <w:t xml:space="preserve"> i la perspectiva lingüística,</w:t>
      </w:r>
      <w:r w:rsidR="00512FFF" w:rsidRPr="00C91140">
        <w:rPr>
          <w:rFonts w:cs="Arial"/>
          <w:szCs w:val="22"/>
        </w:rPr>
        <w:t xml:space="preserve"> </w:t>
      </w:r>
      <w:r w:rsidR="00DC5501" w:rsidRPr="00C91140">
        <w:rPr>
          <w:rFonts w:cs="Arial"/>
          <w:szCs w:val="22"/>
        </w:rPr>
        <w:t xml:space="preserve">i proposar mesures per garantir l'avaluació igualitària amb perspectiva de gènere </w:t>
      </w:r>
      <w:r w:rsidR="00512FFF" w:rsidRPr="00C91140">
        <w:rPr>
          <w:rFonts w:cs="Arial"/>
          <w:szCs w:val="22"/>
        </w:rPr>
        <w:t>en les activitats que duu a terme el Consell Català de l'Esport</w:t>
      </w:r>
      <w:r w:rsidR="000C3D81">
        <w:rPr>
          <w:rFonts w:cs="Arial"/>
          <w:szCs w:val="22"/>
        </w:rPr>
        <w:t>, amb el suport dels recursos formatius especialitzats que ofereixen les administracions i els organismes competents en matèria d’igualtat i feminismes</w:t>
      </w:r>
      <w:r w:rsidR="007A6250">
        <w:rPr>
          <w:rFonts w:cs="Arial"/>
          <w:szCs w:val="22"/>
        </w:rPr>
        <w:t xml:space="preserve"> i de política lingüística</w:t>
      </w:r>
      <w:r w:rsidR="000C3D81">
        <w:rPr>
          <w:rFonts w:cs="Arial"/>
          <w:szCs w:val="22"/>
        </w:rPr>
        <w:t>.</w:t>
      </w:r>
    </w:p>
    <w:p w14:paraId="270E689B" w14:textId="04E8D144" w:rsidR="00512FFF" w:rsidRPr="00C91140" w:rsidRDefault="00C91140" w:rsidP="00C91140">
      <w:pPr>
        <w:rPr>
          <w:rFonts w:cs="Arial"/>
          <w:szCs w:val="22"/>
        </w:rPr>
      </w:pPr>
      <w:r>
        <w:rPr>
          <w:rFonts w:cs="Arial"/>
          <w:szCs w:val="22"/>
        </w:rPr>
        <w:t xml:space="preserve">b) </w:t>
      </w:r>
      <w:r w:rsidR="00512FFF" w:rsidRPr="00C91140">
        <w:rPr>
          <w:rFonts w:cs="Arial"/>
          <w:szCs w:val="22"/>
        </w:rPr>
        <w:t xml:space="preserve">Assessorar en matèria de gènere a les entitats esportives catalanes d'àmbit escolar, federat, universitari o de lleure, de caràcter públic o privat, </w:t>
      </w:r>
      <w:r w:rsidR="00A155FD">
        <w:rPr>
          <w:rFonts w:cs="Arial"/>
          <w:szCs w:val="22"/>
        </w:rPr>
        <w:t>mitjançant l’</w:t>
      </w:r>
      <w:r w:rsidR="00512FFF" w:rsidRPr="00C91140">
        <w:rPr>
          <w:rFonts w:cs="Arial"/>
          <w:szCs w:val="22"/>
        </w:rPr>
        <w:t xml:space="preserve">impuls i </w:t>
      </w:r>
      <w:r w:rsidR="00A155FD">
        <w:rPr>
          <w:rFonts w:cs="Arial"/>
          <w:szCs w:val="22"/>
        </w:rPr>
        <w:t xml:space="preserve">la </w:t>
      </w:r>
      <w:r w:rsidR="00512FFF" w:rsidRPr="00C91140">
        <w:rPr>
          <w:rFonts w:cs="Arial"/>
          <w:szCs w:val="22"/>
        </w:rPr>
        <w:t>promo</w:t>
      </w:r>
      <w:r w:rsidR="00A155FD">
        <w:rPr>
          <w:rFonts w:cs="Arial"/>
          <w:szCs w:val="22"/>
        </w:rPr>
        <w:t xml:space="preserve">ció de </w:t>
      </w:r>
      <w:r w:rsidR="00512FFF" w:rsidRPr="00C91140">
        <w:rPr>
          <w:rFonts w:cs="Arial"/>
          <w:szCs w:val="22"/>
        </w:rPr>
        <w:t>l'aplicació de la perspectiva de gènere en la composició dels seus òrgans de decisió, en la planificació, programació i difusió de les seves activitats.</w:t>
      </w:r>
    </w:p>
    <w:p w14:paraId="348B8E84" w14:textId="2AB55A8C" w:rsidR="00512FFF" w:rsidRPr="00C91140" w:rsidRDefault="00C91140" w:rsidP="00C91140">
      <w:pPr>
        <w:rPr>
          <w:rFonts w:cs="Arial"/>
          <w:szCs w:val="22"/>
        </w:rPr>
      </w:pPr>
      <w:r>
        <w:rPr>
          <w:rFonts w:cs="Arial"/>
          <w:szCs w:val="22"/>
        </w:rPr>
        <w:t xml:space="preserve">c) </w:t>
      </w:r>
      <w:r w:rsidR="00512FFF" w:rsidRPr="00C91140">
        <w:rPr>
          <w:rFonts w:cs="Arial"/>
          <w:szCs w:val="22"/>
        </w:rPr>
        <w:t xml:space="preserve">Impulsar i fomentar la recerca </w:t>
      </w:r>
      <w:r w:rsidR="00DC5501" w:rsidRPr="00C91140">
        <w:rPr>
          <w:rFonts w:cs="Arial"/>
          <w:szCs w:val="22"/>
        </w:rPr>
        <w:t xml:space="preserve">i </w:t>
      </w:r>
      <w:r w:rsidR="00512FFF" w:rsidRPr="00C91140">
        <w:rPr>
          <w:rFonts w:cs="Arial"/>
          <w:szCs w:val="22"/>
        </w:rPr>
        <w:t xml:space="preserve">la realització d'estudis sobre la situació de l'esport femení i el dret de les </w:t>
      </w:r>
      <w:r>
        <w:rPr>
          <w:rFonts w:cs="Arial"/>
          <w:szCs w:val="22"/>
        </w:rPr>
        <w:t xml:space="preserve">nenes, </w:t>
      </w:r>
      <w:r w:rsidR="00512FFF" w:rsidRPr="00C91140">
        <w:rPr>
          <w:rFonts w:cs="Arial"/>
          <w:szCs w:val="22"/>
        </w:rPr>
        <w:t>noies i dones a gaudir de l'accés igualitari a la pràctica fisicoesportiva a tots els nivells</w:t>
      </w:r>
      <w:r w:rsidR="00DC5501" w:rsidRPr="00C91140">
        <w:rPr>
          <w:rFonts w:cs="Arial"/>
          <w:szCs w:val="22"/>
        </w:rPr>
        <w:t>, i p</w:t>
      </w:r>
      <w:r w:rsidR="00512FFF" w:rsidRPr="00C91140">
        <w:rPr>
          <w:rFonts w:cs="Arial"/>
          <w:szCs w:val="22"/>
        </w:rPr>
        <w:t>roduir, recollir i divulgar material didàctic en temes d'igualtat d'oportunitats i esport femení.</w:t>
      </w:r>
    </w:p>
    <w:p w14:paraId="0806C76C" w14:textId="77E7BDC9" w:rsidR="00512FFF" w:rsidRPr="00C91140" w:rsidRDefault="00C91140" w:rsidP="00C91140">
      <w:pPr>
        <w:rPr>
          <w:rFonts w:cs="Arial"/>
          <w:szCs w:val="22"/>
        </w:rPr>
      </w:pPr>
      <w:r>
        <w:rPr>
          <w:rFonts w:cs="Arial"/>
          <w:szCs w:val="22"/>
        </w:rPr>
        <w:t xml:space="preserve">d) </w:t>
      </w:r>
      <w:r w:rsidR="00DC5501" w:rsidRPr="00C91140">
        <w:rPr>
          <w:rFonts w:cs="Arial"/>
          <w:szCs w:val="22"/>
        </w:rPr>
        <w:t>Assessorar i d</w:t>
      </w:r>
      <w:r w:rsidR="00512FFF" w:rsidRPr="00C91140">
        <w:rPr>
          <w:rFonts w:cs="Arial"/>
          <w:szCs w:val="22"/>
        </w:rPr>
        <w:t xml:space="preserve">onar </w:t>
      </w:r>
      <w:r w:rsidR="00DC5501" w:rsidRPr="00C91140">
        <w:rPr>
          <w:rFonts w:cs="Arial"/>
          <w:szCs w:val="22"/>
        </w:rPr>
        <w:t xml:space="preserve">el </w:t>
      </w:r>
      <w:r w:rsidR="00512FFF" w:rsidRPr="00C91140">
        <w:rPr>
          <w:rFonts w:cs="Arial"/>
          <w:szCs w:val="22"/>
        </w:rPr>
        <w:t xml:space="preserve">suport tècnic </w:t>
      </w:r>
      <w:r w:rsidR="00DC5501" w:rsidRPr="00C91140">
        <w:rPr>
          <w:rFonts w:cs="Arial"/>
          <w:szCs w:val="22"/>
        </w:rPr>
        <w:t xml:space="preserve">que requereixen totes les unitats </w:t>
      </w:r>
      <w:r w:rsidR="00512FFF" w:rsidRPr="00C91140">
        <w:rPr>
          <w:rFonts w:cs="Arial"/>
          <w:szCs w:val="22"/>
        </w:rPr>
        <w:t>del Consell Català de l’Esport</w:t>
      </w:r>
      <w:r w:rsidR="00DC5501" w:rsidRPr="00C91140">
        <w:rPr>
          <w:rFonts w:cs="Arial"/>
          <w:szCs w:val="22"/>
        </w:rPr>
        <w:t xml:space="preserve"> en l’elaboració dels plans i programes </w:t>
      </w:r>
      <w:r w:rsidR="00512FFF" w:rsidRPr="00C91140">
        <w:rPr>
          <w:rFonts w:cs="Arial"/>
          <w:szCs w:val="22"/>
        </w:rPr>
        <w:t xml:space="preserve">per </w:t>
      </w:r>
      <w:r w:rsidR="00DC5501" w:rsidRPr="00C91140">
        <w:rPr>
          <w:rFonts w:cs="Arial"/>
          <w:szCs w:val="22"/>
        </w:rPr>
        <w:t xml:space="preserve">tal de </w:t>
      </w:r>
      <w:r w:rsidR="00512FFF" w:rsidRPr="00C91140">
        <w:rPr>
          <w:rFonts w:cs="Arial"/>
          <w:szCs w:val="22"/>
        </w:rPr>
        <w:t xml:space="preserve">garantir la transversalitat </w:t>
      </w:r>
      <w:r w:rsidR="00DC5501" w:rsidRPr="00C91140">
        <w:rPr>
          <w:rFonts w:cs="Arial"/>
          <w:szCs w:val="22"/>
        </w:rPr>
        <w:t xml:space="preserve">i </w:t>
      </w:r>
      <w:r w:rsidR="00512FFF" w:rsidRPr="00C91140">
        <w:rPr>
          <w:rFonts w:cs="Arial"/>
          <w:szCs w:val="22"/>
        </w:rPr>
        <w:t xml:space="preserve">per l'equitat en matèria de gènere, en tots els nivells esportius, </w:t>
      </w:r>
      <w:r w:rsidR="00DC5501" w:rsidRPr="00C91140">
        <w:rPr>
          <w:rFonts w:cs="Arial"/>
          <w:szCs w:val="22"/>
        </w:rPr>
        <w:t xml:space="preserve">tot </w:t>
      </w:r>
      <w:r w:rsidR="00512FFF" w:rsidRPr="00C91140">
        <w:rPr>
          <w:rFonts w:cs="Arial"/>
          <w:szCs w:val="22"/>
        </w:rPr>
        <w:t>intervenint de forma activa en la valoració tècnica i elaborant els informes amb perspectiva de gènere.</w:t>
      </w:r>
    </w:p>
    <w:p w14:paraId="0804930C" w14:textId="0F17595C" w:rsidR="00512FFF" w:rsidRPr="00C91140" w:rsidRDefault="00C91140" w:rsidP="00C91140">
      <w:pPr>
        <w:rPr>
          <w:rFonts w:cs="Arial"/>
          <w:szCs w:val="22"/>
        </w:rPr>
      </w:pPr>
      <w:r>
        <w:rPr>
          <w:rFonts w:cs="Arial"/>
          <w:szCs w:val="22"/>
        </w:rPr>
        <w:lastRenderedPageBreak/>
        <w:t xml:space="preserve">e) </w:t>
      </w:r>
      <w:r w:rsidR="003A0463">
        <w:rPr>
          <w:rFonts w:cs="Arial"/>
          <w:szCs w:val="22"/>
        </w:rPr>
        <w:t>Fer el seguiment i v</w:t>
      </w:r>
      <w:r w:rsidR="00512FFF" w:rsidRPr="00C91140">
        <w:rPr>
          <w:rFonts w:cs="Arial"/>
          <w:szCs w:val="22"/>
        </w:rPr>
        <w:t>etllar per l'acompliment dels objectius de les unitats didàctiques referents a esport i gènere en els cursos de formació de l'Escola Catalana de l'Esport.</w:t>
      </w:r>
    </w:p>
    <w:p w14:paraId="71075ECA" w14:textId="069F595E" w:rsidR="00512FFF" w:rsidRPr="00C91140" w:rsidRDefault="00C91140" w:rsidP="00C91140">
      <w:pPr>
        <w:rPr>
          <w:rFonts w:cs="Arial"/>
          <w:szCs w:val="22"/>
        </w:rPr>
      </w:pPr>
      <w:r>
        <w:rPr>
          <w:rFonts w:cs="Arial"/>
          <w:szCs w:val="22"/>
        </w:rPr>
        <w:t xml:space="preserve">f) </w:t>
      </w:r>
      <w:r w:rsidR="00512FFF" w:rsidRPr="00C91140">
        <w:rPr>
          <w:rFonts w:cs="Arial"/>
          <w:szCs w:val="22"/>
        </w:rPr>
        <w:t>Posar a l'abast de les entitats esportives la informació i les eines per prevenir, detectar i procedir en cas de situacions de violència de gènere i assetjament en l'àmbit esportiu</w:t>
      </w:r>
      <w:r w:rsidR="004866F3">
        <w:rPr>
          <w:rFonts w:cs="Arial"/>
          <w:szCs w:val="22"/>
        </w:rPr>
        <w:t xml:space="preserve"> i que puguin elaborar i implementar protocols contra l’assetjament sexual i per raó de sexe/gènere i de protocols d’actuació contra la violència o l’assetjament del col·lectiu LGBTIQ+ en l’àmbit esportiu.</w:t>
      </w:r>
    </w:p>
    <w:p w14:paraId="34850B0E" w14:textId="224D5B3D" w:rsidR="00CF3C82" w:rsidRPr="00C91140" w:rsidRDefault="00C91140" w:rsidP="00C91140">
      <w:pPr>
        <w:rPr>
          <w:rFonts w:cs="Arial"/>
          <w:szCs w:val="22"/>
        </w:rPr>
      </w:pPr>
      <w:r>
        <w:rPr>
          <w:rFonts w:cs="Arial"/>
          <w:szCs w:val="22"/>
        </w:rPr>
        <w:t xml:space="preserve">g) </w:t>
      </w:r>
      <w:r w:rsidR="003825FB" w:rsidRPr="00C91140">
        <w:rPr>
          <w:rFonts w:cs="Arial"/>
          <w:szCs w:val="22"/>
        </w:rPr>
        <w:t xml:space="preserve">Coordinar les actuacions amb </w:t>
      </w:r>
      <w:r w:rsidR="00690DB5" w:rsidRPr="00C91140">
        <w:rPr>
          <w:rFonts w:cs="Arial"/>
          <w:szCs w:val="22"/>
        </w:rPr>
        <w:t xml:space="preserve">els departaments, ens, òrgans, serveis i persones responsables </w:t>
      </w:r>
      <w:r w:rsidR="003825FB" w:rsidRPr="00C91140">
        <w:rPr>
          <w:rFonts w:cs="Arial"/>
          <w:szCs w:val="22"/>
        </w:rPr>
        <w:t>en matèria de gènere</w:t>
      </w:r>
      <w:r w:rsidR="00CF3C82" w:rsidRPr="00C91140">
        <w:rPr>
          <w:rFonts w:cs="Arial"/>
          <w:szCs w:val="22"/>
        </w:rPr>
        <w:t>.</w:t>
      </w:r>
    </w:p>
    <w:p w14:paraId="4FCBDD8A" w14:textId="5A3E0516" w:rsidR="00512FFF" w:rsidRPr="00C91140" w:rsidRDefault="00C91140" w:rsidP="00C91140">
      <w:pPr>
        <w:rPr>
          <w:rFonts w:cs="Arial"/>
          <w:szCs w:val="22"/>
        </w:rPr>
      </w:pPr>
      <w:r>
        <w:rPr>
          <w:rFonts w:cs="Arial"/>
          <w:szCs w:val="22"/>
        </w:rPr>
        <w:t xml:space="preserve">h) </w:t>
      </w:r>
      <w:r w:rsidR="00512FFF" w:rsidRPr="00C91140">
        <w:rPr>
          <w:rFonts w:cs="Arial"/>
          <w:szCs w:val="22"/>
        </w:rPr>
        <w:t>Assessorar en l'elaboració de projectes esportius d'àmbit europeu a entitats catalanes.</w:t>
      </w:r>
    </w:p>
    <w:p w14:paraId="7DF12320" w14:textId="5B1B9B2D" w:rsidR="009E75B8" w:rsidRPr="00C91140" w:rsidRDefault="00C91140" w:rsidP="00C91140">
      <w:pPr>
        <w:rPr>
          <w:rFonts w:cs="Arial"/>
          <w:szCs w:val="22"/>
        </w:rPr>
      </w:pPr>
      <w:r>
        <w:rPr>
          <w:rFonts w:cs="Arial"/>
          <w:szCs w:val="22"/>
        </w:rPr>
        <w:t xml:space="preserve">i) </w:t>
      </w:r>
      <w:r w:rsidR="00AB48FC" w:rsidRPr="00C91140">
        <w:rPr>
          <w:rFonts w:cs="Arial"/>
          <w:szCs w:val="22"/>
        </w:rPr>
        <w:t>Planificar, coordinar, executar i fer el seguiment del</w:t>
      </w:r>
      <w:r w:rsidR="008708F5">
        <w:rPr>
          <w:rFonts w:cs="Arial"/>
          <w:szCs w:val="22"/>
        </w:rPr>
        <w:t xml:space="preserve">s </w:t>
      </w:r>
      <w:r w:rsidR="008708F5" w:rsidRPr="006A6E55">
        <w:rPr>
          <w:rFonts w:cs="Arial"/>
          <w:szCs w:val="22"/>
        </w:rPr>
        <w:t>Programes Esportius Transversals</w:t>
      </w:r>
      <w:r w:rsidR="008708F5">
        <w:rPr>
          <w:rFonts w:cs="Arial"/>
          <w:szCs w:val="22"/>
        </w:rPr>
        <w:t xml:space="preserve"> i, concretament, del</w:t>
      </w:r>
      <w:r w:rsidR="00AB48FC" w:rsidRPr="00C91140">
        <w:rPr>
          <w:rFonts w:cs="Arial"/>
          <w:szCs w:val="22"/>
        </w:rPr>
        <w:t xml:space="preserve"> Pla estratègic d’esport universitari de Catalunya, així com impulsar altres projectes esportius d'àmbit universitari</w:t>
      </w:r>
      <w:r w:rsidR="00512FFF" w:rsidRPr="00C91140">
        <w:rPr>
          <w:rFonts w:cs="Arial"/>
          <w:szCs w:val="22"/>
        </w:rPr>
        <w:t>.</w:t>
      </w:r>
    </w:p>
    <w:p w14:paraId="18393010" w14:textId="3B1A36E8" w:rsidR="009E75B8" w:rsidRPr="00C91140" w:rsidRDefault="00C91140" w:rsidP="00C91140">
      <w:pPr>
        <w:rPr>
          <w:rFonts w:cs="Arial"/>
          <w:szCs w:val="22"/>
        </w:rPr>
      </w:pPr>
      <w:r>
        <w:rPr>
          <w:rFonts w:cs="Arial"/>
          <w:szCs w:val="22"/>
        </w:rPr>
        <w:t xml:space="preserve">j) </w:t>
      </w:r>
      <w:r w:rsidR="009E75B8" w:rsidRPr="00C91140">
        <w:rPr>
          <w:rFonts w:cs="Arial"/>
          <w:szCs w:val="22"/>
        </w:rPr>
        <w:t xml:space="preserve">Proposar la subscripció i redactar els convenis de col·laboració entre </w:t>
      </w:r>
      <w:r>
        <w:rPr>
          <w:rFonts w:cs="Arial"/>
          <w:szCs w:val="22"/>
        </w:rPr>
        <w:t>el Consell Català de l’Esport</w:t>
      </w:r>
      <w:r w:rsidR="009E75B8" w:rsidRPr="00C91140">
        <w:rPr>
          <w:rFonts w:cs="Arial"/>
          <w:szCs w:val="22"/>
        </w:rPr>
        <w:t xml:space="preserve"> i altres entitats en les matèries pr</w:t>
      </w:r>
      <w:r w:rsidR="00D101D8">
        <w:rPr>
          <w:rFonts w:cs="Arial"/>
          <w:szCs w:val="22"/>
        </w:rPr>
        <w:t>ò</w:t>
      </w:r>
      <w:r w:rsidR="009E75B8" w:rsidRPr="00C91140">
        <w:rPr>
          <w:rFonts w:cs="Arial"/>
          <w:szCs w:val="22"/>
        </w:rPr>
        <w:t>pi</w:t>
      </w:r>
      <w:r w:rsidR="00D101D8">
        <w:rPr>
          <w:rFonts w:cs="Arial"/>
          <w:szCs w:val="22"/>
        </w:rPr>
        <w:t>e</w:t>
      </w:r>
      <w:r w:rsidR="009E75B8" w:rsidRPr="00C91140">
        <w:rPr>
          <w:rFonts w:cs="Arial"/>
          <w:szCs w:val="22"/>
        </w:rPr>
        <w:t>s del seu àmbit.</w:t>
      </w:r>
    </w:p>
    <w:p w14:paraId="3B950290" w14:textId="587B5152" w:rsidR="009E75B8" w:rsidRDefault="00C91140" w:rsidP="00C91140">
      <w:pPr>
        <w:rPr>
          <w:rFonts w:cs="Arial"/>
          <w:szCs w:val="22"/>
        </w:rPr>
      </w:pPr>
      <w:r>
        <w:rPr>
          <w:rFonts w:cs="Arial"/>
          <w:szCs w:val="22"/>
        </w:rPr>
        <w:t xml:space="preserve">k) </w:t>
      </w:r>
      <w:r w:rsidR="009E75B8" w:rsidRPr="00C91140">
        <w:rPr>
          <w:rFonts w:cs="Arial"/>
          <w:szCs w:val="22"/>
        </w:rPr>
        <w:t>Elaborar i redactar els plans, els programes i les bases de subvencions</w:t>
      </w:r>
      <w:r w:rsidR="00F61F8D">
        <w:rPr>
          <w:rFonts w:cs="Arial"/>
          <w:szCs w:val="22"/>
        </w:rPr>
        <w:t xml:space="preserve">, d’ajuts, </w:t>
      </w:r>
      <w:r w:rsidR="00C92A04">
        <w:rPr>
          <w:rFonts w:cs="Arial"/>
          <w:szCs w:val="22"/>
        </w:rPr>
        <w:t xml:space="preserve">de </w:t>
      </w:r>
      <w:r w:rsidR="00F61F8D">
        <w:rPr>
          <w:rFonts w:cs="Arial"/>
          <w:szCs w:val="22"/>
        </w:rPr>
        <w:t xml:space="preserve">beques i premis </w:t>
      </w:r>
      <w:r w:rsidR="009E75B8" w:rsidRPr="00C91140">
        <w:rPr>
          <w:rFonts w:cs="Arial"/>
          <w:szCs w:val="22"/>
        </w:rPr>
        <w:t>en l’àmbit de</w:t>
      </w:r>
      <w:r w:rsidR="00B72FFB">
        <w:rPr>
          <w:rFonts w:cs="Arial"/>
          <w:szCs w:val="22"/>
        </w:rPr>
        <w:t>ls Programes Esportius Transversals, de</w:t>
      </w:r>
      <w:r w:rsidR="009E75B8" w:rsidRPr="00C91140">
        <w:rPr>
          <w:rFonts w:cs="Arial"/>
          <w:szCs w:val="22"/>
        </w:rPr>
        <w:t xml:space="preserve"> l’esport universitari</w:t>
      </w:r>
      <w:r w:rsidR="00F85C78">
        <w:rPr>
          <w:rFonts w:cs="Arial"/>
          <w:szCs w:val="22"/>
        </w:rPr>
        <w:t>,</w:t>
      </w:r>
      <w:r w:rsidR="009E75B8" w:rsidRPr="00C91140">
        <w:rPr>
          <w:rFonts w:cs="Arial"/>
          <w:szCs w:val="22"/>
        </w:rPr>
        <w:t xml:space="preserve"> de l’esport i el gènere</w:t>
      </w:r>
      <w:r w:rsidR="00F85C78">
        <w:rPr>
          <w:rFonts w:cs="Arial"/>
          <w:szCs w:val="22"/>
        </w:rPr>
        <w:t xml:space="preserve"> i de l’esport i la llengua</w:t>
      </w:r>
      <w:r w:rsidR="009E75B8" w:rsidRPr="00C91140">
        <w:rPr>
          <w:rFonts w:cs="Arial"/>
          <w:szCs w:val="22"/>
        </w:rPr>
        <w:t>.</w:t>
      </w:r>
    </w:p>
    <w:p w14:paraId="5DBB0D46" w14:textId="4C1EA542" w:rsidR="00ED5198" w:rsidRDefault="002E6EA5" w:rsidP="002E6EA5">
      <w:pPr>
        <w:rPr>
          <w:rFonts w:cs="Arial"/>
          <w:szCs w:val="22"/>
        </w:rPr>
      </w:pPr>
      <w:r>
        <w:rPr>
          <w:rFonts w:cs="Arial"/>
          <w:szCs w:val="22"/>
        </w:rPr>
        <w:t xml:space="preserve">l) </w:t>
      </w:r>
      <w:r w:rsidRPr="002E6EA5">
        <w:rPr>
          <w:rFonts w:cs="Arial"/>
          <w:szCs w:val="22"/>
        </w:rPr>
        <w:t>Elaborar i redactar les convocatòries</w:t>
      </w:r>
      <w:r w:rsidR="00F61F8D">
        <w:rPr>
          <w:rFonts w:cs="Arial"/>
          <w:szCs w:val="22"/>
        </w:rPr>
        <w:t xml:space="preserve"> </w:t>
      </w:r>
      <w:r w:rsidR="00C92A04">
        <w:rPr>
          <w:rFonts w:cs="Arial"/>
          <w:szCs w:val="22"/>
        </w:rPr>
        <w:t xml:space="preserve">de </w:t>
      </w:r>
      <w:r w:rsidR="00F61F8D">
        <w:rPr>
          <w:rFonts w:cs="Arial"/>
          <w:szCs w:val="22"/>
        </w:rPr>
        <w:t>subvencions,</w:t>
      </w:r>
      <w:r w:rsidR="000A6819">
        <w:rPr>
          <w:rFonts w:cs="Arial"/>
          <w:szCs w:val="22"/>
        </w:rPr>
        <w:t xml:space="preserve"> </w:t>
      </w:r>
      <w:r w:rsidRPr="002E6EA5">
        <w:rPr>
          <w:rFonts w:cs="Arial"/>
          <w:szCs w:val="22"/>
        </w:rPr>
        <w:t>d’ajuts</w:t>
      </w:r>
      <w:r w:rsidR="00F61F8D">
        <w:rPr>
          <w:rFonts w:cs="Arial"/>
          <w:szCs w:val="22"/>
        </w:rPr>
        <w:t>, de beques i premis</w:t>
      </w:r>
      <w:r w:rsidRPr="002E6EA5">
        <w:rPr>
          <w:rFonts w:cs="Arial"/>
          <w:szCs w:val="22"/>
        </w:rPr>
        <w:t xml:space="preserve"> en l’àmbit</w:t>
      </w:r>
      <w:r>
        <w:rPr>
          <w:rFonts w:cs="Arial"/>
          <w:szCs w:val="22"/>
        </w:rPr>
        <w:t xml:space="preserve"> </w:t>
      </w:r>
      <w:r w:rsidRPr="00C91140">
        <w:rPr>
          <w:rFonts w:cs="Arial"/>
          <w:szCs w:val="22"/>
        </w:rPr>
        <w:t>de</w:t>
      </w:r>
      <w:r>
        <w:rPr>
          <w:rFonts w:cs="Arial"/>
          <w:szCs w:val="22"/>
        </w:rPr>
        <w:t>ls Programes Esportius Transversals, de</w:t>
      </w:r>
      <w:r w:rsidRPr="00C91140">
        <w:rPr>
          <w:rFonts w:cs="Arial"/>
          <w:szCs w:val="22"/>
        </w:rPr>
        <w:t xml:space="preserve"> l’esport universitari i de l’esport i el gènere</w:t>
      </w:r>
      <w:r w:rsidR="00ED5198">
        <w:rPr>
          <w:rFonts w:cs="Arial"/>
          <w:szCs w:val="22"/>
        </w:rPr>
        <w:t>.</w:t>
      </w:r>
    </w:p>
    <w:p w14:paraId="082E0CCF" w14:textId="3450EEBF" w:rsidR="00ED5198" w:rsidRPr="002370F9" w:rsidRDefault="00ED5198" w:rsidP="00ED5198">
      <w:pPr>
        <w:rPr>
          <w:rFonts w:cs="Arial"/>
          <w:szCs w:val="22"/>
        </w:rPr>
      </w:pPr>
      <w:r>
        <w:rPr>
          <w:rFonts w:cs="Arial"/>
          <w:szCs w:val="22"/>
        </w:rPr>
        <w:t xml:space="preserve">m) </w:t>
      </w:r>
      <w:r w:rsidRPr="00E928B6">
        <w:rPr>
          <w:rFonts w:cs="Arial"/>
          <w:szCs w:val="22"/>
        </w:rPr>
        <w:t>Tramitar les sol·licituds</w:t>
      </w:r>
      <w:r w:rsidR="00F61F8D">
        <w:rPr>
          <w:rFonts w:cs="Arial"/>
          <w:szCs w:val="22"/>
        </w:rPr>
        <w:t xml:space="preserve"> de subvencions, </w:t>
      </w:r>
      <w:r w:rsidRPr="00E928B6">
        <w:rPr>
          <w:rFonts w:cs="Arial"/>
          <w:szCs w:val="22"/>
        </w:rPr>
        <w:t>d’ajuts</w:t>
      </w:r>
      <w:r w:rsidR="00F61F8D">
        <w:rPr>
          <w:rFonts w:cs="Arial"/>
          <w:szCs w:val="22"/>
        </w:rPr>
        <w:t xml:space="preserve">, de beques i premis </w:t>
      </w:r>
      <w:r w:rsidRPr="00C91140">
        <w:rPr>
          <w:rFonts w:cs="Arial"/>
          <w:szCs w:val="22"/>
        </w:rPr>
        <w:t>en l’àmbit de</w:t>
      </w:r>
      <w:r>
        <w:rPr>
          <w:rFonts w:cs="Arial"/>
          <w:szCs w:val="22"/>
        </w:rPr>
        <w:t>ls Programes Esportius Transversals, de</w:t>
      </w:r>
      <w:r w:rsidRPr="00C91140">
        <w:rPr>
          <w:rFonts w:cs="Arial"/>
          <w:szCs w:val="22"/>
        </w:rPr>
        <w:t xml:space="preserve"> l’esport universitari i de l’esport i el gènere</w:t>
      </w:r>
      <w:r w:rsidRPr="00E928B6">
        <w:rPr>
          <w:rFonts w:cs="Arial"/>
          <w:szCs w:val="22"/>
        </w:rPr>
        <w:t>; dur a terme les actuacions necessàries per efectuar la proposta de concessió o de denegació,</w:t>
      </w:r>
      <w:r w:rsidRPr="00EA3F8D">
        <w:rPr>
          <w:rFonts w:cs="Arial"/>
          <w:szCs w:val="22"/>
        </w:rPr>
        <w:t xml:space="preserve"> amb la col·laboració de</w:t>
      </w:r>
      <w:r w:rsidR="0073657B">
        <w:rPr>
          <w:rFonts w:cs="Arial"/>
          <w:szCs w:val="22"/>
        </w:rPr>
        <w:t xml:space="preserve"> </w:t>
      </w:r>
      <w:r w:rsidRPr="00EA3F8D">
        <w:rPr>
          <w:rFonts w:cs="Arial"/>
          <w:szCs w:val="22"/>
        </w:rPr>
        <w:t>l</w:t>
      </w:r>
      <w:r w:rsidR="0073657B">
        <w:rPr>
          <w:rFonts w:cs="Arial"/>
          <w:szCs w:val="22"/>
        </w:rPr>
        <w:t>’Àrea</w:t>
      </w:r>
      <w:r w:rsidRPr="00EA3F8D">
        <w:rPr>
          <w:rFonts w:cs="Arial"/>
          <w:szCs w:val="22"/>
        </w:rPr>
        <w:t xml:space="preserve"> d’Ajuts i Subvencions, i emetre els informes de </w:t>
      </w:r>
      <w:r w:rsidRPr="002370F9">
        <w:rPr>
          <w:rFonts w:cs="Arial"/>
          <w:szCs w:val="22"/>
        </w:rPr>
        <w:t>valoració que els òrgans competents li sol·licitin.</w:t>
      </w:r>
    </w:p>
    <w:p w14:paraId="69AE2169" w14:textId="452FB288" w:rsidR="00ED5198" w:rsidRPr="00393954" w:rsidRDefault="00ED5198" w:rsidP="00ED5198">
      <w:pPr>
        <w:rPr>
          <w:rFonts w:cs="Arial"/>
          <w:szCs w:val="22"/>
        </w:rPr>
      </w:pPr>
      <w:r w:rsidRPr="00393954">
        <w:rPr>
          <w:rFonts w:cs="Arial"/>
          <w:szCs w:val="22"/>
        </w:rPr>
        <w:t>n) Revisar la documentació justificativa de caràcter tècnic presentada en relació amb</w:t>
      </w:r>
      <w:r w:rsidR="00393954" w:rsidRPr="00393954">
        <w:rPr>
          <w:rFonts w:cs="Arial"/>
          <w:szCs w:val="22"/>
        </w:rPr>
        <w:t xml:space="preserve"> les subvencions,</w:t>
      </w:r>
      <w:r w:rsidR="000A6819">
        <w:rPr>
          <w:rFonts w:cs="Arial"/>
          <w:szCs w:val="22"/>
        </w:rPr>
        <w:t xml:space="preserve"> </w:t>
      </w:r>
      <w:r w:rsidRPr="00393954">
        <w:rPr>
          <w:rFonts w:cs="Arial"/>
          <w:szCs w:val="22"/>
        </w:rPr>
        <w:t>els ajuts</w:t>
      </w:r>
      <w:r w:rsidR="00F61F8D" w:rsidRPr="00393954">
        <w:rPr>
          <w:rFonts w:cs="Arial"/>
          <w:szCs w:val="22"/>
        </w:rPr>
        <w:t>, les beques i els premis</w:t>
      </w:r>
      <w:r w:rsidR="000A6819">
        <w:rPr>
          <w:rFonts w:cs="Arial"/>
          <w:szCs w:val="22"/>
        </w:rPr>
        <w:t xml:space="preserve"> </w:t>
      </w:r>
      <w:r w:rsidRPr="00393954">
        <w:rPr>
          <w:rFonts w:cs="Arial"/>
          <w:szCs w:val="22"/>
        </w:rPr>
        <w:t>en l’àmbit dels Programes Esportius Transversals, de l’esport universitari i de l’esport i el gènere i emetre l’informe de valoració corresponent.</w:t>
      </w:r>
    </w:p>
    <w:p w14:paraId="5A8F5B48" w14:textId="03FAD52B" w:rsidR="009E75B8" w:rsidRPr="00C91140" w:rsidRDefault="00ED5198" w:rsidP="00C91140">
      <w:pPr>
        <w:rPr>
          <w:rFonts w:cs="Arial"/>
          <w:szCs w:val="22"/>
        </w:rPr>
      </w:pPr>
      <w:r>
        <w:rPr>
          <w:rFonts w:cs="Arial"/>
          <w:szCs w:val="22"/>
        </w:rPr>
        <w:t>o</w:t>
      </w:r>
      <w:r w:rsidR="00C91140">
        <w:rPr>
          <w:rFonts w:cs="Arial"/>
          <w:szCs w:val="22"/>
        </w:rPr>
        <w:t xml:space="preserve">) </w:t>
      </w:r>
      <w:r w:rsidR="009E75B8" w:rsidRPr="00C91140">
        <w:rPr>
          <w:rFonts w:cs="Arial"/>
          <w:szCs w:val="22"/>
        </w:rPr>
        <w:t xml:space="preserve">Informar a l’òrgan competent sobre la correcta execució de les actuacions subvencionades </w:t>
      </w:r>
      <w:r w:rsidRPr="002E6EA5">
        <w:rPr>
          <w:rFonts w:cs="Arial"/>
          <w:szCs w:val="22"/>
        </w:rPr>
        <w:t>en l’àmbit</w:t>
      </w:r>
      <w:r>
        <w:rPr>
          <w:rFonts w:cs="Arial"/>
          <w:szCs w:val="22"/>
        </w:rPr>
        <w:t xml:space="preserve"> </w:t>
      </w:r>
      <w:r w:rsidRPr="00C91140">
        <w:rPr>
          <w:rFonts w:cs="Arial"/>
          <w:szCs w:val="22"/>
        </w:rPr>
        <w:t>de</w:t>
      </w:r>
      <w:r>
        <w:rPr>
          <w:rFonts w:cs="Arial"/>
          <w:szCs w:val="22"/>
        </w:rPr>
        <w:t>ls Programes Esportius Transversals, de</w:t>
      </w:r>
      <w:r w:rsidRPr="00C91140">
        <w:rPr>
          <w:rFonts w:cs="Arial"/>
          <w:szCs w:val="22"/>
        </w:rPr>
        <w:t xml:space="preserve"> l’esport universitari i de l’esport i el gènere</w:t>
      </w:r>
      <w:r w:rsidR="009E75B8" w:rsidRPr="00C91140">
        <w:rPr>
          <w:rFonts w:cs="Arial"/>
          <w:szCs w:val="22"/>
        </w:rPr>
        <w:t>.</w:t>
      </w:r>
    </w:p>
    <w:p w14:paraId="49BE9D8F" w14:textId="1D2E304F" w:rsidR="009E75B8" w:rsidRDefault="00ED5198" w:rsidP="00C91140">
      <w:pPr>
        <w:rPr>
          <w:rFonts w:cs="Arial"/>
          <w:szCs w:val="22"/>
        </w:rPr>
      </w:pPr>
      <w:r>
        <w:rPr>
          <w:rFonts w:cs="Arial"/>
          <w:szCs w:val="22"/>
        </w:rPr>
        <w:t>p</w:t>
      </w:r>
      <w:r w:rsidR="00C91140">
        <w:rPr>
          <w:rFonts w:cs="Arial"/>
          <w:szCs w:val="22"/>
        </w:rPr>
        <w:t xml:space="preserve">) </w:t>
      </w:r>
      <w:r w:rsidR="009E75B8" w:rsidRPr="00C91140">
        <w:rPr>
          <w:rFonts w:cs="Arial"/>
          <w:szCs w:val="22"/>
        </w:rPr>
        <w:t>Fer el se</w:t>
      </w:r>
      <w:r w:rsidR="00D36FFF">
        <w:rPr>
          <w:rFonts w:cs="Arial"/>
          <w:szCs w:val="22"/>
        </w:rPr>
        <w:t>guiment de les normatives especí</w:t>
      </w:r>
      <w:r w:rsidR="009E75B8" w:rsidRPr="00C91140">
        <w:rPr>
          <w:rFonts w:cs="Arial"/>
          <w:szCs w:val="22"/>
        </w:rPr>
        <w:t>fiques de l'àrea.</w:t>
      </w:r>
    </w:p>
    <w:p w14:paraId="0685B6D1" w14:textId="072D9375" w:rsidR="00F85C78" w:rsidRPr="00F85C78" w:rsidRDefault="00F85C78" w:rsidP="00F85C78">
      <w:pPr>
        <w:rPr>
          <w:rFonts w:cs="Arial"/>
          <w:szCs w:val="22"/>
        </w:rPr>
      </w:pPr>
      <w:r>
        <w:rPr>
          <w:rFonts w:cs="Arial"/>
          <w:szCs w:val="22"/>
        </w:rPr>
        <w:t xml:space="preserve">q) </w:t>
      </w:r>
      <w:r w:rsidRPr="00F85C78">
        <w:rPr>
          <w:rFonts w:cs="Arial"/>
          <w:szCs w:val="22"/>
        </w:rPr>
        <w:t>Impulsar i</w:t>
      </w:r>
      <w:r>
        <w:rPr>
          <w:rFonts w:cs="Arial"/>
          <w:szCs w:val="22"/>
        </w:rPr>
        <w:t xml:space="preserve"> </w:t>
      </w:r>
      <w:r w:rsidRPr="00F85C78">
        <w:rPr>
          <w:rFonts w:cs="Arial"/>
          <w:szCs w:val="22"/>
        </w:rPr>
        <w:t>fomentar el coneixement i l’ús del català, i de l’aranès a l’Aran, en l’àmbit esportiu,</w:t>
      </w:r>
    </w:p>
    <w:p w14:paraId="1000178D" w14:textId="3BD106C8" w:rsidR="00F85C78" w:rsidRDefault="00F85C78" w:rsidP="00F85C78">
      <w:pPr>
        <w:rPr>
          <w:rFonts w:cs="Arial"/>
          <w:szCs w:val="22"/>
        </w:rPr>
      </w:pPr>
      <w:r w:rsidRPr="00F85C78">
        <w:rPr>
          <w:rFonts w:cs="Arial"/>
          <w:szCs w:val="22"/>
        </w:rPr>
        <w:t>i produir, recollir i divulgar material didàctic per a l’aprenentatge del català, i de</w:t>
      </w:r>
      <w:r>
        <w:rPr>
          <w:rFonts w:cs="Arial"/>
          <w:szCs w:val="22"/>
        </w:rPr>
        <w:t xml:space="preserve"> </w:t>
      </w:r>
      <w:r w:rsidRPr="00F85C78">
        <w:rPr>
          <w:rFonts w:cs="Arial"/>
          <w:szCs w:val="22"/>
        </w:rPr>
        <w:t>l’aranès a l’Aran</w:t>
      </w:r>
      <w:r>
        <w:rPr>
          <w:rFonts w:cs="Arial"/>
          <w:szCs w:val="22"/>
        </w:rPr>
        <w:t>.</w:t>
      </w:r>
    </w:p>
    <w:p w14:paraId="5CFE042A" w14:textId="7C840469" w:rsidR="00710D3E" w:rsidRPr="00C91140" w:rsidRDefault="00710D3E" w:rsidP="00710D3E">
      <w:pPr>
        <w:rPr>
          <w:rFonts w:cs="Arial"/>
          <w:szCs w:val="22"/>
        </w:rPr>
      </w:pPr>
      <w:r>
        <w:rPr>
          <w:rFonts w:cs="Arial"/>
          <w:szCs w:val="22"/>
        </w:rPr>
        <w:t xml:space="preserve">r) </w:t>
      </w:r>
      <w:r w:rsidRPr="00710D3E">
        <w:rPr>
          <w:rFonts w:cs="Arial"/>
          <w:szCs w:val="22"/>
        </w:rPr>
        <w:t>Posar a</w:t>
      </w:r>
      <w:r>
        <w:rPr>
          <w:rFonts w:cs="Arial"/>
          <w:szCs w:val="22"/>
        </w:rPr>
        <w:t xml:space="preserve"> </w:t>
      </w:r>
      <w:r w:rsidRPr="00710D3E">
        <w:rPr>
          <w:rFonts w:cs="Arial"/>
          <w:szCs w:val="22"/>
        </w:rPr>
        <w:t>l'abast de les entitats esportives la informació i les eines per garantir els drets</w:t>
      </w:r>
      <w:r>
        <w:rPr>
          <w:rFonts w:cs="Arial"/>
          <w:szCs w:val="22"/>
        </w:rPr>
        <w:t xml:space="preserve"> </w:t>
      </w:r>
      <w:r w:rsidRPr="00710D3E">
        <w:rPr>
          <w:rFonts w:cs="Arial"/>
          <w:szCs w:val="22"/>
        </w:rPr>
        <w:t>lingüístics i prevenir, detectar i actuar en cas de situacions de discriminació per</w:t>
      </w:r>
      <w:r>
        <w:rPr>
          <w:rFonts w:cs="Arial"/>
          <w:szCs w:val="22"/>
        </w:rPr>
        <w:t xml:space="preserve"> </w:t>
      </w:r>
      <w:r w:rsidRPr="00710D3E">
        <w:rPr>
          <w:rFonts w:cs="Arial"/>
          <w:szCs w:val="22"/>
        </w:rPr>
        <w:t>raó de llengua en l’àmbit esportiu</w:t>
      </w:r>
      <w:r>
        <w:rPr>
          <w:rFonts w:cs="Arial"/>
          <w:szCs w:val="22"/>
        </w:rPr>
        <w:t xml:space="preserve"> d’acord amb la normativa vigent.</w:t>
      </w:r>
    </w:p>
    <w:p w14:paraId="52A6B0F0" w14:textId="0DEB92A8" w:rsidR="009E75B8" w:rsidRPr="00C91140" w:rsidRDefault="00710D3E" w:rsidP="00C91140">
      <w:pPr>
        <w:rPr>
          <w:rFonts w:cs="Arial"/>
          <w:szCs w:val="22"/>
        </w:rPr>
      </w:pPr>
      <w:r>
        <w:rPr>
          <w:rFonts w:cs="Arial"/>
          <w:szCs w:val="22"/>
        </w:rPr>
        <w:t>s</w:t>
      </w:r>
      <w:r w:rsidR="00C91140">
        <w:rPr>
          <w:rFonts w:cs="Arial"/>
          <w:szCs w:val="22"/>
        </w:rPr>
        <w:t xml:space="preserve">) </w:t>
      </w:r>
      <w:r w:rsidR="009E75B8" w:rsidRPr="00C91140">
        <w:rPr>
          <w:rFonts w:cs="Arial"/>
          <w:szCs w:val="22"/>
        </w:rPr>
        <w:t xml:space="preserve">Qualsevol altra funció de naturalesa anàloga que </w:t>
      </w:r>
      <w:r w:rsidR="001558B8">
        <w:rPr>
          <w:rFonts w:cs="Arial"/>
          <w:szCs w:val="22"/>
        </w:rPr>
        <w:t>li sigui encomanada</w:t>
      </w:r>
      <w:r w:rsidR="009E75B8" w:rsidRPr="00C91140">
        <w:rPr>
          <w:rFonts w:cs="Arial"/>
          <w:szCs w:val="22"/>
        </w:rPr>
        <w:t>.</w:t>
      </w:r>
    </w:p>
    <w:p w14:paraId="5FDED8C7" w14:textId="77777777" w:rsidR="007304AB" w:rsidRPr="006A6E55" w:rsidRDefault="007304AB" w:rsidP="006A6E55">
      <w:pPr>
        <w:rPr>
          <w:rFonts w:cs="Arial"/>
          <w:szCs w:val="22"/>
        </w:rPr>
      </w:pPr>
    </w:p>
    <w:p w14:paraId="6B4FFAD4" w14:textId="371A500F" w:rsidR="00D51329" w:rsidRPr="006A6E55" w:rsidRDefault="00D51329" w:rsidP="006A6E55">
      <w:pPr>
        <w:rPr>
          <w:rFonts w:cs="Arial"/>
          <w:szCs w:val="22"/>
        </w:rPr>
      </w:pPr>
      <w:r w:rsidRPr="006A6E55">
        <w:rPr>
          <w:rFonts w:cs="Arial"/>
          <w:szCs w:val="22"/>
        </w:rPr>
        <w:t xml:space="preserve">Article </w:t>
      </w:r>
      <w:r w:rsidR="00A77FD0">
        <w:rPr>
          <w:rFonts w:cs="Arial"/>
          <w:szCs w:val="22"/>
        </w:rPr>
        <w:t>9</w:t>
      </w:r>
    </w:p>
    <w:p w14:paraId="76567FFD" w14:textId="77777777" w:rsidR="00D51329" w:rsidRPr="006A6E55" w:rsidRDefault="00D51329" w:rsidP="006A6E55">
      <w:pPr>
        <w:rPr>
          <w:rFonts w:cs="Arial"/>
          <w:szCs w:val="22"/>
        </w:rPr>
      </w:pPr>
      <w:r w:rsidRPr="006A6E55">
        <w:rPr>
          <w:rFonts w:cs="Arial"/>
          <w:iCs/>
          <w:szCs w:val="22"/>
        </w:rPr>
        <w:t>Subdirecció General de Gestió i Recursos Humans</w:t>
      </w:r>
    </w:p>
    <w:p w14:paraId="5565CDD5" w14:textId="7B4927E8" w:rsidR="00AB78E3" w:rsidRPr="005378C6" w:rsidRDefault="00A77FD0" w:rsidP="005378C6">
      <w:pPr>
        <w:rPr>
          <w:rFonts w:cs="Arial"/>
          <w:szCs w:val="22"/>
        </w:rPr>
      </w:pPr>
      <w:r>
        <w:rPr>
          <w:rFonts w:cs="Arial"/>
          <w:szCs w:val="22"/>
        </w:rPr>
        <w:t>9</w:t>
      </w:r>
      <w:r w:rsidR="005378C6">
        <w:rPr>
          <w:rFonts w:cs="Arial"/>
          <w:szCs w:val="22"/>
        </w:rPr>
        <w:t xml:space="preserve">.1 </w:t>
      </w:r>
      <w:r w:rsidR="00D51329" w:rsidRPr="005378C6">
        <w:rPr>
          <w:rFonts w:cs="Arial"/>
          <w:szCs w:val="22"/>
        </w:rPr>
        <w:t>Corresponen a la Subdirecció General de Gestió i Recursos Humans les funcions següents:</w:t>
      </w:r>
    </w:p>
    <w:p w14:paraId="4BC32F24" w14:textId="05FA1335" w:rsidR="00AB78E3" w:rsidRPr="00572A4F" w:rsidRDefault="00572A4F" w:rsidP="00572A4F">
      <w:pPr>
        <w:rPr>
          <w:rFonts w:cs="Arial"/>
          <w:szCs w:val="22"/>
        </w:rPr>
      </w:pPr>
      <w:r>
        <w:rPr>
          <w:rFonts w:cs="Arial"/>
          <w:szCs w:val="22"/>
        </w:rPr>
        <w:t xml:space="preserve">a) </w:t>
      </w:r>
      <w:r w:rsidR="00D51329" w:rsidRPr="00572A4F">
        <w:rPr>
          <w:rFonts w:cs="Arial"/>
          <w:szCs w:val="22"/>
        </w:rPr>
        <w:t>Supervisar i controlar la gestió econòmica i pressupostària, la contractació i els subministraments del</w:t>
      </w:r>
      <w:r w:rsidR="00AB78E3" w:rsidRPr="00572A4F">
        <w:rPr>
          <w:rFonts w:cs="Arial"/>
          <w:szCs w:val="22"/>
        </w:rPr>
        <w:t xml:space="preserve"> </w:t>
      </w:r>
      <w:r w:rsidR="00D51329" w:rsidRPr="00572A4F">
        <w:rPr>
          <w:rFonts w:cs="Arial"/>
          <w:szCs w:val="22"/>
        </w:rPr>
        <w:t>Consell Català de l'Esport.</w:t>
      </w:r>
    </w:p>
    <w:p w14:paraId="4B50E90E" w14:textId="724BAFF7" w:rsidR="00AB78E3" w:rsidRPr="00572A4F" w:rsidRDefault="00572A4F" w:rsidP="00572A4F">
      <w:pPr>
        <w:rPr>
          <w:rFonts w:cs="Arial"/>
          <w:szCs w:val="22"/>
        </w:rPr>
      </w:pPr>
      <w:r>
        <w:rPr>
          <w:rFonts w:cs="Arial"/>
          <w:szCs w:val="22"/>
        </w:rPr>
        <w:t xml:space="preserve">b) </w:t>
      </w:r>
      <w:r w:rsidR="00D51329" w:rsidRPr="00572A4F">
        <w:rPr>
          <w:rFonts w:cs="Arial"/>
          <w:szCs w:val="22"/>
        </w:rPr>
        <w:t xml:space="preserve">Coordinar la gestió i </w:t>
      </w:r>
      <w:r w:rsidR="00F73220">
        <w:rPr>
          <w:rFonts w:cs="Arial"/>
          <w:szCs w:val="22"/>
        </w:rPr>
        <w:t>l’</w:t>
      </w:r>
      <w:r w:rsidR="00D51329" w:rsidRPr="00572A4F">
        <w:rPr>
          <w:rFonts w:cs="Arial"/>
          <w:szCs w:val="22"/>
        </w:rPr>
        <w:t xml:space="preserve">administració dels recursos humans </w:t>
      </w:r>
      <w:r w:rsidR="00AB78E3" w:rsidRPr="00572A4F">
        <w:rPr>
          <w:rFonts w:cs="Arial"/>
          <w:szCs w:val="22"/>
        </w:rPr>
        <w:t>del Consell Català de l'Esport.</w:t>
      </w:r>
    </w:p>
    <w:p w14:paraId="0B5EF3E1" w14:textId="361CC706" w:rsidR="00AF152B" w:rsidRPr="00572A4F" w:rsidRDefault="00572A4F" w:rsidP="00572A4F">
      <w:pPr>
        <w:rPr>
          <w:rFonts w:cs="Arial"/>
          <w:szCs w:val="22"/>
        </w:rPr>
      </w:pPr>
      <w:r>
        <w:rPr>
          <w:rFonts w:cs="Arial"/>
          <w:szCs w:val="22"/>
        </w:rPr>
        <w:t xml:space="preserve">c) </w:t>
      </w:r>
      <w:r w:rsidR="0059412C" w:rsidRPr="00572A4F">
        <w:rPr>
          <w:rFonts w:cs="Arial"/>
          <w:szCs w:val="22"/>
        </w:rPr>
        <w:t>Supervisar les actuacions en matèria de prevenció de riscos i salut laboral</w:t>
      </w:r>
      <w:r w:rsidR="00A2019C">
        <w:rPr>
          <w:rFonts w:cs="Arial"/>
          <w:szCs w:val="22"/>
        </w:rPr>
        <w:t>, vetllant perquè s’incorpori</w:t>
      </w:r>
      <w:r w:rsidR="00A2019C" w:rsidRPr="00A2019C">
        <w:rPr>
          <w:rFonts w:cs="Arial"/>
          <w:szCs w:val="22"/>
        </w:rPr>
        <w:t xml:space="preserve"> la perspectiva de gènere en els programes de seguretat i salut laboral</w:t>
      </w:r>
      <w:r w:rsidR="00A2019C">
        <w:rPr>
          <w:rFonts w:cs="Arial"/>
          <w:szCs w:val="22"/>
        </w:rPr>
        <w:t xml:space="preserve"> </w:t>
      </w:r>
      <w:r w:rsidR="00636467">
        <w:rPr>
          <w:rFonts w:cs="Arial"/>
          <w:szCs w:val="22"/>
        </w:rPr>
        <w:t>amb la finalitat de</w:t>
      </w:r>
      <w:r w:rsidR="00A2019C">
        <w:rPr>
          <w:rFonts w:cs="Arial"/>
          <w:szCs w:val="22"/>
        </w:rPr>
        <w:t xml:space="preserve"> promoure</w:t>
      </w:r>
      <w:r w:rsidR="00A2019C" w:rsidRPr="00A2019C">
        <w:rPr>
          <w:rFonts w:cs="Arial"/>
          <w:szCs w:val="22"/>
        </w:rPr>
        <w:t xml:space="preserve"> un ambient lliure de violències masclistes amb l’abordatge de les situacions d’assetjament sexual i l’assetjament per raó de sexe.</w:t>
      </w:r>
    </w:p>
    <w:p w14:paraId="16B8D431" w14:textId="0C623E66" w:rsidR="00AB78E3" w:rsidRPr="00A14E75" w:rsidRDefault="00572A4F" w:rsidP="00572A4F">
      <w:pPr>
        <w:rPr>
          <w:rFonts w:cs="Arial"/>
          <w:szCs w:val="22"/>
        </w:rPr>
      </w:pPr>
      <w:r w:rsidRPr="00A14E75">
        <w:rPr>
          <w:rFonts w:cs="Arial"/>
          <w:szCs w:val="22"/>
        </w:rPr>
        <w:t xml:space="preserve">d) </w:t>
      </w:r>
      <w:r w:rsidR="00D51329" w:rsidRPr="00A14E75">
        <w:rPr>
          <w:rFonts w:cs="Arial"/>
          <w:szCs w:val="22"/>
        </w:rPr>
        <w:t>Organitzar</w:t>
      </w:r>
      <w:r w:rsidR="00937B69" w:rsidRPr="00A14E75">
        <w:rPr>
          <w:rFonts w:cs="Arial"/>
          <w:szCs w:val="22"/>
        </w:rPr>
        <w:t>, supervisar</w:t>
      </w:r>
      <w:r w:rsidR="00D51329" w:rsidRPr="00A14E75">
        <w:rPr>
          <w:rFonts w:cs="Arial"/>
          <w:szCs w:val="22"/>
        </w:rPr>
        <w:t xml:space="preserve"> i coordinar</w:t>
      </w:r>
      <w:r w:rsidR="009F21A8" w:rsidRPr="00A14E75">
        <w:rPr>
          <w:rFonts w:cs="Arial"/>
          <w:szCs w:val="22"/>
        </w:rPr>
        <w:t xml:space="preserve"> el registre i</w:t>
      </w:r>
      <w:r w:rsidR="00D51329" w:rsidRPr="00A14E75">
        <w:rPr>
          <w:rFonts w:cs="Arial"/>
          <w:szCs w:val="22"/>
        </w:rPr>
        <w:t xml:space="preserve"> </w:t>
      </w:r>
      <w:r w:rsidR="0048323A" w:rsidRPr="00A14E75">
        <w:rPr>
          <w:rFonts w:cs="Arial"/>
          <w:szCs w:val="22"/>
        </w:rPr>
        <w:t xml:space="preserve">l'arxiu </w:t>
      </w:r>
      <w:r w:rsidR="00D51329" w:rsidRPr="00A14E75">
        <w:rPr>
          <w:rFonts w:cs="Arial"/>
          <w:szCs w:val="22"/>
        </w:rPr>
        <w:t>general</w:t>
      </w:r>
      <w:r w:rsidR="00937B69" w:rsidRPr="00A14E75">
        <w:rPr>
          <w:rFonts w:cs="Arial"/>
          <w:szCs w:val="22"/>
        </w:rPr>
        <w:t xml:space="preserve"> i els arxius de gestió</w:t>
      </w:r>
      <w:r w:rsidR="00D51329" w:rsidRPr="00A14E75">
        <w:rPr>
          <w:rFonts w:cs="Arial"/>
          <w:szCs w:val="22"/>
        </w:rPr>
        <w:t>.</w:t>
      </w:r>
    </w:p>
    <w:p w14:paraId="620E6F30" w14:textId="646B4FF6" w:rsidR="00AB78E3" w:rsidRPr="00A14E75" w:rsidRDefault="00572A4F" w:rsidP="00572A4F">
      <w:pPr>
        <w:rPr>
          <w:rFonts w:cs="Arial"/>
          <w:szCs w:val="22"/>
        </w:rPr>
      </w:pPr>
      <w:r w:rsidRPr="00A14E75">
        <w:rPr>
          <w:rFonts w:cs="Arial"/>
          <w:szCs w:val="22"/>
        </w:rPr>
        <w:lastRenderedPageBreak/>
        <w:t xml:space="preserve">e) </w:t>
      </w:r>
      <w:r w:rsidR="00D51329" w:rsidRPr="00A14E75">
        <w:rPr>
          <w:rFonts w:cs="Arial"/>
          <w:szCs w:val="22"/>
        </w:rPr>
        <w:t>Coordinar els sistemes d'in</w:t>
      </w:r>
      <w:r w:rsidR="00AB78E3" w:rsidRPr="00A14E75">
        <w:rPr>
          <w:rFonts w:cs="Arial"/>
          <w:szCs w:val="22"/>
        </w:rPr>
        <w:t>formació</w:t>
      </w:r>
      <w:r w:rsidR="005A6A95" w:rsidRPr="00A14E75">
        <w:rPr>
          <w:rFonts w:cs="Arial"/>
          <w:szCs w:val="22"/>
        </w:rPr>
        <w:t xml:space="preserve"> i les tecnologies de la informació i les comunicacions</w:t>
      </w:r>
      <w:r w:rsidR="00D51329" w:rsidRPr="00A14E75">
        <w:rPr>
          <w:rFonts w:cs="Arial"/>
          <w:szCs w:val="22"/>
        </w:rPr>
        <w:t xml:space="preserve"> </w:t>
      </w:r>
      <w:r w:rsidR="005A6A95" w:rsidRPr="00A14E75">
        <w:rPr>
          <w:rFonts w:cs="Arial"/>
          <w:szCs w:val="22"/>
        </w:rPr>
        <w:t xml:space="preserve">del </w:t>
      </w:r>
      <w:r w:rsidR="00D51329" w:rsidRPr="00A14E75">
        <w:rPr>
          <w:rFonts w:cs="Arial"/>
          <w:szCs w:val="22"/>
        </w:rPr>
        <w:t>Consell Català de l'Esport.</w:t>
      </w:r>
    </w:p>
    <w:p w14:paraId="6496B571" w14:textId="58BCB2C3" w:rsidR="0059412C" w:rsidRDefault="00572A4F" w:rsidP="00572A4F">
      <w:pPr>
        <w:rPr>
          <w:rFonts w:cs="Arial"/>
          <w:szCs w:val="22"/>
        </w:rPr>
      </w:pPr>
      <w:r w:rsidRPr="00A14E75">
        <w:rPr>
          <w:rFonts w:cs="Arial"/>
          <w:szCs w:val="22"/>
        </w:rPr>
        <w:t xml:space="preserve">f) </w:t>
      </w:r>
      <w:r w:rsidR="0015505B">
        <w:rPr>
          <w:rFonts w:cs="Arial"/>
          <w:szCs w:val="22"/>
        </w:rPr>
        <w:t>Actuar com a unitat d’informació i desenvolupar les tasques relacionades amb la c</w:t>
      </w:r>
      <w:r w:rsidR="0059412C" w:rsidRPr="00A14E75">
        <w:rPr>
          <w:rFonts w:cs="Arial"/>
          <w:szCs w:val="22"/>
        </w:rPr>
        <w:t>oordina</w:t>
      </w:r>
      <w:r w:rsidR="0015505B">
        <w:rPr>
          <w:rFonts w:cs="Arial"/>
          <w:szCs w:val="22"/>
        </w:rPr>
        <w:t>ció</w:t>
      </w:r>
      <w:r w:rsidR="00E45ED6">
        <w:rPr>
          <w:rFonts w:cs="Arial"/>
          <w:szCs w:val="22"/>
        </w:rPr>
        <w:t>,</w:t>
      </w:r>
      <w:r w:rsidR="0059412C" w:rsidRPr="00A14E75">
        <w:rPr>
          <w:rFonts w:cs="Arial"/>
          <w:szCs w:val="22"/>
        </w:rPr>
        <w:t xml:space="preserve"> la comunicació, el suport i l'assessorament a les unitats del Consell Català de l’Esport i </w:t>
      </w:r>
      <w:r w:rsidR="00F73220" w:rsidRPr="00A14E75">
        <w:rPr>
          <w:rFonts w:cs="Arial"/>
          <w:szCs w:val="22"/>
        </w:rPr>
        <w:t>a la ciutadania</w:t>
      </w:r>
      <w:r w:rsidR="0059412C" w:rsidRPr="00A14E75">
        <w:rPr>
          <w:rFonts w:cs="Arial"/>
          <w:szCs w:val="22"/>
        </w:rPr>
        <w:t xml:space="preserve"> en l'àmbit de la publicitat activa</w:t>
      </w:r>
      <w:r w:rsidR="00E45ED6">
        <w:rPr>
          <w:rFonts w:cs="Arial"/>
          <w:szCs w:val="22"/>
        </w:rPr>
        <w:t xml:space="preserve"> i</w:t>
      </w:r>
      <w:r w:rsidR="00B331B6">
        <w:rPr>
          <w:rFonts w:cs="Arial"/>
          <w:szCs w:val="22"/>
        </w:rPr>
        <w:t xml:space="preserve"> </w:t>
      </w:r>
      <w:r w:rsidR="0059412C" w:rsidRPr="00A14E75">
        <w:rPr>
          <w:rFonts w:cs="Arial"/>
          <w:szCs w:val="22"/>
        </w:rPr>
        <w:t>l'accés a la informació pública</w:t>
      </w:r>
      <w:r w:rsidR="00DC6709" w:rsidRPr="00A14E75">
        <w:rPr>
          <w:rFonts w:cs="Arial"/>
          <w:szCs w:val="22"/>
        </w:rPr>
        <w:t>.</w:t>
      </w:r>
    </w:p>
    <w:p w14:paraId="2BFBA69A" w14:textId="53F4C94B" w:rsidR="0059412C" w:rsidRPr="00A14E75" w:rsidRDefault="00572A4F" w:rsidP="00572A4F">
      <w:pPr>
        <w:rPr>
          <w:rFonts w:cs="Arial"/>
          <w:szCs w:val="22"/>
        </w:rPr>
      </w:pPr>
      <w:r w:rsidRPr="00A14E75">
        <w:rPr>
          <w:rFonts w:cs="Arial"/>
          <w:szCs w:val="22"/>
        </w:rPr>
        <w:t xml:space="preserve">g) </w:t>
      </w:r>
      <w:r w:rsidR="0059412C" w:rsidRPr="00A14E75">
        <w:rPr>
          <w:rFonts w:cs="Arial"/>
          <w:szCs w:val="22"/>
        </w:rPr>
        <w:t>Coordinar la implantació de les polítiques en matèria de protecció de dades de caràcter personal en l'àmbit del Consell Català de l’Esport.</w:t>
      </w:r>
    </w:p>
    <w:p w14:paraId="7DE2C300" w14:textId="0483B87B" w:rsidR="0059412C" w:rsidRPr="00A14E75" w:rsidRDefault="00572A4F" w:rsidP="00572A4F">
      <w:pPr>
        <w:rPr>
          <w:rFonts w:cs="Arial"/>
          <w:szCs w:val="22"/>
        </w:rPr>
      </w:pPr>
      <w:r w:rsidRPr="00A14E75">
        <w:rPr>
          <w:rFonts w:cs="Arial"/>
          <w:szCs w:val="22"/>
        </w:rPr>
        <w:t xml:space="preserve">h) </w:t>
      </w:r>
      <w:r w:rsidR="0059412C" w:rsidRPr="00A14E75">
        <w:rPr>
          <w:rFonts w:cs="Arial"/>
          <w:szCs w:val="22"/>
        </w:rPr>
        <w:t>Supervisar la gestió de la biblioteca de l'esport i els fons documentals especialitzats en activitat física i esport en qualsevol suport d'informació del Consell Català de l’Esport</w:t>
      </w:r>
      <w:r w:rsidR="00F73220" w:rsidRPr="00A14E75">
        <w:rPr>
          <w:rFonts w:cs="Arial"/>
          <w:szCs w:val="22"/>
        </w:rPr>
        <w:t xml:space="preserve"> i p</w:t>
      </w:r>
      <w:r w:rsidR="0059412C" w:rsidRPr="00A14E75">
        <w:rPr>
          <w:rFonts w:cs="Arial"/>
          <w:szCs w:val="22"/>
        </w:rPr>
        <w:t>romoure l'intercanvi d'informació amb altres centres documentals similars tant estatals com internacionals.</w:t>
      </w:r>
    </w:p>
    <w:p w14:paraId="1C930343" w14:textId="7622587B" w:rsidR="0059412C" w:rsidRPr="00A14E75" w:rsidRDefault="00F73220" w:rsidP="00572A4F">
      <w:pPr>
        <w:rPr>
          <w:rFonts w:cs="Arial"/>
          <w:szCs w:val="22"/>
        </w:rPr>
      </w:pPr>
      <w:r w:rsidRPr="00A14E75">
        <w:rPr>
          <w:rFonts w:cs="Arial"/>
          <w:szCs w:val="22"/>
        </w:rPr>
        <w:t>i</w:t>
      </w:r>
      <w:r w:rsidR="00572A4F" w:rsidRPr="00A14E75">
        <w:rPr>
          <w:rFonts w:cs="Arial"/>
          <w:szCs w:val="22"/>
        </w:rPr>
        <w:t xml:space="preserve">) </w:t>
      </w:r>
      <w:r w:rsidR="0059412C" w:rsidRPr="00A14E75">
        <w:rPr>
          <w:rFonts w:cs="Arial"/>
          <w:szCs w:val="22"/>
        </w:rPr>
        <w:t>Coordinar la producció de documentació tècnica de l'esport i impulsar l'edició i la difusió de les publicacions del Consell Català de l'Esport</w:t>
      </w:r>
      <w:r w:rsidR="00DC6709" w:rsidRPr="00A14E75">
        <w:rPr>
          <w:rFonts w:cs="Arial"/>
          <w:szCs w:val="22"/>
        </w:rPr>
        <w:t>.</w:t>
      </w:r>
    </w:p>
    <w:p w14:paraId="08D91F53" w14:textId="75A98F2B" w:rsidR="0059412C" w:rsidRPr="00A14E75" w:rsidRDefault="00F73220" w:rsidP="00572A4F">
      <w:pPr>
        <w:rPr>
          <w:rFonts w:cs="Arial"/>
          <w:szCs w:val="22"/>
        </w:rPr>
      </w:pPr>
      <w:r w:rsidRPr="00A14E75">
        <w:rPr>
          <w:rFonts w:cs="Arial"/>
          <w:szCs w:val="22"/>
        </w:rPr>
        <w:t>j</w:t>
      </w:r>
      <w:r w:rsidR="00572A4F" w:rsidRPr="00A14E75">
        <w:rPr>
          <w:rFonts w:cs="Arial"/>
          <w:szCs w:val="22"/>
        </w:rPr>
        <w:t xml:space="preserve">) </w:t>
      </w:r>
      <w:r w:rsidR="0059412C" w:rsidRPr="00A14E75">
        <w:rPr>
          <w:rFonts w:cs="Arial"/>
          <w:szCs w:val="22"/>
        </w:rPr>
        <w:t xml:space="preserve">Coordinar i gestionar </w:t>
      </w:r>
      <w:r w:rsidR="009C3447" w:rsidRPr="00A14E75">
        <w:rPr>
          <w:rFonts w:cs="Arial"/>
          <w:szCs w:val="22"/>
        </w:rPr>
        <w:t xml:space="preserve">els canals de comunicació ciutadana i de les entitats amb el </w:t>
      </w:r>
      <w:r w:rsidR="0059412C" w:rsidRPr="00A14E75">
        <w:rPr>
          <w:rFonts w:cs="Arial"/>
          <w:szCs w:val="22"/>
        </w:rPr>
        <w:t>Consell Català de l’Esport</w:t>
      </w:r>
      <w:r w:rsidR="00DC6709" w:rsidRPr="00A14E75">
        <w:rPr>
          <w:rFonts w:cs="Arial"/>
          <w:szCs w:val="22"/>
        </w:rPr>
        <w:t>.</w:t>
      </w:r>
    </w:p>
    <w:p w14:paraId="0E7BB8AA" w14:textId="205E3B37" w:rsidR="00AB78E3" w:rsidRPr="00A14E75" w:rsidRDefault="00F73220" w:rsidP="00572A4F">
      <w:pPr>
        <w:rPr>
          <w:rFonts w:cs="Arial"/>
          <w:szCs w:val="22"/>
        </w:rPr>
      </w:pPr>
      <w:r w:rsidRPr="00A14E75">
        <w:rPr>
          <w:rFonts w:cs="Arial"/>
          <w:szCs w:val="22"/>
        </w:rPr>
        <w:t>k</w:t>
      </w:r>
      <w:r w:rsidR="00572A4F" w:rsidRPr="00A14E75">
        <w:rPr>
          <w:rFonts w:cs="Arial"/>
          <w:szCs w:val="22"/>
        </w:rPr>
        <w:t xml:space="preserve">) </w:t>
      </w:r>
      <w:r w:rsidR="00D51329" w:rsidRPr="00A14E75">
        <w:rPr>
          <w:rFonts w:cs="Arial"/>
          <w:szCs w:val="22"/>
        </w:rPr>
        <w:t>Coordinar el manteniment integral de les instal·lacions dependents del Consell Català de l'Esport.</w:t>
      </w:r>
    </w:p>
    <w:p w14:paraId="5BFC8DAD" w14:textId="60789BC5" w:rsidR="00636467" w:rsidRDefault="00F73220" w:rsidP="00572A4F">
      <w:pPr>
        <w:rPr>
          <w:rFonts w:cs="Arial"/>
          <w:szCs w:val="22"/>
        </w:rPr>
      </w:pPr>
      <w:r w:rsidRPr="00A14E75">
        <w:rPr>
          <w:rFonts w:cs="Arial"/>
          <w:szCs w:val="22"/>
        </w:rPr>
        <w:t>l</w:t>
      </w:r>
      <w:r w:rsidR="00572A4F" w:rsidRPr="00A14E75">
        <w:rPr>
          <w:rFonts w:cs="Arial"/>
          <w:szCs w:val="22"/>
        </w:rPr>
        <w:t xml:space="preserve">) </w:t>
      </w:r>
      <w:r w:rsidR="00C12011" w:rsidRPr="00A14E75">
        <w:rPr>
          <w:rFonts w:cs="Arial"/>
          <w:szCs w:val="22"/>
        </w:rPr>
        <w:t xml:space="preserve">Fer </w:t>
      </w:r>
      <w:r w:rsidR="00DC6709" w:rsidRPr="00A14E75">
        <w:rPr>
          <w:rFonts w:cs="Arial"/>
          <w:szCs w:val="22"/>
        </w:rPr>
        <w:t>el seguiment</w:t>
      </w:r>
      <w:r w:rsidR="00B62B43">
        <w:rPr>
          <w:rFonts w:cs="Arial"/>
          <w:szCs w:val="22"/>
        </w:rPr>
        <w:t xml:space="preserve"> i coordinar els </w:t>
      </w:r>
      <w:r w:rsidR="00DC6709" w:rsidRPr="00A14E75">
        <w:rPr>
          <w:rFonts w:cs="Arial"/>
          <w:szCs w:val="22"/>
        </w:rPr>
        <w:t>procediments de subvencions</w:t>
      </w:r>
      <w:r w:rsidR="00180D6E" w:rsidRPr="00A14E75">
        <w:rPr>
          <w:rFonts w:cs="Arial"/>
          <w:szCs w:val="22"/>
        </w:rPr>
        <w:t xml:space="preserve">, </w:t>
      </w:r>
      <w:r w:rsidR="00393954">
        <w:rPr>
          <w:rFonts w:cs="Arial"/>
          <w:szCs w:val="22"/>
        </w:rPr>
        <w:t>d’</w:t>
      </w:r>
      <w:r w:rsidR="00180D6E" w:rsidRPr="00A14E75">
        <w:rPr>
          <w:rFonts w:cs="Arial"/>
          <w:szCs w:val="22"/>
        </w:rPr>
        <w:t>ajuts</w:t>
      </w:r>
      <w:r w:rsidR="009C1AD0">
        <w:rPr>
          <w:rFonts w:cs="Arial"/>
          <w:szCs w:val="22"/>
        </w:rPr>
        <w:t>,</w:t>
      </w:r>
      <w:r w:rsidR="00393954">
        <w:rPr>
          <w:rFonts w:cs="Arial"/>
          <w:szCs w:val="22"/>
        </w:rPr>
        <w:t xml:space="preserve"> de</w:t>
      </w:r>
      <w:r w:rsidR="00180D6E" w:rsidRPr="00A14E75">
        <w:rPr>
          <w:rFonts w:cs="Arial"/>
          <w:szCs w:val="22"/>
        </w:rPr>
        <w:t xml:space="preserve"> beques</w:t>
      </w:r>
      <w:r w:rsidR="009C1AD0">
        <w:rPr>
          <w:rFonts w:cs="Arial"/>
          <w:szCs w:val="22"/>
        </w:rPr>
        <w:t xml:space="preserve"> i premis</w:t>
      </w:r>
      <w:r w:rsidR="00DC6709" w:rsidRPr="00A14E75">
        <w:rPr>
          <w:rFonts w:cs="Arial"/>
          <w:szCs w:val="22"/>
        </w:rPr>
        <w:t xml:space="preserve"> en totes les seves fases i </w:t>
      </w:r>
      <w:r w:rsidR="006C6B9D" w:rsidRPr="00A14E75">
        <w:rPr>
          <w:rFonts w:cs="Arial"/>
          <w:szCs w:val="22"/>
        </w:rPr>
        <w:t xml:space="preserve">supervisar-ne </w:t>
      </w:r>
      <w:r w:rsidR="00DC6709" w:rsidRPr="00A14E75">
        <w:rPr>
          <w:rFonts w:cs="Arial"/>
          <w:szCs w:val="22"/>
        </w:rPr>
        <w:t>la gestió</w:t>
      </w:r>
      <w:r w:rsidR="000A6819">
        <w:rPr>
          <w:rFonts w:cs="Arial"/>
          <w:szCs w:val="22"/>
        </w:rPr>
        <w:t xml:space="preserve"> </w:t>
      </w:r>
      <w:r w:rsidR="00DC6709" w:rsidRPr="00A14E75">
        <w:rPr>
          <w:rFonts w:cs="Arial"/>
          <w:szCs w:val="22"/>
        </w:rPr>
        <w:t>i tramitació</w:t>
      </w:r>
      <w:r w:rsidR="00B62B43">
        <w:rPr>
          <w:rFonts w:cs="Arial"/>
          <w:szCs w:val="22"/>
        </w:rPr>
        <w:t xml:space="preserve"> administrativa i </w:t>
      </w:r>
      <w:r w:rsidR="007D554F">
        <w:rPr>
          <w:rFonts w:cs="Arial"/>
          <w:szCs w:val="22"/>
        </w:rPr>
        <w:t>econòmica</w:t>
      </w:r>
      <w:r w:rsidR="00636467">
        <w:rPr>
          <w:rFonts w:cs="Arial"/>
          <w:szCs w:val="22"/>
        </w:rPr>
        <w:t xml:space="preserve">, </w:t>
      </w:r>
      <w:r w:rsidR="00636467" w:rsidRPr="00636467">
        <w:rPr>
          <w:rFonts w:cs="Arial"/>
          <w:szCs w:val="22"/>
        </w:rPr>
        <w:t>prenent en consideració la perspectiva de gènere</w:t>
      </w:r>
      <w:r w:rsidR="00CD5CA7">
        <w:rPr>
          <w:rFonts w:cs="Arial"/>
          <w:szCs w:val="22"/>
        </w:rPr>
        <w:t>,</w:t>
      </w:r>
      <w:r w:rsidR="00636467" w:rsidRPr="00636467">
        <w:rPr>
          <w:rFonts w:cs="Arial"/>
          <w:szCs w:val="22"/>
        </w:rPr>
        <w:t xml:space="preserve"> de forma coordinada amb l’Àrea de Gènere i Programes Esportius Transversals.</w:t>
      </w:r>
    </w:p>
    <w:p w14:paraId="720BDF16" w14:textId="090F5C01" w:rsidR="000D36BC" w:rsidRPr="00A14E75" w:rsidRDefault="000D36BC" w:rsidP="00572A4F">
      <w:pPr>
        <w:rPr>
          <w:rFonts w:cs="Arial"/>
          <w:szCs w:val="22"/>
        </w:rPr>
      </w:pPr>
      <w:r w:rsidRPr="00A14E75">
        <w:rPr>
          <w:rFonts w:cs="Arial"/>
          <w:szCs w:val="22"/>
        </w:rPr>
        <w:t>m) Impulsar l'elaboració de propostes de racionalització, simplificació i implementació de serveis digitals, processos, circuits administratius i tècniques de gestió, d'acord amb el model corporatiu d'administració digital i en coordinació amb les unitats transversals competents.</w:t>
      </w:r>
    </w:p>
    <w:p w14:paraId="2FA03CDF" w14:textId="0100526A" w:rsidR="002E32EA" w:rsidRPr="00A14E75" w:rsidRDefault="000D36BC" w:rsidP="00572A4F">
      <w:pPr>
        <w:rPr>
          <w:rFonts w:cs="Arial"/>
          <w:szCs w:val="22"/>
        </w:rPr>
      </w:pPr>
      <w:r w:rsidRPr="00A14E75">
        <w:rPr>
          <w:rFonts w:cs="Arial"/>
          <w:szCs w:val="22"/>
        </w:rPr>
        <w:t>n) Exercir la direcció tè</w:t>
      </w:r>
      <w:r w:rsidR="002B73E4" w:rsidRPr="00A14E75">
        <w:rPr>
          <w:rFonts w:cs="Arial"/>
          <w:szCs w:val="22"/>
        </w:rPr>
        <w:t>cnica de la implementació de l'a</w:t>
      </w:r>
      <w:r w:rsidRPr="00A14E75">
        <w:rPr>
          <w:rFonts w:cs="Arial"/>
          <w:szCs w:val="22"/>
        </w:rPr>
        <w:t xml:space="preserve">dministració digital al </w:t>
      </w:r>
      <w:r w:rsidR="002E32EA" w:rsidRPr="00A14E75">
        <w:rPr>
          <w:rFonts w:cs="Arial"/>
          <w:szCs w:val="22"/>
        </w:rPr>
        <w:t>Consell Català de l’Esport.</w:t>
      </w:r>
    </w:p>
    <w:p w14:paraId="05798981" w14:textId="03EC6D07" w:rsidR="00234CD5" w:rsidRPr="00A14E75" w:rsidRDefault="00234CD5" w:rsidP="00234CD5">
      <w:pPr>
        <w:rPr>
          <w:rFonts w:cs="Arial"/>
          <w:szCs w:val="22"/>
        </w:rPr>
      </w:pPr>
      <w:r w:rsidRPr="00A14E75">
        <w:rPr>
          <w:rFonts w:cs="Arial"/>
          <w:szCs w:val="22"/>
        </w:rPr>
        <w:t>o) Impulsar i coordinar la implementació de les polítiques corporatives per al web del Consell Català de l’Esport i l'ús d'altres canals de comunicació mitjançant Internet, com butlletins i xarxes socials, entre altres, i coordinar i gestionar les bústies de queixes, consultes i suggeriments.</w:t>
      </w:r>
    </w:p>
    <w:p w14:paraId="4618793C" w14:textId="2CD1F2EA" w:rsidR="006A6286" w:rsidRDefault="00234CD5" w:rsidP="006A6286">
      <w:pPr>
        <w:rPr>
          <w:rFonts w:cs="Arial"/>
          <w:szCs w:val="22"/>
        </w:rPr>
      </w:pPr>
      <w:r w:rsidRPr="00A14E75">
        <w:rPr>
          <w:rFonts w:cs="Arial"/>
          <w:szCs w:val="22"/>
        </w:rPr>
        <w:t>p)</w:t>
      </w:r>
      <w:r w:rsidR="006A6286" w:rsidRPr="00A14E75">
        <w:rPr>
          <w:rFonts w:cs="Arial"/>
          <w:szCs w:val="22"/>
        </w:rPr>
        <w:t xml:space="preserve"> Supervisar, en coordinació amb altres unitats competents en matèria de comunicació, les actuacions del Consell Català de l’Esport en matèria d'identitat visual i disseny gràfic, informació i difusió i garantir la coherència de la imatge corporativa de l’entitat.</w:t>
      </w:r>
    </w:p>
    <w:p w14:paraId="0D60CCFC" w14:textId="79F86E33" w:rsidR="00D632E0" w:rsidRDefault="00636467" w:rsidP="006A6286">
      <w:pPr>
        <w:rPr>
          <w:rFonts w:cs="Arial"/>
          <w:szCs w:val="22"/>
        </w:rPr>
      </w:pPr>
      <w:r>
        <w:rPr>
          <w:rFonts w:cs="Arial"/>
          <w:szCs w:val="22"/>
        </w:rPr>
        <w:t>q</w:t>
      </w:r>
      <w:r w:rsidR="00D632E0" w:rsidRPr="00D632E0">
        <w:rPr>
          <w:rFonts w:cs="Arial"/>
          <w:szCs w:val="22"/>
        </w:rPr>
        <w:t>) Vetllar i promoure que es faci un ús no sexista, no estereotipat ni androcèntric del llenguatge, que tingui en compte la diversitat, que sigui respectuós, no classista, ni racista, ni xenòfob, ni LGTBI-fòbic; que eviti qualsevol imatge discriminatòria de les dones o estereotips sexistes, i que fomenti valors d’igualtat, presència paritària, diversitat i coresponsabilitat, de forma coordinada amb l’Àrea de Gènere i Programes Esportius Transversals.</w:t>
      </w:r>
    </w:p>
    <w:p w14:paraId="3EFA6410" w14:textId="342A724D" w:rsidR="00FF0BC8" w:rsidRDefault="00FF0BC8" w:rsidP="00AD17FC">
      <w:pPr>
        <w:rPr>
          <w:rFonts w:cs="Arial"/>
          <w:szCs w:val="22"/>
        </w:rPr>
      </w:pPr>
      <w:r>
        <w:rPr>
          <w:rFonts w:cs="Arial"/>
          <w:szCs w:val="22"/>
        </w:rPr>
        <w:t xml:space="preserve">r) Vetllar per la implementació del Protocol </w:t>
      </w:r>
      <w:r w:rsidRPr="00E87A3A">
        <w:rPr>
          <w:rFonts w:cs="Arial"/>
          <w:szCs w:val="22"/>
        </w:rPr>
        <w:t>per a la prevenció, la detecció, l’actuació i la resolució de situacions</w:t>
      </w:r>
      <w:r>
        <w:rPr>
          <w:rFonts w:cs="Arial"/>
          <w:szCs w:val="22"/>
        </w:rPr>
        <w:t xml:space="preserve"> </w:t>
      </w:r>
      <w:r w:rsidRPr="00E87A3A">
        <w:rPr>
          <w:rFonts w:cs="Arial"/>
          <w:szCs w:val="22"/>
        </w:rPr>
        <w:t>d’assetjament sexual i assetjament per raó de sexe, orientació sexual, identitat de gènere o</w:t>
      </w:r>
      <w:r>
        <w:rPr>
          <w:rFonts w:cs="Arial"/>
          <w:szCs w:val="22"/>
        </w:rPr>
        <w:t xml:space="preserve"> </w:t>
      </w:r>
      <w:r w:rsidRPr="00E87A3A">
        <w:rPr>
          <w:rFonts w:cs="Arial"/>
          <w:szCs w:val="22"/>
        </w:rPr>
        <w:t xml:space="preserve">expressió de gènere </w:t>
      </w:r>
      <w:r w:rsidR="00AD17FC">
        <w:rPr>
          <w:rFonts w:cs="Arial"/>
          <w:szCs w:val="22"/>
        </w:rPr>
        <w:t xml:space="preserve">i </w:t>
      </w:r>
      <w:r w:rsidR="00AD17FC" w:rsidRPr="00AD17FC">
        <w:rPr>
          <w:rFonts w:cs="Arial"/>
          <w:szCs w:val="22"/>
        </w:rPr>
        <w:t>el Protocol per a la prevenció, la detecció, l’actuació i la resolució de</w:t>
      </w:r>
      <w:r w:rsidR="00AD17FC">
        <w:rPr>
          <w:rFonts w:cs="Arial"/>
          <w:szCs w:val="22"/>
        </w:rPr>
        <w:t xml:space="preserve"> </w:t>
      </w:r>
      <w:r w:rsidR="00AD17FC" w:rsidRPr="00AD17FC">
        <w:rPr>
          <w:rFonts w:cs="Arial"/>
          <w:szCs w:val="22"/>
        </w:rPr>
        <w:t>situacions d’assetjament psicològic laboral i altres discriminacions a la feina</w:t>
      </w:r>
      <w:r w:rsidR="00AD17FC">
        <w:rPr>
          <w:rFonts w:cs="Arial"/>
          <w:szCs w:val="22"/>
        </w:rPr>
        <w:t xml:space="preserve"> al Consell Català de l’Esport</w:t>
      </w:r>
      <w:r>
        <w:rPr>
          <w:rFonts w:cs="Arial"/>
          <w:szCs w:val="22"/>
        </w:rPr>
        <w:t>.</w:t>
      </w:r>
    </w:p>
    <w:p w14:paraId="4AC95CA1" w14:textId="0F0637E8" w:rsidR="00D51329" w:rsidRPr="00A14E75" w:rsidRDefault="00FF0BC8" w:rsidP="00572A4F">
      <w:pPr>
        <w:rPr>
          <w:rFonts w:cs="Arial"/>
          <w:szCs w:val="22"/>
        </w:rPr>
      </w:pPr>
      <w:r>
        <w:rPr>
          <w:rFonts w:cs="Arial"/>
          <w:szCs w:val="22"/>
        </w:rPr>
        <w:t>s</w:t>
      </w:r>
      <w:r w:rsidR="00572A4F" w:rsidRPr="00A14E75">
        <w:rPr>
          <w:rFonts w:cs="Arial"/>
          <w:szCs w:val="22"/>
        </w:rPr>
        <w:t xml:space="preserve">) </w:t>
      </w:r>
      <w:r w:rsidR="00D51329" w:rsidRPr="00A14E75">
        <w:rPr>
          <w:rFonts w:cs="Arial"/>
          <w:szCs w:val="22"/>
        </w:rPr>
        <w:t xml:space="preserve">Qualsevol altra funció de naturalesa anàloga que </w:t>
      </w:r>
      <w:r w:rsidR="001558B8" w:rsidRPr="00A14E75">
        <w:rPr>
          <w:rFonts w:cs="Arial"/>
          <w:szCs w:val="22"/>
        </w:rPr>
        <w:t>li sigui encomanada</w:t>
      </w:r>
      <w:r w:rsidR="00D51329" w:rsidRPr="00A14E75">
        <w:rPr>
          <w:rFonts w:cs="Arial"/>
          <w:szCs w:val="22"/>
        </w:rPr>
        <w:t>.</w:t>
      </w:r>
    </w:p>
    <w:p w14:paraId="79C07526" w14:textId="044EF504" w:rsidR="00C47581" w:rsidRPr="00A14E75" w:rsidRDefault="00A77FD0" w:rsidP="005378C6">
      <w:pPr>
        <w:rPr>
          <w:rFonts w:cs="Arial"/>
          <w:szCs w:val="22"/>
        </w:rPr>
      </w:pPr>
      <w:r w:rsidRPr="00A14E75">
        <w:rPr>
          <w:rFonts w:cs="Arial"/>
          <w:szCs w:val="22"/>
        </w:rPr>
        <w:t>9</w:t>
      </w:r>
      <w:r w:rsidR="005378C6" w:rsidRPr="00A14E75">
        <w:rPr>
          <w:rFonts w:cs="Arial"/>
          <w:szCs w:val="22"/>
        </w:rPr>
        <w:t xml:space="preserve">.2 </w:t>
      </w:r>
      <w:r w:rsidR="00D51329" w:rsidRPr="00A14E75">
        <w:rPr>
          <w:rFonts w:cs="Arial"/>
          <w:szCs w:val="22"/>
        </w:rPr>
        <w:t xml:space="preserve">De la Subdirecció General de Gestió i Recursos Humans en depenen els òrgans </w:t>
      </w:r>
      <w:r w:rsidR="00C47581" w:rsidRPr="00A14E75">
        <w:rPr>
          <w:rFonts w:cs="Arial"/>
          <w:szCs w:val="22"/>
        </w:rPr>
        <w:t>següents:</w:t>
      </w:r>
    </w:p>
    <w:p w14:paraId="317E5CF0" w14:textId="5198C4D6" w:rsidR="00C47581" w:rsidRPr="00A14E75" w:rsidRDefault="008C7761" w:rsidP="008C7761">
      <w:pPr>
        <w:rPr>
          <w:rFonts w:cs="Arial"/>
          <w:szCs w:val="22"/>
        </w:rPr>
      </w:pPr>
      <w:r w:rsidRPr="00A14E75">
        <w:rPr>
          <w:rFonts w:cs="Arial"/>
          <w:szCs w:val="22"/>
        </w:rPr>
        <w:t xml:space="preserve">a) </w:t>
      </w:r>
      <w:r w:rsidR="00D51329" w:rsidRPr="00A14E75">
        <w:rPr>
          <w:rFonts w:cs="Arial"/>
          <w:szCs w:val="22"/>
        </w:rPr>
        <w:t>El Servei d'Administració Econòmica i Contractació.</w:t>
      </w:r>
    </w:p>
    <w:p w14:paraId="0567E1EB" w14:textId="036A08FA" w:rsidR="00C47581" w:rsidRPr="00A14E75" w:rsidRDefault="008C7761" w:rsidP="008C7761">
      <w:pPr>
        <w:rPr>
          <w:rFonts w:cs="Arial"/>
          <w:szCs w:val="22"/>
        </w:rPr>
      </w:pPr>
      <w:r w:rsidRPr="00A14E75">
        <w:rPr>
          <w:rFonts w:cs="Arial"/>
          <w:szCs w:val="22"/>
        </w:rPr>
        <w:t xml:space="preserve">b) </w:t>
      </w:r>
      <w:r w:rsidR="00D51329" w:rsidRPr="00A14E75">
        <w:rPr>
          <w:rFonts w:cs="Arial"/>
          <w:szCs w:val="22"/>
        </w:rPr>
        <w:t>El Servei de Recursos Humans i Règim Interior.</w:t>
      </w:r>
    </w:p>
    <w:p w14:paraId="6499BD0C" w14:textId="1FE3E137" w:rsidR="006C6B9D" w:rsidRPr="00A14E75" w:rsidRDefault="008C7761" w:rsidP="008C7761">
      <w:pPr>
        <w:rPr>
          <w:rFonts w:cs="Arial"/>
          <w:szCs w:val="22"/>
        </w:rPr>
      </w:pPr>
      <w:r w:rsidRPr="00A14E75">
        <w:rPr>
          <w:rFonts w:cs="Arial"/>
          <w:szCs w:val="22"/>
        </w:rPr>
        <w:t xml:space="preserve">c) </w:t>
      </w:r>
      <w:r w:rsidR="0073657B">
        <w:rPr>
          <w:rFonts w:cs="Arial"/>
          <w:szCs w:val="22"/>
        </w:rPr>
        <w:t>L’Àrea</w:t>
      </w:r>
      <w:r w:rsidR="006C6B9D" w:rsidRPr="00A14E75">
        <w:rPr>
          <w:rFonts w:cs="Arial"/>
          <w:szCs w:val="22"/>
        </w:rPr>
        <w:t xml:space="preserve"> d’Ajuts i Subvencions.</w:t>
      </w:r>
    </w:p>
    <w:p w14:paraId="6F41A27F" w14:textId="0443CDEE" w:rsidR="008676E3" w:rsidRPr="00A14E75" w:rsidRDefault="008676E3" w:rsidP="008C7761">
      <w:pPr>
        <w:rPr>
          <w:rFonts w:cs="Arial"/>
          <w:szCs w:val="22"/>
        </w:rPr>
      </w:pPr>
      <w:r w:rsidRPr="00A14E75">
        <w:rPr>
          <w:rFonts w:cs="Arial"/>
          <w:szCs w:val="22"/>
        </w:rPr>
        <w:t xml:space="preserve">d) </w:t>
      </w:r>
      <w:r w:rsidR="0073657B">
        <w:rPr>
          <w:rFonts w:cs="Arial"/>
          <w:szCs w:val="22"/>
        </w:rPr>
        <w:t>L’Àrea</w:t>
      </w:r>
      <w:r w:rsidR="00236BFC" w:rsidRPr="00A14E75">
        <w:rPr>
          <w:rFonts w:cs="Arial"/>
          <w:szCs w:val="22"/>
        </w:rPr>
        <w:t xml:space="preserve"> </w:t>
      </w:r>
      <w:r w:rsidRPr="00A14E75">
        <w:rPr>
          <w:rFonts w:cs="Arial"/>
          <w:szCs w:val="22"/>
        </w:rPr>
        <w:t>d’Organització i Difusió.</w:t>
      </w:r>
    </w:p>
    <w:p w14:paraId="78F6709D" w14:textId="77777777" w:rsidR="00C47581" w:rsidRPr="00A14E75" w:rsidRDefault="00C47581" w:rsidP="006A6E55">
      <w:pPr>
        <w:pStyle w:val="Pargrafdellista"/>
        <w:rPr>
          <w:rFonts w:cs="Arial"/>
          <w:szCs w:val="22"/>
        </w:rPr>
      </w:pPr>
    </w:p>
    <w:p w14:paraId="214B2F86" w14:textId="549DDB29" w:rsidR="00D51329" w:rsidRPr="00A14E75" w:rsidRDefault="00C47581" w:rsidP="006A6E55">
      <w:pPr>
        <w:rPr>
          <w:rFonts w:cs="Arial"/>
          <w:szCs w:val="22"/>
        </w:rPr>
      </w:pPr>
      <w:r w:rsidRPr="00A14E75">
        <w:rPr>
          <w:rFonts w:cs="Arial"/>
          <w:szCs w:val="22"/>
        </w:rPr>
        <w:t xml:space="preserve">Article </w:t>
      </w:r>
      <w:r w:rsidR="00B5185B" w:rsidRPr="00A14E75">
        <w:rPr>
          <w:rFonts w:cs="Arial"/>
          <w:szCs w:val="22"/>
        </w:rPr>
        <w:t>1</w:t>
      </w:r>
      <w:r w:rsidR="00A77FD0" w:rsidRPr="00A14E75">
        <w:rPr>
          <w:rFonts w:cs="Arial"/>
          <w:szCs w:val="22"/>
        </w:rPr>
        <w:t>0</w:t>
      </w:r>
    </w:p>
    <w:p w14:paraId="5C6ADE27" w14:textId="77777777" w:rsidR="00D51329" w:rsidRPr="00A14E75" w:rsidRDefault="00D51329" w:rsidP="006A6E55">
      <w:pPr>
        <w:rPr>
          <w:rFonts w:cs="Arial"/>
          <w:szCs w:val="22"/>
        </w:rPr>
      </w:pPr>
      <w:r w:rsidRPr="00A14E75">
        <w:rPr>
          <w:rFonts w:cs="Arial"/>
          <w:szCs w:val="22"/>
        </w:rPr>
        <w:t>Servei d'Administració Econòmica i Contractació</w:t>
      </w:r>
    </w:p>
    <w:p w14:paraId="255F4B7E" w14:textId="7D8C68F4" w:rsidR="00C47581" w:rsidRPr="00A14E75" w:rsidRDefault="00D51329" w:rsidP="006A6E55">
      <w:pPr>
        <w:rPr>
          <w:rFonts w:cs="Arial"/>
          <w:szCs w:val="22"/>
        </w:rPr>
      </w:pPr>
      <w:r w:rsidRPr="00A14E75">
        <w:rPr>
          <w:rFonts w:cs="Arial"/>
          <w:szCs w:val="22"/>
        </w:rPr>
        <w:t>Corresponen al Servei d'Administració Econòmica i Cont</w:t>
      </w:r>
      <w:r w:rsidR="00C04018" w:rsidRPr="00A14E75">
        <w:rPr>
          <w:rFonts w:cs="Arial"/>
          <w:szCs w:val="22"/>
        </w:rPr>
        <w:t>ractació les funcions següents:</w:t>
      </w:r>
    </w:p>
    <w:p w14:paraId="5264AD4B" w14:textId="7438A92A" w:rsidR="00E94F71" w:rsidRPr="00A14E75" w:rsidRDefault="00C04018" w:rsidP="00C04018">
      <w:pPr>
        <w:rPr>
          <w:rFonts w:cs="Arial"/>
          <w:szCs w:val="22"/>
        </w:rPr>
      </w:pPr>
      <w:r w:rsidRPr="00A14E75">
        <w:rPr>
          <w:rFonts w:cs="Arial"/>
          <w:szCs w:val="22"/>
        </w:rPr>
        <w:t xml:space="preserve">a) </w:t>
      </w:r>
      <w:r w:rsidR="00D51329" w:rsidRPr="00A14E75">
        <w:rPr>
          <w:rFonts w:cs="Arial"/>
          <w:szCs w:val="22"/>
        </w:rPr>
        <w:t>Coordinar la gestió administrativa referent als assumptes econòmics i pressupostaris.</w:t>
      </w:r>
    </w:p>
    <w:p w14:paraId="1EC8849D" w14:textId="3CF0B408" w:rsidR="00E94F71" w:rsidRPr="00A14E75" w:rsidRDefault="00C04018" w:rsidP="00C04018">
      <w:pPr>
        <w:rPr>
          <w:rFonts w:cs="Arial"/>
          <w:szCs w:val="22"/>
        </w:rPr>
      </w:pPr>
      <w:r w:rsidRPr="00A14E75">
        <w:rPr>
          <w:rFonts w:cs="Arial"/>
          <w:szCs w:val="22"/>
        </w:rPr>
        <w:lastRenderedPageBreak/>
        <w:t xml:space="preserve">b) </w:t>
      </w:r>
      <w:r w:rsidR="00D51329" w:rsidRPr="00A14E75">
        <w:rPr>
          <w:rFonts w:cs="Arial"/>
          <w:szCs w:val="22"/>
        </w:rPr>
        <w:t>Elaborar i proposar l'avantprojecte de pressupost</w:t>
      </w:r>
      <w:r w:rsidR="00DC6709" w:rsidRPr="00A14E75">
        <w:rPr>
          <w:rFonts w:cs="Arial"/>
          <w:szCs w:val="22"/>
        </w:rPr>
        <w:t xml:space="preserve"> i </w:t>
      </w:r>
      <w:r w:rsidR="00D51329" w:rsidRPr="00A14E75">
        <w:rPr>
          <w:rFonts w:cs="Arial"/>
          <w:szCs w:val="22"/>
        </w:rPr>
        <w:t>fer el seguiment pressupostari</w:t>
      </w:r>
      <w:r w:rsidR="00BA023B">
        <w:rPr>
          <w:rFonts w:cs="Arial"/>
          <w:szCs w:val="22"/>
        </w:rPr>
        <w:t>, tenint en compte la perspectiva de gènere.</w:t>
      </w:r>
    </w:p>
    <w:p w14:paraId="0B7B0A3A" w14:textId="1C2AA688" w:rsidR="00E94F71" w:rsidRPr="00A14E75" w:rsidRDefault="00C04018" w:rsidP="00C04018">
      <w:pPr>
        <w:rPr>
          <w:rFonts w:cs="Arial"/>
          <w:szCs w:val="22"/>
        </w:rPr>
      </w:pPr>
      <w:r w:rsidRPr="00A14E75">
        <w:rPr>
          <w:rFonts w:cs="Arial"/>
          <w:szCs w:val="22"/>
        </w:rPr>
        <w:t xml:space="preserve">c) </w:t>
      </w:r>
      <w:r w:rsidR="00D51329" w:rsidRPr="00A14E75">
        <w:rPr>
          <w:rFonts w:cs="Arial"/>
          <w:szCs w:val="22"/>
        </w:rPr>
        <w:t>Controlar la</w:t>
      </w:r>
      <w:r w:rsidR="00E94F71" w:rsidRPr="00A14E75">
        <w:rPr>
          <w:rFonts w:cs="Arial"/>
          <w:szCs w:val="22"/>
        </w:rPr>
        <w:t xml:space="preserve"> tresoreria i l'habilitació.</w:t>
      </w:r>
    </w:p>
    <w:p w14:paraId="6FECACD2" w14:textId="65A3E596" w:rsidR="00E94F71" w:rsidRPr="00A14E75" w:rsidRDefault="00C04018" w:rsidP="00C04018">
      <w:pPr>
        <w:rPr>
          <w:rFonts w:cs="Arial"/>
          <w:szCs w:val="22"/>
        </w:rPr>
      </w:pPr>
      <w:r w:rsidRPr="00A14E75">
        <w:rPr>
          <w:rFonts w:cs="Arial"/>
          <w:szCs w:val="22"/>
        </w:rPr>
        <w:t xml:space="preserve">d) </w:t>
      </w:r>
      <w:r w:rsidR="00D51329" w:rsidRPr="00A14E75">
        <w:rPr>
          <w:rFonts w:cs="Arial"/>
          <w:szCs w:val="22"/>
        </w:rPr>
        <w:t>Supervisar</w:t>
      </w:r>
      <w:r w:rsidR="00E94F71" w:rsidRPr="00A14E75">
        <w:rPr>
          <w:rFonts w:cs="Arial"/>
          <w:szCs w:val="22"/>
        </w:rPr>
        <w:t xml:space="preserve"> i tramitar els procediments de c</w:t>
      </w:r>
      <w:r w:rsidR="00D51329" w:rsidRPr="00A14E75">
        <w:rPr>
          <w:rFonts w:cs="Arial"/>
          <w:szCs w:val="22"/>
        </w:rPr>
        <w:t>ontractació administra</w:t>
      </w:r>
      <w:r w:rsidR="00E94F71" w:rsidRPr="00A14E75">
        <w:rPr>
          <w:rFonts w:cs="Arial"/>
          <w:szCs w:val="22"/>
        </w:rPr>
        <w:t>tiva.</w:t>
      </w:r>
    </w:p>
    <w:p w14:paraId="019BF1E8" w14:textId="6FC53630" w:rsidR="00E94F71" w:rsidRPr="00A14E75" w:rsidRDefault="00C04018" w:rsidP="00C04018">
      <w:pPr>
        <w:rPr>
          <w:rFonts w:cs="Arial"/>
          <w:szCs w:val="22"/>
        </w:rPr>
      </w:pPr>
      <w:r w:rsidRPr="00A14E75">
        <w:rPr>
          <w:rFonts w:cs="Arial"/>
          <w:szCs w:val="22"/>
        </w:rPr>
        <w:t xml:space="preserve">e) </w:t>
      </w:r>
      <w:r w:rsidR="002A38B0" w:rsidRPr="00A14E75">
        <w:rPr>
          <w:rFonts w:cs="Arial"/>
          <w:szCs w:val="22"/>
        </w:rPr>
        <w:t>Informar i assessorar a la D</w:t>
      </w:r>
      <w:r w:rsidR="00D51329" w:rsidRPr="00A14E75">
        <w:rPr>
          <w:rFonts w:cs="Arial"/>
          <w:szCs w:val="22"/>
        </w:rPr>
        <w:t>irecció i a les altres unitats</w:t>
      </w:r>
      <w:r w:rsidR="00E94F71" w:rsidRPr="00A14E75">
        <w:rPr>
          <w:rFonts w:cs="Arial"/>
          <w:szCs w:val="22"/>
        </w:rPr>
        <w:t xml:space="preserve"> del Consell Català de l’Esport</w:t>
      </w:r>
      <w:r w:rsidR="00D51329" w:rsidRPr="00A14E75">
        <w:rPr>
          <w:rFonts w:cs="Arial"/>
          <w:szCs w:val="22"/>
        </w:rPr>
        <w:t xml:space="preserve"> sobre assumptes relacionats amb la gestió</w:t>
      </w:r>
      <w:r w:rsidR="009C3447" w:rsidRPr="00A14E75">
        <w:rPr>
          <w:rFonts w:cs="Arial"/>
          <w:szCs w:val="22"/>
        </w:rPr>
        <w:t xml:space="preserve"> econòmica i pressupostà</w:t>
      </w:r>
      <w:r w:rsidR="00E94F71" w:rsidRPr="00A14E75">
        <w:rPr>
          <w:rFonts w:cs="Arial"/>
          <w:szCs w:val="22"/>
        </w:rPr>
        <w:t>ria.</w:t>
      </w:r>
    </w:p>
    <w:p w14:paraId="3AEAF297" w14:textId="73E86729" w:rsidR="00C776CA" w:rsidRPr="00C04018" w:rsidRDefault="00C04018" w:rsidP="00C04018">
      <w:pPr>
        <w:rPr>
          <w:rFonts w:cs="Arial"/>
          <w:szCs w:val="22"/>
        </w:rPr>
      </w:pPr>
      <w:r w:rsidRPr="00A14E75">
        <w:rPr>
          <w:rFonts w:cs="Arial"/>
          <w:szCs w:val="22"/>
        </w:rPr>
        <w:t xml:space="preserve">f) </w:t>
      </w:r>
      <w:r w:rsidR="00D51329" w:rsidRPr="00A14E75">
        <w:rPr>
          <w:rFonts w:cs="Arial"/>
          <w:szCs w:val="22"/>
        </w:rPr>
        <w:t xml:space="preserve">Coordinar </w:t>
      </w:r>
      <w:r w:rsidR="00E94F71" w:rsidRPr="00A14E75">
        <w:rPr>
          <w:rFonts w:cs="Arial"/>
          <w:szCs w:val="22"/>
        </w:rPr>
        <w:t>les actuacions administratives en matèria econòmica</w:t>
      </w:r>
      <w:r w:rsidR="00E94F71" w:rsidRPr="00C04018">
        <w:rPr>
          <w:rFonts w:cs="Arial"/>
          <w:szCs w:val="22"/>
        </w:rPr>
        <w:t xml:space="preserve"> </w:t>
      </w:r>
      <w:r w:rsidR="002A38B0">
        <w:rPr>
          <w:rFonts w:cs="Arial"/>
          <w:szCs w:val="22"/>
        </w:rPr>
        <w:t xml:space="preserve">i pressupostària </w:t>
      </w:r>
      <w:r w:rsidR="00E94F71" w:rsidRPr="00C04018">
        <w:rPr>
          <w:rFonts w:cs="Arial"/>
          <w:szCs w:val="22"/>
        </w:rPr>
        <w:t>de la resta d’unitats del Consell Català de l’Esport.</w:t>
      </w:r>
    </w:p>
    <w:p w14:paraId="7E602851" w14:textId="5B39A303" w:rsidR="00C776CA" w:rsidRPr="00C04018" w:rsidRDefault="00C04018" w:rsidP="00C04018">
      <w:pPr>
        <w:rPr>
          <w:rFonts w:cs="Arial"/>
          <w:szCs w:val="22"/>
        </w:rPr>
      </w:pPr>
      <w:r>
        <w:rPr>
          <w:rFonts w:cs="Arial"/>
          <w:szCs w:val="22"/>
        </w:rPr>
        <w:t xml:space="preserve">g) </w:t>
      </w:r>
      <w:r w:rsidR="00E94F71" w:rsidRPr="00C04018">
        <w:rPr>
          <w:rFonts w:cs="Arial"/>
          <w:szCs w:val="22"/>
        </w:rPr>
        <w:t xml:space="preserve">Supervisar i liquidar la recaptació de taxes i altres </w:t>
      </w:r>
      <w:r w:rsidR="00C776CA" w:rsidRPr="00C04018">
        <w:rPr>
          <w:rFonts w:cs="Arial"/>
          <w:szCs w:val="22"/>
        </w:rPr>
        <w:t>ingressos i elaborar els informes corresponents</w:t>
      </w:r>
      <w:r w:rsidR="00E94F71" w:rsidRPr="00C04018">
        <w:rPr>
          <w:rFonts w:cs="Arial"/>
          <w:szCs w:val="22"/>
        </w:rPr>
        <w:t>.</w:t>
      </w:r>
    </w:p>
    <w:p w14:paraId="3EF000AF" w14:textId="428A9750" w:rsidR="0039476E" w:rsidRPr="00C04018" w:rsidRDefault="00C04018" w:rsidP="00C04018">
      <w:pPr>
        <w:rPr>
          <w:rFonts w:cs="Arial"/>
          <w:szCs w:val="22"/>
        </w:rPr>
      </w:pPr>
      <w:r>
        <w:rPr>
          <w:rFonts w:cs="Arial"/>
          <w:szCs w:val="22"/>
        </w:rPr>
        <w:t xml:space="preserve">h) </w:t>
      </w:r>
      <w:r w:rsidR="0039476E" w:rsidRPr="00C04018">
        <w:rPr>
          <w:rFonts w:cs="Arial"/>
          <w:szCs w:val="22"/>
        </w:rPr>
        <w:t>Fer el seguiment de les normati</w:t>
      </w:r>
      <w:r w:rsidR="004E46E5">
        <w:rPr>
          <w:rFonts w:cs="Arial"/>
          <w:szCs w:val="22"/>
        </w:rPr>
        <w:t>ves especí</w:t>
      </w:r>
      <w:r w:rsidR="006C6B9D" w:rsidRPr="00C04018">
        <w:rPr>
          <w:rFonts w:cs="Arial"/>
          <w:szCs w:val="22"/>
        </w:rPr>
        <w:t>fiques del seu àmbit.</w:t>
      </w:r>
    </w:p>
    <w:p w14:paraId="5C3AE197" w14:textId="5BABABB1" w:rsidR="00C776CA" w:rsidRPr="00C04018" w:rsidRDefault="00C04018" w:rsidP="00C04018">
      <w:pPr>
        <w:rPr>
          <w:rFonts w:cs="Arial"/>
          <w:szCs w:val="22"/>
        </w:rPr>
      </w:pPr>
      <w:r>
        <w:rPr>
          <w:rFonts w:cs="Arial"/>
          <w:szCs w:val="22"/>
        </w:rPr>
        <w:t xml:space="preserve">i) </w:t>
      </w:r>
      <w:r w:rsidR="00C776CA" w:rsidRPr="00C04018">
        <w:rPr>
          <w:rFonts w:cs="Arial"/>
          <w:szCs w:val="22"/>
        </w:rPr>
        <w:t xml:space="preserve">Qualsevol altra funció de naturalesa anàloga que </w:t>
      </w:r>
      <w:r w:rsidR="001558B8">
        <w:rPr>
          <w:rFonts w:cs="Arial"/>
          <w:szCs w:val="22"/>
        </w:rPr>
        <w:t>li sigui encomanada</w:t>
      </w:r>
      <w:r w:rsidR="00C776CA" w:rsidRPr="00C04018">
        <w:rPr>
          <w:rFonts w:cs="Arial"/>
          <w:szCs w:val="22"/>
        </w:rPr>
        <w:t>.</w:t>
      </w:r>
    </w:p>
    <w:p w14:paraId="59ED3392" w14:textId="77777777" w:rsidR="00C776CA" w:rsidRPr="006A6E55" w:rsidRDefault="00C776CA" w:rsidP="006A6E55">
      <w:pPr>
        <w:pStyle w:val="Pargrafdellista"/>
        <w:rPr>
          <w:rFonts w:cs="Arial"/>
          <w:szCs w:val="22"/>
        </w:rPr>
      </w:pPr>
    </w:p>
    <w:p w14:paraId="7BE06072" w14:textId="704D3BD1" w:rsidR="00D51329" w:rsidRPr="006A6E55" w:rsidRDefault="00DC6709" w:rsidP="006A6E55">
      <w:pPr>
        <w:rPr>
          <w:rFonts w:cs="Arial"/>
          <w:szCs w:val="22"/>
        </w:rPr>
      </w:pPr>
      <w:r w:rsidRPr="00B451C2">
        <w:rPr>
          <w:rFonts w:cs="Arial"/>
          <w:szCs w:val="22"/>
        </w:rPr>
        <w:t xml:space="preserve">Article </w:t>
      </w:r>
      <w:r w:rsidR="00A77FD0">
        <w:rPr>
          <w:rFonts w:cs="Arial"/>
          <w:szCs w:val="22"/>
        </w:rPr>
        <w:t>11</w:t>
      </w:r>
    </w:p>
    <w:p w14:paraId="69E0F1A5" w14:textId="77777777" w:rsidR="00D51329" w:rsidRPr="006A6E55" w:rsidRDefault="00D51329" w:rsidP="006A6E55">
      <w:pPr>
        <w:rPr>
          <w:rFonts w:cs="Arial"/>
          <w:szCs w:val="22"/>
        </w:rPr>
      </w:pPr>
      <w:r w:rsidRPr="006A6E55">
        <w:rPr>
          <w:rFonts w:cs="Arial"/>
          <w:szCs w:val="22"/>
        </w:rPr>
        <w:t>Servei de Recursos Humans i Règim Interior</w:t>
      </w:r>
    </w:p>
    <w:p w14:paraId="2E6FB0DF" w14:textId="77777777" w:rsidR="00C776CA" w:rsidRPr="006A6E55" w:rsidRDefault="00D51329" w:rsidP="006A6E55">
      <w:pPr>
        <w:rPr>
          <w:rFonts w:cs="Arial"/>
          <w:szCs w:val="22"/>
        </w:rPr>
      </w:pPr>
      <w:r w:rsidRPr="006A6E55">
        <w:rPr>
          <w:rFonts w:cs="Arial"/>
          <w:szCs w:val="22"/>
        </w:rPr>
        <w:t>Corresponen al Servei de Recursos Humans i Règim Interior les funcions següent</w:t>
      </w:r>
      <w:r w:rsidR="00C776CA" w:rsidRPr="006A6E55">
        <w:rPr>
          <w:rFonts w:cs="Arial"/>
          <w:szCs w:val="22"/>
        </w:rPr>
        <w:t>s:</w:t>
      </w:r>
    </w:p>
    <w:p w14:paraId="130608C2" w14:textId="74C5FBDF" w:rsidR="00C776CA" w:rsidRPr="00B451C2" w:rsidRDefault="00B451C2" w:rsidP="00B451C2">
      <w:pPr>
        <w:rPr>
          <w:rFonts w:cs="Arial"/>
          <w:szCs w:val="22"/>
        </w:rPr>
      </w:pPr>
      <w:r>
        <w:rPr>
          <w:rFonts w:cs="Arial"/>
          <w:szCs w:val="22"/>
        </w:rPr>
        <w:t xml:space="preserve">a) </w:t>
      </w:r>
      <w:r w:rsidR="00D51329" w:rsidRPr="00B451C2">
        <w:rPr>
          <w:rFonts w:cs="Arial"/>
          <w:szCs w:val="22"/>
        </w:rPr>
        <w:t xml:space="preserve">Administrar i gestionar els recursos humans del Consell Català de l'Esport i fer el seguiment </w:t>
      </w:r>
      <w:r w:rsidR="00C776CA" w:rsidRPr="00B451C2">
        <w:rPr>
          <w:rFonts w:cs="Arial"/>
          <w:szCs w:val="22"/>
        </w:rPr>
        <w:t>del capítol 1 del pressupost.</w:t>
      </w:r>
    </w:p>
    <w:p w14:paraId="0B5C777E" w14:textId="793779CF" w:rsidR="00C776CA" w:rsidRPr="00B451C2" w:rsidRDefault="00B451C2" w:rsidP="00B451C2">
      <w:pPr>
        <w:rPr>
          <w:rFonts w:cs="Arial"/>
          <w:szCs w:val="22"/>
        </w:rPr>
      </w:pPr>
      <w:r>
        <w:rPr>
          <w:rFonts w:cs="Arial"/>
          <w:szCs w:val="22"/>
        </w:rPr>
        <w:t xml:space="preserve">b) </w:t>
      </w:r>
      <w:r w:rsidR="00D51329" w:rsidRPr="00B451C2">
        <w:rPr>
          <w:rFonts w:cs="Arial"/>
          <w:szCs w:val="22"/>
        </w:rPr>
        <w:t>Programar i supervis</w:t>
      </w:r>
      <w:r w:rsidR="00C776CA" w:rsidRPr="00B451C2">
        <w:rPr>
          <w:rFonts w:cs="Arial"/>
          <w:szCs w:val="22"/>
        </w:rPr>
        <w:t>ar la formació del personal</w:t>
      </w:r>
      <w:r w:rsidR="00BA023B">
        <w:rPr>
          <w:rFonts w:cs="Arial"/>
          <w:szCs w:val="22"/>
        </w:rPr>
        <w:t>, tenint en compte la perspectiva de gènere.</w:t>
      </w:r>
    </w:p>
    <w:p w14:paraId="1F780989" w14:textId="5B1D04E6" w:rsidR="00C776CA" w:rsidRPr="00B451C2" w:rsidRDefault="00B451C2" w:rsidP="00B451C2">
      <w:pPr>
        <w:rPr>
          <w:rFonts w:cs="Arial"/>
          <w:szCs w:val="22"/>
        </w:rPr>
      </w:pPr>
      <w:r>
        <w:rPr>
          <w:rFonts w:cs="Arial"/>
          <w:szCs w:val="22"/>
        </w:rPr>
        <w:t xml:space="preserve">c) </w:t>
      </w:r>
      <w:r w:rsidR="00D51329" w:rsidRPr="00B451C2">
        <w:rPr>
          <w:rFonts w:cs="Arial"/>
          <w:szCs w:val="22"/>
        </w:rPr>
        <w:t>Supervisar l'elaboració de la nòmina i la Seguretat Social.</w:t>
      </w:r>
    </w:p>
    <w:p w14:paraId="70FF74D9" w14:textId="6E73CE43" w:rsidR="0059412C" w:rsidRPr="00B451C2" w:rsidRDefault="00B451C2" w:rsidP="00B451C2">
      <w:pPr>
        <w:rPr>
          <w:rFonts w:cs="Arial"/>
          <w:szCs w:val="22"/>
        </w:rPr>
      </w:pPr>
      <w:r>
        <w:rPr>
          <w:rFonts w:cs="Arial"/>
          <w:szCs w:val="22"/>
        </w:rPr>
        <w:t xml:space="preserve">d) </w:t>
      </w:r>
      <w:r w:rsidR="00D51329" w:rsidRPr="00B451C2">
        <w:rPr>
          <w:rFonts w:cs="Arial"/>
          <w:szCs w:val="22"/>
        </w:rPr>
        <w:t xml:space="preserve">Coordinar el règim interior, els serveis comuns, </w:t>
      </w:r>
      <w:r w:rsidR="00DC6709" w:rsidRPr="00B451C2">
        <w:rPr>
          <w:rFonts w:cs="Arial"/>
          <w:szCs w:val="22"/>
        </w:rPr>
        <w:t xml:space="preserve">el registre general, </w:t>
      </w:r>
      <w:r w:rsidR="00D51329" w:rsidRPr="00B451C2">
        <w:rPr>
          <w:rFonts w:cs="Arial"/>
          <w:szCs w:val="22"/>
        </w:rPr>
        <w:t xml:space="preserve">l'àrea de </w:t>
      </w:r>
      <w:r w:rsidR="00C776CA" w:rsidRPr="00B451C2">
        <w:rPr>
          <w:rFonts w:cs="Arial"/>
          <w:szCs w:val="22"/>
        </w:rPr>
        <w:t>consergeria i el parc mòbil.</w:t>
      </w:r>
    </w:p>
    <w:p w14:paraId="17412A67" w14:textId="6CBF4687" w:rsidR="00C776CA" w:rsidRPr="00B451C2" w:rsidRDefault="00B451C2" w:rsidP="00B451C2">
      <w:pPr>
        <w:rPr>
          <w:rFonts w:cs="Arial"/>
          <w:szCs w:val="22"/>
        </w:rPr>
      </w:pPr>
      <w:r>
        <w:rPr>
          <w:rFonts w:cs="Arial"/>
          <w:szCs w:val="22"/>
        </w:rPr>
        <w:t xml:space="preserve">e) </w:t>
      </w:r>
      <w:r w:rsidR="0059412C" w:rsidRPr="00B451C2">
        <w:rPr>
          <w:rFonts w:cs="Arial"/>
          <w:szCs w:val="22"/>
        </w:rPr>
        <w:t>Coordinar les actuacions sobre la prevenció de riscos i salut laboral del Consell Català de l'Esport.</w:t>
      </w:r>
    </w:p>
    <w:p w14:paraId="561B114D" w14:textId="07FBE17B" w:rsidR="00C776CA" w:rsidRPr="00B451C2" w:rsidRDefault="00B451C2" w:rsidP="00B451C2">
      <w:pPr>
        <w:rPr>
          <w:rFonts w:cs="Arial"/>
          <w:szCs w:val="22"/>
        </w:rPr>
      </w:pPr>
      <w:r>
        <w:rPr>
          <w:rFonts w:cs="Arial"/>
          <w:szCs w:val="22"/>
        </w:rPr>
        <w:t xml:space="preserve">f) </w:t>
      </w:r>
      <w:r w:rsidR="00D51329" w:rsidRPr="00B451C2">
        <w:rPr>
          <w:rFonts w:cs="Arial"/>
          <w:szCs w:val="22"/>
        </w:rPr>
        <w:t>Supervisar i controlar el manteniment i la conservació del patrimoni del</w:t>
      </w:r>
      <w:r w:rsidR="00C776CA" w:rsidRPr="00B451C2">
        <w:rPr>
          <w:rFonts w:cs="Arial"/>
          <w:szCs w:val="22"/>
        </w:rPr>
        <w:t xml:space="preserve"> Consell Català de l'Esport</w:t>
      </w:r>
      <w:r w:rsidR="001136ED" w:rsidRPr="00B451C2">
        <w:rPr>
          <w:rFonts w:cs="Arial"/>
          <w:szCs w:val="22"/>
        </w:rPr>
        <w:t>.</w:t>
      </w:r>
    </w:p>
    <w:p w14:paraId="59A694CA" w14:textId="63E69D56" w:rsidR="00C776CA" w:rsidRPr="00B451C2" w:rsidRDefault="00B451C2" w:rsidP="00B451C2">
      <w:pPr>
        <w:rPr>
          <w:rFonts w:cs="Arial"/>
          <w:szCs w:val="22"/>
        </w:rPr>
      </w:pPr>
      <w:r>
        <w:rPr>
          <w:rFonts w:cs="Arial"/>
          <w:szCs w:val="22"/>
        </w:rPr>
        <w:t xml:space="preserve">g) </w:t>
      </w:r>
      <w:r w:rsidR="00863530" w:rsidRPr="00B451C2">
        <w:rPr>
          <w:rFonts w:cs="Arial"/>
          <w:szCs w:val="22"/>
        </w:rPr>
        <w:t xml:space="preserve">Gestionar </w:t>
      </w:r>
      <w:r w:rsidR="00D51329" w:rsidRPr="00B451C2">
        <w:rPr>
          <w:rFonts w:cs="Arial"/>
          <w:szCs w:val="22"/>
        </w:rPr>
        <w:t>les instal·lacions del</w:t>
      </w:r>
      <w:r w:rsidR="00F409BF" w:rsidRPr="00B451C2">
        <w:rPr>
          <w:rFonts w:cs="Arial"/>
          <w:szCs w:val="22"/>
        </w:rPr>
        <w:t xml:space="preserve"> </w:t>
      </w:r>
      <w:r w:rsidR="00DD55FD">
        <w:rPr>
          <w:rFonts w:cs="Arial"/>
          <w:szCs w:val="22"/>
        </w:rPr>
        <w:t>c</w:t>
      </w:r>
      <w:r w:rsidR="00DC6709" w:rsidRPr="00B451C2">
        <w:rPr>
          <w:rFonts w:cs="Arial"/>
          <w:szCs w:val="22"/>
        </w:rPr>
        <w:t xml:space="preserve">omplex </w:t>
      </w:r>
      <w:r w:rsidR="00DD55FD">
        <w:rPr>
          <w:rFonts w:cs="Arial"/>
          <w:szCs w:val="22"/>
        </w:rPr>
        <w:t xml:space="preserve">esportiu </w:t>
      </w:r>
      <w:r w:rsidR="00DC6709" w:rsidRPr="00B451C2">
        <w:rPr>
          <w:rFonts w:cs="Arial"/>
          <w:szCs w:val="22"/>
        </w:rPr>
        <w:t xml:space="preserve">del </w:t>
      </w:r>
      <w:r w:rsidR="00542CDF" w:rsidRPr="00B451C2">
        <w:rPr>
          <w:rFonts w:cs="Arial"/>
          <w:szCs w:val="22"/>
        </w:rPr>
        <w:t>Consell Català de l'Esport</w:t>
      </w:r>
      <w:r w:rsidR="0039476E" w:rsidRPr="00B451C2">
        <w:rPr>
          <w:rFonts w:cs="Arial"/>
          <w:szCs w:val="22"/>
        </w:rPr>
        <w:t xml:space="preserve"> en coordinació amb </w:t>
      </w:r>
      <w:r w:rsidR="008708F5">
        <w:rPr>
          <w:rFonts w:cs="Arial"/>
          <w:szCs w:val="22"/>
        </w:rPr>
        <w:t>les unitats implicades</w:t>
      </w:r>
      <w:r w:rsidR="0039476E" w:rsidRPr="00B451C2">
        <w:rPr>
          <w:rFonts w:cs="Arial"/>
          <w:szCs w:val="22"/>
        </w:rPr>
        <w:t>.</w:t>
      </w:r>
    </w:p>
    <w:p w14:paraId="2F58C5FD" w14:textId="212EC5A2" w:rsidR="0039476E" w:rsidRPr="00B451C2" w:rsidRDefault="00B451C2" w:rsidP="00B451C2">
      <w:pPr>
        <w:rPr>
          <w:rFonts w:cs="Arial"/>
          <w:szCs w:val="22"/>
        </w:rPr>
      </w:pPr>
      <w:r>
        <w:rPr>
          <w:rFonts w:cs="Arial"/>
          <w:szCs w:val="22"/>
        </w:rPr>
        <w:t xml:space="preserve">h) </w:t>
      </w:r>
      <w:r w:rsidR="0039476E" w:rsidRPr="00B451C2">
        <w:rPr>
          <w:rFonts w:cs="Arial"/>
          <w:szCs w:val="22"/>
        </w:rPr>
        <w:t xml:space="preserve">Proposar la subscripció i redactar els convenis de col·laboració entre </w:t>
      </w:r>
      <w:r w:rsidR="00DD55FD">
        <w:rPr>
          <w:rFonts w:cs="Arial"/>
          <w:szCs w:val="22"/>
        </w:rPr>
        <w:t>el Consell Català de l’Esport</w:t>
      </w:r>
      <w:r w:rsidR="0039476E" w:rsidRPr="00B451C2">
        <w:rPr>
          <w:rFonts w:cs="Arial"/>
          <w:szCs w:val="22"/>
        </w:rPr>
        <w:t xml:space="preserve"> i altres entitats en les matèries pr</w:t>
      </w:r>
      <w:r w:rsidR="00DD55FD">
        <w:rPr>
          <w:rFonts w:cs="Arial"/>
          <w:szCs w:val="22"/>
        </w:rPr>
        <w:t>ò</w:t>
      </w:r>
      <w:r w:rsidR="0039476E" w:rsidRPr="00B451C2">
        <w:rPr>
          <w:rFonts w:cs="Arial"/>
          <w:szCs w:val="22"/>
        </w:rPr>
        <w:t>pi</w:t>
      </w:r>
      <w:r w:rsidR="00DD55FD">
        <w:rPr>
          <w:rFonts w:cs="Arial"/>
          <w:szCs w:val="22"/>
        </w:rPr>
        <w:t>e</w:t>
      </w:r>
      <w:r w:rsidR="0039476E" w:rsidRPr="00B451C2">
        <w:rPr>
          <w:rFonts w:cs="Arial"/>
          <w:szCs w:val="22"/>
        </w:rPr>
        <w:t>s del seu àmbit.</w:t>
      </w:r>
    </w:p>
    <w:p w14:paraId="32912AE3" w14:textId="1EBD196A" w:rsidR="0039476E" w:rsidRPr="00B451C2" w:rsidRDefault="00B451C2" w:rsidP="00B451C2">
      <w:pPr>
        <w:rPr>
          <w:rFonts w:cs="Arial"/>
          <w:szCs w:val="22"/>
        </w:rPr>
      </w:pPr>
      <w:r>
        <w:rPr>
          <w:rFonts w:cs="Arial"/>
          <w:szCs w:val="22"/>
        </w:rPr>
        <w:t xml:space="preserve">i) </w:t>
      </w:r>
      <w:r w:rsidR="0039476E" w:rsidRPr="00B451C2">
        <w:rPr>
          <w:rFonts w:cs="Arial"/>
          <w:szCs w:val="22"/>
        </w:rPr>
        <w:t>Fer el seguiment de les normatives espec</w:t>
      </w:r>
      <w:r w:rsidR="00F353AA">
        <w:rPr>
          <w:rFonts w:cs="Arial"/>
          <w:szCs w:val="22"/>
        </w:rPr>
        <w:t>í</w:t>
      </w:r>
      <w:r w:rsidR="0039476E" w:rsidRPr="00B451C2">
        <w:rPr>
          <w:rFonts w:cs="Arial"/>
          <w:szCs w:val="22"/>
        </w:rPr>
        <w:t>fiques del seu àmbit.</w:t>
      </w:r>
    </w:p>
    <w:p w14:paraId="22B0C8CF" w14:textId="1A60A614" w:rsidR="00F409BF" w:rsidRPr="00B451C2" w:rsidRDefault="00B451C2" w:rsidP="00B451C2">
      <w:pPr>
        <w:rPr>
          <w:rFonts w:cs="Arial"/>
          <w:szCs w:val="22"/>
        </w:rPr>
      </w:pPr>
      <w:r>
        <w:rPr>
          <w:rFonts w:cs="Arial"/>
          <w:szCs w:val="22"/>
        </w:rPr>
        <w:t xml:space="preserve">k) </w:t>
      </w:r>
      <w:r w:rsidR="00F409BF" w:rsidRPr="00B451C2">
        <w:rPr>
          <w:rFonts w:cs="Arial"/>
          <w:szCs w:val="22"/>
        </w:rPr>
        <w:t xml:space="preserve">Qualsevol altra funció de naturalesa anàloga que </w:t>
      </w:r>
      <w:r w:rsidR="001558B8">
        <w:rPr>
          <w:rFonts w:cs="Arial"/>
          <w:szCs w:val="22"/>
        </w:rPr>
        <w:t>li sigui encomanada</w:t>
      </w:r>
      <w:r w:rsidR="00F409BF" w:rsidRPr="00B451C2">
        <w:rPr>
          <w:rFonts w:cs="Arial"/>
          <w:szCs w:val="22"/>
        </w:rPr>
        <w:t>.</w:t>
      </w:r>
    </w:p>
    <w:p w14:paraId="20D60055" w14:textId="77777777" w:rsidR="00DD55FD" w:rsidRDefault="00DD55FD" w:rsidP="006A6E55">
      <w:pPr>
        <w:rPr>
          <w:rFonts w:cs="Arial"/>
          <w:szCs w:val="22"/>
        </w:rPr>
      </w:pPr>
    </w:p>
    <w:p w14:paraId="7109D04A" w14:textId="6FFC4ECF" w:rsidR="00934FEA" w:rsidRPr="006A6E55" w:rsidRDefault="00934FEA" w:rsidP="006A6E55">
      <w:pPr>
        <w:rPr>
          <w:rFonts w:cs="Arial"/>
          <w:szCs w:val="22"/>
        </w:rPr>
      </w:pPr>
      <w:r w:rsidRPr="006A6E55">
        <w:rPr>
          <w:rFonts w:cs="Arial"/>
          <w:szCs w:val="22"/>
        </w:rPr>
        <w:t xml:space="preserve">Article </w:t>
      </w:r>
      <w:r w:rsidR="00A77FD0">
        <w:rPr>
          <w:rFonts w:cs="Arial"/>
          <w:szCs w:val="22"/>
        </w:rPr>
        <w:t>12</w:t>
      </w:r>
    </w:p>
    <w:p w14:paraId="2088ADAE" w14:textId="383FD9DC" w:rsidR="006C6B9D" w:rsidRPr="009060CE" w:rsidRDefault="001669BC" w:rsidP="006A6E55">
      <w:pPr>
        <w:rPr>
          <w:rFonts w:cs="Arial"/>
          <w:szCs w:val="22"/>
        </w:rPr>
      </w:pPr>
      <w:r>
        <w:rPr>
          <w:rFonts w:cs="Arial"/>
          <w:szCs w:val="22"/>
        </w:rPr>
        <w:t xml:space="preserve">Àrea </w:t>
      </w:r>
      <w:r w:rsidR="006C6B9D" w:rsidRPr="009060CE">
        <w:rPr>
          <w:rFonts w:cs="Arial"/>
          <w:szCs w:val="22"/>
        </w:rPr>
        <w:t>d’Ajuts i Subvencions</w:t>
      </w:r>
    </w:p>
    <w:p w14:paraId="441C4165" w14:textId="0495A1D2" w:rsidR="006C6B9D" w:rsidRPr="009060CE" w:rsidRDefault="006C6B9D" w:rsidP="006A6E55">
      <w:pPr>
        <w:rPr>
          <w:rFonts w:cs="Arial"/>
          <w:szCs w:val="22"/>
        </w:rPr>
      </w:pPr>
      <w:r w:rsidRPr="009060CE">
        <w:rPr>
          <w:rFonts w:cs="Arial"/>
          <w:szCs w:val="22"/>
        </w:rPr>
        <w:t>Corresponen a</w:t>
      </w:r>
      <w:r w:rsidR="001669BC">
        <w:rPr>
          <w:rFonts w:cs="Arial"/>
          <w:szCs w:val="22"/>
        </w:rPr>
        <w:t xml:space="preserve"> </w:t>
      </w:r>
      <w:r w:rsidRPr="009060CE">
        <w:rPr>
          <w:rFonts w:cs="Arial"/>
          <w:szCs w:val="22"/>
        </w:rPr>
        <w:t>l</w:t>
      </w:r>
      <w:r w:rsidR="001669BC">
        <w:rPr>
          <w:rFonts w:cs="Arial"/>
          <w:szCs w:val="22"/>
        </w:rPr>
        <w:t xml:space="preserve">’Àrea </w:t>
      </w:r>
      <w:r w:rsidRPr="009060CE">
        <w:rPr>
          <w:rFonts w:cs="Arial"/>
          <w:szCs w:val="22"/>
        </w:rPr>
        <w:t>d’Ajuts i Subvencions</w:t>
      </w:r>
      <w:r w:rsidR="001669BC">
        <w:rPr>
          <w:rFonts w:cs="Arial"/>
          <w:szCs w:val="22"/>
        </w:rPr>
        <w:t xml:space="preserve">, configurada com </w:t>
      </w:r>
      <w:r w:rsidR="00B331B6">
        <w:rPr>
          <w:rFonts w:cs="Arial"/>
          <w:szCs w:val="22"/>
        </w:rPr>
        <w:t xml:space="preserve">a </w:t>
      </w:r>
      <w:r w:rsidR="001669BC">
        <w:rPr>
          <w:rFonts w:cs="Arial"/>
          <w:szCs w:val="22"/>
        </w:rPr>
        <w:t>àrea funcional,</w:t>
      </w:r>
      <w:r w:rsidRPr="009060CE">
        <w:rPr>
          <w:rFonts w:cs="Arial"/>
          <w:szCs w:val="22"/>
        </w:rPr>
        <w:t xml:space="preserve"> les funcions següents:</w:t>
      </w:r>
    </w:p>
    <w:p w14:paraId="35C610BA" w14:textId="17AD10BB" w:rsidR="001A72DA" w:rsidRPr="009060CE" w:rsidRDefault="00BB69A4" w:rsidP="00BB69A4">
      <w:pPr>
        <w:rPr>
          <w:rFonts w:cs="Arial"/>
          <w:szCs w:val="22"/>
        </w:rPr>
      </w:pPr>
      <w:r w:rsidRPr="009060CE">
        <w:rPr>
          <w:rFonts w:cs="Arial"/>
          <w:szCs w:val="22"/>
        </w:rPr>
        <w:t xml:space="preserve">a) </w:t>
      </w:r>
      <w:r w:rsidR="006C6B9D" w:rsidRPr="00302B68">
        <w:rPr>
          <w:rFonts w:cs="Arial"/>
          <w:szCs w:val="22"/>
        </w:rPr>
        <w:t xml:space="preserve">Tramitar, en col·laboració amb les unitats promotores del Consell Català de l’Esport, l’aprovació i la publicació de les bases i de les convocatòries públiques de subvencions, </w:t>
      </w:r>
      <w:r w:rsidR="00393954">
        <w:rPr>
          <w:rFonts w:cs="Arial"/>
          <w:szCs w:val="22"/>
        </w:rPr>
        <w:t>d’</w:t>
      </w:r>
      <w:r w:rsidR="006C6B9D" w:rsidRPr="00302B68">
        <w:rPr>
          <w:rFonts w:cs="Arial"/>
          <w:szCs w:val="22"/>
        </w:rPr>
        <w:t xml:space="preserve">ajuts, </w:t>
      </w:r>
      <w:r w:rsidR="00393954">
        <w:rPr>
          <w:rFonts w:cs="Arial"/>
          <w:szCs w:val="22"/>
        </w:rPr>
        <w:t xml:space="preserve">de </w:t>
      </w:r>
      <w:r w:rsidR="006C6B9D" w:rsidRPr="00302B68">
        <w:rPr>
          <w:rFonts w:cs="Arial"/>
          <w:szCs w:val="22"/>
        </w:rPr>
        <w:t xml:space="preserve">beques i </w:t>
      </w:r>
      <w:r w:rsidR="00393954">
        <w:rPr>
          <w:rFonts w:cs="Arial"/>
          <w:szCs w:val="22"/>
        </w:rPr>
        <w:t xml:space="preserve">de </w:t>
      </w:r>
      <w:r w:rsidR="006C6B9D" w:rsidRPr="00302B68">
        <w:rPr>
          <w:rFonts w:cs="Arial"/>
          <w:szCs w:val="22"/>
        </w:rPr>
        <w:t>premis en règim de concurrència pública, la resolució d’expedients de subvencions directes i nominatives, i la tramitació de les resolucions o convenis que tinguin per objecte la concessió de subvencions</w:t>
      </w:r>
      <w:r w:rsidR="001A72DA">
        <w:rPr>
          <w:rFonts w:cs="Arial"/>
          <w:szCs w:val="22"/>
        </w:rPr>
        <w:t>, vetllant per</w:t>
      </w:r>
      <w:r w:rsidR="001A72DA" w:rsidRPr="001A72DA">
        <w:rPr>
          <w:rFonts w:cs="Arial"/>
          <w:szCs w:val="22"/>
        </w:rPr>
        <w:t xml:space="preserve"> la incorporació de la perspectiva de gènere en els procediments </w:t>
      </w:r>
      <w:r w:rsidR="001A72DA">
        <w:rPr>
          <w:rFonts w:cs="Arial"/>
          <w:szCs w:val="22"/>
        </w:rPr>
        <w:t>esmentats</w:t>
      </w:r>
      <w:r w:rsidR="001A72DA" w:rsidRPr="001A72DA">
        <w:rPr>
          <w:rFonts w:cs="Arial"/>
          <w:szCs w:val="22"/>
        </w:rPr>
        <w:t>.</w:t>
      </w:r>
    </w:p>
    <w:p w14:paraId="4EE389F8" w14:textId="220EC2F1" w:rsidR="006C6B9D" w:rsidRPr="009060CE" w:rsidRDefault="00BB69A4" w:rsidP="00BB69A4">
      <w:pPr>
        <w:rPr>
          <w:rFonts w:cs="Arial"/>
          <w:szCs w:val="22"/>
        </w:rPr>
      </w:pPr>
      <w:r w:rsidRPr="009060CE">
        <w:rPr>
          <w:rFonts w:cs="Arial"/>
          <w:szCs w:val="22"/>
        </w:rPr>
        <w:t xml:space="preserve">b) </w:t>
      </w:r>
      <w:r w:rsidR="006C6B9D" w:rsidRPr="009060CE">
        <w:rPr>
          <w:rFonts w:cs="Arial"/>
          <w:szCs w:val="22"/>
        </w:rPr>
        <w:t>Gestionar la configuració dels expedients electrònics en matèria de subvencions.</w:t>
      </w:r>
    </w:p>
    <w:p w14:paraId="0AE17E49" w14:textId="298E9CBB" w:rsidR="00C2193E" w:rsidRPr="009060CE" w:rsidRDefault="00BB69A4" w:rsidP="00BB69A4">
      <w:pPr>
        <w:rPr>
          <w:rFonts w:cs="Arial"/>
          <w:szCs w:val="22"/>
        </w:rPr>
      </w:pPr>
      <w:r w:rsidRPr="009060CE">
        <w:rPr>
          <w:rFonts w:cs="Arial"/>
          <w:szCs w:val="22"/>
        </w:rPr>
        <w:t xml:space="preserve">c) </w:t>
      </w:r>
      <w:r w:rsidR="009F39F5">
        <w:rPr>
          <w:rFonts w:cs="Arial"/>
          <w:szCs w:val="22"/>
        </w:rPr>
        <w:t xml:space="preserve">Informar </w:t>
      </w:r>
      <w:r w:rsidR="00D3734E">
        <w:rPr>
          <w:rFonts w:cs="Arial"/>
          <w:szCs w:val="22"/>
        </w:rPr>
        <w:t xml:space="preserve">a les persones interessades en relació amb </w:t>
      </w:r>
      <w:r w:rsidR="00285385" w:rsidRPr="009060CE">
        <w:rPr>
          <w:rFonts w:cs="Arial"/>
          <w:szCs w:val="22"/>
        </w:rPr>
        <w:t>les bases, les convocatòries i les resolucions i convenis de subvencions, ajuts, beques i premis i a</w:t>
      </w:r>
      <w:r w:rsidR="00C2193E" w:rsidRPr="009060CE">
        <w:rPr>
          <w:rFonts w:cs="Arial"/>
          <w:szCs w:val="22"/>
        </w:rPr>
        <w:t>tendre</w:t>
      </w:r>
      <w:r w:rsidR="00285385" w:rsidRPr="009060CE">
        <w:rPr>
          <w:rFonts w:cs="Arial"/>
          <w:szCs w:val="22"/>
        </w:rPr>
        <w:t xml:space="preserve">’n </w:t>
      </w:r>
      <w:r w:rsidR="00C2193E" w:rsidRPr="009060CE">
        <w:rPr>
          <w:rFonts w:cs="Arial"/>
          <w:szCs w:val="22"/>
        </w:rPr>
        <w:t>les consultes</w:t>
      </w:r>
      <w:r w:rsidR="00285385" w:rsidRPr="009060CE">
        <w:rPr>
          <w:rFonts w:cs="Arial"/>
          <w:szCs w:val="22"/>
        </w:rPr>
        <w:t xml:space="preserve"> que se’ls plantegin, en col·laboració amb les unitats promotores</w:t>
      </w:r>
      <w:r w:rsidR="00C2193E" w:rsidRPr="009060CE">
        <w:rPr>
          <w:rFonts w:cs="Arial"/>
          <w:szCs w:val="22"/>
        </w:rPr>
        <w:t>.</w:t>
      </w:r>
    </w:p>
    <w:p w14:paraId="7E7CF13E" w14:textId="08D01906" w:rsidR="005A5F71" w:rsidRPr="009060CE" w:rsidRDefault="00BB69A4" w:rsidP="00BB69A4">
      <w:pPr>
        <w:rPr>
          <w:rFonts w:cs="Arial"/>
          <w:szCs w:val="22"/>
        </w:rPr>
      </w:pPr>
      <w:r w:rsidRPr="009060CE">
        <w:rPr>
          <w:rFonts w:cs="Arial"/>
          <w:szCs w:val="22"/>
        </w:rPr>
        <w:t xml:space="preserve">d) </w:t>
      </w:r>
      <w:r w:rsidR="005A5F71" w:rsidRPr="009060CE">
        <w:rPr>
          <w:rFonts w:cs="Arial"/>
          <w:szCs w:val="22"/>
        </w:rPr>
        <w:t>Tramitar les certificacions sobre la correcta execució de</w:t>
      </w:r>
      <w:r w:rsidRPr="009060CE">
        <w:rPr>
          <w:rFonts w:cs="Arial"/>
          <w:szCs w:val="22"/>
        </w:rPr>
        <w:t xml:space="preserve"> </w:t>
      </w:r>
      <w:r w:rsidR="005A5F71" w:rsidRPr="009060CE">
        <w:rPr>
          <w:rFonts w:cs="Arial"/>
          <w:szCs w:val="22"/>
        </w:rPr>
        <w:t>l</w:t>
      </w:r>
      <w:r w:rsidRPr="009060CE">
        <w:rPr>
          <w:rFonts w:cs="Arial"/>
          <w:szCs w:val="22"/>
        </w:rPr>
        <w:t>e</w:t>
      </w:r>
      <w:r w:rsidR="005A5F71" w:rsidRPr="009060CE">
        <w:rPr>
          <w:rFonts w:cs="Arial"/>
          <w:szCs w:val="22"/>
        </w:rPr>
        <w:t xml:space="preserve">s </w:t>
      </w:r>
      <w:r w:rsidRPr="009060CE">
        <w:rPr>
          <w:rFonts w:cs="Arial"/>
          <w:szCs w:val="22"/>
        </w:rPr>
        <w:t>actuacions subvencionades</w:t>
      </w:r>
      <w:r w:rsidR="005A5F71" w:rsidRPr="009060CE">
        <w:rPr>
          <w:rFonts w:cs="Arial"/>
          <w:szCs w:val="22"/>
        </w:rPr>
        <w:t>, quan escaigui.</w:t>
      </w:r>
    </w:p>
    <w:p w14:paraId="1C6981BC" w14:textId="413EAA14" w:rsidR="009A1B47" w:rsidRDefault="00BB69A4" w:rsidP="00BB69A4">
      <w:pPr>
        <w:rPr>
          <w:rFonts w:cs="Arial"/>
          <w:szCs w:val="22"/>
        </w:rPr>
      </w:pPr>
      <w:r w:rsidRPr="009060CE">
        <w:rPr>
          <w:rFonts w:cs="Arial"/>
          <w:szCs w:val="22"/>
        </w:rPr>
        <w:t xml:space="preserve">e) </w:t>
      </w:r>
      <w:r w:rsidR="009A1B47" w:rsidRPr="009060CE">
        <w:rPr>
          <w:rFonts w:cs="Arial"/>
          <w:szCs w:val="22"/>
        </w:rPr>
        <w:t xml:space="preserve">Qualsevol altra funció de naturalesa anàloga que </w:t>
      </w:r>
      <w:r w:rsidR="001558B8" w:rsidRPr="009060CE">
        <w:rPr>
          <w:rFonts w:cs="Arial"/>
          <w:szCs w:val="22"/>
        </w:rPr>
        <w:t>li sigui encomanada</w:t>
      </w:r>
      <w:r w:rsidR="009A1B47" w:rsidRPr="009060CE">
        <w:rPr>
          <w:rFonts w:cs="Arial"/>
          <w:szCs w:val="22"/>
        </w:rPr>
        <w:t>.</w:t>
      </w:r>
    </w:p>
    <w:p w14:paraId="1C0FA825" w14:textId="1FB255FB" w:rsidR="009060CE" w:rsidRDefault="009060CE" w:rsidP="00BB69A4">
      <w:pPr>
        <w:rPr>
          <w:rFonts w:cs="Arial"/>
          <w:szCs w:val="22"/>
        </w:rPr>
      </w:pPr>
    </w:p>
    <w:p w14:paraId="17993D0D" w14:textId="5D6373E9" w:rsidR="009060CE" w:rsidRDefault="009060CE" w:rsidP="00BB69A4">
      <w:pPr>
        <w:rPr>
          <w:rFonts w:cs="Arial"/>
          <w:szCs w:val="22"/>
        </w:rPr>
      </w:pPr>
      <w:r>
        <w:rPr>
          <w:rFonts w:cs="Arial"/>
          <w:szCs w:val="22"/>
        </w:rPr>
        <w:t>Article 13</w:t>
      </w:r>
    </w:p>
    <w:p w14:paraId="4B629F7D" w14:textId="112380C4" w:rsidR="009060CE" w:rsidRPr="009060CE" w:rsidRDefault="00EF5C9B" w:rsidP="00BB69A4">
      <w:pPr>
        <w:rPr>
          <w:rFonts w:cs="Arial"/>
          <w:szCs w:val="22"/>
        </w:rPr>
      </w:pPr>
      <w:r>
        <w:rPr>
          <w:rFonts w:cs="Arial"/>
          <w:szCs w:val="22"/>
        </w:rPr>
        <w:t>Àrea</w:t>
      </w:r>
      <w:r w:rsidR="0073657B">
        <w:rPr>
          <w:rFonts w:cs="Arial"/>
          <w:szCs w:val="22"/>
        </w:rPr>
        <w:t xml:space="preserve"> </w:t>
      </w:r>
      <w:r w:rsidR="009060CE" w:rsidRPr="009060CE">
        <w:rPr>
          <w:rFonts w:cs="Arial"/>
          <w:szCs w:val="22"/>
        </w:rPr>
        <w:t>d’Organitzaci</w:t>
      </w:r>
      <w:r w:rsidR="00C73198">
        <w:rPr>
          <w:rFonts w:cs="Arial"/>
          <w:szCs w:val="22"/>
        </w:rPr>
        <w:t>ó</w:t>
      </w:r>
      <w:r w:rsidR="009060CE" w:rsidRPr="009060CE">
        <w:rPr>
          <w:rFonts w:cs="Arial"/>
          <w:szCs w:val="22"/>
        </w:rPr>
        <w:t xml:space="preserve"> i Difusió</w:t>
      </w:r>
    </w:p>
    <w:p w14:paraId="24315BDE" w14:textId="1A0F8B30" w:rsidR="009060CE" w:rsidRDefault="009060CE" w:rsidP="00BB69A4">
      <w:pPr>
        <w:rPr>
          <w:rFonts w:cs="Arial"/>
          <w:szCs w:val="22"/>
        </w:rPr>
      </w:pPr>
      <w:r>
        <w:rPr>
          <w:rFonts w:cs="Arial"/>
          <w:szCs w:val="22"/>
        </w:rPr>
        <w:lastRenderedPageBreak/>
        <w:t>Corresponen a</w:t>
      </w:r>
      <w:r w:rsidR="00EF5C9B">
        <w:rPr>
          <w:rFonts w:cs="Arial"/>
          <w:szCs w:val="22"/>
        </w:rPr>
        <w:t xml:space="preserve"> </w:t>
      </w:r>
      <w:r>
        <w:rPr>
          <w:rFonts w:cs="Arial"/>
          <w:szCs w:val="22"/>
        </w:rPr>
        <w:t>l</w:t>
      </w:r>
      <w:r w:rsidR="00EF5C9B">
        <w:rPr>
          <w:rFonts w:cs="Arial"/>
          <w:szCs w:val="22"/>
        </w:rPr>
        <w:t>’Àrea</w:t>
      </w:r>
      <w:r w:rsidR="0073657B">
        <w:rPr>
          <w:rFonts w:cs="Arial"/>
          <w:szCs w:val="22"/>
        </w:rPr>
        <w:t xml:space="preserve"> </w:t>
      </w:r>
      <w:r>
        <w:rPr>
          <w:rFonts w:cs="Arial"/>
          <w:szCs w:val="22"/>
        </w:rPr>
        <w:t>d’Organització i Difusió</w:t>
      </w:r>
      <w:r w:rsidR="00EF5C9B">
        <w:rPr>
          <w:rFonts w:cs="Arial"/>
          <w:szCs w:val="22"/>
        </w:rPr>
        <w:t xml:space="preserve">, configurada com </w:t>
      </w:r>
      <w:r w:rsidR="00B331B6">
        <w:rPr>
          <w:rFonts w:cs="Arial"/>
          <w:szCs w:val="22"/>
        </w:rPr>
        <w:t xml:space="preserve">a </w:t>
      </w:r>
      <w:r w:rsidR="00EF5C9B">
        <w:rPr>
          <w:rFonts w:cs="Arial"/>
          <w:szCs w:val="22"/>
        </w:rPr>
        <w:t>àrea funcional,</w:t>
      </w:r>
      <w:r>
        <w:rPr>
          <w:rFonts w:cs="Arial"/>
          <w:szCs w:val="22"/>
        </w:rPr>
        <w:t xml:space="preserve"> les funcions següents:</w:t>
      </w:r>
    </w:p>
    <w:p w14:paraId="4CE1308F" w14:textId="77777777" w:rsidR="00236BFC" w:rsidRDefault="004A3E5F" w:rsidP="004A3E5F">
      <w:pPr>
        <w:rPr>
          <w:rFonts w:cs="Arial"/>
          <w:szCs w:val="22"/>
        </w:rPr>
      </w:pPr>
      <w:r w:rsidRPr="004A3E5F">
        <w:rPr>
          <w:rFonts w:cs="Arial"/>
          <w:szCs w:val="22"/>
        </w:rPr>
        <w:t xml:space="preserve">a) Implementar l'Administració digital </w:t>
      </w:r>
      <w:r w:rsidR="00236BFC">
        <w:rPr>
          <w:rFonts w:cs="Arial"/>
          <w:szCs w:val="22"/>
        </w:rPr>
        <w:t>al Consell Català de l’Esport</w:t>
      </w:r>
      <w:r w:rsidRPr="004A3E5F">
        <w:rPr>
          <w:rFonts w:cs="Arial"/>
          <w:szCs w:val="22"/>
        </w:rPr>
        <w:t xml:space="preserve">, analitzar els requeriments tecnològics dels projectes d'administració digital, proposar les actuacions necessàries per a la producció i l'evolució dels serveis digitals, fer el seguiment de la seva execució i coordinar les actuacions en matèria d'interoperabilitat, en col·laboració amb </w:t>
      </w:r>
      <w:r w:rsidR="00236BFC">
        <w:rPr>
          <w:rFonts w:cs="Arial"/>
          <w:szCs w:val="22"/>
        </w:rPr>
        <w:t>les unitats transversals competents.</w:t>
      </w:r>
    </w:p>
    <w:p w14:paraId="66BCBBD6" w14:textId="73FF423F" w:rsidR="004A3E5F" w:rsidRPr="004A3E5F" w:rsidRDefault="00236BFC" w:rsidP="004A3E5F">
      <w:pPr>
        <w:rPr>
          <w:rFonts w:cs="Arial"/>
          <w:szCs w:val="22"/>
        </w:rPr>
      </w:pPr>
      <w:r>
        <w:rPr>
          <w:rFonts w:cs="Arial"/>
          <w:szCs w:val="22"/>
        </w:rPr>
        <w:t>b)</w:t>
      </w:r>
      <w:r w:rsidR="004A3E5F" w:rsidRPr="004A3E5F">
        <w:rPr>
          <w:rFonts w:cs="Arial"/>
          <w:szCs w:val="22"/>
        </w:rPr>
        <w:t xml:space="preserve"> Coordinar i elaborar propostes d'anàlisi, racionalització, simplificació i millora de procediments, circuits administratius i tècniques de gestió per tal d'adequar-les al model corporatiu d'administració digital.</w:t>
      </w:r>
    </w:p>
    <w:p w14:paraId="4EAB269E" w14:textId="77777777" w:rsidR="00236BFC" w:rsidRDefault="00236BFC" w:rsidP="004A3E5F">
      <w:pPr>
        <w:rPr>
          <w:rFonts w:cs="Arial"/>
          <w:szCs w:val="22"/>
        </w:rPr>
      </w:pPr>
      <w:r>
        <w:rPr>
          <w:rFonts w:cs="Arial"/>
          <w:szCs w:val="22"/>
        </w:rPr>
        <w:t>c)</w:t>
      </w:r>
      <w:r w:rsidR="004A3E5F" w:rsidRPr="004A3E5F">
        <w:rPr>
          <w:rFonts w:cs="Arial"/>
          <w:szCs w:val="22"/>
        </w:rPr>
        <w:t xml:space="preserve"> Implementar i mantenir el sistema de gestió documental i l'arxiu del </w:t>
      </w:r>
      <w:r>
        <w:rPr>
          <w:rFonts w:cs="Arial"/>
          <w:szCs w:val="22"/>
        </w:rPr>
        <w:t>Consell Català de l’Esport</w:t>
      </w:r>
      <w:r w:rsidR="004A3E5F" w:rsidRPr="004A3E5F">
        <w:rPr>
          <w:rFonts w:cs="Arial"/>
          <w:szCs w:val="22"/>
        </w:rPr>
        <w:t xml:space="preserve"> al llarg de tot el cicle de vida dels documents en qualsevol tipus de format</w:t>
      </w:r>
      <w:r>
        <w:rPr>
          <w:rFonts w:cs="Arial"/>
          <w:szCs w:val="22"/>
        </w:rPr>
        <w:t>.</w:t>
      </w:r>
    </w:p>
    <w:p w14:paraId="1082E381" w14:textId="3BFA5DFD" w:rsidR="00236BFC" w:rsidRPr="00236BFC" w:rsidRDefault="00236BFC" w:rsidP="00236BFC">
      <w:pPr>
        <w:rPr>
          <w:rFonts w:cs="Arial"/>
          <w:szCs w:val="22"/>
        </w:rPr>
      </w:pPr>
      <w:r>
        <w:rPr>
          <w:rFonts w:cs="Arial"/>
          <w:szCs w:val="22"/>
        </w:rPr>
        <w:t>d</w:t>
      </w:r>
      <w:r w:rsidRPr="00236BFC">
        <w:rPr>
          <w:rFonts w:cs="Arial"/>
          <w:szCs w:val="22"/>
        </w:rPr>
        <w:t xml:space="preserve">) Establir criteris de comunicació digital del </w:t>
      </w:r>
      <w:r>
        <w:rPr>
          <w:rFonts w:cs="Arial"/>
          <w:szCs w:val="22"/>
        </w:rPr>
        <w:t>Consell Català de l’Esport</w:t>
      </w:r>
      <w:r w:rsidRPr="00236BFC">
        <w:rPr>
          <w:rFonts w:cs="Arial"/>
          <w:szCs w:val="22"/>
        </w:rPr>
        <w:t xml:space="preserve"> en coordinació amb altres unitats competents en matèria de comunicació digital</w:t>
      </w:r>
      <w:r w:rsidR="000448C9">
        <w:rPr>
          <w:rFonts w:cs="Arial"/>
          <w:szCs w:val="22"/>
        </w:rPr>
        <w:t>,</w:t>
      </w:r>
      <w:r w:rsidRPr="00236BFC">
        <w:rPr>
          <w:rFonts w:cs="Arial"/>
          <w:szCs w:val="22"/>
        </w:rPr>
        <w:t xml:space="preserve"> i supervisar-ne l'aplicació.</w:t>
      </w:r>
    </w:p>
    <w:p w14:paraId="2DE30BC9" w14:textId="0D76E0AD" w:rsidR="00236BFC" w:rsidRPr="00236BFC" w:rsidRDefault="00395713" w:rsidP="00236BFC">
      <w:pPr>
        <w:rPr>
          <w:rFonts w:cs="Arial"/>
          <w:szCs w:val="22"/>
        </w:rPr>
      </w:pPr>
      <w:r>
        <w:rPr>
          <w:rFonts w:cs="Arial"/>
          <w:szCs w:val="22"/>
        </w:rPr>
        <w:t>e</w:t>
      </w:r>
      <w:r w:rsidR="00236BFC" w:rsidRPr="00236BFC">
        <w:rPr>
          <w:rFonts w:cs="Arial"/>
          <w:szCs w:val="22"/>
        </w:rPr>
        <w:t xml:space="preserve">) Supervisar, coordinar i garantir la coherència dels continguts informatius que el </w:t>
      </w:r>
      <w:r w:rsidR="00236BFC">
        <w:rPr>
          <w:rFonts w:cs="Arial"/>
          <w:szCs w:val="22"/>
        </w:rPr>
        <w:t>Consell Català de l’Esport</w:t>
      </w:r>
      <w:r w:rsidR="00236BFC" w:rsidRPr="00236BFC">
        <w:rPr>
          <w:rFonts w:cs="Arial"/>
          <w:szCs w:val="22"/>
        </w:rPr>
        <w:t xml:space="preserve"> adreça a la ciutadania a través de canals digitals, </w:t>
      </w:r>
      <w:r w:rsidR="00751F11">
        <w:rPr>
          <w:rFonts w:cs="Arial"/>
          <w:szCs w:val="22"/>
        </w:rPr>
        <w:t xml:space="preserve">garantint la comunicació clara, </w:t>
      </w:r>
      <w:r w:rsidR="00236BFC" w:rsidRPr="00236BFC">
        <w:rPr>
          <w:rFonts w:cs="Arial"/>
          <w:szCs w:val="22"/>
        </w:rPr>
        <w:t>sens perjudici de les competències d'altres unitats en matèria de comunicació.</w:t>
      </w:r>
    </w:p>
    <w:p w14:paraId="0B9E21D2" w14:textId="5383D5B9" w:rsidR="00236BFC" w:rsidRPr="00236BFC" w:rsidRDefault="00395713" w:rsidP="00236BFC">
      <w:pPr>
        <w:rPr>
          <w:rFonts w:cs="Arial"/>
          <w:szCs w:val="22"/>
        </w:rPr>
      </w:pPr>
      <w:r>
        <w:rPr>
          <w:rFonts w:cs="Arial"/>
          <w:szCs w:val="22"/>
        </w:rPr>
        <w:t>f</w:t>
      </w:r>
      <w:r w:rsidR="00236BFC" w:rsidRPr="00236BFC">
        <w:rPr>
          <w:rFonts w:cs="Arial"/>
          <w:szCs w:val="22"/>
        </w:rPr>
        <w:t xml:space="preserve">) Coordinar i supervisar la intranet </w:t>
      </w:r>
      <w:r w:rsidR="00236BFC">
        <w:rPr>
          <w:rFonts w:cs="Arial"/>
          <w:szCs w:val="22"/>
        </w:rPr>
        <w:t>del Consell Català de l’Esport</w:t>
      </w:r>
      <w:r w:rsidR="00236BFC" w:rsidRPr="00236BFC">
        <w:rPr>
          <w:rFonts w:cs="Arial"/>
          <w:szCs w:val="22"/>
        </w:rPr>
        <w:t xml:space="preserve"> i impulsar-ne propostes de millora, així com impulsar i gestionar altres eines i canals de comunicació interna.</w:t>
      </w:r>
    </w:p>
    <w:p w14:paraId="27F67BB5" w14:textId="50898038" w:rsidR="00236BFC" w:rsidRPr="00236BFC" w:rsidRDefault="00395713" w:rsidP="00236BFC">
      <w:pPr>
        <w:rPr>
          <w:rFonts w:cs="Arial"/>
          <w:szCs w:val="22"/>
        </w:rPr>
      </w:pPr>
      <w:r>
        <w:rPr>
          <w:rFonts w:cs="Arial"/>
          <w:szCs w:val="22"/>
        </w:rPr>
        <w:t>g</w:t>
      </w:r>
      <w:r w:rsidR="00236BFC">
        <w:rPr>
          <w:rFonts w:cs="Arial"/>
          <w:szCs w:val="22"/>
        </w:rPr>
        <w:t xml:space="preserve">) </w:t>
      </w:r>
      <w:r w:rsidR="00236BFC" w:rsidRPr="00236BFC">
        <w:rPr>
          <w:rFonts w:cs="Arial"/>
          <w:szCs w:val="22"/>
        </w:rPr>
        <w:t xml:space="preserve">Vetllar per la normalització de la documentació interna, dels formularis i dels models de documents del </w:t>
      </w:r>
      <w:r w:rsidR="00236BFC">
        <w:rPr>
          <w:rFonts w:cs="Arial"/>
          <w:szCs w:val="22"/>
        </w:rPr>
        <w:t>Consell Català de l’Esport</w:t>
      </w:r>
      <w:r w:rsidR="00236BFC" w:rsidRPr="00236BFC">
        <w:rPr>
          <w:rFonts w:cs="Arial"/>
          <w:szCs w:val="22"/>
        </w:rPr>
        <w:t>.</w:t>
      </w:r>
    </w:p>
    <w:p w14:paraId="4B17591E" w14:textId="77777777" w:rsidR="00D65C96" w:rsidRDefault="00395713" w:rsidP="00236BFC">
      <w:pPr>
        <w:rPr>
          <w:rFonts w:cs="Arial"/>
          <w:szCs w:val="22"/>
        </w:rPr>
      </w:pPr>
      <w:r>
        <w:rPr>
          <w:rFonts w:cs="Arial"/>
          <w:szCs w:val="22"/>
        </w:rPr>
        <w:t>h</w:t>
      </w:r>
      <w:r w:rsidR="00236BFC">
        <w:rPr>
          <w:rFonts w:cs="Arial"/>
          <w:szCs w:val="22"/>
        </w:rPr>
        <w:t>)</w:t>
      </w:r>
      <w:r w:rsidR="00236BFC" w:rsidRPr="00236BFC">
        <w:rPr>
          <w:rFonts w:cs="Arial"/>
          <w:szCs w:val="22"/>
        </w:rPr>
        <w:t xml:space="preserve"> </w:t>
      </w:r>
      <w:r w:rsidR="00822899">
        <w:rPr>
          <w:rFonts w:cs="Arial"/>
          <w:szCs w:val="22"/>
        </w:rPr>
        <w:t>I</w:t>
      </w:r>
      <w:r w:rsidR="00822899" w:rsidRPr="00822899">
        <w:rPr>
          <w:rFonts w:cs="Arial"/>
          <w:szCs w:val="22"/>
        </w:rPr>
        <w:t>mplantar i vetllar pel compliment de la normativa en matèria de protecció de dades</w:t>
      </w:r>
      <w:r w:rsidR="00822899">
        <w:rPr>
          <w:rFonts w:cs="Arial"/>
          <w:szCs w:val="22"/>
        </w:rPr>
        <w:t>.</w:t>
      </w:r>
    </w:p>
    <w:p w14:paraId="02CFC51B" w14:textId="462149E6" w:rsidR="00236BFC" w:rsidRPr="00236BFC" w:rsidRDefault="00D65C96" w:rsidP="00236BFC">
      <w:pPr>
        <w:rPr>
          <w:rFonts w:cs="Arial"/>
          <w:szCs w:val="22"/>
        </w:rPr>
      </w:pPr>
      <w:r>
        <w:rPr>
          <w:rFonts w:cs="Arial"/>
          <w:szCs w:val="22"/>
        </w:rPr>
        <w:t xml:space="preserve">i) </w:t>
      </w:r>
      <w:r w:rsidRPr="00D65C96">
        <w:rPr>
          <w:rFonts w:cs="Arial"/>
          <w:szCs w:val="22"/>
        </w:rPr>
        <w:t>Supervisar l'aplicació de la normativa d'accessibilitat a</w:t>
      </w:r>
      <w:r>
        <w:rPr>
          <w:rFonts w:cs="Arial"/>
          <w:szCs w:val="22"/>
        </w:rPr>
        <w:t xml:space="preserve"> la pàgina web de l’entitat, </w:t>
      </w:r>
      <w:r w:rsidR="0035535A">
        <w:rPr>
          <w:rFonts w:cs="Arial"/>
          <w:szCs w:val="22"/>
        </w:rPr>
        <w:t xml:space="preserve">i </w:t>
      </w:r>
      <w:r>
        <w:rPr>
          <w:rFonts w:cs="Arial"/>
          <w:szCs w:val="22"/>
        </w:rPr>
        <w:t xml:space="preserve">la </w:t>
      </w:r>
      <w:r w:rsidR="00323136">
        <w:rPr>
          <w:rFonts w:cs="Arial"/>
          <w:szCs w:val="22"/>
        </w:rPr>
        <w:t>imatge gràfica i institucional establert</w:t>
      </w:r>
      <w:r>
        <w:rPr>
          <w:rFonts w:cs="Arial"/>
          <w:szCs w:val="22"/>
        </w:rPr>
        <w:t>a</w:t>
      </w:r>
      <w:r w:rsidR="00323136">
        <w:rPr>
          <w:rFonts w:cs="Arial"/>
          <w:szCs w:val="22"/>
        </w:rPr>
        <w:t xml:space="preserve"> per</w:t>
      </w:r>
      <w:r w:rsidR="00236BFC" w:rsidRPr="00236BFC">
        <w:rPr>
          <w:rFonts w:cs="Arial"/>
          <w:szCs w:val="22"/>
        </w:rPr>
        <w:t xml:space="preserve"> la Generalitat de Catalunya</w:t>
      </w:r>
      <w:r w:rsidR="006410DF">
        <w:rPr>
          <w:rFonts w:cs="Arial"/>
          <w:szCs w:val="22"/>
        </w:rPr>
        <w:t>.</w:t>
      </w:r>
    </w:p>
    <w:p w14:paraId="017B8DCD" w14:textId="5532B702" w:rsidR="00236BFC" w:rsidRDefault="00D65C96" w:rsidP="00236BFC">
      <w:pPr>
        <w:rPr>
          <w:rFonts w:cs="Arial"/>
          <w:szCs w:val="22"/>
        </w:rPr>
      </w:pPr>
      <w:r>
        <w:rPr>
          <w:rFonts w:cs="Arial"/>
          <w:szCs w:val="22"/>
        </w:rPr>
        <w:t>j</w:t>
      </w:r>
      <w:r w:rsidR="00236BFC">
        <w:rPr>
          <w:rFonts w:cs="Arial"/>
          <w:szCs w:val="22"/>
        </w:rPr>
        <w:t xml:space="preserve">) </w:t>
      </w:r>
      <w:r w:rsidR="00236BFC" w:rsidRPr="00236BFC">
        <w:rPr>
          <w:rFonts w:cs="Arial"/>
          <w:szCs w:val="22"/>
        </w:rPr>
        <w:t xml:space="preserve">Coordinar i gestionar els sistemes d'informació a la ciutadania sobre els serveis i tràmits del </w:t>
      </w:r>
      <w:r w:rsidR="00236BFC">
        <w:rPr>
          <w:rFonts w:cs="Arial"/>
          <w:szCs w:val="22"/>
        </w:rPr>
        <w:t>Consell Català de l’Esport</w:t>
      </w:r>
      <w:r w:rsidR="00236BFC" w:rsidRPr="00236BFC">
        <w:rPr>
          <w:rFonts w:cs="Arial"/>
          <w:szCs w:val="22"/>
        </w:rPr>
        <w:t>.</w:t>
      </w:r>
    </w:p>
    <w:p w14:paraId="40605606" w14:textId="226101D6" w:rsidR="00BA023B" w:rsidRPr="003605EA" w:rsidRDefault="00BA023B" w:rsidP="00BA023B">
      <w:pPr>
        <w:rPr>
          <w:rFonts w:cs="Arial"/>
          <w:szCs w:val="22"/>
        </w:rPr>
      </w:pPr>
      <w:r>
        <w:rPr>
          <w:rFonts w:cs="Arial"/>
          <w:szCs w:val="22"/>
        </w:rPr>
        <w:t xml:space="preserve">k) </w:t>
      </w:r>
      <w:r w:rsidR="00636467">
        <w:rPr>
          <w:rFonts w:cs="Arial"/>
          <w:szCs w:val="22"/>
        </w:rPr>
        <w:t>Vetllar i promoure perquè en tota l</w:t>
      </w:r>
      <w:r w:rsidR="00CD5CA7">
        <w:rPr>
          <w:rFonts w:cs="Arial"/>
          <w:szCs w:val="22"/>
        </w:rPr>
        <w:t xml:space="preserve">’activitat de </w:t>
      </w:r>
      <w:r w:rsidR="00636467">
        <w:rPr>
          <w:rFonts w:cs="Arial"/>
          <w:szCs w:val="22"/>
        </w:rPr>
        <w:t>comunicació i d</w:t>
      </w:r>
      <w:r w:rsidR="00914A54">
        <w:rPr>
          <w:rFonts w:cs="Arial"/>
          <w:szCs w:val="22"/>
        </w:rPr>
        <w:t>e d</w:t>
      </w:r>
      <w:r w:rsidR="00636467">
        <w:rPr>
          <w:rFonts w:cs="Arial"/>
          <w:szCs w:val="22"/>
        </w:rPr>
        <w:t xml:space="preserve">ifusió </w:t>
      </w:r>
      <w:r w:rsidRPr="002A38F4">
        <w:rPr>
          <w:rFonts w:cs="Arial"/>
          <w:szCs w:val="22"/>
        </w:rPr>
        <w:t>es faci un ús no sexista, no estereotipat ni androcèntric del llenguatge, que tingui en compte la diversitat, que sigui respectuós, no classista, ni racista, ni xenòfob, ni LGTBI-fòbic; que eviti qualsevol imatge discriminatòria de les dones o estereotips sexistes, i que fomenti valors d’igualtat, presència paritària, diversitat i coresponsabilitat</w:t>
      </w:r>
      <w:r>
        <w:rPr>
          <w:rFonts w:cs="Arial"/>
          <w:szCs w:val="22"/>
        </w:rPr>
        <w:t>, de forma coordinada amb l’</w:t>
      </w:r>
      <w:r w:rsidRPr="004866F3">
        <w:rPr>
          <w:rFonts w:cs="Arial"/>
          <w:szCs w:val="22"/>
        </w:rPr>
        <w:t>Àrea de Gènere i Programes Esportius Transversals</w:t>
      </w:r>
      <w:r>
        <w:rPr>
          <w:rFonts w:cs="Arial"/>
          <w:szCs w:val="22"/>
        </w:rPr>
        <w:t>.</w:t>
      </w:r>
    </w:p>
    <w:p w14:paraId="6D571463" w14:textId="696222AE" w:rsidR="00236BFC" w:rsidRDefault="00BA023B" w:rsidP="004A3E5F">
      <w:pPr>
        <w:rPr>
          <w:rFonts w:cs="Arial"/>
          <w:szCs w:val="22"/>
        </w:rPr>
      </w:pPr>
      <w:r>
        <w:rPr>
          <w:rFonts w:cs="Arial"/>
          <w:szCs w:val="22"/>
        </w:rPr>
        <w:t>l</w:t>
      </w:r>
      <w:r w:rsidR="00236BFC">
        <w:rPr>
          <w:rFonts w:cs="Arial"/>
          <w:szCs w:val="22"/>
        </w:rPr>
        <w:t xml:space="preserve">) </w:t>
      </w:r>
      <w:r w:rsidR="000379E1" w:rsidRPr="009060CE">
        <w:rPr>
          <w:rFonts w:cs="Arial"/>
          <w:szCs w:val="22"/>
        </w:rPr>
        <w:t>Qualsevol altra funció de naturalesa anàloga que li sigui encomanada</w:t>
      </w:r>
      <w:r w:rsidR="00236BFC" w:rsidRPr="00236BFC">
        <w:rPr>
          <w:rFonts w:cs="Arial"/>
          <w:szCs w:val="22"/>
        </w:rPr>
        <w:t>.</w:t>
      </w:r>
    </w:p>
    <w:p w14:paraId="16A2BFB3" w14:textId="77777777" w:rsidR="009A1B47" w:rsidRPr="006A6E55" w:rsidRDefault="009A1B47" w:rsidP="006A6E55">
      <w:pPr>
        <w:rPr>
          <w:rFonts w:cs="Arial"/>
          <w:szCs w:val="22"/>
        </w:rPr>
      </w:pPr>
    </w:p>
    <w:p w14:paraId="7CA0E48E" w14:textId="743B5D56" w:rsidR="006C6B9D" w:rsidRPr="006A6E55" w:rsidRDefault="00A77FD0" w:rsidP="006A6E55">
      <w:pPr>
        <w:rPr>
          <w:rFonts w:cs="Arial"/>
          <w:szCs w:val="22"/>
        </w:rPr>
      </w:pPr>
      <w:r>
        <w:rPr>
          <w:rFonts w:cs="Arial"/>
          <w:szCs w:val="22"/>
        </w:rPr>
        <w:t>Article 1</w:t>
      </w:r>
      <w:r w:rsidR="005E2295">
        <w:rPr>
          <w:rFonts w:cs="Arial"/>
          <w:szCs w:val="22"/>
        </w:rPr>
        <w:t>4</w:t>
      </w:r>
    </w:p>
    <w:p w14:paraId="436D1412" w14:textId="5BD785EC" w:rsidR="00A62877" w:rsidRPr="006A6E55" w:rsidRDefault="00A62877" w:rsidP="006A6E55">
      <w:pPr>
        <w:rPr>
          <w:rFonts w:cs="Arial"/>
          <w:iCs/>
          <w:szCs w:val="22"/>
        </w:rPr>
      </w:pPr>
      <w:r w:rsidRPr="006A6E55">
        <w:rPr>
          <w:rFonts w:cs="Arial"/>
          <w:iCs/>
          <w:szCs w:val="22"/>
        </w:rPr>
        <w:t>Àrea Jurídic</w:t>
      </w:r>
      <w:r w:rsidR="007D554F">
        <w:rPr>
          <w:rFonts w:cs="Arial"/>
          <w:iCs/>
          <w:szCs w:val="22"/>
        </w:rPr>
        <w:t>a</w:t>
      </w:r>
      <w:r w:rsidRPr="006A6E55">
        <w:rPr>
          <w:rFonts w:cs="Arial"/>
          <w:iCs/>
          <w:szCs w:val="22"/>
        </w:rPr>
        <w:t xml:space="preserve">, d’Inspecció i de </w:t>
      </w:r>
      <w:r w:rsidR="0039476E" w:rsidRPr="006A6E55">
        <w:rPr>
          <w:rFonts w:cs="Arial"/>
          <w:iCs/>
          <w:szCs w:val="22"/>
        </w:rPr>
        <w:t xml:space="preserve">Registre </w:t>
      </w:r>
      <w:r w:rsidRPr="006A6E55">
        <w:rPr>
          <w:rFonts w:cs="Arial"/>
          <w:iCs/>
          <w:szCs w:val="22"/>
        </w:rPr>
        <w:t>d’Entitats</w:t>
      </w:r>
      <w:r w:rsidR="005C36D4" w:rsidRPr="006A6E55">
        <w:rPr>
          <w:rFonts w:cs="Arial"/>
          <w:iCs/>
          <w:szCs w:val="22"/>
        </w:rPr>
        <w:t xml:space="preserve"> Esportives</w:t>
      </w:r>
    </w:p>
    <w:p w14:paraId="361F9D9B" w14:textId="1F780EAB" w:rsidR="00A62877" w:rsidRPr="00BB315D" w:rsidRDefault="00A77FD0" w:rsidP="00BB315D">
      <w:pPr>
        <w:rPr>
          <w:rFonts w:cs="Arial"/>
          <w:szCs w:val="22"/>
        </w:rPr>
      </w:pPr>
      <w:r>
        <w:rPr>
          <w:rFonts w:cs="Arial"/>
          <w:szCs w:val="22"/>
        </w:rPr>
        <w:t>1</w:t>
      </w:r>
      <w:r w:rsidR="005E2295">
        <w:rPr>
          <w:rFonts w:cs="Arial"/>
          <w:szCs w:val="22"/>
        </w:rPr>
        <w:t>4</w:t>
      </w:r>
      <w:r w:rsidR="00BB315D">
        <w:rPr>
          <w:rFonts w:cs="Arial"/>
          <w:szCs w:val="22"/>
        </w:rPr>
        <w:t xml:space="preserve">.1 </w:t>
      </w:r>
      <w:r w:rsidR="00A62877" w:rsidRPr="00BB315D">
        <w:rPr>
          <w:rFonts w:cs="Arial"/>
          <w:szCs w:val="22"/>
        </w:rPr>
        <w:t>Corresponen a</w:t>
      </w:r>
      <w:r w:rsidR="007D554F">
        <w:rPr>
          <w:rFonts w:cs="Arial"/>
          <w:szCs w:val="22"/>
        </w:rPr>
        <w:t xml:space="preserve"> </w:t>
      </w:r>
      <w:r w:rsidR="00A62877" w:rsidRPr="00BB315D">
        <w:rPr>
          <w:rFonts w:cs="Arial"/>
          <w:szCs w:val="22"/>
        </w:rPr>
        <w:t>l’</w:t>
      </w:r>
      <w:r w:rsidR="005C36D4" w:rsidRPr="00BB315D">
        <w:rPr>
          <w:rFonts w:cs="Arial"/>
          <w:szCs w:val="22"/>
        </w:rPr>
        <w:t>Àrea Jurídic</w:t>
      </w:r>
      <w:r w:rsidR="007D554F">
        <w:rPr>
          <w:rFonts w:cs="Arial"/>
          <w:szCs w:val="22"/>
        </w:rPr>
        <w:t>a</w:t>
      </w:r>
      <w:r w:rsidR="005C36D4" w:rsidRPr="00BB315D">
        <w:rPr>
          <w:rFonts w:cs="Arial"/>
          <w:szCs w:val="22"/>
        </w:rPr>
        <w:t xml:space="preserve">, d’Inspecció i </w:t>
      </w:r>
      <w:r w:rsidR="009A1B47" w:rsidRPr="00BB315D">
        <w:rPr>
          <w:rFonts w:cs="Arial"/>
          <w:szCs w:val="22"/>
        </w:rPr>
        <w:t xml:space="preserve">de Registre </w:t>
      </w:r>
      <w:r w:rsidR="00A62877" w:rsidRPr="00BB315D">
        <w:rPr>
          <w:rFonts w:cs="Arial"/>
          <w:szCs w:val="22"/>
        </w:rPr>
        <w:t>d’Entitats</w:t>
      </w:r>
      <w:r w:rsidR="005C36D4" w:rsidRPr="00BB315D">
        <w:rPr>
          <w:rFonts w:cs="Arial"/>
          <w:szCs w:val="22"/>
        </w:rPr>
        <w:t xml:space="preserve"> Esportives</w:t>
      </w:r>
      <w:r w:rsidR="00A62877" w:rsidRPr="00BB315D">
        <w:rPr>
          <w:rFonts w:cs="Arial"/>
          <w:szCs w:val="22"/>
        </w:rPr>
        <w:t xml:space="preserve">, </w:t>
      </w:r>
      <w:r w:rsidR="00453F38" w:rsidRPr="00BB315D">
        <w:rPr>
          <w:rFonts w:cs="Arial"/>
          <w:szCs w:val="22"/>
        </w:rPr>
        <w:t>assimilada orgànicament</w:t>
      </w:r>
      <w:r w:rsidR="00A62877" w:rsidRPr="00BB315D">
        <w:rPr>
          <w:rFonts w:cs="Arial"/>
          <w:szCs w:val="22"/>
        </w:rPr>
        <w:t xml:space="preserve"> a </w:t>
      </w:r>
      <w:r w:rsidR="00453F38" w:rsidRPr="00BB315D">
        <w:rPr>
          <w:rFonts w:cs="Arial"/>
          <w:szCs w:val="22"/>
        </w:rPr>
        <w:t>servei</w:t>
      </w:r>
      <w:r w:rsidR="00285385" w:rsidRPr="00BB315D">
        <w:rPr>
          <w:rFonts w:cs="Arial"/>
          <w:szCs w:val="22"/>
        </w:rPr>
        <w:t>,</w:t>
      </w:r>
      <w:r w:rsidR="00A62877" w:rsidRPr="00BB315D">
        <w:rPr>
          <w:rFonts w:cs="Arial"/>
          <w:szCs w:val="22"/>
        </w:rPr>
        <w:t xml:space="preserve"> les funcions següents:</w:t>
      </w:r>
    </w:p>
    <w:p w14:paraId="4AA78F10" w14:textId="131C626B" w:rsidR="000201A3" w:rsidRPr="00BB315D" w:rsidRDefault="00BB315D" w:rsidP="00BB315D">
      <w:pPr>
        <w:rPr>
          <w:rFonts w:cs="Arial"/>
          <w:szCs w:val="22"/>
        </w:rPr>
      </w:pPr>
      <w:r>
        <w:rPr>
          <w:rFonts w:cs="Arial"/>
          <w:szCs w:val="22"/>
        </w:rPr>
        <w:t xml:space="preserve">a) </w:t>
      </w:r>
      <w:r w:rsidR="00707B22">
        <w:rPr>
          <w:rFonts w:cs="Arial"/>
          <w:szCs w:val="22"/>
        </w:rPr>
        <w:t>Prestar assessorament jurídic</w:t>
      </w:r>
      <w:r w:rsidR="00A62877" w:rsidRPr="00BB315D">
        <w:rPr>
          <w:rFonts w:cs="Arial"/>
          <w:szCs w:val="22"/>
        </w:rPr>
        <w:t xml:space="preserve"> </w:t>
      </w:r>
      <w:r w:rsidR="000201A3" w:rsidRPr="00BB315D">
        <w:rPr>
          <w:rFonts w:cs="Arial"/>
          <w:szCs w:val="22"/>
        </w:rPr>
        <w:t>a les diferents unitats del Consell Català de l’Esport</w:t>
      </w:r>
      <w:r w:rsidR="008E55CF" w:rsidRPr="00BB315D">
        <w:rPr>
          <w:rFonts w:cs="Arial"/>
          <w:szCs w:val="22"/>
        </w:rPr>
        <w:t>, en els assumptes de la seva competència, en coordinació amb el Gabinet Jurídic i</w:t>
      </w:r>
      <w:r w:rsidR="00364035" w:rsidRPr="00BB315D">
        <w:rPr>
          <w:rFonts w:cs="Arial"/>
          <w:szCs w:val="22"/>
        </w:rPr>
        <w:t xml:space="preserve"> amb l’Assessoria Jurídica del d</w:t>
      </w:r>
      <w:r w:rsidR="008E55CF" w:rsidRPr="00BB315D">
        <w:rPr>
          <w:rFonts w:cs="Arial"/>
          <w:szCs w:val="22"/>
        </w:rPr>
        <w:t xml:space="preserve">epartament </w:t>
      </w:r>
      <w:r w:rsidR="00364035" w:rsidRPr="00BB315D">
        <w:rPr>
          <w:rFonts w:cs="Arial"/>
          <w:szCs w:val="22"/>
        </w:rPr>
        <w:t>competent en matèria d’esports</w:t>
      </w:r>
      <w:r w:rsidR="00DC6709" w:rsidRPr="00BB315D">
        <w:rPr>
          <w:rFonts w:cs="Arial"/>
          <w:szCs w:val="22"/>
        </w:rPr>
        <w:t>.</w:t>
      </w:r>
    </w:p>
    <w:p w14:paraId="36FAF907" w14:textId="4A7498C1" w:rsidR="00312C74" w:rsidRPr="00BB315D" w:rsidRDefault="00BB315D" w:rsidP="00BB315D">
      <w:pPr>
        <w:rPr>
          <w:rFonts w:cs="Arial"/>
          <w:szCs w:val="22"/>
        </w:rPr>
      </w:pPr>
      <w:r>
        <w:rPr>
          <w:rFonts w:cs="Arial"/>
          <w:szCs w:val="22"/>
        </w:rPr>
        <w:t xml:space="preserve">b) </w:t>
      </w:r>
      <w:r w:rsidR="00312C74" w:rsidRPr="00BB315D">
        <w:rPr>
          <w:rFonts w:cs="Arial"/>
          <w:szCs w:val="22"/>
        </w:rPr>
        <w:t xml:space="preserve">Actuar com a </w:t>
      </w:r>
      <w:r w:rsidR="00DD5D3A">
        <w:rPr>
          <w:rFonts w:cs="Arial"/>
          <w:szCs w:val="22"/>
        </w:rPr>
        <w:t>àrea</w:t>
      </w:r>
      <w:r w:rsidR="00312C74" w:rsidRPr="00BB315D">
        <w:rPr>
          <w:rFonts w:cs="Arial"/>
          <w:szCs w:val="22"/>
        </w:rPr>
        <w:t xml:space="preserve"> de relació entre l</w:t>
      </w:r>
      <w:r w:rsidR="00707B22">
        <w:rPr>
          <w:rFonts w:cs="Arial"/>
          <w:szCs w:val="22"/>
        </w:rPr>
        <w:t>es</w:t>
      </w:r>
      <w:r w:rsidR="00312C74" w:rsidRPr="00BB315D">
        <w:rPr>
          <w:rFonts w:cs="Arial"/>
          <w:szCs w:val="22"/>
        </w:rPr>
        <w:t xml:space="preserve"> unitat</w:t>
      </w:r>
      <w:r w:rsidR="00707B22">
        <w:rPr>
          <w:rFonts w:cs="Arial"/>
          <w:szCs w:val="22"/>
        </w:rPr>
        <w:t>s del Consell Català de l’Esport</w:t>
      </w:r>
      <w:r w:rsidR="00312C74" w:rsidRPr="00BB315D">
        <w:rPr>
          <w:rFonts w:cs="Arial"/>
          <w:szCs w:val="22"/>
        </w:rPr>
        <w:t xml:space="preserve"> i el</w:t>
      </w:r>
      <w:r w:rsidR="00DD5D3A">
        <w:rPr>
          <w:rFonts w:cs="Arial"/>
          <w:szCs w:val="22"/>
        </w:rPr>
        <w:t xml:space="preserve"> </w:t>
      </w:r>
      <w:r w:rsidR="00312C74" w:rsidRPr="00BB315D">
        <w:rPr>
          <w:rFonts w:cs="Arial"/>
          <w:szCs w:val="22"/>
        </w:rPr>
        <w:t xml:space="preserve">Gabinet Jurídic i l’Assessoria </w:t>
      </w:r>
      <w:r w:rsidR="00364035" w:rsidRPr="00BB315D">
        <w:rPr>
          <w:rFonts w:cs="Arial"/>
          <w:szCs w:val="22"/>
        </w:rPr>
        <w:t>Jurídica del d</w:t>
      </w:r>
      <w:r w:rsidR="004346A1" w:rsidRPr="00BB315D">
        <w:rPr>
          <w:rFonts w:cs="Arial"/>
          <w:szCs w:val="22"/>
        </w:rPr>
        <w:t xml:space="preserve">epartament </w:t>
      </w:r>
      <w:r w:rsidR="00364035" w:rsidRPr="00BB315D">
        <w:rPr>
          <w:rFonts w:cs="Arial"/>
          <w:szCs w:val="22"/>
        </w:rPr>
        <w:t>competent en matèria d’esports</w:t>
      </w:r>
      <w:r w:rsidR="004346A1" w:rsidRPr="00BB315D">
        <w:rPr>
          <w:rFonts w:cs="Arial"/>
          <w:szCs w:val="22"/>
        </w:rPr>
        <w:t>.</w:t>
      </w:r>
    </w:p>
    <w:p w14:paraId="3CA43F76" w14:textId="3BD5CD36" w:rsidR="00565FA0" w:rsidRPr="00BB315D" w:rsidRDefault="00BB315D" w:rsidP="00BB315D">
      <w:pPr>
        <w:rPr>
          <w:rFonts w:cs="Arial"/>
          <w:szCs w:val="22"/>
        </w:rPr>
      </w:pPr>
      <w:r>
        <w:rPr>
          <w:rFonts w:cs="Arial"/>
          <w:szCs w:val="22"/>
        </w:rPr>
        <w:t xml:space="preserve">c) </w:t>
      </w:r>
      <w:r w:rsidR="00565FA0" w:rsidRPr="00BB315D">
        <w:rPr>
          <w:rFonts w:cs="Arial"/>
          <w:szCs w:val="22"/>
        </w:rPr>
        <w:t>Assumir, si escau, la secretaria dels òrgans col·legiats del Consell Català de l’Esport.</w:t>
      </w:r>
    </w:p>
    <w:p w14:paraId="5E0A4EDF" w14:textId="46569FEE" w:rsidR="004346A1" w:rsidRPr="00BB315D" w:rsidRDefault="00BB315D" w:rsidP="00BB315D">
      <w:pPr>
        <w:rPr>
          <w:rFonts w:cs="Arial"/>
          <w:szCs w:val="22"/>
        </w:rPr>
      </w:pPr>
      <w:r>
        <w:rPr>
          <w:rFonts w:cs="Arial"/>
          <w:szCs w:val="22"/>
        </w:rPr>
        <w:t xml:space="preserve">d) </w:t>
      </w:r>
      <w:r w:rsidR="004346A1" w:rsidRPr="00BB315D">
        <w:rPr>
          <w:rFonts w:cs="Arial"/>
          <w:szCs w:val="22"/>
        </w:rPr>
        <w:t xml:space="preserve">Emetre els </w:t>
      </w:r>
      <w:r w:rsidR="00312C74" w:rsidRPr="00BB315D">
        <w:rPr>
          <w:rFonts w:cs="Arial"/>
          <w:szCs w:val="22"/>
        </w:rPr>
        <w:t xml:space="preserve">informes que li siguin sol·licitats pels </w:t>
      </w:r>
      <w:r w:rsidR="00640432" w:rsidRPr="00BB315D">
        <w:rPr>
          <w:rFonts w:cs="Arial"/>
          <w:szCs w:val="22"/>
        </w:rPr>
        <w:t xml:space="preserve">òrgans competents, i aquells que siguin necessaris per a la resolució dels recursos administratius interposats contra els actes </w:t>
      </w:r>
      <w:r w:rsidR="00613DC3">
        <w:rPr>
          <w:rFonts w:cs="Arial"/>
          <w:szCs w:val="22"/>
        </w:rPr>
        <w:t>de la Presidència i de la Direcció</w:t>
      </w:r>
      <w:r w:rsidR="00640432" w:rsidRPr="00BB315D">
        <w:rPr>
          <w:rFonts w:cs="Arial"/>
          <w:szCs w:val="22"/>
        </w:rPr>
        <w:t xml:space="preserve"> del Consell Català de l’Esport.</w:t>
      </w:r>
    </w:p>
    <w:p w14:paraId="00C68093" w14:textId="64E36986" w:rsidR="00312C74" w:rsidRPr="00BB315D" w:rsidRDefault="00BB315D" w:rsidP="00BB315D">
      <w:pPr>
        <w:rPr>
          <w:rFonts w:cs="Arial"/>
          <w:szCs w:val="22"/>
        </w:rPr>
      </w:pPr>
      <w:r>
        <w:rPr>
          <w:rFonts w:cs="Arial"/>
          <w:szCs w:val="22"/>
        </w:rPr>
        <w:t xml:space="preserve">e) </w:t>
      </w:r>
      <w:r w:rsidR="00364035" w:rsidRPr="00BB315D">
        <w:rPr>
          <w:rFonts w:cs="Arial"/>
          <w:szCs w:val="22"/>
        </w:rPr>
        <w:t xml:space="preserve">Donar el suport jurídic necessari a les diferents unitats del Consell Català de l’Esport en la redacció i elaboració dels documents </w:t>
      </w:r>
      <w:r w:rsidR="00392BFF" w:rsidRPr="00BB315D">
        <w:rPr>
          <w:rFonts w:cs="Arial"/>
          <w:szCs w:val="22"/>
        </w:rPr>
        <w:t>administratius que tramiti</w:t>
      </w:r>
      <w:r w:rsidR="00364035" w:rsidRPr="00BB315D">
        <w:rPr>
          <w:rFonts w:cs="Arial"/>
          <w:szCs w:val="22"/>
        </w:rPr>
        <w:t>n</w:t>
      </w:r>
      <w:r w:rsidR="00F83B1C" w:rsidRPr="00BB315D">
        <w:rPr>
          <w:rFonts w:cs="Arial"/>
          <w:szCs w:val="22"/>
        </w:rPr>
        <w:t>, i especial</w:t>
      </w:r>
      <w:r w:rsidR="00211024" w:rsidRPr="00BB315D">
        <w:rPr>
          <w:rFonts w:cs="Arial"/>
          <w:szCs w:val="22"/>
        </w:rPr>
        <w:t>ment en la redacció de bases</w:t>
      </w:r>
      <w:r w:rsidR="00D8727F">
        <w:rPr>
          <w:rFonts w:cs="Arial"/>
          <w:szCs w:val="22"/>
        </w:rPr>
        <w:t>,</w:t>
      </w:r>
      <w:r w:rsidR="00211024" w:rsidRPr="00BB315D">
        <w:rPr>
          <w:rFonts w:cs="Arial"/>
          <w:szCs w:val="22"/>
        </w:rPr>
        <w:t xml:space="preserve"> convocatòries</w:t>
      </w:r>
      <w:r w:rsidR="00D8727F">
        <w:rPr>
          <w:rFonts w:cs="Arial"/>
          <w:szCs w:val="22"/>
        </w:rPr>
        <w:t xml:space="preserve"> i convenis</w:t>
      </w:r>
      <w:r w:rsidR="00392BFF" w:rsidRPr="00BB315D">
        <w:rPr>
          <w:rFonts w:cs="Arial"/>
          <w:szCs w:val="22"/>
        </w:rPr>
        <w:t>.</w:t>
      </w:r>
    </w:p>
    <w:p w14:paraId="4410BA73" w14:textId="0B5CEAB6" w:rsidR="00DF0BB0" w:rsidRPr="00BB315D" w:rsidRDefault="00BB315D" w:rsidP="00BB315D">
      <w:pPr>
        <w:rPr>
          <w:rFonts w:cs="Arial"/>
          <w:szCs w:val="22"/>
        </w:rPr>
      </w:pPr>
      <w:r>
        <w:rPr>
          <w:rFonts w:cs="Arial"/>
          <w:szCs w:val="22"/>
        </w:rPr>
        <w:t xml:space="preserve">f) </w:t>
      </w:r>
      <w:r w:rsidR="00DF0BB0" w:rsidRPr="00BB315D">
        <w:rPr>
          <w:rFonts w:cs="Arial"/>
          <w:szCs w:val="22"/>
        </w:rPr>
        <w:t>Informar a les diferents unitats del Consell Català de l’Esport de les novetats normatives que puguin tenir incidència en l’àmbit de l’esport.</w:t>
      </w:r>
    </w:p>
    <w:p w14:paraId="7D08C58A" w14:textId="1124E0F1" w:rsidR="00341F7B" w:rsidRPr="00BB315D" w:rsidRDefault="00BB315D" w:rsidP="00BB315D">
      <w:pPr>
        <w:rPr>
          <w:rFonts w:cs="Arial"/>
          <w:szCs w:val="22"/>
        </w:rPr>
      </w:pPr>
      <w:r>
        <w:rPr>
          <w:rFonts w:cs="Arial"/>
          <w:szCs w:val="22"/>
        </w:rPr>
        <w:t xml:space="preserve">g) </w:t>
      </w:r>
      <w:r w:rsidR="00341F7B" w:rsidRPr="00BB315D">
        <w:rPr>
          <w:rFonts w:cs="Arial"/>
          <w:szCs w:val="22"/>
        </w:rPr>
        <w:t>Col·laborar en el desplegament normatiu de l’esport.</w:t>
      </w:r>
    </w:p>
    <w:p w14:paraId="17CDE8C9" w14:textId="30A60385" w:rsidR="004346A1" w:rsidRPr="00BB315D" w:rsidRDefault="00BB315D" w:rsidP="00BB315D">
      <w:pPr>
        <w:rPr>
          <w:rFonts w:cs="Arial"/>
          <w:szCs w:val="22"/>
        </w:rPr>
      </w:pPr>
      <w:r>
        <w:rPr>
          <w:rFonts w:cs="Arial"/>
          <w:szCs w:val="22"/>
        </w:rPr>
        <w:lastRenderedPageBreak/>
        <w:t xml:space="preserve">h) </w:t>
      </w:r>
      <w:r w:rsidR="004346A1" w:rsidRPr="00BB315D">
        <w:rPr>
          <w:rFonts w:cs="Arial"/>
          <w:szCs w:val="22"/>
        </w:rPr>
        <w:t>Organitzar</w:t>
      </w:r>
      <w:r w:rsidR="00341F7B" w:rsidRPr="00BB315D">
        <w:rPr>
          <w:rFonts w:cs="Arial"/>
          <w:szCs w:val="22"/>
        </w:rPr>
        <w:t>,</w:t>
      </w:r>
      <w:r w:rsidR="004346A1" w:rsidRPr="00BB315D">
        <w:rPr>
          <w:rFonts w:cs="Arial"/>
          <w:szCs w:val="22"/>
        </w:rPr>
        <w:t xml:space="preserve"> dirigir </w:t>
      </w:r>
      <w:r w:rsidR="00341F7B" w:rsidRPr="00BB315D">
        <w:rPr>
          <w:rFonts w:cs="Arial"/>
          <w:szCs w:val="22"/>
        </w:rPr>
        <w:t xml:space="preserve">i coordinar </w:t>
      </w:r>
      <w:r w:rsidR="004346A1" w:rsidRPr="00BB315D">
        <w:rPr>
          <w:rFonts w:cs="Arial"/>
          <w:szCs w:val="22"/>
        </w:rPr>
        <w:t>les funcions d’inspecció esportiva</w:t>
      </w:r>
      <w:r w:rsidR="0059412C" w:rsidRPr="00BB315D">
        <w:rPr>
          <w:rFonts w:cs="Arial"/>
          <w:szCs w:val="22"/>
        </w:rPr>
        <w:t xml:space="preserve">, </w:t>
      </w:r>
      <w:r w:rsidR="00DF3F75" w:rsidRPr="00BB315D">
        <w:rPr>
          <w:rFonts w:cs="Arial"/>
          <w:szCs w:val="22"/>
        </w:rPr>
        <w:t xml:space="preserve">tant pel que fa al control del compliment de la normativa esportiva en general, com en relació al compliment de la normativa esportiva sectorial en matèria d’instal·lacions, titulacions i entitats esportives; i especialment les relatives al control de la </w:t>
      </w:r>
      <w:r w:rsidR="003B4895">
        <w:rPr>
          <w:rFonts w:cs="Arial"/>
          <w:szCs w:val="22"/>
        </w:rPr>
        <w:t xml:space="preserve">justificació econòmica </w:t>
      </w:r>
      <w:r w:rsidR="00DF3F75" w:rsidRPr="00BB315D">
        <w:rPr>
          <w:rFonts w:cs="Arial"/>
          <w:szCs w:val="22"/>
        </w:rPr>
        <w:t>de les subvencions</w:t>
      </w:r>
      <w:r w:rsidR="001558B8">
        <w:rPr>
          <w:rFonts w:cs="Arial"/>
          <w:szCs w:val="22"/>
        </w:rPr>
        <w:t>, ajuts, beques i premis</w:t>
      </w:r>
      <w:r w:rsidR="00DF3F75" w:rsidRPr="00BB315D">
        <w:rPr>
          <w:rFonts w:cs="Arial"/>
          <w:szCs w:val="22"/>
        </w:rPr>
        <w:t xml:space="preserve"> atorga</w:t>
      </w:r>
      <w:r w:rsidR="001558B8">
        <w:rPr>
          <w:rFonts w:cs="Arial"/>
          <w:szCs w:val="22"/>
        </w:rPr>
        <w:t>t</w:t>
      </w:r>
      <w:r w:rsidR="00DF3F75" w:rsidRPr="00BB315D">
        <w:rPr>
          <w:rFonts w:cs="Arial"/>
          <w:szCs w:val="22"/>
        </w:rPr>
        <w:t>s pel Consell Català de l’Esport</w:t>
      </w:r>
      <w:r w:rsidR="00392BFF" w:rsidRPr="00BB315D">
        <w:rPr>
          <w:rFonts w:cs="Arial"/>
          <w:szCs w:val="22"/>
        </w:rPr>
        <w:t>.</w:t>
      </w:r>
    </w:p>
    <w:p w14:paraId="24375001" w14:textId="6BE1CA8C" w:rsidR="002E6410" w:rsidRPr="00BB315D" w:rsidRDefault="00BB315D" w:rsidP="00BB315D">
      <w:pPr>
        <w:rPr>
          <w:rFonts w:cs="Arial"/>
          <w:szCs w:val="22"/>
        </w:rPr>
      </w:pPr>
      <w:r>
        <w:rPr>
          <w:rFonts w:cs="Arial"/>
          <w:szCs w:val="22"/>
        </w:rPr>
        <w:t xml:space="preserve">i) </w:t>
      </w:r>
      <w:r w:rsidR="003B4895">
        <w:rPr>
          <w:rFonts w:cs="Arial"/>
          <w:szCs w:val="22"/>
        </w:rPr>
        <w:t>Establir</w:t>
      </w:r>
      <w:r w:rsidR="002E6410" w:rsidRPr="00BB315D">
        <w:rPr>
          <w:rFonts w:cs="Arial"/>
          <w:szCs w:val="22"/>
        </w:rPr>
        <w:t xml:space="preserve"> i difondre els criteris aplicables a la justificació </w:t>
      </w:r>
      <w:r w:rsidR="003B4895">
        <w:rPr>
          <w:rFonts w:cs="Arial"/>
          <w:szCs w:val="22"/>
        </w:rPr>
        <w:t xml:space="preserve">econòmica </w:t>
      </w:r>
      <w:r w:rsidR="002E6410" w:rsidRPr="00BB315D">
        <w:rPr>
          <w:rFonts w:cs="Arial"/>
          <w:szCs w:val="22"/>
        </w:rPr>
        <w:t>de les subvencions</w:t>
      </w:r>
      <w:r w:rsidR="003B4895">
        <w:rPr>
          <w:rFonts w:cs="Arial"/>
          <w:szCs w:val="22"/>
        </w:rPr>
        <w:t>,</w:t>
      </w:r>
      <w:r w:rsidR="001558B8">
        <w:rPr>
          <w:rFonts w:cs="Arial"/>
          <w:szCs w:val="22"/>
        </w:rPr>
        <w:t xml:space="preserve"> ajuts</w:t>
      </w:r>
      <w:r w:rsidR="003B4895">
        <w:rPr>
          <w:rFonts w:cs="Arial"/>
          <w:szCs w:val="22"/>
        </w:rPr>
        <w:t>, beques i premis</w:t>
      </w:r>
      <w:r w:rsidR="001558B8">
        <w:rPr>
          <w:rFonts w:cs="Arial"/>
          <w:szCs w:val="22"/>
        </w:rPr>
        <w:t xml:space="preserve"> </w:t>
      </w:r>
      <w:r w:rsidR="002E6410" w:rsidRPr="00BB315D">
        <w:rPr>
          <w:rFonts w:cs="Arial"/>
          <w:szCs w:val="22"/>
        </w:rPr>
        <w:t xml:space="preserve">que atorgui </w:t>
      </w:r>
      <w:r w:rsidR="00392BFF" w:rsidRPr="00BB315D">
        <w:rPr>
          <w:rFonts w:cs="Arial"/>
          <w:szCs w:val="22"/>
        </w:rPr>
        <w:t>el Consell Català de l’Esport</w:t>
      </w:r>
      <w:r w:rsidR="00613DC3">
        <w:rPr>
          <w:rFonts w:cs="Arial"/>
          <w:szCs w:val="22"/>
        </w:rPr>
        <w:t xml:space="preserve"> de conformitat amb la normativa vigent.</w:t>
      </w:r>
    </w:p>
    <w:p w14:paraId="51AD53AD" w14:textId="1D218B6D" w:rsidR="00576524" w:rsidRPr="00BB315D" w:rsidRDefault="00BB315D" w:rsidP="00BB315D">
      <w:pPr>
        <w:rPr>
          <w:rFonts w:cs="Arial"/>
          <w:szCs w:val="22"/>
        </w:rPr>
      </w:pPr>
      <w:r>
        <w:rPr>
          <w:rFonts w:cs="Arial"/>
          <w:szCs w:val="22"/>
        </w:rPr>
        <w:t xml:space="preserve">j) </w:t>
      </w:r>
      <w:r w:rsidR="003B4895">
        <w:rPr>
          <w:rFonts w:cs="Arial"/>
          <w:szCs w:val="22"/>
        </w:rPr>
        <w:t>Coordinar</w:t>
      </w:r>
      <w:r w:rsidR="003B4895" w:rsidRPr="00BB315D">
        <w:rPr>
          <w:rFonts w:cs="Arial"/>
          <w:szCs w:val="22"/>
        </w:rPr>
        <w:t xml:space="preserve"> </w:t>
      </w:r>
      <w:r w:rsidR="004346A1" w:rsidRPr="00BB315D">
        <w:rPr>
          <w:rFonts w:cs="Arial"/>
          <w:szCs w:val="22"/>
        </w:rPr>
        <w:t>la incoació</w:t>
      </w:r>
      <w:r w:rsidR="00341F7B" w:rsidRPr="00BB315D">
        <w:rPr>
          <w:rFonts w:cs="Arial"/>
          <w:szCs w:val="22"/>
        </w:rPr>
        <w:t xml:space="preserve"> </w:t>
      </w:r>
      <w:r w:rsidR="003B4895">
        <w:rPr>
          <w:rFonts w:cs="Arial"/>
          <w:szCs w:val="22"/>
        </w:rPr>
        <w:t xml:space="preserve">i </w:t>
      </w:r>
      <w:r w:rsidR="00341F7B" w:rsidRPr="00BB315D">
        <w:rPr>
          <w:rFonts w:cs="Arial"/>
          <w:szCs w:val="22"/>
        </w:rPr>
        <w:t>la instrucció</w:t>
      </w:r>
      <w:r w:rsidR="004346A1" w:rsidRPr="00BB315D">
        <w:rPr>
          <w:rFonts w:cs="Arial"/>
          <w:szCs w:val="22"/>
        </w:rPr>
        <w:t xml:space="preserve"> </w:t>
      </w:r>
      <w:r w:rsidR="00341F7B" w:rsidRPr="00BB315D">
        <w:rPr>
          <w:rFonts w:cs="Arial"/>
          <w:szCs w:val="22"/>
        </w:rPr>
        <w:t>d</w:t>
      </w:r>
      <w:r w:rsidR="00CC7117" w:rsidRPr="00BB315D">
        <w:rPr>
          <w:rFonts w:cs="Arial"/>
          <w:szCs w:val="22"/>
        </w:rPr>
        <w:t xml:space="preserve">els </w:t>
      </w:r>
      <w:r w:rsidR="004346A1" w:rsidRPr="00BB315D">
        <w:rPr>
          <w:rFonts w:cs="Arial"/>
          <w:szCs w:val="22"/>
        </w:rPr>
        <w:t>expedients sancionadors i</w:t>
      </w:r>
      <w:r w:rsidR="00576524" w:rsidRPr="00BB315D">
        <w:rPr>
          <w:rFonts w:cs="Arial"/>
          <w:szCs w:val="22"/>
        </w:rPr>
        <w:t xml:space="preserve"> </w:t>
      </w:r>
      <w:r w:rsidR="00341F7B" w:rsidRPr="00BB315D">
        <w:rPr>
          <w:rFonts w:cs="Arial"/>
          <w:szCs w:val="22"/>
        </w:rPr>
        <w:t>d</w:t>
      </w:r>
      <w:r w:rsidR="00CC7117" w:rsidRPr="00BB315D">
        <w:rPr>
          <w:rFonts w:cs="Arial"/>
          <w:szCs w:val="22"/>
        </w:rPr>
        <w:t xml:space="preserve">els </w:t>
      </w:r>
      <w:r w:rsidR="0057152E" w:rsidRPr="00BB315D">
        <w:rPr>
          <w:rFonts w:cs="Arial"/>
          <w:szCs w:val="22"/>
        </w:rPr>
        <w:t xml:space="preserve">expedients </w:t>
      </w:r>
      <w:r w:rsidR="00576524" w:rsidRPr="00BB315D">
        <w:rPr>
          <w:rFonts w:cs="Arial"/>
          <w:szCs w:val="22"/>
        </w:rPr>
        <w:t xml:space="preserve">de revocació </w:t>
      </w:r>
      <w:r w:rsidR="00613DC3">
        <w:rPr>
          <w:rFonts w:cs="Arial"/>
          <w:szCs w:val="22"/>
        </w:rPr>
        <w:t xml:space="preserve">i de reintegrament </w:t>
      </w:r>
      <w:r w:rsidR="00576524" w:rsidRPr="00BB315D">
        <w:rPr>
          <w:rFonts w:cs="Arial"/>
          <w:szCs w:val="22"/>
        </w:rPr>
        <w:t xml:space="preserve">de subvencions </w:t>
      </w:r>
      <w:r w:rsidR="001558B8">
        <w:rPr>
          <w:rFonts w:cs="Arial"/>
          <w:szCs w:val="22"/>
        </w:rPr>
        <w:t xml:space="preserve">i ajuts, </w:t>
      </w:r>
      <w:r w:rsidR="00576524" w:rsidRPr="00BB315D">
        <w:rPr>
          <w:rFonts w:cs="Arial"/>
          <w:szCs w:val="22"/>
        </w:rPr>
        <w:t xml:space="preserve">i </w:t>
      </w:r>
      <w:r w:rsidR="00341F7B" w:rsidRPr="00BB315D">
        <w:rPr>
          <w:rFonts w:cs="Arial"/>
          <w:szCs w:val="22"/>
        </w:rPr>
        <w:t>proposar</w:t>
      </w:r>
      <w:r w:rsidR="004346A1" w:rsidRPr="00BB315D">
        <w:rPr>
          <w:rFonts w:cs="Arial"/>
          <w:szCs w:val="22"/>
        </w:rPr>
        <w:t xml:space="preserve">-ne </w:t>
      </w:r>
      <w:r w:rsidR="00341F7B" w:rsidRPr="00BB315D">
        <w:rPr>
          <w:rFonts w:cs="Arial"/>
          <w:szCs w:val="22"/>
        </w:rPr>
        <w:t xml:space="preserve">la </w:t>
      </w:r>
      <w:r w:rsidR="004346A1" w:rsidRPr="00BB315D">
        <w:rPr>
          <w:rFonts w:cs="Arial"/>
          <w:szCs w:val="22"/>
        </w:rPr>
        <w:t>resolució.</w:t>
      </w:r>
    </w:p>
    <w:p w14:paraId="3D68D156" w14:textId="1F60694F" w:rsidR="007B33C9" w:rsidRPr="00BB315D" w:rsidRDefault="00BB315D" w:rsidP="00BB315D">
      <w:pPr>
        <w:rPr>
          <w:rFonts w:cs="Arial"/>
          <w:szCs w:val="22"/>
        </w:rPr>
      </w:pPr>
      <w:r>
        <w:rPr>
          <w:rFonts w:cs="Arial"/>
          <w:szCs w:val="22"/>
        </w:rPr>
        <w:t xml:space="preserve">k) </w:t>
      </w:r>
      <w:r w:rsidR="00341F7B" w:rsidRPr="00BB315D">
        <w:rPr>
          <w:rFonts w:cs="Arial"/>
          <w:szCs w:val="22"/>
        </w:rPr>
        <w:t>Coordinar la instrucció</w:t>
      </w:r>
      <w:r w:rsidR="007B33C9" w:rsidRPr="00BB315D">
        <w:rPr>
          <w:rFonts w:cs="Arial"/>
          <w:szCs w:val="22"/>
        </w:rPr>
        <w:t xml:space="preserve"> </w:t>
      </w:r>
      <w:r w:rsidR="00341F7B" w:rsidRPr="00BB315D">
        <w:rPr>
          <w:rFonts w:cs="Arial"/>
          <w:szCs w:val="22"/>
        </w:rPr>
        <w:t>d</w:t>
      </w:r>
      <w:r w:rsidR="007B33C9" w:rsidRPr="00BB315D">
        <w:rPr>
          <w:rFonts w:cs="Arial"/>
          <w:szCs w:val="22"/>
        </w:rPr>
        <w:t xml:space="preserve">els procediments de responsabilitat patrimonial que </w:t>
      </w:r>
      <w:r w:rsidR="00576524" w:rsidRPr="00BB315D">
        <w:rPr>
          <w:rFonts w:cs="Arial"/>
          <w:szCs w:val="22"/>
        </w:rPr>
        <w:t xml:space="preserve">es </w:t>
      </w:r>
      <w:r w:rsidR="007B33C9" w:rsidRPr="00BB315D">
        <w:rPr>
          <w:rFonts w:cs="Arial"/>
          <w:szCs w:val="22"/>
        </w:rPr>
        <w:t>reclami al Consell Català de l’Esport.</w:t>
      </w:r>
    </w:p>
    <w:p w14:paraId="4B9E20F5" w14:textId="33FB1ED5" w:rsidR="004346A1" w:rsidRPr="00BB315D" w:rsidRDefault="00BB315D" w:rsidP="00BB315D">
      <w:pPr>
        <w:rPr>
          <w:rFonts w:cs="Arial"/>
          <w:szCs w:val="22"/>
        </w:rPr>
      </w:pPr>
      <w:r>
        <w:rPr>
          <w:rFonts w:cs="Arial"/>
          <w:szCs w:val="22"/>
        </w:rPr>
        <w:t xml:space="preserve">l) </w:t>
      </w:r>
      <w:r w:rsidR="001136ED" w:rsidRPr="00BB315D">
        <w:rPr>
          <w:rFonts w:cs="Arial"/>
          <w:szCs w:val="22"/>
        </w:rPr>
        <w:t>Supervisar i coordinar la tramitació del</w:t>
      </w:r>
      <w:r w:rsidR="00F353AA">
        <w:rPr>
          <w:rFonts w:cs="Arial"/>
          <w:szCs w:val="22"/>
        </w:rPr>
        <w:t>s</w:t>
      </w:r>
      <w:r w:rsidR="001136ED" w:rsidRPr="00BB315D">
        <w:rPr>
          <w:rFonts w:cs="Arial"/>
          <w:szCs w:val="22"/>
        </w:rPr>
        <w:t xml:space="preserve"> expedients patrimonials s</w:t>
      </w:r>
      <w:r w:rsidR="00512A7B" w:rsidRPr="00BB315D">
        <w:rPr>
          <w:rFonts w:cs="Arial"/>
          <w:szCs w:val="22"/>
        </w:rPr>
        <w:t>obre els b</w:t>
      </w:r>
      <w:r w:rsidR="00613DC3">
        <w:rPr>
          <w:rFonts w:cs="Arial"/>
          <w:szCs w:val="22"/>
        </w:rPr>
        <w:t>é</w:t>
      </w:r>
      <w:r w:rsidR="00512A7B" w:rsidRPr="00BB315D">
        <w:rPr>
          <w:rFonts w:cs="Arial"/>
          <w:szCs w:val="22"/>
        </w:rPr>
        <w:t xml:space="preserve">ns mobles i immobles, </w:t>
      </w:r>
      <w:r w:rsidR="001136ED" w:rsidRPr="00BB315D">
        <w:rPr>
          <w:rFonts w:cs="Arial"/>
          <w:szCs w:val="22"/>
        </w:rPr>
        <w:t>propietat o adscrits al Consell Català de l’Esport, així com la gestió de les seves assegur</w:t>
      </w:r>
      <w:r w:rsidR="00576524" w:rsidRPr="00BB315D">
        <w:rPr>
          <w:rFonts w:cs="Arial"/>
          <w:szCs w:val="22"/>
        </w:rPr>
        <w:t>ances.</w:t>
      </w:r>
    </w:p>
    <w:p w14:paraId="557AD2F3" w14:textId="6DF9CE3D" w:rsidR="004346A1" w:rsidRPr="00BB315D" w:rsidRDefault="00BB315D" w:rsidP="00BB315D">
      <w:pPr>
        <w:rPr>
          <w:rFonts w:cs="Arial"/>
          <w:szCs w:val="22"/>
        </w:rPr>
      </w:pPr>
      <w:r>
        <w:rPr>
          <w:rFonts w:cs="Arial"/>
          <w:szCs w:val="22"/>
        </w:rPr>
        <w:t xml:space="preserve">m) </w:t>
      </w:r>
      <w:r w:rsidR="00F4177B" w:rsidRPr="00BB315D">
        <w:rPr>
          <w:rFonts w:cs="Arial"/>
          <w:szCs w:val="22"/>
        </w:rPr>
        <w:t>Supervisar la gestió del Registre d’Entitats Esportives</w:t>
      </w:r>
      <w:r w:rsidR="00576524" w:rsidRPr="00BB315D">
        <w:rPr>
          <w:rFonts w:cs="Arial"/>
          <w:szCs w:val="22"/>
        </w:rPr>
        <w:t>.</w:t>
      </w:r>
    </w:p>
    <w:p w14:paraId="44B5E480" w14:textId="2266E893" w:rsidR="001136ED" w:rsidRPr="00BB315D" w:rsidRDefault="00BB315D" w:rsidP="00BB315D">
      <w:pPr>
        <w:rPr>
          <w:rFonts w:cs="Arial"/>
          <w:szCs w:val="22"/>
        </w:rPr>
      </w:pPr>
      <w:r>
        <w:rPr>
          <w:rFonts w:cs="Arial"/>
          <w:szCs w:val="22"/>
        </w:rPr>
        <w:t xml:space="preserve">n) </w:t>
      </w:r>
      <w:r w:rsidR="001136ED" w:rsidRPr="00BB315D">
        <w:rPr>
          <w:rFonts w:cs="Arial"/>
          <w:szCs w:val="22"/>
        </w:rPr>
        <w:t>Qualsevol al</w:t>
      </w:r>
      <w:r w:rsidR="000E27CB">
        <w:rPr>
          <w:rFonts w:cs="Arial"/>
          <w:szCs w:val="22"/>
        </w:rPr>
        <w:t>tra funció</w:t>
      </w:r>
      <w:r w:rsidR="001136ED" w:rsidRPr="00BB315D">
        <w:rPr>
          <w:rFonts w:cs="Arial"/>
          <w:szCs w:val="22"/>
        </w:rPr>
        <w:t xml:space="preserve"> de naturalesa anàloga que </w:t>
      </w:r>
      <w:r w:rsidR="001558B8">
        <w:rPr>
          <w:rFonts w:cs="Arial"/>
          <w:szCs w:val="22"/>
        </w:rPr>
        <w:t>li sigui encomanada</w:t>
      </w:r>
      <w:r w:rsidR="001136ED" w:rsidRPr="00BB315D">
        <w:rPr>
          <w:rFonts w:cs="Arial"/>
          <w:szCs w:val="22"/>
        </w:rPr>
        <w:t>.</w:t>
      </w:r>
    </w:p>
    <w:p w14:paraId="57749730" w14:textId="72B0C2CA" w:rsidR="00110420" w:rsidRPr="00110420" w:rsidRDefault="00A77FD0" w:rsidP="00110420">
      <w:pPr>
        <w:rPr>
          <w:rFonts w:cs="Arial"/>
          <w:szCs w:val="22"/>
        </w:rPr>
      </w:pPr>
      <w:r>
        <w:rPr>
          <w:rFonts w:cs="Arial"/>
          <w:szCs w:val="22"/>
        </w:rPr>
        <w:t>1</w:t>
      </w:r>
      <w:r w:rsidR="005E2295">
        <w:rPr>
          <w:rFonts w:cs="Arial"/>
          <w:szCs w:val="22"/>
        </w:rPr>
        <w:t>4</w:t>
      </w:r>
      <w:r w:rsidR="00BB315D">
        <w:rPr>
          <w:rFonts w:cs="Arial"/>
          <w:szCs w:val="22"/>
        </w:rPr>
        <w:t xml:space="preserve">.2 </w:t>
      </w:r>
      <w:r w:rsidR="00110420" w:rsidRPr="00110420">
        <w:rPr>
          <w:rFonts w:cs="Arial"/>
          <w:szCs w:val="22"/>
        </w:rPr>
        <w:t>De</w:t>
      </w:r>
      <w:r w:rsidR="002944C3">
        <w:rPr>
          <w:rFonts w:cs="Arial"/>
          <w:szCs w:val="22"/>
        </w:rPr>
        <w:t xml:space="preserve"> </w:t>
      </w:r>
      <w:r w:rsidR="00110420">
        <w:rPr>
          <w:rFonts w:cs="Arial"/>
          <w:szCs w:val="22"/>
        </w:rPr>
        <w:t>l</w:t>
      </w:r>
      <w:r w:rsidR="002944C3">
        <w:rPr>
          <w:rFonts w:cs="Arial"/>
          <w:szCs w:val="22"/>
        </w:rPr>
        <w:t>’Àrea</w:t>
      </w:r>
      <w:r w:rsidR="00110420">
        <w:rPr>
          <w:rFonts w:cs="Arial"/>
          <w:szCs w:val="22"/>
        </w:rPr>
        <w:t xml:space="preserve"> Jurídic</w:t>
      </w:r>
      <w:r w:rsidR="002944C3">
        <w:rPr>
          <w:rFonts w:cs="Arial"/>
          <w:szCs w:val="22"/>
        </w:rPr>
        <w:t>a</w:t>
      </w:r>
      <w:r w:rsidR="00110420" w:rsidRPr="00110420">
        <w:rPr>
          <w:rFonts w:cs="Arial"/>
          <w:szCs w:val="22"/>
        </w:rPr>
        <w:t>, d'Inspecció i de Registre d'Entitats Esportives en depenen:</w:t>
      </w:r>
    </w:p>
    <w:p w14:paraId="2ED8EB13" w14:textId="77777777" w:rsidR="00110420" w:rsidRPr="00110420" w:rsidRDefault="00110420" w:rsidP="00110420">
      <w:pPr>
        <w:rPr>
          <w:rFonts w:cs="Arial"/>
          <w:szCs w:val="22"/>
        </w:rPr>
      </w:pPr>
      <w:r w:rsidRPr="00110420">
        <w:rPr>
          <w:rFonts w:cs="Arial"/>
          <w:szCs w:val="22"/>
        </w:rPr>
        <w:t>a) L’Àrea d'Inspecció i Control.</w:t>
      </w:r>
    </w:p>
    <w:p w14:paraId="01D556DA" w14:textId="52BEFB30" w:rsidR="00110420" w:rsidRDefault="00110420" w:rsidP="00110420">
      <w:pPr>
        <w:rPr>
          <w:rFonts w:cs="Arial"/>
          <w:szCs w:val="22"/>
        </w:rPr>
      </w:pPr>
      <w:r w:rsidRPr="00110420">
        <w:rPr>
          <w:rFonts w:cs="Arial"/>
          <w:szCs w:val="22"/>
        </w:rPr>
        <w:t>b) L’Àrea de Registre i Assessorament Jurídic d'Entitats Esportives.</w:t>
      </w:r>
    </w:p>
    <w:p w14:paraId="03AEDD19" w14:textId="77777777" w:rsidR="00BB581E" w:rsidRPr="006A6E55" w:rsidRDefault="00BB581E" w:rsidP="006A6E55">
      <w:pPr>
        <w:rPr>
          <w:rFonts w:cs="Arial"/>
          <w:szCs w:val="22"/>
        </w:rPr>
      </w:pPr>
    </w:p>
    <w:p w14:paraId="6664BD47" w14:textId="35F2AA7F" w:rsidR="001136ED" w:rsidRPr="006A6E55" w:rsidRDefault="00943776" w:rsidP="006A6E55">
      <w:pPr>
        <w:rPr>
          <w:rFonts w:cs="Arial"/>
          <w:szCs w:val="22"/>
        </w:rPr>
      </w:pPr>
      <w:r w:rsidRPr="006A6E55">
        <w:rPr>
          <w:rFonts w:cs="Arial"/>
          <w:szCs w:val="22"/>
        </w:rPr>
        <w:t xml:space="preserve">Article </w:t>
      </w:r>
      <w:r w:rsidR="00A77FD0">
        <w:rPr>
          <w:rFonts w:cs="Arial"/>
          <w:szCs w:val="22"/>
        </w:rPr>
        <w:t>1</w:t>
      </w:r>
      <w:r w:rsidR="005E2295">
        <w:rPr>
          <w:rFonts w:cs="Arial"/>
          <w:szCs w:val="22"/>
        </w:rPr>
        <w:t>5</w:t>
      </w:r>
    </w:p>
    <w:p w14:paraId="41BE4BA6" w14:textId="4C0DB56D" w:rsidR="00DE4A9E" w:rsidRPr="006A6E55" w:rsidRDefault="00DE4A9E" w:rsidP="006A6E55">
      <w:pPr>
        <w:rPr>
          <w:rFonts w:cs="Arial"/>
          <w:iCs/>
          <w:szCs w:val="22"/>
        </w:rPr>
      </w:pPr>
      <w:r w:rsidRPr="006A6E55">
        <w:rPr>
          <w:rFonts w:cs="Arial"/>
          <w:iCs/>
          <w:szCs w:val="22"/>
        </w:rPr>
        <w:t xml:space="preserve">Àrea d’Inspecció i </w:t>
      </w:r>
      <w:r w:rsidR="00BB315D">
        <w:rPr>
          <w:rFonts w:cs="Arial"/>
          <w:iCs/>
          <w:szCs w:val="22"/>
        </w:rPr>
        <w:t>C</w:t>
      </w:r>
      <w:r w:rsidRPr="006A6E55">
        <w:rPr>
          <w:rFonts w:cs="Arial"/>
          <w:iCs/>
          <w:szCs w:val="22"/>
        </w:rPr>
        <w:t>ontrol</w:t>
      </w:r>
    </w:p>
    <w:p w14:paraId="1F64D20F" w14:textId="6517EBAD" w:rsidR="00DE4A9E" w:rsidRPr="006A6E55" w:rsidRDefault="00DE4A9E" w:rsidP="006A6E55">
      <w:pPr>
        <w:rPr>
          <w:rFonts w:cs="Arial"/>
          <w:szCs w:val="22"/>
        </w:rPr>
      </w:pPr>
      <w:r w:rsidRPr="006A6E55">
        <w:rPr>
          <w:rFonts w:cs="Arial"/>
          <w:szCs w:val="22"/>
        </w:rPr>
        <w:t>Corresponen a l’Àrea d’Inspecció i Control, configurada com a àrea funcional</w:t>
      </w:r>
      <w:r w:rsidR="001A3322">
        <w:rPr>
          <w:rFonts w:cs="Arial"/>
          <w:szCs w:val="22"/>
        </w:rPr>
        <w:t>,</w:t>
      </w:r>
      <w:r w:rsidRPr="006A6E55">
        <w:rPr>
          <w:rFonts w:cs="Arial"/>
          <w:szCs w:val="22"/>
        </w:rPr>
        <w:t xml:space="preserve"> les funcions següents:</w:t>
      </w:r>
    </w:p>
    <w:p w14:paraId="6DBC9F3D" w14:textId="1C260637" w:rsidR="00DE4A9E" w:rsidRPr="001A3322" w:rsidRDefault="001A3322" w:rsidP="001A3322">
      <w:pPr>
        <w:rPr>
          <w:rFonts w:cs="Arial"/>
          <w:szCs w:val="22"/>
        </w:rPr>
      </w:pPr>
      <w:r>
        <w:rPr>
          <w:rFonts w:cs="Arial"/>
          <w:szCs w:val="22"/>
        </w:rPr>
        <w:t xml:space="preserve">a) </w:t>
      </w:r>
      <w:r w:rsidR="00DE4A9E" w:rsidRPr="001A3322">
        <w:rPr>
          <w:rFonts w:cs="Arial"/>
          <w:szCs w:val="22"/>
        </w:rPr>
        <w:t xml:space="preserve">Executar les funcions d’inspecció esportiva, tant pel que fa al control del compliment de la normativa esportiva en general, com en relació al compliment de la normativa esportiva sectorial en matèria d’instal·lacions, titulacions i entitats esportives; i especialment les relatives al control de la </w:t>
      </w:r>
      <w:r w:rsidR="003B4895">
        <w:rPr>
          <w:rFonts w:cs="Arial"/>
          <w:szCs w:val="22"/>
        </w:rPr>
        <w:t xml:space="preserve">justificació econòmica </w:t>
      </w:r>
      <w:r w:rsidR="00DE4A9E" w:rsidRPr="001A3322">
        <w:rPr>
          <w:rFonts w:cs="Arial"/>
          <w:szCs w:val="22"/>
        </w:rPr>
        <w:t>de les subvencions</w:t>
      </w:r>
      <w:r w:rsidR="001558B8">
        <w:rPr>
          <w:rFonts w:cs="Arial"/>
          <w:szCs w:val="22"/>
        </w:rPr>
        <w:t>, ajuts, beques i premis</w:t>
      </w:r>
      <w:r w:rsidR="00DE4A9E" w:rsidRPr="001A3322">
        <w:rPr>
          <w:rFonts w:cs="Arial"/>
          <w:szCs w:val="22"/>
        </w:rPr>
        <w:t xml:space="preserve"> atorga</w:t>
      </w:r>
      <w:r w:rsidR="001558B8">
        <w:rPr>
          <w:rFonts w:cs="Arial"/>
          <w:szCs w:val="22"/>
        </w:rPr>
        <w:t>t</w:t>
      </w:r>
      <w:r w:rsidR="00DE4A9E" w:rsidRPr="001A3322">
        <w:rPr>
          <w:rFonts w:cs="Arial"/>
          <w:szCs w:val="22"/>
        </w:rPr>
        <w:t>s pel Consell Català de l’Esport.</w:t>
      </w:r>
    </w:p>
    <w:p w14:paraId="021B083D" w14:textId="6ED526D0" w:rsidR="003B4895" w:rsidRDefault="001A3322" w:rsidP="001A3322">
      <w:pPr>
        <w:rPr>
          <w:rFonts w:cs="Arial"/>
          <w:szCs w:val="22"/>
        </w:rPr>
      </w:pPr>
      <w:r>
        <w:rPr>
          <w:rFonts w:cs="Arial"/>
          <w:szCs w:val="22"/>
        </w:rPr>
        <w:t xml:space="preserve">b) </w:t>
      </w:r>
      <w:r w:rsidR="005A5F71" w:rsidRPr="001A3322">
        <w:rPr>
          <w:rFonts w:cs="Arial"/>
          <w:szCs w:val="22"/>
        </w:rPr>
        <w:t xml:space="preserve">Emetre els informes que permetin certificar la correcta justificació </w:t>
      </w:r>
      <w:r w:rsidR="003B4895">
        <w:rPr>
          <w:rFonts w:cs="Arial"/>
          <w:szCs w:val="22"/>
        </w:rPr>
        <w:t xml:space="preserve">econòmica </w:t>
      </w:r>
      <w:r w:rsidR="005A5F71" w:rsidRPr="001A3322">
        <w:rPr>
          <w:rFonts w:cs="Arial"/>
          <w:szCs w:val="22"/>
        </w:rPr>
        <w:t>de les subvencions</w:t>
      </w:r>
      <w:r w:rsidR="005047C9">
        <w:rPr>
          <w:rFonts w:cs="Arial"/>
          <w:szCs w:val="22"/>
        </w:rPr>
        <w:t xml:space="preserve">, dels ajuts, de les beques i premis que atorgui el Consell Català de l’Esport </w:t>
      </w:r>
    </w:p>
    <w:p w14:paraId="3864CA66" w14:textId="7D900310" w:rsidR="00DE4A9E" w:rsidRDefault="001A3322" w:rsidP="001A3322">
      <w:pPr>
        <w:rPr>
          <w:rFonts w:cs="Arial"/>
          <w:szCs w:val="22"/>
        </w:rPr>
      </w:pPr>
      <w:r>
        <w:rPr>
          <w:rFonts w:cs="Arial"/>
          <w:szCs w:val="22"/>
        </w:rPr>
        <w:t xml:space="preserve">c) </w:t>
      </w:r>
      <w:r w:rsidR="00DE4A9E" w:rsidRPr="001A3322">
        <w:rPr>
          <w:rFonts w:cs="Arial"/>
          <w:szCs w:val="22"/>
        </w:rPr>
        <w:t xml:space="preserve">Elaborar els documents que continguin els criteris </w:t>
      </w:r>
      <w:r w:rsidR="003B4895">
        <w:rPr>
          <w:rFonts w:cs="Arial"/>
          <w:szCs w:val="22"/>
        </w:rPr>
        <w:t xml:space="preserve">econòmics </w:t>
      </w:r>
      <w:r w:rsidR="00DE4A9E" w:rsidRPr="001A3322">
        <w:rPr>
          <w:rFonts w:cs="Arial"/>
          <w:szCs w:val="22"/>
        </w:rPr>
        <w:t>aplicables a la justificació de les subvencions</w:t>
      </w:r>
      <w:r w:rsidR="003B4895">
        <w:rPr>
          <w:rFonts w:cs="Arial"/>
          <w:szCs w:val="22"/>
        </w:rPr>
        <w:t xml:space="preserve">, ajuts, beques i premis </w:t>
      </w:r>
      <w:r w:rsidR="00DE4A9E" w:rsidRPr="001A3322">
        <w:rPr>
          <w:rFonts w:cs="Arial"/>
          <w:szCs w:val="22"/>
        </w:rPr>
        <w:t>que atorgui el Consell Català de l’Esport</w:t>
      </w:r>
      <w:r w:rsidR="001558B8">
        <w:rPr>
          <w:rFonts w:cs="Arial"/>
          <w:szCs w:val="22"/>
        </w:rPr>
        <w:t xml:space="preserve"> de conformitat amb la normativa vigent.</w:t>
      </w:r>
    </w:p>
    <w:p w14:paraId="5C44948B" w14:textId="60F9AD65" w:rsidR="003B4895" w:rsidRPr="003B4895" w:rsidRDefault="003B4895" w:rsidP="003B4895">
      <w:pPr>
        <w:rPr>
          <w:rFonts w:cs="Arial"/>
          <w:szCs w:val="22"/>
        </w:rPr>
      </w:pPr>
      <w:r>
        <w:rPr>
          <w:rFonts w:cs="Arial"/>
          <w:szCs w:val="22"/>
        </w:rPr>
        <w:t>d) P</w:t>
      </w:r>
      <w:r w:rsidRPr="003B4895">
        <w:rPr>
          <w:rFonts w:cs="Arial"/>
          <w:szCs w:val="22"/>
        </w:rPr>
        <w:t>roposar</w:t>
      </w:r>
      <w:r>
        <w:rPr>
          <w:rFonts w:cs="Arial"/>
          <w:szCs w:val="22"/>
        </w:rPr>
        <w:t xml:space="preserve"> a l’òrgan concedent de les subvencions, ajuts</w:t>
      </w:r>
      <w:r w:rsidR="00B62B43">
        <w:rPr>
          <w:rFonts w:cs="Arial"/>
          <w:szCs w:val="22"/>
        </w:rPr>
        <w:t xml:space="preserve"> i </w:t>
      </w:r>
      <w:r>
        <w:rPr>
          <w:rFonts w:cs="Arial"/>
          <w:szCs w:val="22"/>
        </w:rPr>
        <w:t>beques la incoació dels expedients sancionadors i dels expedients de revocació i de reintegrament</w:t>
      </w:r>
      <w:r w:rsidRPr="003B4895">
        <w:rPr>
          <w:rFonts w:cs="Arial"/>
          <w:szCs w:val="22"/>
        </w:rPr>
        <w:t>.</w:t>
      </w:r>
    </w:p>
    <w:p w14:paraId="53C84884" w14:textId="18D2809D" w:rsidR="00AD0480" w:rsidRDefault="00AD0480" w:rsidP="001A3322">
      <w:pPr>
        <w:rPr>
          <w:rFonts w:cs="Arial"/>
          <w:szCs w:val="22"/>
        </w:rPr>
      </w:pPr>
      <w:r w:rsidRPr="00AD0480">
        <w:rPr>
          <w:rFonts w:cs="Arial"/>
          <w:szCs w:val="22"/>
        </w:rPr>
        <w:t xml:space="preserve">e) Instruir els expedients sancionadors i els expedients de revocació </w:t>
      </w:r>
      <w:r>
        <w:rPr>
          <w:rFonts w:cs="Arial"/>
          <w:szCs w:val="22"/>
        </w:rPr>
        <w:t xml:space="preserve">i de reintegrament </w:t>
      </w:r>
      <w:r w:rsidRPr="00AD0480">
        <w:rPr>
          <w:rFonts w:cs="Arial"/>
          <w:szCs w:val="22"/>
        </w:rPr>
        <w:t>de subvencions</w:t>
      </w:r>
      <w:r>
        <w:rPr>
          <w:rFonts w:cs="Arial"/>
          <w:szCs w:val="22"/>
        </w:rPr>
        <w:t>,</w:t>
      </w:r>
      <w:r w:rsidRPr="00AD0480">
        <w:rPr>
          <w:rFonts w:cs="Arial"/>
          <w:szCs w:val="22"/>
        </w:rPr>
        <w:t xml:space="preserve"> ajuts </w:t>
      </w:r>
      <w:r>
        <w:rPr>
          <w:rFonts w:cs="Arial"/>
          <w:szCs w:val="22"/>
        </w:rPr>
        <w:t xml:space="preserve">i beques, </w:t>
      </w:r>
      <w:r w:rsidRPr="00AD0480">
        <w:rPr>
          <w:rFonts w:cs="Arial"/>
          <w:szCs w:val="22"/>
        </w:rPr>
        <w:t xml:space="preserve">i </w:t>
      </w:r>
      <w:r>
        <w:rPr>
          <w:rFonts w:cs="Arial"/>
          <w:szCs w:val="22"/>
        </w:rPr>
        <w:t xml:space="preserve">elaborar </w:t>
      </w:r>
      <w:r w:rsidRPr="00AD0480">
        <w:rPr>
          <w:rFonts w:cs="Arial"/>
          <w:szCs w:val="22"/>
        </w:rPr>
        <w:t>les propostes de resolució.</w:t>
      </w:r>
    </w:p>
    <w:p w14:paraId="5B0A5783" w14:textId="533F5B11" w:rsidR="005A5F71" w:rsidRPr="001A3322" w:rsidRDefault="001A3322" w:rsidP="001A3322">
      <w:pPr>
        <w:rPr>
          <w:rFonts w:cs="Arial"/>
          <w:szCs w:val="22"/>
        </w:rPr>
      </w:pPr>
      <w:r>
        <w:rPr>
          <w:rFonts w:cs="Arial"/>
          <w:szCs w:val="22"/>
        </w:rPr>
        <w:t xml:space="preserve">f) </w:t>
      </w:r>
      <w:r w:rsidR="005A5F71" w:rsidRPr="001A3322">
        <w:rPr>
          <w:rFonts w:cs="Arial"/>
          <w:szCs w:val="22"/>
        </w:rPr>
        <w:t>Fer el seguiment de les normatives espec</w:t>
      </w:r>
      <w:r w:rsidR="000A6D0A">
        <w:rPr>
          <w:rFonts w:cs="Arial"/>
          <w:szCs w:val="22"/>
        </w:rPr>
        <w:t>í</w:t>
      </w:r>
      <w:r w:rsidR="005A5F71" w:rsidRPr="001A3322">
        <w:rPr>
          <w:rFonts w:cs="Arial"/>
          <w:szCs w:val="22"/>
        </w:rPr>
        <w:t>fiques del seu àmbit.</w:t>
      </w:r>
    </w:p>
    <w:p w14:paraId="4E518DF6" w14:textId="67E0180F" w:rsidR="005A5F71" w:rsidRPr="001A3322" w:rsidRDefault="001A3322" w:rsidP="001A3322">
      <w:pPr>
        <w:rPr>
          <w:rFonts w:cs="Arial"/>
          <w:szCs w:val="22"/>
        </w:rPr>
      </w:pPr>
      <w:r>
        <w:rPr>
          <w:rFonts w:cs="Arial"/>
          <w:szCs w:val="22"/>
        </w:rPr>
        <w:t xml:space="preserve">g) </w:t>
      </w:r>
      <w:r w:rsidR="005A5F71" w:rsidRPr="001A3322">
        <w:rPr>
          <w:rFonts w:cs="Arial"/>
          <w:szCs w:val="22"/>
        </w:rPr>
        <w:t xml:space="preserve">Qualsevol altra funció de naturalesa anàloga que </w:t>
      </w:r>
      <w:r w:rsidR="001558B8">
        <w:rPr>
          <w:rFonts w:cs="Arial"/>
          <w:szCs w:val="22"/>
        </w:rPr>
        <w:t>li sigui encomanada</w:t>
      </w:r>
      <w:r w:rsidR="005A5F71" w:rsidRPr="001A3322">
        <w:rPr>
          <w:rFonts w:cs="Arial"/>
          <w:szCs w:val="22"/>
        </w:rPr>
        <w:t>.</w:t>
      </w:r>
    </w:p>
    <w:p w14:paraId="29BFED36" w14:textId="77777777" w:rsidR="00DE4A9E" w:rsidRPr="006A6E55" w:rsidRDefault="00DE4A9E" w:rsidP="006A6E55">
      <w:pPr>
        <w:rPr>
          <w:rFonts w:cs="Arial"/>
          <w:szCs w:val="22"/>
        </w:rPr>
      </w:pPr>
    </w:p>
    <w:p w14:paraId="42FBF819" w14:textId="09A9A5D5" w:rsidR="00DE4A9E" w:rsidRPr="006A6E55" w:rsidRDefault="00A77FD0" w:rsidP="006A6E55">
      <w:pPr>
        <w:rPr>
          <w:rFonts w:cs="Arial"/>
          <w:szCs w:val="22"/>
        </w:rPr>
      </w:pPr>
      <w:r>
        <w:rPr>
          <w:rFonts w:cs="Arial"/>
          <w:szCs w:val="22"/>
        </w:rPr>
        <w:t>Article 1</w:t>
      </w:r>
      <w:r w:rsidR="005E2295">
        <w:rPr>
          <w:rFonts w:cs="Arial"/>
          <w:szCs w:val="22"/>
        </w:rPr>
        <w:t>6</w:t>
      </w:r>
    </w:p>
    <w:p w14:paraId="5769BBDC" w14:textId="07ECE688" w:rsidR="00934FEA" w:rsidRPr="006A6E55" w:rsidRDefault="00BB315D" w:rsidP="006A6E55">
      <w:pPr>
        <w:rPr>
          <w:rFonts w:cs="Arial"/>
          <w:iCs/>
          <w:szCs w:val="22"/>
        </w:rPr>
      </w:pPr>
      <w:r>
        <w:rPr>
          <w:rFonts w:cs="Arial"/>
          <w:iCs/>
          <w:szCs w:val="22"/>
        </w:rPr>
        <w:t xml:space="preserve">Àrea de </w:t>
      </w:r>
      <w:r w:rsidR="00934FEA" w:rsidRPr="006A6E55">
        <w:rPr>
          <w:rFonts w:cs="Arial"/>
          <w:iCs/>
          <w:szCs w:val="22"/>
        </w:rPr>
        <w:t>Registre i Assessorament Jurídic d'Entitats Esportives</w:t>
      </w:r>
    </w:p>
    <w:p w14:paraId="7FAB1634" w14:textId="0BCDD734" w:rsidR="00BB581E" w:rsidRPr="006A6E55" w:rsidRDefault="00934FEA" w:rsidP="006A6E55">
      <w:pPr>
        <w:rPr>
          <w:rFonts w:cs="Arial"/>
          <w:szCs w:val="22"/>
        </w:rPr>
      </w:pPr>
      <w:r w:rsidRPr="006A6E55">
        <w:rPr>
          <w:rFonts w:cs="Arial"/>
          <w:szCs w:val="22"/>
        </w:rPr>
        <w:t>Corresponen a</w:t>
      </w:r>
      <w:r w:rsidR="001558B8">
        <w:rPr>
          <w:rFonts w:cs="Arial"/>
          <w:szCs w:val="22"/>
        </w:rPr>
        <w:t xml:space="preserve"> l</w:t>
      </w:r>
      <w:r w:rsidR="00937B69">
        <w:rPr>
          <w:rFonts w:cs="Arial"/>
          <w:szCs w:val="22"/>
        </w:rPr>
        <w:t>’À</w:t>
      </w:r>
      <w:r w:rsidR="001558B8">
        <w:rPr>
          <w:rFonts w:cs="Arial"/>
          <w:szCs w:val="22"/>
        </w:rPr>
        <w:t>rea de</w:t>
      </w:r>
      <w:r w:rsidRPr="006A6E55">
        <w:rPr>
          <w:rFonts w:cs="Arial"/>
          <w:szCs w:val="22"/>
        </w:rPr>
        <w:t xml:space="preserve"> </w:t>
      </w:r>
      <w:r w:rsidR="00FF66BA" w:rsidRPr="006A6E55">
        <w:rPr>
          <w:rFonts w:cs="Arial"/>
          <w:szCs w:val="22"/>
        </w:rPr>
        <w:t>R</w:t>
      </w:r>
      <w:r w:rsidRPr="006A6E55">
        <w:rPr>
          <w:rFonts w:cs="Arial"/>
          <w:szCs w:val="22"/>
        </w:rPr>
        <w:t>egistre i Assessorament Jurídic d'Entitats Espor</w:t>
      </w:r>
      <w:r w:rsidR="00BB581E" w:rsidRPr="006A6E55">
        <w:rPr>
          <w:rFonts w:cs="Arial"/>
          <w:szCs w:val="22"/>
        </w:rPr>
        <w:t>tives</w:t>
      </w:r>
      <w:r w:rsidR="00341823" w:rsidRPr="006A6E55">
        <w:rPr>
          <w:rFonts w:cs="Arial"/>
          <w:szCs w:val="22"/>
        </w:rPr>
        <w:t>, configura</w:t>
      </w:r>
      <w:r w:rsidR="00F8728C">
        <w:rPr>
          <w:rFonts w:cs="Arial"/>
          <w:szCs w:val="22"/>
        </w:rPr>
        <w:t>da</w:t>
      </w:r>
      <w:r w:rsidR="00341823" w:rsidRPr="006A6E55">
        <w:rPr>
          <w:rFonts w:cs="Arial"/>
          <w:szCs w:val="22"/>
        </w:rPr>
        <w:t xml:space="preserve"> com a àrea funcional,</w:t>
      </w:r>
      <w:r w:rsidR="00BB581E" w:rsidRPr="006A6E55">
        <w:rPr>
          <w:rFonts w:cs="Arial"/>
          <w:szCs w:val="22"/>
        </w:rPr>
        <w:t xml:space="preserve"> les funcions següents:</w:t>
      </w:r>
    </w:p>
    <w:p w14:paraId="7F078764" w14:textId="298972D7" w:rsidR="00BB581E" w:rsidRPr="001558B8" w:rsidRDefault="001558B8" w:rsidP="001558B8">
      <w:pPr>
        <w:rPr>
          <w:rFonts w:cs="Arial"/>
          <w:szCs w:val="22"/>
        </w:rPr>
      </w:pPr>
      <w:r>
        <w:rPr>
          <w:rFonts w:cs="Arial"/>
          <w:szCs w:val="22"/>
        </w:rPr>
        <w:t xml:space="preserve">a) </w:t>
      </w:r>
      <w:r w:rsidR="00BB581E" w:rsidRPr="001558B8">
        <w:rPr>
          <w:rFonts w:cs="Arial"/>
          <w:szCs w:val="22"/>
        </w:rPr>
        <w:t xml:space="preserve">Gestionar el Registre d’Entitats Esportives de Catalunya i dirigir les accions d'inscripció d'actes </w:t>
      </w:r>
      <w:r w:rsidR="0057152E" w:rsidRPr="001558B8">
        <w:rPr>
          <w:rFonts w:cs="Arial"/>
          <w:szCs w:val="22"/>
        </w:rPr>
        <w:t xml:space="preserve">i de dipòsit de documents </w:t>
      </w:r>
      <w:r w:rsidR="00BB581E" w:rsidRPr="001558B8">
        <w:rPr>
          <w:rFonts w:cs="Arial"/>
          <w:szCs w:val="22"/>
        </w:rPr>
        <w:t>d'aquestes entitats.</w:t>
      </w:r>
    </w:p>
    <w:p w14:paraId="1DE379C7" w14:textId="74D96FBC" w:rsidR="00BB581E" w:rsidRPr="001558B8" w:rsidRDefault="001558B8" w:rsidP="001558B8">
      <w:pPr>
        <w:rPr>
          <w:rFonts w:cs="Arial"/>
          <w:szCs w:val="22"/>
        </w:rPr>
      </w:pPr>
      <w:r>
        <w:rPr>
          <w:rFonts w:cs="Arial"/>
          <w:szCs w:val="22"/>
        </w:rPr>
        <w:t xml:space="preserve">b) </w:t>
      </w:r>
      <w:r w:rsidR="00BB581E" w:rsidRPr="001558B8">
        <w:rPr>
          <w:rFonts w:cs="Arial"/>
          <w:szCs w:val="22"/>
        </w:rPr>
        <w:t>Gestionar el Cens d'organitzadors</w:t>
      </w:r>
      <w:r w:rsidR="003A747B">
        <w:rPr>
          <w:rFonts w:cs="Arial"/>
          <w:szCs w:val="22"/>
        </w:rPr>
        <w:t xml:space="preserve"> i organitzad</w:t>
      </w:r>
      <w:r>
        <w:rPr>
          <w:rFonts w:cs="Arial"/>
          <w:szCs w:val="22"/>
        </w:rPr>
        <w:t>or</w:t>
      </w:r>
      <w:r w:rsidR="00BB581E" w:rsidRPr="001558B8">
        <w:rPr>
          <w:rFonts w:cs="Arial"/>
          <w:szCs w:val="22"/>
        </w:rPr>
        <w:t>es d'activitats fisicoesportives en el medi natural.</w:t>
      </w:r>
    </w:p>
    <w:p w14:paraId="799FB9D8" w14:textId="20B13619" w:rsidR="00BB581E" w:rsidRPr="001558B8" w:rsidRDefault="001558B8" w:rsidP="001558B8">
      <w:pPr>
        <w:rPr>
          <w:rFonts w:cs="Arial"/>
          <w:szCs w:val="22"/>
        </w:rPr>
      </w:pPr>
      <w:r>
        <w:rPr>
          <w:rFonts w:cs="Arial"/>
          <w:szCs w:val="22"/>
        </w:rPr>
        <w:t xml:space="preserve">c) </w:t>
      </w:r>
      <w:r w:rsidR="00BB581E" w:rsidRPr="001558B8">
        <w:rPr>
          <w:rFonts w:cs="Arial"/>
          <w:szCs w:val="22"/>
        </w:rPr>
        <w:t xml:space="preserve">Supervisar i coordinar l'actualització de les dades relatives a les entitats jurídiques inscrites </w:t>
      </w:r>
      <w:r w:rsidR="00212A7B" w:rsidRPr="001558B8">
        <w:rPr>
          <w:rFonts w:cs="Arial"/>
          <w:szCs w:val="22"/>
        </w:rPr>
        <w:t xml:space="preserve">i adscrites </w:t>
      </w:r>
      <w:r w:rsidR="00BB581E" w:rsidRPr="001558B8">
        <w:rPr>
          <w:rFonts w:cs="Arial"/>
          <w:szCs w:val="22"/>
        </w:rPr>
        <w:t xml:space="preserve">en el Registre i de les persones </w:t>
      </w:r>
      <w:r w:rsidR="00212A7B" w:rsidRPr="001558B8">
        <w:rPr>
          <w:rFonts w:cs="Arial"/>
          <w:szCs w:val="22"/>
        </w:rPr>
        <w:t>registrades al Cens</w:t>
      </w:r>
      <w:r w:rsidR="00BB581E" w:rsidRPr="001558B8">
        <w:rPr>
          <w:rFonts w:cs="Arial"/>
          <w:szCs w:val="22"/>
        </w:rPr>
        <w:t>.</w:t>
      </w:r>
    </w:p>
    <w:p w14:paraId="28C0D194" w14:textId="47D4B722" w:rsidR="00212A7B" w:rsidRPr="001558B8" w:rsidRDefault="001558B8" w:rsidP="001558B8">
      <w:pPr>
        <w:rPr>
          <w:rFonts w:cs="Arial"/>
          <w:szCs w:val="22"/>
        </w:rPr>
      </w:pPr>
      <w:r>
        <w:rPr>
          <w:rFonts w:cs="Arial"/>
          <w:szCs w:val="22"/>
        </w:rPr>
        <w:t xml:space="preserve">d) </w:t>
      </w:r>
      <w:r w:rsidR="00BB581E" w:rsidRPr="001558B8">
        <w:rPr>
          <w:rFonts w:cs="Arial"/>
          <w:szCs w:val="22"/>
        </w:rPr>
        <w:t>Supervisar les actuacions conduents a fer efectiva la publicitat registral dels assentaments registrals de les entitats del Registre i de</w:t>
      </w:r>
      <w:r w:rsidR="00212A7B" w:rsidRPr="001558B8">
        <w:rPr>
          <w:rFonts w:cs="Arial"/>
          <w:szCs w:val="22"/>
        </w:rPr>
        <w:t xml:space="preserve"> </w:t>
      </w:r>
      <w:r w:rsidR="00BB581E" w:rsidRPr="001558B8">
        <w:rPr>
          <w:rFonts w:cs="Arial"/>
          <w:szCs w:val="22"/>
        </w:rPr>
        <w:t>l</w:t>
      </w:r>
      <w:r w:rsidR="00212A7B" w:rsidRPr="001558B8">
        <w:rPr>
          <w:rFonts w:cs="Arial"/>
          <w:szCs w:val="22"/>
        </w:rPr>
        <w:t>es</w:t>
      </w:r>
      <w:r w:rsidR="00BB581E" w:rsidRPr="001558B8">
        <w:rPr>
          <w:rFonts w:cs="Arial"/>
          <w:szCs w:val="22"/>
        </w:rPr>
        <w:t xml:space="preserve"> </w:t>
      </w:r>
      <w:r w:rsidR="00212A7B" w:rsidRPr="001558B8">
        <w:rPr>
          <w:rFonts w:cs="Arial"/>
          <w:szCs w:val="22"/>
        </w:rPr>
        <w:t xml:space="preserve">persones </w:t>
      </w:r>
      <w:r>
        <w:rPr>
          <w:rFonts w:cs="Arial"/>
          <w:szCs w:val="22"/>
        </w:rPr>
        <w:t>registrades a</w:t>
      </w:r>
      <w:r w:rsidR="00212A7B" w:rsidRPr="001558B8">
        <w:rPr>
          <w:rFonts w:cs="Arial"/>
          <w:szCs w:val="22"/>
        </w:rPr>
        <w:t xml:space="preserve">l </w:t>
      </w:r>
      <w:r w:rsidR="00BB581E" w:rsidRPr="001558B8">
        <w:rPr>
          <w:rFonts w:cs="Arial"/>
          <w:szCs w:val="22"/>
        </w:rPr>
        <w:t>Cens.</w:t>
      </w:r>
    </w:p>
    <w:p w14:paraId="70EF431E" w14:textId="2FD001D7" w:rsidR="00E01EE9" w:rsidRPr="001558B8" w:rsidRDefault="001558B8" w:rsidP="001558B8">
      <w:pPr>
        <w:rPr>
          <w:rFonts w:cs="Arial"/>
          <w:szCs w:val="22"/>
        </w:rPr>
      </w:pPr>
      <w:r>
        <w:rPr>
          <w:rFonts w:cs="Arial"/>
          <w:szCs w:val="22"/>
        </w:rPr>
        <w:lastRenderedPageBreak/>
        <w:t xml:space="preserve">e) </w:t>
      </w:r>
      <w:r w:rsidR="00316264" w:rsidRPr="001558B8">
        <w:rPr>
          <w:rFonts w:cs="Arial"/>
          <w:szCs w:val="22"/>
        </w:rPr>
        <w:t>Prendre raó i arxivar els comptes anuals que presentin les entitats esportives, i en el cas de les entitats obligades</w:t>
      </w:r>
      <w:r w:rsidR="00E01EE9" w:rsidRPr="001558B8">
        <w:rPr>
          <w:rFonts w:cs="Arial"/>
          <w:szCs w:val="22"/>
        </w:rPr>
        <w:t xml:space="preserve"> a la rendició de comptes, revisar-los i emetre el corresponent informe i proposta favorable o desfavorable al dipòsit.</w:t>
      </w:r>
    </w:p>
    <w:p w14:paraId="55F1BCB1" w14:textId="7196AA36" w:rsidR="00212A7B" w:rsidRPr="001558B8" w:rsidRDefault="001558B8" w:rsidP="001558B8">
      <w:pPr>
        <w:rPr>
          <w:rFonts w:cs="Arial"/>
          <w:szCs w:val="22"/>
        </w:rPr>
      </w:pPr>
      <w:r>
        <w:rPr>
          <w:rFonts w:cs="Arial"/>
          <w:szCs w:val="22"/>
        </w:rPr>
        <w:t xml:space="preserve">f) </w:t>
      </w:r>
      <w:r w:rsidR="00E01EE9" w:rsidRPr="001558B8">
        <w:rPr>
          <w:rFonts w:cs="Arial"/>
          <w:szCs w:val="22"/>
        </w:rPr>
        <w:t>D</w:t>
      </w:r>
      <w:r w:rsidR="00316264" w:rsidRPr="001558B8">
        <w:rPr>
          <w:rFonts w:cs="Arial"/>
          <w:szCs w:val="22"/>
        </w:rPr>
        <w:t xml:space="preserve">iligenciar </w:t>
      </w:r>
      <w:r w:rsidR="00E01EE9" w:rsidRPr="001558B8">
        <w:rPr>
          <w:rFonts w:cs="Arial"/>
          <w:szCs w:val="22"/>
        </w:rPr>
        <w:t>i legalitzar els llibres d’actes i de comptabilitat de les entitats esportives.</w:t>
      </w:r>
    </w:p>
    <w:p w14:paraId="0985F83E" w14:textId="0ACBA5D1" w:rsidR="00212A7B" w:rsidRPr="001558B8" w:rsidRDefault="001558B8" w:rsidP="001558B8">
      <w:pPr>
        <w:rPr>
          <w:rFonts w:cs="Arial"/>
          <w:szCs w:val="22"/>
        </w:rPr>
      </w:pPr>
      <w:r>
        <w:rPr>
          <w:rFonts w:cs="Arial"/>
          <w:szCs w:val="22"/>
        </w:rPr>
        <w:t xml:space="preserve">g) </w:t>
      </w:r>
      <w:r w:rsidR="00BB581E" w:rsidRPr="001558B8">
        <w:rPr>
          <w:rFonts w:cs="Arial"/>
          <w:szCs w:val="22"/>
        </w:rPr>
        <w:t xml:space="preserve">Assessorar les </w:t>
      </w:r>
      <w:r w:rsidR="00212A7B" w:rsidRPr="001558B8">
        <w:rPr>
          <w:rFonts w:cs="Arial"/>
          <w:szCs w:val="22"/>
        </w:rPr>
        <w:t>entitats i</w:t>
      </w:r>
      <w:r>
        <w:rPr>
          <w:rFonts w:cs="Arial"/>
          <w:szCs w:val="22"/>
        </w:rPr>
        <w:t xml:space="preserve"> la</w:t>
      </w:r>
      <w:r w:rsidR="00212A7B" w:rsidRPr="001558B8">
        <w:rPr>
          <w:rFonts w:cs="Arial"/>
          <w:szCs w:val="22"/>
        </w:rPr>
        <w:t xml:space="preserve"> ciutadania </w:t>
      </w:r>
      <w:r w:rsidR="00BB581E" w:rsidRPr="001558B8">
        <w:rPr>
          <w:rFonts w:cs="Arial"/>
          <w:szCs w:val="22"/>
        </w:rPr>
        <w:t>en relació amb les obligacions registrals i la formalització dels actes objecte d'inscripció.</w:t>
      </w:r>
    </w:p>
    <w:p w14:paraId="1FD4F1DF" w14:textId="677F6995" w:rsidR="00E01EE9" w:rsidRPr="001558B8" w:rsidRDefault="001558B8" w:rsidP="001558B8">
      <w:pPr>
        <w:rPr>
          <w:rFonts w:cs="Arial"/>
          <w:szCs w:val="22"/>
        </w:rPr>
      </w:pPr>
      <w:r>
        <w:rPr>
          <w:rFonts w:cs="Arial"/>
          <w:szCs w:val="22"/>
        </w:rPr>
        <w:t xml:space="preserve">h) </w:t>
      </w:r>
      <w:r w:rsidR="00E01EE9" w:rsidRPr="001558B8">
        <w:rPr>
          <w:rFonts w:cs="Arial"/>
          <w:szCs w:val="22"/>
        </w:rPr>
        <w:t>Emetre i lliurar les certificacions i els llistats que li siguin sol·licitats.</w:t>
      </w:r>
    </w:p>
    <w:p w14:paraId="5B243606" w14:textId="507D3C96" w:rsidR="00212A7B" w:rsidRPr="001558B8" w:rsidRDefault="001558B8" w:rsidP="001558B8">
      <w:pPr>
        <w:rPr>
          <w:rFonts w:cs="Arial"/>
          <w:szCs w:val="22"/>
        </w:rPr>
      </w:pPr>
      <w:r>
        <w:rPr>
          <w:rFonts w:cs="Arial"/>
          <w:szCs w:val="22"/>
        </w:rPr>
        <w:t xml:space="preserve">i) </w:t>
      </w:r>
      <w:r w:rsidR="00BB581E" w:rsidRPr="001558B8">
        <w:rPr>
          <w:rFonts w:cs="Arial"/>
          <w:szCs w:val="22"/>
        </w:rPr>
        <w:t>Impulsar millores i simplificacions en les tramitacions telemàtiques dels procediments relatius a les inscripcions registrals.</w:t>
      </w:r>
    </w:p>
    <w:p w14:paraId="0F5731CD" w14:textId="66A625A3" w:rsidR="00212A7B" w:rsidRPr="001558B8" w:rsidRDefault="001558B8" w:rsidP="001558B8">
      <w:pPr>
        <w:rPr>
          <w:rFonts w:cs="Arial"/>
          <w:szCs w:val="22"/>
        </w:rPr>
      </w:pPr>
      <w:r>
        <w:rPr>
          <w:rFonts w:cs="Arial"/>
          <w:szCs w:val="22"/>
        </w:rPr>
        <w:t xml:space="preserve">j) </w:t>
      </w:r>
      <w:r w:rsidR="00212A7B" w:rsidRPr="001558B8">
        <w:rPr>
          <w:rFonts w:cs="Arial"/>
          <w:szCs w:val="22"/>
        </w:rPr>
        <w:t>Proposar criteris registrals i interpretar la normativa d'aplicació.</w:t>
      </w:r>
    </w:p>
    <w:p w14:paraId="66FCC29E" w14:textId="2C0DFF5F" w:rsidR="00212A7B" w:rsidRPr="001558B8" w:rsidRDefault="001558B8" w:rsidP="001558B8">
      <w:pPr>
        <w:rPr>
          <w:rFonts w:cs="Arial"/>
          <w:szCs w:val="22"/>
        </w:rPr>
      </w:pPr>
      <w:r>
        <w:rPr>
          <w:rFonts w:cs="Arial"/>
          <w:szCs w:val="22"/>
        </w:rPr>
        <w:t xml:space="preserve">k) </w:t>
      </w:r>
      <w:r w:rsidR="00BB581E" w:rsidRPr="001558B8">
        <w:rPr>
          <w:rFonts w:cs="Arial"/>
          <w:szCs w:val="22"/>
        </w:rPr>
        <w:t>Instruir els procediments de declaració d'utilitat pública d'associacions i, si escau, els de revocació</w:t>
      </w:r>
      <w:r w:rsidR="0057152E" w:rsidRPr="001558B8">
        <w:rPr>
          <w:rFonts w:cs="Arial"/>
          <w:szCs w:val="22"/>
        </w:rPr>
        <w:t xml:space="preserve"> d’aquesta declaració</w:t>
      </w:r>
      <w:r w:rsidR="00BB581E" w:rsidRPr="001558B8">
        <w:rPr>
          <w:rFonts w:cs="Arial"/>
          <w:szCs w:val="22"/>
        </w:rPr>
        <w:t>.</w:t>
      </w:r>
    </w:p>
    <w:p w14:paraId="1C7D2B85" w14:textId="1B6DBAE4" w:rsidR="001C5689" w:rsidRPr="001558B8" w:rsidRDefault="001558B8" w:rsidP="001558B8">
      <w:pPr>
        <w:rPr>
          <w:rFonts w:cs="Arial"/>
          <w:szCs w:val="22"/>
        </w:rPr>
      </w:pPr>
      <w:r>
        <w:rPr>
          <w:rFonts w:cs="Arial"/>
          <w:szCs w:val="22"/>
        </w:rPr>
        <w:t xml:space="preserve">l) </w:t>
      </w:r>
      <w:r w:rsidR="0057152E" w:rsidRPr="001558B8">
        <w:rPr>
          <w:rFonts w:cs="Arial"/>
          <w:szCs w:val="22"/>
        </w:rPr>
        <w:t xml:space="preserve">Tramitar </w:t>
      </w:r>
      <w:r w:rsidR="00E01EE9" w:rsidRPr="001558B8">
        <w:rPr>
          <w:rFonts w:cs="Arial"/>
          <w:szCs w:val="22"/>
        </w:rPr>
        <w:t xml:space="preserve">i instruir els procediments de revocació del reconeixement </w:t>
      </w:r>
      <w:r w:rsidR="001C5689" w:rsidRPr="001558B8">
        <w:rPr>
          <w:rFonts w:cs="Arial"/>
          <w:szCs w:val="22"/>
        </w:rPr>
        <w:t>legal de les federacions esportives.</w:t>
      </w:r>
    </w:p>
    <w:p w14:paraId="69B25A08" w14:textId="5B9F6615" w:rsidR="001C5689" w:rsidRPr="001558B8" w:rsidRDefault="007D4C00" w:rsidP="001558B8">
      <w:pPr>
        <w:rPr>
          <w:rFonts w:cs="Arial"/>
          <w:szCs w:val="22"/>
        </w:rPr>
      </w:pPr>
      <w:r>
        <w:rPr>
          <w:rFonts w:cs="Arial"/>
          <w:szCs w:val="22"/>
        </w:rPr>
        <w:t>m</w:t>
      </w:r>
      <w:r w:rsidR="001558B8">
        <w:rPr>
          <w:rFonts w:cs="Arial"/>
          <w:szCs w:val="22"/>
        </w:rPr>
        <w:t xml:space="preserve">) </w:t>
      </w:r>
      <w:r w:rsidR="00DF0BB0" w:rsidRPr="001558B8">
        <w:rPr>
          <w:rFonts w:cs="Arial"/>
          <w:szCs w:val="22"/>
        </w:rPr>
        <w:t xml:space="preserve">Tramitar </w:t>
      </w:r>
      <w:r w:rsidR="001C5689" w:rsidRPr="001558B8">
        <w:rPr>
          <w:rFonts w:cs="Arial"/>
          <w:szCs w:val="22"/>
        </w:rPr>
        <w:t>i instruir els expedients que s’instin per a la transformació d’entitats esportives en societats anònimes esportives.</w:t>
      </w:r>
    </w:p>
    <w:p w14:paraId="67125821" w14:textId="681F2C94" w:rsidR="00DF0BB0" w:rsidRPr="001558B8" w:rsidRDefault="007D4C00" w:rsidP="001558B8">
      <w:pPr>
        <w:rPr>
          <w:rFonts w:cs="Arial"/>
          <w:szCs w:val="22"/>
        </w:rPr>
      </w:pPr>
      <w:r>
        <w:rPr>
          <w:rFonts w:cs="Arial"/>
          <w:szCs w:val="22"/>
        </w:rPr>
        <w:t>n</w:t>
      </w:r>
      <w:r w:rsidR="001558B8">
        <w:rPr>
          <w:rFonts w:cs="Arial"/>
          <w:szCs w:val="22"/>
        </w:rPr>
        <w:t xml:space="preserve">) </w:t>
      </w:r>
      <w:r w:rsidR="00DF0BB0" w:rsidRPr="001558B8">
        <w:rPr>
          <w:rFonts w:cs="Arial"/>
          <w:szCs w:val="22"/>
        </w:rPr>
        <w:t>Fer el se</w:t>
      </w:r>
      <w:r w:rsidR="00063DBE">
        <w:rPr>
          <w:rFonts w:cs="Arial"/>
          <w:szCs w:val="22"/>
        </w:rPr>
        <w:t>guiment de les normatives especí</w:t>
      </w:r>
      <w:r w:rsidR="00DF0BB0" w:rsidRPr="001558B8">
        <w:rPr>
          <w:rFonts w:cs="Arial"/>
          <w:szCs w:val="22"/>
        </w:rPr>
        <w:t>fiques del seu àmbit.</w:t>
      </w:r>
    </w:p>
    <w:p w14:paraId="3A996ED6" w14:textId="49176111" w:rsidR="00BB581E" w:rsidRPr="001558B8" w:rsidRDefault="007D4C00" w:rsidP="001558B8">
      <w:pPr>
        <w:rPr>
          <w:rFonts w:cs="Arial"/>
          <w:szCs w:val="22"/>
        </w:rPr>
      </w:pPr>
      <w:r>
        <w:rPr>
          <w:rFonts w:cs="Arial"/>
          <w:szCs w:val="22"/>
        </w:rPr>
        <w:t>o</w:t>
      </w:r>
      <w:r w:rsidR="001558B8">
        <w:rPr>
          <w:rFonts w:cs="Arial"/>
          <w:szCs w:val="22"/>
        </w:rPr>
        <w:t xml:space="preserve">) </w:t>
      </w:r>
      <w:r w:rsidR="00BB581E" w:rsidRPr="001558B8">
        <w:rPr>
          <w:rFonts w:cs="Arial"/>
          <w:szCs w:val="22"/>
        </w:rPr>
        <w:t xml:space="preserve">Qualsevol altra funció de naturalesa anàloga que </w:t>
      </w:r>
      <w:r w:rsidR="001558B8">
        <w:rPr>
          <w:rFonts w:cs="Arial"/>
          <w:szCs w:val="22"/>
        </w:rPr>
        <w:t>li sigui encomanada</w:t>
      </w:r>
      <w:r w:rsidR="00BB581E" w:rsidRPr="001558B8">
        <w:rPr>
          <w:rFonts w:cs="Arial"/>
          <w:szCs w:val="22"/>
        </w:rPr>
        <w:t>.</w:t>
      </w:r>
    </w:p>
    <w:p w14:paraId="409041CB" w14:textId="77777777" w:rsidR="007D4C00" w:rsidRDefault="007D4C00" w:rsidP="006A6E55">
      <w:pPr>
        <w:rPr>
          <w:rFonts w:cs="Arial"/>
          <w:szCs w:val="22"/>
        </w:rPr>
      </w:pPr>
    </w:p>
    <w:p w14:paraId="7EC1F148" w14:textId="20F3B5C0" w:rsidR="00934FEA" w:rsidRPr="006A6E55" w:rsidRDefault="00387E98" w:rsidP="006A6E55">
      <w:pPr>
        <w:rPr>
          <w:rFonts w:cs="Arial"/>
          <w:szCs w:val="22"/>
        </w:rPr>
      </w:pPr>
      <w:r w:rsidRPr="006A6E55">
        <w:rPr>
          <w:rFonts w:cs="Arial"/>
          <w:szCs w:val="22"/>
        </w:rPr>
        <w:t xml:space="preserve">Article </w:t>
      </w:r>
      <w:r w:rsidR="00A77FD0">
        <w:rPr>
          <w:rFonts w:cs="Arial"/>
          <w:szCs w:val="22"/>
        </w:rPr>
        <w:t>1</w:t>
      </w:r>
      <w:r w:rsidR="005E2295">
        <w:rPr>
          <w:rFonts w:cs="Arial"/>
          <w:szCs w:val="22"/>
        </w:rPr>
        <w:t>7</w:t>
      </w:r>
    </w:p>
    <w:p w14:paraId="7152581B" w14:textId="77777777" w:rsidR="00934FEA" w:rsidRPr="006A6E55" w:rsidRDefault="00576524" w:rsidP="006A6E55">
      <w:pPr>
        <w:rPr>
          <w:rFonts w:cs="Arial"/>
          <w:szCs w:val="22"/>
        </w:rPr>
      </w:pPr>
      <w:r w:rsidRPr="006A6E55">
        <w:rPr>
          <w:rFonts w:cs="Arial"/>
          <w:szCs w:val="22"/>
        </w:rPr>
        <w:t>Es</w:t>
      </w:r>
      <w:r w:rsidR="00DC26E3" w:rsidRPr="006A6E55">
        <w:rPr>
          <w:rFonts w:cs="Arial"/>
          <w:szCs w:val="22"/>
        </w:rPr>
        <w:t>cola Catalana de l’Esport</w:t>
      </w:r>
    </w:p>
    <w:p w14:paraId="5521D75C" w14:textId="5AFF8D08" w:rsidR="00576524" w:rsidRPr="001E4931" w:rsidRDefault="00A77FD0" w:rsidP="001E4931">
      <w:pPr>
        <w:rPr>
          <w:rFonts w:cs="Arial"/>
          <w:szCs w:val="22"/>
        </w:rPr>
      </w:pPr>
      <w:r>
        <w:rPr>
          <w:rFonts w:cs="Arial"/>
          <w:szCs w:val="22"/>
        </w:rPr>
        <w:t>1</w:t>
      </w:r>
      <w:r w:rsidR="005E2295">
        <w:rPr>
          <w:rFonts w:cs="Arial"/>
          <w:szCs w:val="22"/>
        </w:rPr>
        <w:t>7</w:t>
      </w:r>
      <w:r>
        <w:rPr>
          <w:rFonts w:cs="Arial"/>
          <w:szCs w:val="22"/>
        </w:rPr>
        <w:t xml:space="preserve">.1 </w:t>
      </w:r>
      <w:r w:rsidR="00934FEA" w:rsidRPr="001E4931">
        <w:rPr>
          <w:rFonts w:cs="Arial"/>
          <w:szCs w:val="22"/>
        </w:rPr>
        <w:t>Corresponen a l'</w:t>
      </w:r>
      <w:r w:rsidR="00DC26E3" w:rsidRPr="001E4931">
        <w:rPr>
          <w:rFonts w:cs="Arial"/>
          <w:szCs w:val="22"/>
        </w:rPr>
        <w:t>Escola Catalana de l’Esport</w:t>
      </w:r>
      <w:r w:rsidR="00934FEA" w:rsidRPr="001E4931">
        <w:rPr>
          <w:rFonts w:cs="Arial"/>
          <w:szCs w:val="22"/>
        </w:rPr>
        <w:t xml:space="preserve">, assimilada orgànicament a </w:t>
      </w:r>
      <w:r w:rsidR="00D57905" w:rsidRPr="001E4931">
        <w:rPr>
          <w:rFonts w:cs="Arial"/>
          <w:szCs w:val="22"/>
        </w:rPr>
        <w:t>servei</w:t>
      </w:r>
      <w:r w:rsidR="00934FEA" w:rsidRPr="001E4931">
        <w:rPr>
          <w:rFonts w:cs="Arial"/>
          <w:szCs w:val="22"/>
        </w:rPr>
        <w:t>, les funcion</w:t>
      </w:r>
      <w:r w:rsidR="00DD1967" w:rsidRPr="001E4931">
        <w:rPr>
          <w:rFonts w:cs="Arial"/>
          <w:szCs w:val="22"/>
        </w:rPr>
        <w:t>s següents:</w:t>
      </w:r>
    </w:p>
    <w:p w14:paraId="4A22E060" w14:textId="54A0692B" w:rsidR="00D17A16" w:rsidRPr="00D17A16" w:rsidRDefault="00D17A16" w:rsidP="00D17A16">
      <w:pPr>
        <w:rPr>
          <w:rFonts w:cs="Arial"/>
          <w:szCs w:val="22"/>
        </w:rPr>
      </w:pPr>
      <w:r w:rsidRPr="00D17A16">
        <w:rPr>
          <w:rFonts w:cs="Arial"/>
          <w:szCs w:val="22"/>
        </w:rPr>
        <w:t>a) Planificar el disseny, l'actualització i el desenvolupament de la formació tant presencial com a distància dels tècnics</w:t>
      </w:r>
      <w:r w:rsidR="003A747B">
        <w:rPr>
          <w:rFonts w:cs="Arial"/>
          <w:szCs w:val="22"/>
        </w:rPr>
        <w:t xml:space="preserve"> o tècniques</w:t>
      </w:r>
      <w:r w:rsidRPr="00D17A16">
        <w:rPr>
          <w:rFonts w:cs="Arial"/>
          <w:szCs w:val="22"/>
        </w:rPr>
        <w:t xml:space="preserve"> de les activitats físiques o esportives i especials, així com la formació continuada</w:t>
      </w:r>
      <w:r w:rsidR="0043230C" w:rsidRPr="0043230C">
        <w:rPr>
          <w:rFonts w:cs="Arial"/>
          <w:szCs w:val="22"/>
        </w:rPr>
        <w:t>.</w:t>
      </w:r>
    </w:p>
    <w:p w14:paraId="132A107E" w14:textId="2E8FE826" w:rsidR="00D17A16" w:rsidRPr="00D17A16" w:rsidRDefault="00D17A16" w:rsidP="00D17A16">
      <w:pPr>
        <w:rPr>
          <w:rFonts w:cs="Arial"/>
          <w:szCs w:val="22"/>
        </w:rPr>
      </w:pPr>
      <w:r w:rsidRPr="00D17A16">
        <w:rPr>
          <w:rFonts w:cs="Arial"/>
          <w:szCs w:val="22"/>
        </w:rPr>
        <w:t xml:space="preserve">b) Desenvolupar els plans d'estudis, programes i currículums de formació de tècnics </w:t>
      </w:r>
      <w:r w:rsidR="003A747B">
        <w:rPr>
          <w:rFonts w:cs="Arial"/>
          <w:szCs w:val="22"/>
        </w:rPr>
        <w:t xml:space="preserve">o tècniques </w:t>
      </w:r>
      <w:r w:rsidRPr="00D17A16">
        <w:rPr>
          <w:rFonts w:cs="Arial"/>
          <w:szCs w:val="22"/>
        </w:rPr>
        <w:t>de les activitats físiques, esportives o especials, en cada modalitat esportiva</w:t>
      </w:r>
      <w:r w:rsidR="0043230C">
        <w:rPr>
          <w:rFonts w:cs="Arial"/>
          <w:szCs w:val="22"/>
        </w:rPr>
        <w:t xml:space="preserve">, </w:t>
      </w:r>
      <w:r w:rsidR="0043230C" w:rsidRPr="0043230C">
        <w:rPr>
          <w:rFonts w:cs="Arial"/>
          <w:szCs w:val="22"/>
        </w:rPr>
        <w:t>tenint en compte la perspectiva de gènere</w:t>
      </w:r>
      <w:r w:rsidRPr="00D17A16">
        <w:rPr>
          <w:rFonts w:cs="Arial"/>
          <w:szCs w:val="22"/>
        </w:rPr>
        <w:t>.</w:t>
      </w:r>
    </w:p>
    <w:p w14:paraId="30F6E93D" w14:textId="6EC5853F" w:rsidR="00D17A16" w:rsidRPr="00D17A16" w:rsidRDefault="00D17A16" w:rsidP="00D17A16">
      <w:pPr>
        <w:rPr>
          <w:rFonts w:cs="Arial"/>
          <w:szCs w:val="22"/>
        </w:rPr>
      </w:pPr>
      <w:r w:rsidRPr="00D17A16">
        <w:rPr>
          <w:rFonts w:cs="Arial"/>
          <w:szCs w:val="22"/>
        </w:rPr>
        <w:t>c) Promoure, organitzar, elaborar, i fer el seguiment, en coordinació amb les federacions esportives catalanes mitjançant els oportuns convenis, dels diferents processos formatius tant presencials com a distància i de les proves d’accés, com a entitat promotora de cursos de formació d</w:t>
      </w:r>
      <w:r w:rsidR="00844FB4">
        <w:rPr>
          <w:rFonts w:cs="Arial"/>
          <w:szCs w:val="22"/>
        </w:rPr>
        <w:t xml:space="preserve">e persones </w:t>
      </w:r>
      <w:r w:rsidRPr="00D17A16">
        <w:rPr>
          <w:rFonts w:cs="Arial"/>
          <w:szCs w:val="22"/>
        </w:rPr>
        <w:t>entrenador</w:t>
      </w:r>
      <w:r w:rsidR="00844FB4">
        <w:rPr>
          <w:rFonts w:cs="Arial"/>
          <w:szCs w:val="22"/>
        </w:rPr>
        <w:t>es</w:t>
      </w:r>
      <w:r w:rsidRPr="00D17A16">
        <w:rPr>
          <w:rFonts w:cs="Arial"/>
          <w:szCs w:val="22"/>
        </w:rPr>
        <w:t xml:space="preserve"> i monitor</w:t>
      </w:r>
      <w:r w:rsidR="00844FB4">
        <w:rPr>
          <w:rFonts w:cs="Arial"/>
          <w:szCs w:val="22"/>
        </w:rPr>
        <w:t>e</w:t>
      </w:r>
      <w:r w:rsidRPr="00D17A16">
        <w:rPr>
          <w:rFonts w:cs="Arial"/>
          <w:szCs w:val="22"/>
        </w:rPr>
        <w:t>s</w:t>
      </w:r>
      <w:r w:rsidR="00844FB4">
        <w:rPr>
          <w:rFonts w:cs="Arial"/>
          <w:szCs w:val="22"/>
        </w:rPr>
        <w:t xml:space="preserve"> </w:t>
      </w:r>
      <w:r w:rsidRPr="00D17A16">
        <w:rPr>
          <w:rFonts w:cs="Arial"/>
          <w:szCs w:val="22"/>
        </w:rPr>
        <w:t>en la iniciació i tecnificació esportiva, alt rendiment, així com en la conducció de l’activitat o pràctica esportiva, en les modalitats o especialitats esportives reconegudes pels òrgans competents, respecte de les quals no estiguin regulats els corresponents títols d’ensenyament esportiu, tot coordinant la resolució de les sol·licituds de convalidació, l’elaboració de les actes d’avaluació i l’emissió dels certificats corresponents.</w:t>
      </w:r>
    </w:p>
    <w:p w14:paraId="60A1A225" w14:textId="7497EEEE" w:rsidR="00D17A16" w:rsidRDefault="00423A56" w:rsidP="00CB5F92">
      <w:pPr>
        <w:rPr>
          <w:rFonts w:cs="Arial"/>
          <w:szCs w:val="22"/>
        </w:rPr>
      </w:pPr>
      <w:r w:rsidRPr="00423A56">
        <w:rPr>
          <w:rFonts w:cs="Arial"/>
          <w:szCs w:val="22"/>
        </w:rPr>
        <w:t>d) Gestionar els ensenyaments esportius que s’imparteixen als centres educatius de Formació de Tècnic d’esport que siguin titularitat del Consell Català de l’Esport, en col·laboració amb la resta d’administracions i entitats competents.</w:t>
      </w:r>
    </w:p>
    <w:p w14:paraId="64640A7A" w14:textId="2A95A1F2" w:rsidR="00423A56" w:rsidRDefault="008B072A" w:rsidP="008B072A">
      <w:pPr>
        <w:rPr>
          <w:rFonts w:cs="Arial"/>
          <w:szCs w:val="22"/>
        </w:rPr>
      </w:pPr>
      <w:r w:rsidRPr="008B072A">
        <w:rPr>
          <w:rFonts w:cs="Arial"/>
          <w:szCs w:val="22"/>
        </w:rPr>
        <w:t xml:space="preserve">e) Promoure, organitzar, elaborar, i fer el seguiment, en coordinació o col·laboració amb les federacions esportives catalanes i altres entitats, de seminaris, cursos, jornades i sessions de formació de matèries esportives o vinculades amb l’esport, dirigides tant al públic en general, com a </w:t>
      </w:r>
      <w:r w:rsidR="00A6299B">
        <w:rPr>
          <w:rFonts w:cs="Arial"/>
          <w:szCs w:val="22"/>
        </w:rPr>
        <w:t xml:space="preserve">persones </w:t>
      </w:r>
      <w:r w:rsidRPr="008B072A">
        <w:rPr>
          <w:rFonts w:cs="Arial"/>
          <w:szCs w:val="22"/>
        </w:rPr>
        <w:t>formador</w:t>
      </w:r>
      <w:r w:rsidR="00A6299B">
        <w:rPr>
          <w:rFonts w:cs="Arial"/>
          <w:szCs w:val="22"/>
        </w:rPr>
        <w:t>e</w:t>
      </w:r>
      <w:r w:rsidRPr="008B072A">
        <w:rPr>
          <w:rFonts w:cs="Arial"/>
          <w:szCs w:val="22"/>
        </w:rPr>
        <w:t>s, tutor</w:t>
      </w:r>
      <w:r w:rsidR="00A6299B">
        <w:rPr>
          <w:rFonts w:cs="Arial"/>
          <w:szCs w:val="22"/>
        </w:rPr>
        <w:t>e</w:t>
      </w:r>
      <w:r w:rsidRPr="008B072A">
        <w:rPr>
          <w:rFonts w:cs="Arial"/>
          <w:szCs w:val="22"/>
        </w:rPr>
        <w:t>s, volunt</w:t>
      </w:r>
      <w:r w:rsidR="00A6299B">
        <w:rPr>
          <w:rFonts w:cs="Arial"/>
          <w:szCs w:val="22"/>
        </w:rPr>
        <w:t>àrie</w:t>
      </w:r>
      <w:r w:rsidRPr="008B072A">
        <w:rPr>
          <w:rFonts w:cs="Arial"/>
          <w:szCs w:val="22"/>
        </w:rPr>
        <w:t>s, esportistes</w:t>
      </w:r>
      <w:r w:rsidR="003A747B">
        <w:rPr>
          <w:rFonts w:cs="Arial"/>
          <w:szCs w:val="22"/>
        </w:rPr>
        <w:t>,</w:t>
      </w:r>
      <w:r w:rsidRPr="008B072A">
        <w:rPr>
          <w:rFonts w:cs="Arial"/>
          <w:szCs w:val="22"/>
        </w:rPr>
        <w:t xml:space="preserve"> entrenador</w:t>
      </w:r>
      <w:r w:rsidR="00A6299B">
        <w:rPr>
          <w:rFonts w:cs="Arial"/>
          <w:szCs w:val="22"/>
        </w:rPr>
        <w:t>e</w:t>
      </w:r>
      <w:r w:rsidRPr="008B072A">
        <w:rPr>
          <w:rFonts w:cs="Arial"/>
          <w:szCs w:val="22"/>
        </w:rPr>
        <w:t>s, professionals del sector de l’esport i estudiants.</w:t>
      </w:r>
    </w:p>
    <w:p w14:paraId="39985C57" w14:textId="36F8C023" w:rsidR="00423A56" w:rsidRDefault="00A13AB0" w:rsidP="00A13AB0">
      <w:pPr>
        <w:rPr>
          <w:rFonts w:cs="Arial"/>
          <w:szCs w:val="22"/>
        </w:rPr>
      </w:pPr>
      <w:r w:rsidRPr="00A13AB0">
        <w:rPr>
          <w:rFonts w:cs="Arial"/>
          <w:szCs w:val="22"/>
        </w:rPr>
        <w:t>f) Coordinar amb el De</w:t>
      </w:r>
      <w:r>
        <w:rPr>
          <w:rFonts w:cs="Arial"/>
          <w:szCs w:val="22"/>
        </w:rPr>
        <w:t>partament d'Educació, amb els d</w:t>
      </w:r>
      <w:r w:rsidRPr="00A13AB0">
        <w:rPr>
          <w:rFonts w:cs="Arial"/>
          <w:szCs w:val="22"/>
        </w:rPr>
        <w:t>epartaments competents en cada matèria afectada, i amb les institucions estatals i europees, quan sigui necessari, el reconeixement de les titulacions i la seva homologació en el sistema educatiu.</w:t>
      </w:r>
    </w:p>
    <w:p w14:paraId="23FF8F31" w14:textId="77777777" w:rsidR="00C179B1" w:rsidRPr="00C179B1" w:rsidRDefault="00C179B1" w:rsidP="00C179B1">
      <w:pPr>
        <w:rPr>
          <w:rFonts w:cs="Arial"/>
          <w:szCs w:val="22"/>
        </w:rPr>
      </w:pPr>
      <w:r w:rsidRPr="00C179B1">
        <w:rPr>
          <w:rFonts w:cs="Arial"/>
          <w:szCs w:val="22"/>
        </w:rPr>
        <w:t>g) Vetllar per una formació sumativa i dirigir de manera coordinada amb les federacions esportives catalanes les necessitats que aquestes tinguin en aquest camp.</w:t>
      </w:r>
    </w:p>
    <w:p w14:paraId="19771D5C" w14:textId="0F779639" w:rsidR="00FD35AB" w:rsidRPr="00CB5F92" w:rsidRDefault="00C179B1" w:rsidP="00C179B1">
      <w:pPr>
        <w:rPr>
          <w:rFonts w:cs="Arial"/>
          <w:szCs w:val="22"/>
        </w:rPr>
      </w:pPr>
      <w:r w:rsidRPr="00C179B1">
        <w:rPr>
          <w:rFonts w:cs="Arial"/>
          <w:szCs w:val="22"/>
        </w:rPr>
        <w:t>h) Gestionar i coordinar el pressupost, la infraestructura i els recursos de l'Escola Catalana de l’Esport.</w:t>
      </w:r>
    </w:p>
    <w:p w14:paraId="2C907113" w14:textId="78886E7A" w:rsidR="00A13AB0" w:rsidRDefault="00D425DD" w:rsidP="00D425DD">
      <w:pPr>
        <w:rPr>
          <w:rFonts w:cs="Arial"/>
          <w:szCs w:val="22"/>
        </w:rPr>
      </w:pPr>
      <w:r w:rsidRPr="00D425DD">
        <w:rPr>
          <w:rFonts w:cs="Arial"/>
          <w:szCs w:val="22"/>
        </w:rPr>
        <w:lastRenderedPageBreak/>
        <w:t xml:space="preserve">i) Dirigir, coordinar i gestionar el Registre Oficial de Professionals de l’Esport de Catalunya (ROPEC), </w:t>
      </w:r>
      <w:r w:rsidR="004A13CE">
        <w:rPr>
          <w:rFonts w:cs="Arial"/>
          <w:szCs w:val="22"/>
        </w:rPr>
        <w:t xml:space="preserve">adscrit a l’Escola Catalana de l’Esport </w:t>
      </w:r>
      <w:r>
        <w:rPr>
          <w:rFonts w:cs="Arial"/>
          <w:szCs w:val="22"/>
        </w:rPr>
        <w:t>de conf</w:t>
      </w:r>
      <w:r w:rsidR="00605EC9">
        <w:rPr>
          <w:rFonts w:cs="Arial"/>
          <w:szCs w:val="22"/>
        </w:rPr>
        <w:t>ormitat amb la normativa vigent;</w:t>
      </w:r>
      <w:r>
        <w:rPr>
          <w:rFonts w:cs="Arial"/>
          <w:szCs w:val="22"/>
        </w:rPr>
        <w:t xml:space="preserve"> </w:t>
      </w:r>
      <w:r w:rsidRPr="00D425DD">
        <w:rPr>
          <w:rFonts w:cs="Arial"/>
          <w:szCs w:val="22"/>
        </w:rPr>
        <w:t>així com emetre i lliurar les certificacions que se sol·licitin i les habilitacions i validacions que corresponguin d’acord amb la normativa aplicable.</w:t>
      </w:r>
    </w:p>
    <w:p w14:paraId="3919199A" w14:textId="4E17AE8B" w:rsidR="00A04A38" w:rsidRPr="00A04A38" w:rsidRDefault="00A04A38" w:rsidP="00A04A38">
      <w:pPr>
        <w:rPr>
          <w:rFonts w:cs="Arial"/>
          <w:szCs w:val="22"/>
        </w:rPr>
      </w:pPr>
      <w:r w:rsidRPr="00A04A38">
        <w:rPr>
          <w:rFonts w:cs="Arial"/>
          <w:szCs w:val="22"/>
        </w:rPr>
        <w:t>j) Fer el seguiment de les normatives especifiques de l'àrea, informar, actualitzar i difondre el seu coneixement.</w:t>
      </w:r>
    </w:p>
    <w:p w14:paraId="22BB9E73" w14:textId="176E7728" w:rsidR="00840AD8" w:rsidRPr="00CF4018" w:rsidRDefault="00840AD8" w:rsidP="00840AD8">
      <w:pPr>
        <w:rPr>
          <w:rFonts w:cs="Arial"/>
          <w:iCs/>
        </w:rPr>
      </w:pPr>
      <w:r>
        <w:rPr>
          <w:rFonts w:cs="Arial"/>
          <w:iCs/>
        </w:rPr>
        <w:t>k</w:t>
      </w:r>
      <w:r w:rsidRPr="00CF4018">
        <w:rPr>
          <w:rFonts w:cs="Arial"/>
          <w:iCs/>
        </w:rPr>
        <w:t xml:space="preserve">) Promoure, organitzar, elaborar, i fer el seguiment, en coordinació amb els </w:t>
      </w:r>
      <w:r>
        <w:rPr>
          <w:rFonts w:cs="Arial"/>
          <w:iCs/>
        </w:rPr>
        <w:t>c</w:t>
      </w:r>
      <w:r w:rsidRPr="00CF4018">
        <w:rPr>
          <w:rFonts w:cs="Arial"/>
          <w:iCs/>
        </w:rPr>
        <w:t>onsells esportius mitjançant els oportuns convenis, dels diferents processos formatius per al voluntariat o vinculats a l’àmbit professionalitzador.</w:t>
      </w:r>
    </w:p>
    <w:p w14:paraId="1EBF1DAB" w14:textId="03DE01D7" w:rsidR="00C00D75" w:rsidRDefault="00840AD8" w:rsidP="00840AD8">
      <w:pPr>
        <w:rPr>
          <w:rFonts w:cs="Arial"/>
          <w:iCs/>
        </w:rPr>
      </w:pPr>
      <w:r>
        <w:rPr>
          <w:rFonts w:cs="Arial"/>
          <w:iCs/>
        </w:rPr>
        <w:t>l</w:t>
      </w:r>
      <w:r w:rsidRPr="00CF4018">
        <w:rPr>
          <w:rFonts w:cs="Arial"/>
          <w:iCs/>
        </w:rPr>
        <w:t xml:space="preserve">) </w:t>
      </w:r>
      <w:r w:rsidR="00C00D75">
        <w:rPr>
          <w:rFonts w:cs="Arial"/>
          <w:iCs/>
        </w:rPr>
        <w:t>C</w:t>
      </w:r>
      <w:r w:rsidRPr="00CF4018">
        <w:rPr>
          <w:rFonts w:cs="Arial"/>
          <w:iCs/>
        </w:rPr>
        <w:t xml:space="preserve">oordinar amb </w:t>
      </w:r>
      <w:r w:rsidR="00C00D75">
        <w:rPr>
          <w:rFonts w:cs="Arial"/>
          <w:iCs/>
        </w:rPr>
        <w:t xml:space="preserve">les </w:t>
      </w:r>
      <w:r w:rsidRPr="00CF4018">
        <w:rPr>
          <w:rFonts w:cs="Arial"/>
          <w:iCs/>
        </w:rPr>
        <w:t xml:space="preserve">federacions esportives catalanes, </w:t>
      </w:r>
      <w:r w:rsidR="00C00D75">
        <w:rPr>
          <w:rFonts w:cs="Arial"/>
          <w:iCs/>
        </w:rPr>
        <w:t xml:space="preserve">els </w:t>
      </w:r>
      <w:r w:rsidRPr="00CF4018">
        <w:rPr>
          <w:rFonts w:cs="Arial"/>
          <w:iCs/>
        </w:rPr>
        <w:t>consells esportius</w:t>
      </w:r>
      <w:r w:rsidR="00C00D75">
        <w:rPr>
          <w:rFonts w:cs="Arial"/>
          <w:iCs/>
        </w:rPr>
        <w:t>, les</w:t>
      </w:r>
      <w:r w:rsidRPr="00CF4018">
        <w:rPr>
          <w:rFonts w:cs="Arial"/>
          <w:iCs/>
        </w:rPr>
        <w:t xml:space="preserve"> entitats esportives o altres àrees vinculades al Consell català de l’</w:t>
      </w:r>
      <w:r w:rsidR="00C00D75">
        <w:rPr>
          <w:rFonts w:cs="Arial"/>
          <w:iCs/>
        </w:rPr>
        <w:t>E</w:t>
      </w:r>
      <w:r w:rsidRPr="00CF4018">
        <w:rPr>
          <w:rFonts w:cs="Arial"/>
          <w:iCs/>
        </w:rPr>
        <w:t>sport</w:t>
      </w:r>
      <w:r w:rsidR="00C00D75">
        <w:rPr>
          <w:rFonts w:cs="Arial"/>
          <w:iCs/>
        </w:rPr>
        <w:t>,</w:t>
      </w:r>
      <w:r w:rsidRPr="00CF4018">
        <w:rPr>
          <w:rFonts w:cs="Arial"/>
          <w:iCs/>
        </w:rPr>
        <w:t xml:space="preserve"> les diferents formacions adreçades al voluntariat, a la formació continuada i transversal </w:t>
      </w:r>
      <w:r w:rsidR="00C00D75">
        <w:rPr>
          <w:rFonts w:cs="Arial"/>
          <w:iCs/>
        </w:rPr>
        <w:t>regulada a la normativa vigent en matèria d’esport.</w:t>
      </w:r>
    </w:p>
    <w:p w14:paraId="753A15CE" w14:textId="0B905216" w:rsidR="00A04A38" w:rsidRDefault="00847DB3" w:rsidP="00840AD8">
      <w:pPr>
        <w:rPr>
          <w:rFonts w:cs="Arial"/>
          <w:szCs w:val="22"/>
        </w:rPr>
      </w:pPr>
      <w:r>
        <w:rPr>
          <w:rFonts w:cs="Arial"/>
          <w:szCs w:val="22"/>
        </w:rPr>
        <w:t>m</w:t>
      </w:r>
      <w:r w:rsidR="00A04A38" w:rsidRPr="00A04A38">
        <w:rPr>
          <w:rFonts w:cs="Arial"/>
          <w:szCs w:val="22"/>
        </w:rPr>
        <w:t>) Qualsevol altra funció de naturalesa anàloga que li sigui encomanada o estigui prevista expressament en la normativa aplicable.</w:t>
      </w:r>
    </w:p>
    <w:p w14:paraId="7FF27DCD" w14:textId="4D69DEF1" w:rsidR="00652F79" w:rsidRDefault="00A77FD0" w:rsidP="001E4931">
      <w:pPr>
        <w:rPr>
          <w:rFonts w:cs="Arial"/>
          <w:szCs w:val="22"/>
        </w:rPr>
      </w:pPr>
      <w:r>
        <w:rPr>
          <w:rFonts w:cs="Arial"/>
          <w:szCs w:val="22"/>
        </w:rPr>
        <w:t>1</w:t>
      </w:r>
      <w:r w:rsidR="005E2295">
        <w:rPr>
          <w:rFonts w:cs="Arial"/>
          <w:szCs w:val="22"/>
        </w:rPr>
        <w:t>7</w:t>
      </w:r>
      <w:r>
        <w:rPr>
          <w:rFonts w:cs="Arial"/>
          <w:szCs w:val="22"/>
        </w:rPr>
        <w:t>.2</w:t>
      </w:r>
      <w:r w:rsidR="001E4931">
        <w:rPr>
          <w:rFonts w:cs="Arial"/>
          <w:szCs w:val="22"/>
        </w:rPr>
        <w:t xml:space="preserve"> </w:t>
      </w:r>
      <w:r w:rsidR="00617E90" w:rsidRPr="001E4931">
        <w:rPr>
          <w:rFonts w:cs="Arial"/>
          <w:szCs w:val="22"/>
        </w:rPr>
        <w:t>L</w:t>
      </w:r>
      <w:r w:rsidR="00934FEA" w:rsidRPr="001E4931">
        <w:rPr>
          <w:rFonts w:cs="Arial"/>
          <w:szCs w:val="22"/>
        </w:rPr>
        <w:t xml:space="preserve">a persona </w:t>
      </w:r>
      <w:r w:rsidR="001E4931">
        <w:rPr>
          <w:rFonts w:cs="Arial"/>
          <w:szCs w:val="22"/>
        </w:rPr>
        <w:t>responsable</w:t>
      </w:r>
      <w:r w:rsidR="001E4931" w:rsidRPr="001E4931">
        <w:rPr>
          <w:rFonts w:cs="Arial"/>
          <w:szCs w:val="22"/>
        </w:rPr>
        <w:t xml:space="preserve"> </w:t>
      </w:r>
      <w:r w:rsidR="00934FEA" w:rsidRPr="001E4931">
        <w:rPr>
          <w:rFonts w:cs="Arial"/>
          <w:szCs w:val="22"/>
        </w:rPr>
        <w:t>de l'</w:t>
      </w:r>
      <w:r w:rsidR="00681CD2" w:rsidRPr="001E4931">
        <w:rPr>
          <w:rFonts w:cs="Arial"/>
          <w:szCs w:val="22"/>
        </w:rPr>
        <w:t>Escola Catalana de l’Esport assumeix la direcció de</w:t>
      </w:r>
      <w:r w:rsidR="00652F79">
        <w:rPr>
          <w:rFonts w:cs="Arial"/>
          <w:szCs w:val="22"/>
        </w:rPr>
        <w:t xml:space="preserve"> les escoles de formació de tècnics </w:t>
      </w:r>
      <w:r w:rsidR="003A747B">
        <w:rPr>
          <w:rFonts w:cs="Arial"/>
          <w:szCs w:val="22"/>
        </w:rPr>
        <w:t xml:space="preserve">o tècniques </w:t>
      </w:r>
      <w:r w:rsidR="00063DBE">
        <w:rPr>
          <w:rFonts w:cs="Arial"/>
          <w:szCs w:val="22"/>
        </w:rPr>
        <w:t xml:space="preserve">esportius </w:t>
      </w:r>
      <w:r w:rsidR="00652F79">
        <w:rPr>
          <w:rFonts w:cs="Arial"/>
          <w:szCs w:val="22"/>
        </w:rPr>
        <w:t>(EFTE) d’Esplugues de Llobregat, de Montjuïc</w:t>
      </w:r>
      <w:r w:rsidR="00F8784D">
        <w:rPr>
          <w:rFonts w:cs="Arial"/>
          <w:szCs w:val="22"/>
        </w:rPr>
        <w:t>, de l</w:t>
      </w:r>
      <w:r w:rsidR="00063DBE">
        <w:rPr>
          <w:rFonts w:cs="Arial"/>
          <w:szCs w:val="22"/>
        </w:rPr>
        <w:t>a Caparrella</w:t>
      </w:r>
      <w:r w:rsidR="00652F79">
        <w:rPr>
          <w:rFonts w:cs="Arial"/>
          <w:szCs w:val="22"/>
        </w:rPr>
        <w:t xml:space="preserve">, i de </w:t>
      </w:r>
      <w:r w:rsidR="00F8784D">
        <w:rPr>
          <w:rFonts w:cs="Arial"/>
          <w:szCs w:val="22"/>
        </w:rPr>
        <w:t>qualsevol altre</w:t>
      </w:r>
      <w:r w:rsidR="00681CD2" w:rsidRPr="001E4931">
        <w:rPr>
          <w:rFonts w:cs="Arial"/>
          <w:szCs w:val="22"/>
        </w:rPr>
        <w:t xml:space="preserve"> centre </w:t>
      </w:r>
      <w:r w:rsidR="001E4931">
        <w:rPr>
          <w:rFonts w:cs="Arial"/>
          <w:szCs w:val="22"/>
        </w:rPr>
        <w:t>e</w:t>
      </w:r>
      <w:r w:rsidR="00681CD2" w:rsidRPr="001E4931">
        <w:rPr>
          <w:rFonts w:cs="Arial"/>
          <w:szCs w:val="22"/>
        </w:rPr>
        <w:t xml:space="preserve">ducatiu </w:t>
      </w:r>
      <w:r w:rsidR="00652F79">
        <w:rPr>
          <w:rFonts w:cs="Arial"/>
          <w:szCs w:val="22"/>
        </w:rPr>
        <w:t xml:space="preserve">que pugui arribar a ser </w:t>
      </w:r>
      <w:r w:rsidR="00681CD2" w:rsidRPr="001E4931">
        <w:rPr>
          <w:rFonts w:cs="Arial"/>
          <w:szCs w:val="22"/>
        </w:rPr>
        <w:t>titularitat del Consell Català de l’Esport</w:t>
      </w:r>
      <w:r w:rsidR="00652F79">
        <w:rPr>
          <w:rFonts w:cs="Arial"/>
          <w:szCs w:val="22"/>
        </w:rPr>
        <w:t>.</w:t>
      </w:r>
    </w:p>
    <w:p w14:paraId="7114B1E0" w14:textId="77777777" w:rsidR="00652F79" w:rsidRPr="006A6E55" w:rsidRDefault="00652F79" w:rsidP="006A6E55">
      <w:pPr>
        <w:rPr>
          <w:rFonts w:cs="Arial"/>
          <w:szCs w:val="22"/>
        </w:rPr>
      </w:pPr>
    </w:p>
    <w:p w14:paraId="65F4326A" w14:textId="79E3D112" w:rsidR="00934FEA" w:rsidRPr="006A6E55" w:rsidRDefault="00934FEA" w:rsidP="006A6E55">
      <w:pPr>
        <w:rPr>
          <w:rFonts w:cs="Arial"/>
          <w:szCs w:val="22"/>
        </w:rPr>
      </w:pPr>
      <w:r w:rsidRPr="006A6E55">
        <w:rPr>
          <w:rFonts w:cs="Arial"/>
          <w:szCs w:val="22"/>
        </w:rPr>
        <w:t xml:space="preserve">Article </w:t>
      </w:r>
      <w:r w:rsidR="005E2295">
        <w:rPr>
          <w:rFonts w:cs="Arial"/>
          <w:szCs w:val="22"/>
        </w:rPr>
        <w:t>18</w:t>
      </w:r>
    </w:p>
    <w:p w14:paraId="643F073D" w14:textId="03EEDC91" w:rsidR="00934FEA" w:rsidRPr="006A6E55" w:rsidRDefault="00800D72" w:rsidP="006A6E55">
      <w:pPr>
        <w:rPr>
          <w:rFonts w:cs="Arial"/>
          <w:szCs w:val="22"/>
        </w:rPr>
      </w:pPr>
      <w:r>
        <w:rPr>
          <w:rFonts w:cs="Arial"/>
          <w:szCs w:val="22"/>
        </w:rPr>
        <w:t xml:space="preserve">Unitat </w:t>
      </w:r>
      <w:r w:rsidR="00934FEA" w:rsidRPr="006A6E55">
        <w:rPr>
          <w:rFonts w:cs="Arial"/>
          <w:szCs w:val="22"/>
        </w:rPr>
        <w:t>d'Esport i Salut</w:t>
      </w:r>
    </w:p>
    <w:p w14:paraId="2F6DB3C1" w14:textId="248F0AF9" w:rsidR="00387E98" w:rsidRPr="006A6E55" w:rsidRDefault="00934FEA" w:rsidP="006A6E55">
      <w:pPr>
        <w:rPr>
          <w:rFonts w:cs="Arial"/>
          <w:szCs w:val="22"/>
        </w:rPr>
      </w:pPr>
      <w:r w:rsidRPr="006A6E55">
        <w:rPr>
          <w:rFonts w:cs="Arial"/>
          <w:szCs w:val="22"/>
        </w:rPr>
        <w:t xml:space="preserve">Corresponen a </w:t>
      </w:r>
      <w:r w:rsidR="00B76DFA" w:rsidRPr="006A6E55">
        <w:rPr>
          <w:rFonts w:cs="Arial"/>
          <w:szCs w:val="22"/>
        </w:rPr>
        <w:t>l</w:t>
      </w:r>
      <w:r w:rsidR="00800D72">
        <w:rPr>
          <w:rFonts w:cs="Arial"/>
          <w:szCs w:val="22"/>
        </w:rPr>
        <w:t xml:space="preserve">a Unitat </w:t>
      </w:r>
      <w:r w:rsidRPr="006A6E55">
        <w:rPr>
          <w:rFonts w:cs="Arial"/>
          <w:szCs w:val="22"/>
        </w:rPr>
        <w:t xml:space="preserve">d'Esport i </w:t>
      </w:r>
      <w:r w:rsidR="00387E98" w:rsidRPr="006A6E55">
        <w:rPr>
          <w:rFonts w:cs="Arial"/>
          <w:szCs w:val="22"/>
        </w:rPr>
        <w:t>Salut les funcions següents:</w:t>
      </w:r>
    </w:p>
    <w:p w14:paraId="73CD7F58" w14:textId="311C20B1" w:rsidR="002E6410" w:rsidRPr="000D58A6" w:rsidRDefault="000D58A6" w:rsidP="000D58A6">
      <w:pPr>
        <w:rPr>
          <w:rFonts w:cs="Arial"/>
          <w:szCs w:val="22"/>
        </w:rPr>
      </w:pPr>
      <w:r>
        <w:rPr>
          <w:rFonts w:cs="Arial"/>
          <w:szCs w:val="22"/>
        </w:rPr>
        <w:t xml:space="preserve">a) </w:t>
      </w:r>
      <w:r w:rsidR="00934FEA" w:rsidRPr="000D58A6">
        <w:rPr>
          <w:rFonts w:cs="Arial"/>
          <w:szCs w:val="22"/>
        </w:rPr>
        <w:t>Gestionar els centres pro</w:t>
      </w:r>
      <w:r w:rsidR="002E6410" w:rsidRPr="000D58A6">
        <w:rPr>
          <w:rFonts w:cs="Arial"/>
          <w:szCs w:val="22"/>
        </w:rPr>
        <w:t>pis de medicina de l'esport.</w:t>
      </w:r>
    </w:p>
    <w:p w14:paraId="39F25AD2" w14:textId="1AFAA663" w:rsidR="002E6410" w:rsidRPr="000D58A6" w:rsidRDefault="000D58A6" w:rsidP="000D58A6">
      <w:pPr>
        <w:rPr>
          <w:rFonts w:cs="Arial"/>
          <w:szCs w:val="22"/>
        </w:rPr>
      </w:pPr>
      <w:r>
        <w:rPr>
          <w:rFonts w:cs="Arial"/>
          <w:szCs w:val="22"/>
        </w:rPr>
        <w:t xml:space="preserve">b) </w:t>
      </w:r>
      <w:r w:rsidR="00934FEA" w:rsidRPr="000D58A6">
        <w:rPr>
          <w:rFonts w:cs="Arial"/>
          <w:szCs w:val="22"/>
        </w:rPr>
        <w:t>Emetre la proposta d’informe sobre l’acreditació i fer el seguiment dels centres i serveis de medicina de</w:t>
      </w:r>
      <w:r w:rsidR="002E6410" w:rsidRPr="000D58A6">
        <w:rPr>
          <w:rFonts w:cs="Arial"/>
          <w:szCs w:val="22"/>
        </w:rPr>
        <w:t xml:space="preserve"> l’esport.</w:t>
      </w:r>
    </w:p>
    <w:p w14:paraId="1D7A3589" w14:textId="76BAC732" w:rsidR="00827337" w:rsidRPr="000D58A6" w:rsidRDefault="000D58A6" w:rsidP="000D58A6">
      <w:pPr>
        <w:rPr>
          <w:rFonts w:cs="Arial"/>
          <w:szCs w:val="22"/>
        </w:rPr>
      </w:pPr>
      <w:r>
        <w:rPr>
          <w:rFonts w:cs="Arial"/>
          <w:szCs w:val="22"/>
        </w:rPr>
        <w:t xml:space="preserve">c) </w:t>
      </w:r>
      <w:r w:rsidR="00934FEA" w:rsidRPr="000D58A6">
        <w:rPr>
          <w:rFonts w:cs="Arial"/>
          <w:szCs w:val="22"/>
        </w:rPr>
        <w:t xml:space="preserve">Fer el seguiment </w:t>
      </w:r>
      <w:r w:rsidR="009A1B47" w:rsidRPr="000D58A6">
        <w:rPr>
          <w:rFonts w:cs="Arial"/>
          <w:szCs w:val="22"/>
        </w:rPr>
        <w:t>mèdic i psicològic dels</w:t>
      </w:r>
      <w:r w:rsidR="005A7014">
        <w:rPr>
          <w:rFonts w:cs="Arial"/>
          <w:szCs w:val="22"/>
        </w:rPr>
        <w:t>/de les</w:t>
      </w:r>
      <w:r w:rsidR="009A1B47" w:rsidRPr="000D58A6">
        <w:rPr>
          <w:rFonts w:cs="Arial"/>
          <w:szCs w:val="22"/>
        </w:rPr>
        <w:t xml:space="preserve"> esportistes integrats en la tecnificació esportiva </w:t>
      </w:r>
      <w:r w:rsidR="00723C97">
        <w:rPr>
          <w:rFonts w:cs="Arial"/>
          <w:szCs w:val="22"/>
        </w:rPr>
        <w:t xml:space="preserve">que són </w:t>
      </w:r>
      <w:r w:rsidR="009A1B47" w:rsidRPr="000D58A6">
        <w:rPr>
          <w:rFonts w:cs="Arial"/>
          <w:szCs w:val="22"/>
        </w:rPr>
        <w:t>usuaris</w:t>
      </w:r>
      <w:r w:rsidR="00723C97">
        <w:rPr>
          <w:rFonts w:cs="Arial"/>
          <w:szCs w:val="22"/>
        </w:rPr>
        <w:t>/àries</w:t>
      </w:r>
      <w:r w:rsidR="009A1B47" w:rsidRPr="000D58A6">
        <w:rPr>
          <w:rFonts w:cs="Arial"/>
          <w:szCs w:val="22"/>
        </w:rPr>
        <w:t xml:space="preserve"> del Centre de Tecnificació Esportiva </w:t>
      </w:r>
      <w:r w:rsidR="00CC7117" w:rsidRPr="000D58A6">
        <w:rPr>
          <w:rFonts w:cs="Arial"/>
          <w:szCs w:val="22"/>
        </w:rPr>
        <w:t>d’</w:t>
      </w:r>
      <w:r w:rsidR="00C2193E" w:rsidRPr="000D58A6">
        <w:rPr>
          <w:rFonts w:cs="Arial"/>
          <w:szCs w:val="22"/>
        </w:rPr>
        <w:t xml:space="preserve">Esplugues </w:t>
      </w:r>
      <w:r w:rsidR="00CC7117" w:rsidRPr="000D58A6">
        <w:rPr>
          <w:rFonts w:cs="Arial"/>
          <w:szCs w:val="22"/>
        </w:rPr>
        <w:t xml:space="preserve">de Llobregat, i </w:t>
      </w:r>
      <w:r w:rsidR="00D101D8">
        <w:rPr>
          <w:rFonts w:cs="Arial"/>
          <w:szCs w:val="22"/>
        </w:rPr>
        <w:t>persones usuàries</w:t>
      </w:r>
      <w:r w:rsidR="00CC7117" w:rsidRPr="000D58A6">
        <w:rPr>
          <w:rFonts w:cs="Arial"/>
          <w:szCs w:val="22"/>
        </w:rPr>
        <w:t xml:space="preserve"> d’altres centres d’acord amb el convenis que es subscriguin.</w:t>
      </w:r>
    </w:p>
    <w:p w14:paraId="529CB968" w14:textId="3ACDBABB" w:rsidR="009A1B47" w:rsidRPr="000D58A6" w:rsidRDefault="000D58A6" w:rsidP="000D58A6">
      <w:pPr>
        <w:rPr>
          <w:rFonts w:cs="Arial"/>
          <w:szCs w:val="22"/>
        </w:rPr>
      </w:pPr>
      <w:r>
        <w:rPr>
          <w:rFonts w:cs="Arial"/>
          <w:szCs w:val="22"/>
        </w:rPr>
        <w:t xml:space="preserve">d) </w:t>
      </w:r>
      <w:r w:rsidR="009A1B47" w:rsidRPr="000D58A6">
        <w:rPr>
          <w:rFonts w:cs="Arial"/>
          <w:szCs w:val="22"/>
        </w:rPr>
        <w:t>Prestar als</w:t>
      </w:r>
      <w:r w:rsidR="005A7014">
        <w:rPr>
          <w:rFonts w:cs="Arial"/>
          <w:szCs w:val="22"/>
        </w:rPr>
        <w:t>/a les</w:t>
      </w:r>
      <w:r w:rsidR="009A1B47" w:rsidRPr="000D58A6">
        <w:rPr>
          <w:rFonts w:cs="Arial"/>
          <w:szCs w:val="22"/>
        </w:rPr>
        <w:t xml:space="preserve"> esportistes d’alt nivell els serveis d’atenció assistencial i d’atenció tècnica en ciències de l’esport que determini la Comissió Tècnica de l’Esport d’Alt Nivell.</w:t>
      </w:r>
    </w:p>
    <w:p w14:paraId="44A9840A" w14:textId="23BCA13A" w:rsidR="002E6410" w:rsidRPr="000D58A6" w:rsidRDefault="000D58A6" w:rsidP="000D58A6">
      <w:pPr>
        <w:rPr>
          <w:rFonts w:cs="Arial"/>
          <w:szCs w:val="22"/>
        </w:rPr>
      </w:pPr>
      <w:r>
        <w:rPr>
          <w:rFonts w:cs="Arial"/>
          <w:szCs w:val="22"/>
        </w:rPr>
        <w:t xml:space="preserve">e) </w:t>
      </w:r>
      <w:r w:rsidR="00683C46">
        <w:rPr>
          <w:rFonts w:cs="Arial"/>
          <w:szCs w:val="22"/>
        </w:rPr>
        <w:t>C</w:t>
      </w:r>
      <w:r w:rsidR="002E6410" w:rsidRPr="000D58A6">
        <w:rPr>
          <w:rFonts w:cs="Arial"/>
          <w:szCs w:val="22"/>
        </w:rPr>
        <w:t xml:space="preserve">ol·laborar amb els òrgans i </w:t>
      </w:r>
      <w:r w:rsidR="00683C46">
        <w:rPr>
          <w:rFonts w:cs="Arial"/>
          <w:szCs w:val="22"/>
        </w:rPr>
        <w:t xml:space="preserve">les </w:t>
      </w:r>
      <w:r w:rsidR="002E6410" w:rsidRPr="000D58A6">
        <w:rPr>
          <w:rFonts w:cs="Arial"/>
          <w:szCs w:val="22"/>
        </w:rPr>
        <w:t xml:space="preserve">entitats encarregats de dur a terme </w:t>
      </w:r>
      <w:r w:rsidR="00934FEA" w:rsidRPr="000D58A6">
        <w:rPr>
          <w:rFonts w:cs="Arial"/>
          <w:szCs w:val="22"/>
        </w:rPr>
        <w:t>els controls antidopatge dels</w:t>
      </w:r>
      <w:r w:rsidR="005A7014">
        <w:rPr>
          <w:rFonts w:cs="Arial"/>
          <w:szCs w:val="22"/>
        </w:rPr>
        <w:t>/de les</w:t>
      </w:r>
      <w:r w:rsidR="00934FEA" w:rsidRPr="000D58A6">
        <w:rPr>
          <w:rFonts w:cs="Arial"/>
          <w:szCs w:val="22"/>
        </w:rPr>
        <w:t xml:space="preserve"> esportistes d'al</w:t>
      </w:r>
      <w:r w:rsidR="002E6410" w:rsidRPr="000D58A6">
        <w:rPr>
          <w:rFonts w:cs="Arial"/>
          <w:szCs w:val="22"/>
        </w:rPr>
        <w:t>ta competició i tecnificació.</w:t>
      </w:r>
    </w:p>
    <w:p w14:paraId="363B45AE" w14:textId="655F9000" w:rsidR="00DF0BB0" w:rsidRPr="000D58A6" w:rsidRDefault="000D58A6" w:rsidP="000D58A6">
      <w:pPr>
        <w:rPr>
          <w:rFonts w:cs="Arial"/>
          <w:szCs w:val="22"/>
        </w:rPr>
      </w:pPr>
      <w:r>
        <w:rPr>
          <w:rFonts w:cs="Arial"/>
          <w:szCs w:val="22"/>
        </w:rPr>
        <w:t xml:space="preserve">f) </w:t>
      </w:r>
      <w:r w:rsidR="00DF0BB0" w:rsidRPr="000D58A6">
        <w:rPr>
          <w:rFonts w:cs="Arial"/>
          <w:szCs w:val="22"/>
        </w:rPr>
        <w:t xml:space="preserve">Proposar la subscripció i redactar els convenis de col·laboració entre </w:t>
      </w:r>
      <w:r w:rsidR="00683C46">
        <w:rPr>
          <w:rFonts w:cs="Arial"/>
          <w:szCs w:val="22"/>
        </w:rPr>
        <w:t>el Consell Català de l’Esport</w:t>
      </w:r>
      <w:r w:rsidR="00DF0BB0" w:rsidRPr="000D58A6">
        <w:rPr>
          <w:rFonts w:cs="Arial"/>
          <w:szCs w:val="22"/>
        </w:rPr>
        <w:t xml:space="preserve"> i altres entitats en les matèries pr</w:t>
      </w:r>
      <w:r w:rsidR="00683C46">
        <w:rPr>
          <w:rFonts w:cs="Arial"/>
          <w:szCs w:val="22"/>
        </w:rPr>
        <w:t>ò</w:t>
      </w:r>
      <w:r w:rsidR="00DF0BB0" w:rsidRPr="000D58A6">
        <w:rPr>
          <w:rFonts w:cs="Arial"/>
          <w:szCs w:val="22"/>
        </w:rPr>
        <w:t>pi</w:t>
      </w:r>
      <w:r w:rsidR="00683C46">
        <w:rPr>
          <w:rFonts w:cs="Arial"/>
          <w:szCs w:val="22"/>
        </w:rPr>
        <w:t>e</w:t>
      </w:r>
      <w:r w:rsidR="00DF0BB0" w:rsidRPr="000D58A6">
        <w:rPr>
          <w:rFonts w:cs="Arial"/>
          <w:szCs w:val="22"/>
        </w:rPr>
        <w:t>s del seu àmbit.</w:t>
      </w:r>
    </w:p>
    <w:p w14:paraId="1042B141" w14:textId="74D20574" w:rsidR="00DF0BB0" w:rsidRDefault="000D58A6" w:rsidP="000D58A6">
      <w:pPr>
        <w:rPr>
          <w:rFonts w:cs="Arial"/>
          <w:szCs w:val="22"/>
        </w:rPr>
      </w:pPr>
      <w:r>
        <w:rPr>
          <w:rFonts w:cs="Arial"/>
          <w:szCs w:val="22"/>
        </w:rPr>
        <w:t xml:space="preserve">g) </w:t>
      </w:r>
      <w:r w:rsidR="00DF0BB0" w:rsidRPr="000D58A6">
        <w:rPr>
          <w:rFonts w:cs="Arial"/>
          <w:szCs w:val="22"/>
        </w:rPr>
        <w:t>Fer el seguiment de les normatives espec</w:t>
      </w:r>
      <w:r w:rsidR="00C77E1F">
        <w:rPr>
          <w:rFonts w:cs="Arial"/>
          <w:szCs w:val="22"/>
        </w:rPr>
        <w:t>í</w:t>
      </w:r>
      <w:r w:rsidR="00DF0BB0" w:rsidRPr="000D58A6">
        <w:rPr>
          <w:rFonts w:cs="Arial"/>
          <w:szCs w:val="22"/>
        </w:rPr>
        <w:t>fiques del seu àmbit.</w:t>
      </w:r>
    </w:p>
    <w:p w14:paraId="16CAF7A2" w14:textId="24FD9191" w:rsidR="00C96558" w:rsidRPr="000D58A6" w:rsidRDefault="00C96558" w:rsidP="00C96558">
      <w:pPr>
        <w:rPr>
          <w:rFonts w:cs="Arial"/>
          <w:szCs w:val="22"/>
        </w:rPr>
      </w:pPr>
      <w:r>
        <w:rPr>
          <w:rFonts w:cs="Arial"/>
          <w:szCs w:val="22"/>
        </w:rPr>
        <w:t>h) Impulsar i promoure la incorporació de</w:t>
      </w:r>
      <w:r w:rsidRPr="00A155FD">
        <w:rPr>
          <w:rFonts w:cs="Arial"/>
          <w:szCs w:val="22"/>
        </w:rPr>
        <w:t xml:space="preserve"> la perspectiva de gènere en</w:t>
      </w:r>
      <w:r>
        <w:rPr>
          <w:rFonts w:cs="Arial"/>
          <w:szCs w:val="22"/>
        </w:rPr>
        <w:t xml:space="preserve"> l’àmbit de</w:t>
      </w:r>
      <w:r w:rsidRPr="00A155FD">
        <w:rPr>
          <w:rFonts w:cs="Arial"/>
          <w:szCs w:val="22"/>
        </w:rPr>
        <w:t xml:space="preserve"> </w:t>
      </w:r>
      <w:r>
        <w:rPr>
          <w:rFonts w:cs="Arial"/>
          <w:szCs w:val="22"/>
        </w:rPr>
        <w:t>la medicina de l’esport, de forma coordinada amb l’</w:t>
      </w:r>
      <w:r w:rsidRPr="004866F3">
        <w:rPr>
          <w:rFonts w:cs="Arial"/>
          <w:szCs w:val="22"/>
        </w:rPr>
        <w:t>Àrea de Gènere i Programes Esportius Transversals</w:t>
      </w:r>
      <w:r w:rsidR="00A13832">
        <w:rPr>
          <w:rFonts w:cs="Arial"/>
          <w:szCs w:val="22"/>
        </w:rPr>
        <w:t>.</w:t>
      </w:r>
    </w:p>
    <w:p w14:paraId="5532BF1B" w14:textId="1CCC1D1A" w:rsidR="00596A45" w:rsidRPr="000D58A6" w:rsidRDefault="00C96558" w:rsidP="000D58A6">
      <w:pPr>
        <w:rPr>
          <w:rFonts w:cs="Arial"/>
          <w:szCs w:val="22"/>
        </w:rPr>
      </w:pPr>
      <w:r>
        <w:rPr>
          <w:rFonts w:cs="Arial"/>
          <w:szCs w:val="22"/>
        </w:rPr>
        <w:t>i</w:t>
      </w:r>
      <w:r w:rsidR="000D58A6">
        <w:rPr>
          <w:rFonts w:cs="Arial"/>
          <w:szCs w:val="22"/>
        </w:rPr>
        <w:t xml:space="preserve">) </w:t>
      </w:r>
      <w:r w:rsidR="00596A45" w:rsidRPr="000D58A6">
        <w:rPr>
          <w:rFonts w:cs="Arial"/>
          <w:szCs w:val="22"/>
        </w:rPr>
        <w:t xml:space="preserve">Qualsevol altra funció de naturalesa anàloga que li </w:t>
      </w:r>
      <w:r w:rsidR="00100C11">
        <w:rPr>
          <w:rFonts w:cs="Arial"/>
          <w:szCs w:val="22"/>
        </w:rPr>
        <w:t>sigui encomanada</w:t>
      </w:r>
      <w:r w:rsidR="00596A45" w:rsidRPr="000D58A6">
        <w:rPr>
          <w:rFonts w:cs="Arial"/>
          <w:szCs w:val="22"/>
        </w:rPr>
        <w:t xml:space="preserve"> o estigui prevista expressament en la normativa aplicable.</w:t>
      </w:r>
    </w:p>
    <w:p w14:paraId="16DA5BC2" w14:textId="77777777" w:rsidR="002E6410" w:rsidRPr="006A6E55" w:rsidRDefault="002E6410" w:rsidP="006A6E55">
      <w:pPr>
        <w:rPr>
          <w:rFonts w:cs="Arial"/>
          <w:szCs w:val="22"/>
        </w:rPr>
      </w:pPr>
    </w:p>
    <w:p w14:paraId="355241B9" w14:textId="1831A9C4" w:rsidR="00FD274A" w:rsidRPr="006A6E55" w:rsidRDefault="00FD274A" w:rsidP="00FD274A">
      <w:pPr>
        <w:rPr>
          <w:rFonts w:cs="Arial"/>
          <w:szCs w:val="22"/>
        </w:rPr>
      </w:pPr>
      <w:r w:rsidRPr="006A6E55">
        <w:rPr>
          <w:rFonts w:cs="Arial"/>
          <w:szCs w:val="22"/>
        </w:rPr>
        <w:t xml:space="preserve">Article </w:t>
      </w:r>
      <w:r w:rsidR="00C665B5">
        <w:rPr>
          <w:rFonts w:cs="Arial"/>
          <w:szCs w:val="22"/>
        </w:rPr>
        <w:t>19</w:t>
      </w:r>
    </w:p>
    <w:p w14:paraId="2FB01EBD" w14:textId="77777777" w:rsidR="00FD274A" w:rsidRPr="006A6E55" w:rsidRDefault="00FD274A" w:rsidP="00FD274A">
      <w:pPr>
        <w:rPr>
          <w:rFonts w:cs="Arial"/>
          <w:szCs w:val="22"/>
        </w:rPr>
      </w:pPr>
      <w:r>
        <w:rPr>
          <w:rFonts w:cs="Arial"/>
          <w:szCs w:val="22"/>
        </w:rPr>
        <w:t xml:space="preserve">Les </w:t>
      </w:r>
      <w:r w:rsidRPr="006A6E55">
        <w:rPr>
          <w:rFonts w:cs="Arial"/>
          <w:szCs w:val="22"/>
        </w:rPr>
        <w:t>Representacions territorials de l'Esport</w:t>
      </w:r>
    </w:p>
    <w:p w14:paraId="12980BE9" w14:textId="60BBE5E0" w:rsidR="00FD274A" w:rsidRDefault="00C665B5" w:rsidP="00FD274A">
      <w:pPr>
        <w:rPr>
          <w:rFonts w:cs="Arial"/>
          <w:szCs w:val="22"/>
        </w:rPr>
      </w:pPr>
      <w:r>
        <w:rPr>
          <w:rFonts w:cs="Arial"/>
          <w:szCs w:val="22"/>
        </w:rPr>
        <w:t>19</w:t>
      </w:r>
      <w:r w:rsidR="00FD274A">
        <w:rPr>
          <w:rFonts w:cs="Arial"/>
          <w:szCs w:val="22"/>
        </w:rPr>
        <w:t xml:space="preserve">.1 El Consell Català de l’Esport té representacions territorials a </w:t>
      </w:r>
      <w:r w:rsidR="00FD274A" w:rsidRPr="00E1081D">
        <w:rPr>
          <w:rFonts w:cs="Arial"/>
          <w:szCs w:val="22"/>
        </w:rPr>
        <w:t>les demarcacions de Barcelona, Girona, Lleida, Tarragona, Terres de l'Ebre, Catalunya Central, Penedès i Alt Pirineu i Aran.</w:t>
      </w:r>
    </w:p>
    <w:p w14:paraId="676E4480" w14:textId="77777777" w:rsidR="008252C9" w:rsidRPr="006A6E55" w:rsidRDefault="008252C9" w:rsidP="008252C9">
      <w:pPr>
        <w:rPr>
          <w:rFonts w:cs="Arial"/>
          <w:szCs w:val="22"/>
        </w:rPr>
      </w:pPr>
      <w:r w:rsidRPr="006A6E55">
        <w:rPr>
          <w:rFonts w:cs="Arial"/>
          <w:szCs w:val="22"/>
        </w:rPr>
        <w:t xml:space="preserve">Les representacions territorials de l’Esport tindran el mateix àmbit territorial que </w:t>
      </w:r>
      <w:r>
        <w:rPr>
          <w:rFonts w:cs="Arial"/>
          <w:szCs w:val="22"/>
        </w:rPr>
        <w:t>les Delegacions Territorials del Govern de l</w:t>
      </w:r>
      <w:r w:rsidRPr="006A6E55">
        <w:rPr>
          <w:rFonts w:cs="Arial"/>
          <w:szCs w:val="22"/>
        </w:rPr>
        <w:t>a Generalitat de Catalunya.</w:t>
      </w:r>
    </w:p>
    <w:p w14:paraId="6E0D958D" w14:textId="3C1DD288" w:rsidR="00FD274A" w:rsidRPr="006A6E55" w:rsidRDefault="00C665B5" w:rsidP="00FD274A">
      <w:pPr>
        <w:rPr>
          <w:rFonts w:cs="Arial"/>
          <w:szCs w:val="22"/>
        </w:rPr>
      </w:pPr>
      <w:r>
        <w:rPr>
          <w:rFonts w:cs="Arial"/>
          <w:szCs w:val="22"/>
        </w:rPr>
        <w:t>19</w:t>
      </w:r>
      <w:r w:rsidR="00FD274A">
        <w:rPr>
          <w:rFonts w:cs="Arial"/>
          <w:szCs w:val="22"/>
        </w:rPr>
        <w:t xml:space="preserve">.2 </w:t>
      </w:r>
      <w:r w:rsidR="00FD274A" w:rsidRPr="006A6E55">
        <w:rPr>
          <w:rFonts w:cs="Arial"/>
          <w:szCs w:val="22"/>
        </w:rPr>
        <w:t xml:space="preserve">A les representacions territorials de l'Esport, assimilades </w:t>
      </w:r>
      <w:r w:rsidR="00FD274A">
        <w:rPr>
          <w:rFonts w:cs="Arial"/>
          <w:szCs w:val="22"/>
        </w:rPr>
        <w:t xml:space="preserve">orgànicament </w:t>
      </w:r>
      <w:r w:rsidR="00FD274A" w:rsidRPr="006A6E55">
        <w:rPr>
          <w:rFonts w:cs="Arial"/>
          <w:szCs w:val="22"/>
        </w:rPr>
        <w:t xml:space="preserve">a servei </w:t>
      </w:r>
      <w:r w:rsidR="00FD274A">
        <w:rPr>
          <w:rFonts w:cs="Arial"/>
          <w:szCs w:val="22"/>
        </w:rPr>
        <w:t xml:space="preserve">i </w:t>
      </w:r>
      <w:r w:rsidR="00FD274A" w:rsidRPr="006A6E55">
        <w:rPr>
          <w:rFonts w:cs="Arial"/>
          <w:szCs w:val="22"/>
        </w:rPr>
        <w:t xml:space="preserve">sota la dependència orgànica de la </w:t>
      </w:r>
      <w:r w:rsidR="00FD274A">
        <w:rPr>
          <w:rFonts w:cs="Arial"/>
          <w:szCs w:val="22"/>
        </w:rPr>
        <w:t xml:space="preserve">persona titular de la </w:t>
      </w:r>
      <w:r w:rsidR="00FD274A" w:rsidRPr="006A6E55">
        <w:rPr>
          <w:rFonts w:cs="Arial"/>
          <w:szCs w:val="22"/>
        </w:rPr>
        <w:t>Direcció del Consell Català de l’Esport, corresponen en el seu àmbit territorial les funcions següents:</w:t>
      </w:r>
    </w:p>
    <w:p w14:paraId="1A2F2D00" w14:textId="277C7634" w:rsidR="00FD274A" w:rsidRDefault="00FD274A" w:rsidP="00FD274A">
      <w:pPr>
        <w:rPr>
          <w:rFonts w:cs="Arial"/>
          <w:szCs w:val="22"/>
        </w:rPr>
      </w:pPr>
      <w:r>
        <w:rPr>
          <w:rFonts w:cs="Arial"/>
          <w:szCs w:val="22"/>
        </w:rPr>
        <w:t xml:space="preserve">a) </w:t>
      </w:r>
      <w:r w:rsidRPr="004D008C">
        <w:rPr>
          <w:rFonts w:cs="Arial"/>
          <w:szCs w:val="22"/>
        </w:rPr>
        <w:t>Informar i assessorar la ciutadania i les entitats, públiques i privades, en les matèries que siguin competència del Consell Català de l'Esport</w:t>
      </w:r>
      <w:r>
        <w:rPr>
          <w:rFonts w:cs="Arial"/>
          <w:szCs w:val="22"/>
        </w:rPr>
        <w:t>.</w:t>
      </w:r>
    </w:p>
    <w:p w14:paraId="1EDE0655" w14:textId="210F6F90" w:rsidR="00FD274A" w:rsidRPr="004D008C" w:rsidRDefault="00FD274A" w:rsidP="00FD274A">
      <w:pPr>
        <w:rPr>
          <w:rFonts w:cs="Arial"/>
          <w:szCs w:val="22"/>
        </w:rPr>
      </w:pPr>
      <w:r>
        <w:rPr>
          <w:rFonts w:cs="Arial"/>
          <w:szCs w:val="22"/>
        </w:rPr>
        <w:lastRenderedPageBreak/>
        <w:t>b) P</w:t>
      </w:r>
      <w:r w:rsidRPr="004D008C">
        <w:rPr>
          <w:rFonts w:cs="Arial"/>
          <w:szCs w:val="22"/>
        </w:rPr>
        <w:t>romoure les relacions entre la ciutadania</w:t>
      </w:r>
      <w:r>
        <w:rPr>
          <w:rFonts w:cs="Arial"/>
          <w:szCs w:val="22"/>
        </w:rPr>
        <w:t>,</w:t>
      </w:r>
      <w:r w:rsidRPr="004D008C">
        <w:rPr>
          <w:rFonts w:cs="Arial"/>
          <w:szCs w:val="22"/>
        </w:rPr>
        <w:t xml:space="preserve"> les entitats públiques i privades</w:t>
      </w:r>
      <w:r>
        <w:rPr>
          <w:rFonts w:cs="Arial"/>
          <w:szCs w:val="22"/>
        </w:rPr>
        <w:t>,</w:t>
      </w:r>
      <w:r w:rsidRPr="004D008C">
        <w:rPr>
          <w:rFonts w:cs="Arial"/>
          <w:szCs w:val="22"/>
        </w:rPr>
        <w:t xml:space="preserve"> i els òrgans dels Consell </w:t>
      </w:r>
      <w:r>
        <w:rPr>
          <w:rFonts w:cs="Arial"/>
          <w:szCs w:val="22"/>
        </w:rPr>
        <w:t xml:space="preserve">Català de l’Esport </w:t>
      </w:r>
      <w:r w:rsidR="00C77E1F">
        <w:rPr>
          <w:rFonts w:cs="Arial"/>
          <w:szCs w:val="22"/>
        </w:rPr>
        <w:t>per al</w:t>
      </w:r>
      <w:r w:rsidRPr="004D008C">
        <w:rPr>
          <w:rFonts w:cs="Arial"/>
          <w:szCs w:val="22"/>
        </w:rPr>
        <w:t xml:space="preserve"> foment de l’esport i de l’activitat física.</w:t>
      </w:r>
    </w:p>
    <w:p w14:paraId="46A5C099" w14:textId="17A18A9C" w:rsidR="00FD274A" w:rsidRDefault="00FD274A" w:rsidP="00FD274A">
      <w:pPr>
        <w:rPr>
          <w:rFonts w:cs="Arial"/>
          <w:szCs w:val="22"/>
        </w:rPr>
      </w:pPr>
      <w:r>
        <w:rPr>
          <w:rFonts w:cs="Arial"/>
          <w:szCs w:val="22"/>
        </w:rPr>
        <w:t xml:space="preserve">c) </w:t>
      </w:r>
      <w:r w:rsidRPr="004D008C">
        <w:rPr>
          <w:rFonts w:cs="Arial"/>
          <w:szCs w:val="22"/>
        </w:rPr>
        <w:t xml:space="preserve">Informar i assessorar </w:t>
      </w:r>
      <w:r w:rsidR="00DE0C90">
        <w:rPr>
          <w:rFonts w:cs="Arial"/>
          <w:szCs w:val="22"/>
        </w:rPr>
        <w:t>e</w:t>
      </w:r>
      <w:r w:rsidRPr="004D008C">
        <w:rPr>
          <w:rFonts w:cs="Arial"/>
          <w:szCs w:val="22"/>
        </w:rPr>
        <w:t>ls òrgans del Consell Català de l’Esport en les matèries de la seva competència quan siguin requeri</w:t>
      </w:r>
      <w:r>
        <w:rPr>
          <w:rFonts w:cs="Arial"/>
          <w:szCs w:val="22"/>
        </w:rPr>
        <w:t>des</w:t>
      </w:r>
      <w:r w:rsidRPr="004D008C">
        <w:rPr>
          <w:rFonts w:cs="Arial"/>
          <w:szCs w:val="22"/>
        </w:rPr>
        <w:t xml:space="preserve"> a fer-ho.</w:t>
      </w:r>
    </w:p>
    <w:p w14:paraId="0509DFB5" w14:textId="68E31CE0" w:rsidR="00165A1F" w:rsidRPr="004D008C" w:rsidRDefault="00165A1F" w:rsidP="00FD274A">
      <w:pPr>
        <w:rPr>
          <w:rFonts w:cs="Arial"/>
          <w:szCs w:val="22"/>
        </w:rPr>
      </w:pPr>
      <w:r>
        <w:rPr>
          <w:rFonts w:cs="Arial"/>
          <w:szCs w:val="22"/>
        </w:rPr>
        <w:t>d) Exercir les funcions de representació expressament delegades pe</w:t>
      </w:r>
      <w:r w:rsidR="00BF170C">
        <w:rPr>
          <w:rFonts w:cs="Arial"/>
          <w:szCs w:val="22"/>
        </w:rPr>
        <w:t>r la persona titular de la Presidència o de la Direcció</w:t>
      </w:r>
      <w:r>
        <w:rPr>
          <w:rFonts w:cs="Arial"/>
          <w:szCs w:val="22"/>
        </w:rPr>
        <w:t xml:space="preserve"> del Consell Català de l’Esport.</w:t>
      </w:r>
    </w:p>
    <w:p w14:paraId="5C5F195B" w14:textId="756C1A65" w:rsidR="00FD274A" w:rsidRDefault="00165A1F" w:rsidP="00FD274A">
      <w:pPr>
        <w:rPr>
          <w:rFonts w:cs="Arial"/>
          <w:szCs w:val="22"/>
        </w:rPr>
      </w:pPr>
      <w:r>
        <w:rPr>
          <w:rFonts w:cs="Arial"/>
          <w:szCs w:val="22"/>
        </w:rPr>
        <w:t>e</w:t>
      </w:r>
      <w:r w:rsidR="00FD274A">
        <w:rPr>
          <w:rFonts w:cs="Arial"/>
          <w:szCs w:val="22"/>
        </w:rPr>
        <w:t xml:space="preserve">) </w:t>
      </w:r>
      <w:r w:rsidR="00FD274A" w:rsidRPr="004D008C">
        <w:rPr>
          <w:rFonts w:cs="Arial"/>
          <w:szCs w:val="22"/>
        </w:rPr>
        <w:t xml:space="preserve">Qualsevol altra funció anàloga que </w:t>
      </w:r>
      <w:r w:rsidR="00FD274A">
        <w:rPr>
          <w:rFonts w:cs="Arial"/>
          <w:szCs w:val="22"/>
        </w:rPr>
        <w:t>la Presidència o la Direcció del Consell Català de l’Esport els hi encomani</w:t>
      </w:r>
      <w:r w:rsidR="00FD274A" w:rsidRPr="004D008C">
        <w:rPr>
          <w:rFonts w:cs="Arial"/>
          <w:szCs w:val="22"/>
        </w:rPr>
        <w:t>.</w:t>
      </w:r>
    </w:p>
    <w:p w14:paraId="475C980B" w14:textId="73F293D2" w:rsidR="00FD274A" w:rsidRDefault="00C665B5" w:rsidP="00FD274A">
      <w:pPr>
        <w:rPr>
          <w:rFonts w:cs="Arial"/>
          <w:szCs w:val="22"/>
        </w:rPr>
      </w:pPr>
      <w:r>
        <w:rPr>
          <w:rFonts w:cs="Arial"/>
          <w:szCs w:val="22"/>
        </w:rPr>
        <w:t>19</w:t>
      </w:r>
      <w:r w:rsidR="00FD274A">
        <w:rPr>
          <w:rFonts w:cs="Arial"/>
          <w:szCs w:val="22"/>
        </w:rPr>
        <w:t xml:space="preserve">.3 Les representacions territorials de l’Esport </w:t>
      </w:r>
      <w:r w:rsidR="00FD274A" w:rsidRPr="00E1081D">
        <w:rPr>
          <w:rFonts w:cs="Arial"/>
          <w:szCs w:val="22"/>
        </w:rPr>
        <w:t xml:space="preserve">depenen funcionalment </w:t>
      </w:r>
      <w:r w:rsidR="00FD274A">
        <w:rPr>
          <w:rFonts w:cs="Arial"/>
          <w:szCs w:val="22"/>
        </w:rPr>
        <w:t>de la persona titular de la Presidència del Consell Català de l’Esport.</w:t>
      </w:r>
    </w:p>
    <w:p w14:paraId="60BFB366" w14:textId="77777777" w:rsidR="00FD274A" w:rsidRPr="006A6E55" w:rsidRDefault="00FD274A" w:rsidP="006A6E55">
      <w:pPr>
        <w:rPr>
          <w:rFonts w:cs="Arial"/>
          <w:szCs w:val="22"/>
        </w:rPr>
      </w:pPr>
    </w:p>
    <w:p w14:paraId="140F4C70" w14:textId="77777777" w:rsidR="00934FEA" w:rsidRPr="006A6E55" w:rsidRDefault="00934FEA" w:rsidP="006A6E55">
      <w:pPr>
        <w:rPr>
          <w:rFonts w:cs="Arial"/>
          <w:szCs w:val="22"/>
        </w:rPr>
      </w:pPr>
      <w:r w:rsidRPr="006A6E55">
        <w:rPr>
          <w:rFonts w:cs="Arial"/>
          <w:szCs w:val="22"/>
        </w:rPr>
        <w:t>Disposicions addicionals</w:t>
      </w:r>
    </w:p>
    <w:p w14:paraId="29F41E9C" w14:textId="77777777" w:rsidR="00912C33" w:rsidRPr="006A6E55" w:rsidRDefault="00912C33" w:rsidP="006A6E55">
      <w:pPr>
        <w:rPr>
          <w:rFonts w:cs="Arial"/>
          <w:szCs w:val="22"/>
        </w:rPr>
      </w:pPr>
    </w:p>
    <w:p w14:paraId="61501A72" w14:textId="0E4E7E6B" w:rsidR="00A5384B" w:rsidRPr="006A6E55" w:rsidRDefault="000737FA" w:rsidP="006A6E55">
      <w:pPr>
        <w:rPr>
          <w:rFonts w:cs="Arial"/>
          <w:szCs w:val="22"/>
        </w:rPr>
      </w:pPr>
      <w:r>
        <w:rPr>
          <w:rFonts w:cs="Arial"/>
          <w:szCs w:val="22"/>
        </w:rPr>
        <w:t>P</w:t>
      </w:r>
      <w:r w:rsidR="00912C33" w:rsidRPr="006A6E55">
        <w:rPr>
          <w:rFonts w:cs="Arial"/>
          <w:szCs w:val="22"/>
        </w:rPr>
        <w:t>rimera</w:t>
      </w:r>
      <w:r>
        <w:rPr>
          <w:rFonts w:cs="Arial"/>
          <w:szCs w:val="22"/>
        </w:rPr>
        <w:t xml:space="preserve">. </w:t>
      </w:r>
      <w:r w:rsidR="00A5384B" w:rsidRPr="006A6E55">
        <w:rPr>
          <w:rFonts w:cs="Arial"/>
          <w:szCs w:val="22"/>
        </w:rPr>
        <w:t>Supressió d’òrgans</w:t>
      </w:r>
    </w:p>
    <w:p w14:paraId="5A9D48B8" w14:textId="549BA979" w:rsidR="00B8334C" w:rsidRPr="006A6E55" w:rsidRDefault="00A5384B" w:rsidP="006A6E55">
      <w:pPr>
        <w:rPr>
          <w:rFonts w:cs="Arial"/>
          <w:szCs w:val="22"/>
        </w:rPr>
      </w:pPr>
      <w:r w:rsidRPr="006A6E55">
        <w:rPr>
          <w:rFonts w:cs="Arial"/>
          <w:szCs w:val="22"/>
        </w:rPr>
        <w:t xml:space="preserve">Se </w:t>
      </w:r>
      <w:r w:rsidR="00934FEA" w:rsidRPr="006A6E55">
        <w:rPr>
          <w:rFonts w:cs="Arial"/>
          <w:szCs w:val="22"/>
        </w:rPr>
        <w:t>suprimeixen els òrgans següents:</w:t>
      </w:r>
    </w:p>
    <w:p w14:paraId="7384026C" w14:textId="6A36C121" w:rsidR="00596A45" w:rsidRPr="0069413D" w:rsidRDefault="00596A45" w:rsidP="0069413D">
      <w:pPr>
        <w:pStyle w:val="Pargrafdellista"/>
        <w:ind w:left="0"/>
        <w:rPr>
          <w:rFonts w:cs="Arial"/>
          <w:szCs w:val="22"/>
        </w:rPr>
      </w:pPr>
      <w:r w:rsidRPr="0069413D">
        <w:rPr>
          <w:rFonts w:cs="Arial"/>
          <w:szCs w:val="22"/>
        </w:rPr>
        <w:t>L’Àrea de Formació.</w:t>
      </w:r>
    </w:p>
    <w:p w14:paraId="6D8C998E" w14:textId="30ADCA47" w:rsidR="00341823" w:rsidRDefault="00B8334C" w:rsidP="0069413D">
      <w:pPr>
        <w:pStyle w:val="Pargrafdellista"/>
        <w:ind w:left="0"/>
        <w:rPr>
          <w:rFonts w:cs="Arial"/>
          <w:szCs w:val="22"/>
        </w:rPr>
      </w:pPr>
      <w:r w:rsidRPr="0069413D">
        <w:rPr>
          <w:rFonts w:cs="Arial"/>
          <w:szCs w:val="22"/>
        </w:rPr>
        <w:t>La Secció de Suport a Entitats Esportives.</w:t>
      </w:r>
    </w:p>
    <w:p w14:paraId="1635C82F" w14:textId="76044AAF" w:rsidR="00A23659" w:rsidRDefault="00A23659" w:rsidP="0069413D">
      <w:pPr>
        <w:pStyle w:val="Pargrafdellista"/>
        <w:ind w:left="0"/>
        <w:rPr>
          <w:rFonts w:cs="Arial"/>
          <w:szCs w:val="22"/>
        </w:rPr>
      </w:pPr>
      <w:r>
        <w:rPr>
          <w:rFonts w:cs="Arial"/>
          <w:szCs w:val="22"/>
        </w:rPr>
        <w:t>L’Àrea d’Esport per a Ciutadans.</w:t>
      </w:r>
    </w:p>
    <w:p w14:paraId="2E31553B" w14:textId="77777777" w:rsidR="0069413D" w:rsidRPr="0069413D" w:rsidRDefault="0069413D" w:rsidP="0069413D">
      <w:pPr>
        <w:pStyle w:val="Pargrafdellista"/>
        <w:ind w:left="0"/>
        <w:rPr>
          <w:rFonts w:cs="Arial"/>
          <w:szCs w:val="22"/>
        </w:rPr>
      </w:pPr>
      <w:r w:rsidRPr="0069413D">
        <w:rPr>
          <w:rFonts w:cs="Arial"/>
          <w:szCs w:val="22"/>
        </w:rPr>
        <w:t>La Secció de Registre i Assessorament Jurídic d’Entitats Esportives.</w:t>
      </w:r>
    </w:p>
    <w:p w14:paraId="359F83D0" w14:textId="77777777" w:rsidR="0069413D" w:rsidRPr="0069413D" w:rsidRDefault="0069413D" w:rsidP="0069413D">
      <w:pPr>
        <w:pStyle w:val="Pargrafdellista"/>
        <w:ind w:left="0"/>
        <w:rPr>
          <w:rFonts w:cs="Arial"/>
          <w:szCs w:val="22"/>
        </w:rPr>
      </w:pPr>
      <w:r w:rsidRPr="0069413D">
        <w:rPr>
          <w:rFonts w:cs="Arial"/>
          <w:szCs w:val="22"/>
        </w:rPr>
        <w:t>L’Àrea de Normativa Jurídica i d’Inspecció.</w:t>
      </w:r>
    </w:p>
    <w:p w14:paraId="67BB4FD5" w14:textId="77777777" w:rsidR="0069413D" w:rsidRPr="0069413D" w:rsidRDefault="0069413D" w:rsidP="0069413D">
      <w:pPr>
        <w:pStyle w:val="Pargrafdellista"/>
        <w:ind w:left="0"/>
        <w:rPr>
          <w:rFonts w:cs="Arial"/>
          <w:szCs w:val="22"/>
        </w:rPr>
      </w:pPr>
      <w:r w:rsidRPr="0069413D">
        <w:rPr>
          <w:rFonts w:cs="Arial"/>
          <w:szCs w:val="22"/>
        </w:rPr>
        <w:t>La Secció Tècnica.</w:t>
      </w:r>
    </w:p>
    <w:p w14:paraId="17F285A2" w14:textId="77777777" w:rsidR="0069413D" w:rsidRPr="0069413D" w:rsidRDefault="0069413D" w:rsidP="0069413D">
      <w:pPr>
        <w:pStyle w:val="Pargrafdellista"/>
        <w:ind w:left="0"/>
        <w:rPr>
          <w:rFonts w:cs="Arial"/>
          <w:szCs w:val="22"/>
        </w:rPr>
      </w:pPr>
      <w:r w:rsidRPr="0069413D">
        <w:rPr>
          <w:rFonts w:cs="Arial"/>
          <w:szCs w:val="22"/>
        </w:rPr>
        <w:t>La Unitat de Planificació i Gestió d’Equipaments Esportius.</w:t>
      </w:r>
    </w:p>
    <w:p w14:paraId="405968FD" w14:textId="77777777" w:rsidR="0069413D" w:rsidRPr="0069413D" w:rsidRDefault="0069413D" w:rsidP="0069413D">
      <w:pPr>
        <w:rPr>
          <w:rFonts w:cs="Arial"/>
          <w:szCs w:val="22"/>
        </w:rPr>
      </w:pPr>
      <w:r w:rsidRPr="0069413D">
        <w:rPr>
          <w:rFonts w:cs="Arial"/>
          <w:szCs w:val="22"/>
        </w:rPr>
        <w:t>La Secció de Documentació i Publicacions.</w:t>
      </w:r>
    </w:p>
    <w:p w14:paraId="411D9378" w14:textId="77777777" w:rsidR="0069413D" w:rsidRPr="0069413D" w:rsidRDefault="0069413D" w:rsidP="0069413D">
      <w:pPr>
        <w:rPr>
          <w:rFonts w:cs="Arial"/>
          <w:szCs w:val="22"/>
        </w:rPr>
      </w:pPr>
      <w:r w:rsidRPr="0069413D">
        <w:rPr>
          <w:rFonts w:cs="Arial"/>
          <w:szCs w:val="22"/>
        </w:rPr>
        <w:t>L’Àrea d’Informàtica, Estudis i Estadístiques.</w:t>
      </w:r>
    </w:p>
    <w:p w14:paraId="3AABE96F" w14:textId="77777777" w:rsidR="0069413D" w:rsidRPr="0069413D" w:rsidRDefault="0069413D" w:rsidP="0069413D">
      <w:pPr>
        <w:pStyle w:val="Pargrafdellista"/>
        <w:ind w:left="0"/>
        <w:rPr>
          <w:rFonts w:cs="Arial"/>
          <w:szCs w:val="22"/>
        </w:rPr>
      </w:pPr>
      <w:r w:rsidRPr="0069413D">
        <w:rPr>
          <w:rFonts w:cs="Arial"/>
          <w:szCs w:val="22"/>
        </w:rPr>
        <w:t>La Secció de Coordinació Administrativa.</w:t>
      </w:r>
    </w:p>
    <w:p w14:paraId="35036963" w14:textId="77777777" w:rsidR="0069413D" w:rsidRPr="0069413D" w:rsidRDefault="0069413D" w:rsidP="0069413D">
      <w:pPr>
        <w:pStyle w:val="Pargrafdellista"/>
        <w:ind w:left="0"/>
        <w:rPr>
          <w:rFonts w:cs="Arial"/>
          <w:szCs w:val="22"/>
        </w:rPr>
      </w:pPr>
      <w:r w:rsidRPr="0069413D">
        <w:rPr>
          <w:rFonts w:cs="Arial"/>
          <w:szCs w:val="22"/>
        </w:rPr>
        <w:t>La Secció de Manteniment i Prevenció.</w:t>
      </w:r>
    </w:p>
    <w:p w14:paraId="26B5F0C9" w14:textId="77777777" w:rsidR="0069413D" w:rsidRPr="0069413D" w:rsidRDefault="0069413D" w:rsidP="0069413D">
      <w:pPr>
        <w:pStyle w:val="Pargrafdellista"/>
        <w:ind w:left="0"/>
        <w:rPr>
          <w:rFonts w:cs="Arial"/>
          <w:szCs w:val="22"/>
        </w:rPr>
      </w:pPr>
      <w:r w:rsidRPr="0069413D">
        <w:rPr>
          <w:rFonts w:cs="Arial"/>
          <w:szCs w:val="22"/>
        </w:rPr>
        <w:t>El Negociat de Comptabilitat i Pressupostos.</w:t>
      </w:r>
    </w:p>
    <w:p w14:paraId="2CE325DD" w14:textId="77777777" w:rsidR="0069413D" w:rsidRPr="0069413D" w:rsidRDefault="0069413D" w:rsidP="0069413D">
      <w:pPr>
        <w:pStyle w:val="Pargrafdellista"/>
        <w:ind w:left="0"/>
        <w:rPr>
          <w:rFonts w:cs="Arial"/>
          <w:szCs w:val="22"/>
        </w:rPr>
      </w:pPr>
      <w:r w:rsidRPr="0069413D">
        <w:rPr>
          <w:rFonts w:cs="Arial"/>
          <w:szCs w:val="22"/>
        </w:rPr>
        <w:t>El Negociat de Control Pressupostari.</w:t>
      </w:r>
    </w:p>
    <w:p w14:paraId="213056C5" w14:textId="77777777" w:rsidR="0069413D" w:rsidRPr="0069413D" w:rsidRDefault="0069413D" w:rsidP="0069413D">
      <w:pPr>
        <w:pStyle w:val="Pargrafdellista"/>
        <w:ind w:left="0"/>
        <w:rPr>
          <w:rFonts w:cs="Arial"/>
          <w:szCs w:val="22"/>
        </w:rPr>
      </w:pPr>
      <w:r w:rsidRPr="0069413D">
        <w:rPr>
          <w:rFonts w:cs="Arial"/>
          <w:szCs w:val="22"/>
        </w:rPr>
        <w:t>El Negociat de Registre General.</w:t>
      </w:r>
    </w:p>
    <w:p w14:paraId="4DAE3CBD" w14:textId="18D66805" w:rsidR="00BB6296" w:rsidRDefault="00BB6296" w:rsidP="00800D72">
      <w:pPr>
        <w:rPr>
          <w:rFonts w:cs="Arial"/>
          <w:szCs w:val="22"/>
        </w:rPr>
      </w:pPr>
    </w:p>
    <w:p w14:paraId="3A641F37" w14:textId="1D3A5914" w:rsidR="00EC1BBC" w:rsidRPr="00EC1BBC" w:rsidRDefault="009C5D44" w:rsidP="00EC1BBC">
      <w:pPr>
        <w:rPr>
          <w:rFonts w:cs="Arial"/>
          <w:szCs w:val="22"/>
        </w:rPr>
      </w:pPr>
      <w:r>
        <w:rPr>
          <w:rFonts w:cs="Arial"/>
          <w:szCs w:val="22"/>
        </w:rPr>
        <w:t xml:space="preserve">Segona. </w:t>
      </w:r>
      <w:r w:rsidR="00EC1BBC" w:rsidRPr="00EC1BBC">
        <w:rPr>
          <w:rFonts w:cs="Arial"/>
          <w:szCs w:val="22"/>
        </w:rPr>
        <w:t>Canvis de denominacions</w:t>
      </w:r>
    </w:p>
    <w:p w14:paraId="2E0E5D85" w14:textId="77777777" w:rsidR="00EC1BBC" w:rsidRPr="00EC1BBC" w:rsidRDefault="00EC1BBC" w:rsidP="00EC1BBC">
      <w:pPr>
        <w:rPr>
          <w:rFonts w:cs="Arial"/>
          <w:szCs w:val="22"/>
        </w:rPr>
      </w:pPr>
      <w:r w:rsidRPr="00EC1BBC">
        <w:rPr>
          <w:rFonts w:cs="Arial"/>
          <w:szCs w:val="22"/>
        </w:rPr>
        <w:t>Canvien la seva denominació les unitats següents:</w:t>
      </w:r>
    </w:p>
    <w:p w14:paraId="3245E770" w14:textId="5DADE6E3" w:rsidR="00EC1BBC" w:rsidRDefault="00EC1BBC" w:rsidP="00EC1BBC">
      <w:pPr>
        <w:rPr>
          <w:rFonts w:cs="Arial"/>
          <w:szCs w:val="22"/>
        </w:rPr>
      </w:pPr>
      <w:r>
        <w:rPr>
          <w:rFonts w:cs="Arial"/>
          <w:szCs w:val="22"/>
        </w:rPr>
        <w:t>L’Àrea d’Alt Rendiment i Esport Federat passa a denominar-se Servei d’Alt Rendiment i Esport Federat.</w:t>
      </w:r>
    </w:p>
    <w:p w14:paraId="0545D8D7" w14:textId="2E5B5B5F" w:rsidR="00EC1BBC" w:rsidRDefault="00EC1BBC" w:rsidP="00EC1BBC">
      <w:pPr>
        <w:rPr>
          <w:rFonts w:cs="Arial"/>
          <w:szCs w:val="22"/>
        </w:rPr>
      </w:pPr>
      <w:r>
        <w:rPr>
          <w:rFonts w:cs="Arial"/>
          <w:szCs w:val="22"/>
        </w:rPr>
        <w:t>L’Àrea d’Esport Escolar passa a denominar-se Servei d’Esport Escolar.</w:t>
      </w:r>
    </w:p>
    <w:p w14:paraId="7156F633" w14:textId="77777777" w:rsidR="009C5D44" w:rsidRDefault="009C5D44" w:rsidP="00800D72">
      <w:pPr>
        <w:rPr>
          <w:rFonts w:cs="Arial"/>
          <w:szCs w:val="22"/>
        </w:rPr>
      </w:pPr>
    </w:p>
    <w:p w14:paraId="1FE72E0D" w14:textId="2165DEAC" w:rsidR="00BB6296" w:rsidRPr="00BB6296" w:rsidRDefault="00EC1BBC" w:rsidP="001E2F5C">
      <w:pPr>
        <w:rPr>
          <w:rFonts w:cs="Arial"/>
          <w:szCs w:val="22"/>
        </w:rPr>
      </w:pPr>
      <w:r>
        <w:rPr>
          <w:rFonts w:cs="Arial"/>
          <w:szCs w:val="22"/>
        </w:rPr>
        <w:t>Tercera</w:t>
      </w:r>
      <w:r w:rsidR="00BB6296" w:rsidRPr="00BB6296">
        <w:rPr>
          <w:rFonts w:cs="Arial"/>
          <w:szCs w:val="22"/>
        </w:rPr>
        <w:t>. Referències normatives</w:t>
      </w:r>
    </w:p>
    <w:p w14:paraId="7A850EDB" w14:textId="0ECE6D1B" w:rsidR="00BB6296" w:rsidRDefault="00BB6296" w:rsidP="00BB6296">
      <w:pPr>
        <w:rPr>
          <w:rFonts w:cs="Arial"/>
          <w:szCs w:val="22"/>
        </w:rPr>
      </w:pPr>
      <w:r w:rsidRPr="00BB6296">
        <w:rPr>
          <w:rFonts w:cs="Arial"/>
          <w:szCs w:val="22"/>
        </w:rPr>
        <w:t>Totes les referències que la normativa vigent faci a òrgans que se suprimeixen o es modifiquen en aquest Decret s'han d'entendre fetes als òrgans que assumeixen les seves funcions o estructura.</w:t>
      </w:r>
    </w:p>
    <w:p w14:paraId="203C5FEE" w14:textId="20F7E23A" w:rsidR="008D5072" w:rsidRDefault="008D5072" w:rsidP="00BB6296">
      <w:pPr>
        <w:rPr>
          <w:rFonts w:cs="Arial"/>
          <w:szCs w:val="22"/>
        </w:rPr>
      </w:pPr>
      <w:r>
        <w:rPr>
          <w:rFonts w:cs="Arial"/>
          <w:szCs w:val="22"/>
        </w:rPr>
        <w:t>Així mateix, t</w:t>
      </w:r>
      <w:r w:rsidRPr="008D5072">
        <w:rPr>
          <w:rFonts w:cs="Arial"/>
          <w:szCs w:val="22"/>
        </w:rPr>
        <w:t>otes les referències que aquest Decret efectua envers a altres normes actualment vigents s’entendran fetes envers les normes que les substitueixin en cas que aquelles fossin derogades o modificades.</w:t>
      </w:r>
    </w:p>
    <w:p w14:paraId="235A1B52" w14:textId="77777777" w:rsidR="00EC1BBC" w:rsidRDefault="00EC1BBC" w:rsidP="00BB6296">
      <w:pPr>
        <w:rPr>
          <w:rFonts w:cs="Arial"/>
          <w:szCs w:val="22"/>
        </w:rPr>
      </w:pPr>
    </w:p>
    <w:p w14:paraId="6A9E97E4" w14:textId="77777777" w:rsidR="00934FEA" w:rsidRPr="006A6E55" w:rsidRDefault="00934FEA" w:rsidP="006A6E55">
      <w:pPr>
        <w:rPr>
          <w:rFonts w:cs="Arial"/>
          <w:bCs/>
          <w:szCs w:val="22"/>
        </w:rPr>
      </w:pPr>
      <w:r w:rsidRPr="006A6E55">
        <w:rPr>
          <w:rFonts w:cs="Arial"/>
          <w:bCs/>
          <w:szCs w:val="22"/>
        </w:rPr>
        <w:t>Disposicions transitòries</w:t>
      </w:r>
    </w:p>
    <w:p w14:paraId="6135F7F1" w14:textId="77777777" w:rsidR="00E34FCC" w:rsidRPr="006A6E55" w:rsidRDefault="00E34FCC" w:rsidP="006A6E55">
      <w:pPr>
        <w:rPr>
          <w:rFonts w:cs="Arial"/>
          <w:szCs w:val="22"/>
        </w:rPr>
      </w:pPr>
    </w:p>
    <w:p w14:paraId="6E75CAE4" w14:textId="23B64386" w:rsidR="005A241E" w:rsidRPr="006A6E55" w:rsidRDefault="000737FA" w:rsidP="006A6E55">
      <w:pPr>
        <w:rPr>
          <w:rFonts w:cs="Arial"/>
          <w:szCs w:val="22"/>
        </w:rPr>
      </w:pPr>
      <w:r>
        <w:rPr>
          <w:rFonts w:cs="Arial"/>
          <w:szCs w:val="22"/>
        </w:rPr>
        <w:t>P</w:t>
      </w:r>
      <w:r w:rsidR="00E34FCC" w:rsidRPr="006A6E55">
        <w:rPr>
          <w:rFonts w:cs="Arial"/>
          <w:szCs w:val="22"/>
        </w:rPr>
        <w:t>rimera</w:t>
      </w:r>
      <w:r w:rsidR="00C262C1">
        <w:rPr>
          <w:rFonts w:cs="Arial"/>
          <w:szCs w:val="22"/>
        </w:rPr>
        <w:t>. Llocs de comandament de les unitats afectades pel Decret</w:t>
      </w:r>
    </w:p>
    <w:p w14:paraId="5D7EB3B6" w14:textId="301348FB" w:rsidR="00934FEA" w:rsidRPr="006A6E55" w:rsidRDefault="00934FEA" w:rsidP="006A6E55">
      <w:pPr>
        <w:rPr>
          <w:rFonts w:cs="Arial"/>
          <w:szCs w:val="22"/>
        </w:rPr>
      </w:pPr>
      <w:r w:rsidRPr="006A6E55">
        <w:rPr>
          <w:rFonts w:cs="Arial"/>
          <w:szCs w:val="22"/>
        </w:rPr>
        <w:t xml:space="preserve">Les persones que ocupen els llocs de comandament de les unitats afectades per aquest </w:t>
      </w:r>
      <w:r w:rsidR="00A53D2E">
        <w:rPr>
          <w:rFonts w:cs="Arial"/>
          <w:szCs w:val="22"/>
        </w:rPr>
        <w:t>D</w:t>
      </w:r>
      <w:r w:rsidRPr="006A6E55">
        <w:rPr>
          <w:rFonts w:cs="Arial"/>
          <w:szCs w:val="22"/>
        </w:rPr>
        <w:t>ecret seguiran</w:t>
      </w:r>
      <w:r w:rsidR="005A241E" w:rsidRPr="006A6E55">
        <w:rPr>
          <w:rFonts w:cs="Arial"/>
          <w:szCs w:val="22"/>
        </w:rPr>
        <w:t xml:space="preserve"> </w:t>
      </w:r>
      <w:r w:rsidRPr="006A6E55">
        <w:rPr>
          <w:rFonts w:cs="Arial"/>
          <w:szCs w:val="22"/>
        </w:rPr>
        <w:t>exercint les seves funcions respectives mentre no s'adaptin els nomenaments o es proveeixin, si escau, els</w:t>
      </w:r>
      <w:r w:rsidR="005A241E" w:rsidRPr="006A6E55">
        <w:rPr>
          <w:rFonts w:cs="Arial"/>
          <w:szCs w:val="22"/>
        </w:rPr>
        <w:t xml:space="preserve"> </w:t>
      </w:r>
      <w:r w:rsidRPr="006A6E55">
        <w:rPr>
          <w:rFonts w:cs="Arial"/>
          <w:szCs w:val="22"/>
        </w:rPr>
        <w:t xml:space="preserve">llocs de treball d'acord amb </w:t>
      </w:r>
      <w:r w:rsidRPr="002030C5">
        <w:rPr>
          <w:rFonts w:cs="Arial"/>
          <w:szCs w:val="22"/>
        </w:rPr>
        <w:t>l'estructura regulada</w:t>
      </w:r>
      <w:r w:rsidRPr="00A53D2E">
        <w:rPr>
          <w:rFonts w:cs="Arial"/>
          <w:szCs w:val="22"/>
        </w:rPr>
        <w:t>.</w:t>
      </w:r>
    </w:p>
    <w:p w14:paraId="60C129BA" w14:textId="77777777" w:rsidR="00040C95" w:rsidRPr="006A6E55" w:rsidRDefault="00040C95" w:rsidP="006A6E55">
      <w:pPr>
        <w:rPr>
          <w:rFonts w:cs="Arial"/>
          <w:szCs w:val="22"/>
        </w:rPr>
      </w:pPr>
    </w:p>
    <w:p w14:paraId="6D6AB1E3" w14:textId="53CA2038" w:rsidR="00934FEA" w:rsidRPr="006A6E55" w:rsidRDefault="00A53D2E" w:rsidP="006A6E55">
      <w:pPr>
        <w:rPr>
          <w:rFonts w:cs="Arial"/>
          <w:szCs w:val="22"/>
        </w:rPr>
      </w:pPr>
      <w:r>
        <w:rPr>
          <w:rFonts w:cs="Arial"/>
          <w:szCs w:val="22"/>
        </w:rPr>
        <w:t>S</w:t>
      </w:r>
      <w:r w:rsidR="00562CC3" w:rsidRPr="006A6E55">
        <w:rPr>
          <w:rFonts w:cs="Arial"/>
          <w:szCs w:val="22"/>
        </w:rPr>
        <w:t>egona</w:t>
      </w:r>
      <w:r>
        <w:rPr>
          <w:rFonts w:cs="Arial"/>
          <w:szCs w:val="22"/>
        </w:rPr>
        <w:t>. Altres llocs de treball</w:t>
      </w:r>
    </w:p>
    <w:p w14:paraId="3258FE0A" w14:textId="3D543AA8" w:rsidR="00040C95" w:rsidRPr="006A6E55" w:rsidRDefault="00040C95" w:rsidP="006A6E55">
      <w:pPr>
        <w:rPr>
          <w:rFonts w:cs="Arial"/>
          <w:szCs w:val="22"/>
        </w:rPr>
      </w:pPr>
      <w:r w:rsidRPr="006A6E55">
        <w:rPr>
          <w:rFonts w:cs="Arial"/>
          <w:szCs w:val="22"/>
        </w:rPr>
        <w:t xml:space="preserve">Les persones que ocupen llocs adscrits a les unitats administratives i àrees funcionals que resultin afectades per les modificacions orgàniques d'aquest Decret seguiran exercint les </w:t>
      </w:r>
      <w:r w:rsidRPr="006A6E55">
        <w:rPr>
          <w:rFonts w:cs="Arial"/>
          <w:szCs w:val="22"/>
        </w:rPr>
        <w:lastRenderedPageBreak/>
        <w:t xml:space="preserve">seves funcions respectives mentre no s'adaptin els nomenaments o es proveeixin, si escau, els llocs de treball d'acord </w:t>
      </w:r>
      <w:r w:rsidRPr="002030C5">
        <w:rPr>
          <w:rFonts w:cs="Arial"/>
          <w:szCs w:val="22"/>
        </w:rPr>
        <w:t>amb l'estructura reglada</w:t>
      </w:r>
      <w:r w:rsidRPr="00A53D2E">
        <w:rPr>
          <w:rFonts w:cs="Arial"/>
          <w:szCs w:val="22"/>
        </w:rPr>
        <w:t>.</w:t>
      </w:r>
    </w:p>
    <w:p w14:paraId="1B16901D" w14:textId="77777777" w:rsidR="00040C95" w:rsidRPr="006A6E55" w:rsidRDefault="00040C95" w:rsidP="006A6E55">
      <w:pPr>
        <w:rPr>
          <w:rFonts w:cs="Arial"/>
          <w:szCs w:val="22"/>
        </w:rPr>
      </w:pPr>
    </w:p>
    <w:p w14:paraId="4BA37124" w14:textId="0C42DD10" w:rsidR="00040C95" w:rsidRPr="006A6E55" w:rsidRDefault="00A53D2E" w:rsidP="006A6E55">
      <w:pPr>
        <w:rPr>
          <w:rFonts w:cs="Arial"/>
          <w:szCs w:val="22"/>
        </w:rPr>
      </w:pPr>
      <w:r>
        <w:rPr>
          <w:rFonts w:cs="Arial"/>
          <w:szCs w:val="22"/>
        </w:rPr>
        <w:t>T</w:t>
      </w:r>
      <w:r w:rsidR="00040C95" w:rsidRPr="006A6E55">
        <w:rPr>
          <w:rFonts w:cs="Arial"/>
          <w:szCs w:val="22"/>
        </w:rPr>
        <w:t>ercera</w:t>
      </w:r>
      <w:r>
        <w:rPr>
          <w:rFonts w:cs="Arial"/>
          <w:szCs w:val="22"/>
        </w:rPr>
        <w:t>. Retribucions d</w:t>
      </w:r>
      <w:r w:rsidRPr="00A53D2E">
        <w:rPr>
          <w:rFonts w:cs="Arial"/>
          <w:szCs w:val="22"/>
        </w:rPr>
        <w:t>e les persones afectades per les modificacions orgàniques del Decret</w:t>
      </w:r>
    </w:p>
    <w:p w14:paraId="02D3A766" w14:textId="0C8E8DB4" w:rsidR="00040C95" w:rsidRPr="006A6E55" w:rsidRDefault="00040C95" w:rsidP="006A6E55">
      <w:pPr>
        <w:rPr>
          <w:rFonts w:cs="Arial"/>
          <w:szCs w:val="22"/>
        </w:rPr>
      </w:pPr>
      <w:r w:rsidRPr="006A6E55">
        <w:rPr>
          <w:rFonts w:cs="Arial"/>
          <w:szCs w:val="22"/>
        </w:rPr>
        <w:t xml:space="preserve">Les persones que resultin afectades per les modificacions orgàniques d'aquest </w:t>
      </w:r>
      <w:r w:rsidR="00A53D2E">
        <w:rPr>
          <w:rFonts w:cs="Arial"/>
          <w:szCs w:val="22"/>
        </w:rPr>
        <w:t>D</w:t>
      </w:r>
      <w:r w:rsidRPr="006A6E55">
        <w:rPr>
          <w:rFonts w:cs="Arial"/>
          <w:szCs w:val="22"/>
        </w:rPr>
        <w:t>ecret continuaran percebent la totalitat de les seves retribucions amb càrrec als crèdits als quals s'estaven imputant, fins que s'adoptin les disposicions de desplegament i pressupostàries corresponents.</w:t>
      </w:r>
    </w:p>
    <w:p w14:paraId="0CC9B8D8" w14:textId="77777777" w:rsidR="005A241E" w:rsidRPr="006A6E55" w:rsidRDefault="005A241E" w:rsidP="006A6E55">
      <w:pPr>
        <w:rPr>
          <w:rFonts w:cs="Arial"/>
          <w:szCs w:val="22"/>
        </w:rPr>
      </w:pPr>
    </w:p>
    <w:p w14:paraId="31C4E035" w14:textId="77777777" w:rsidR="00934FEA" w:rsidRPr="006A6E55" w:rsidRDefault="00934FEA" w:rsidP="006A6E55">
      <w:pPr>
        <w:rPr>
          <w:rFonts w:cs="Arial"/>
          <w:szCs w:val="22"/>
        </w:rPr>
      </w:pPr>
      <w:r w:rsidRPr="006A6E55">
        <w:rPr>
          <w:rFonts w:cs="Arial"/>
          <w:szCs w:val="22"/>
        </w:rPr>
        <w:t>Disposició derogatòria</w:t>
      </w:r>
    </w:p>
    <w:p w14:paraId="13663C6C" w14:textId="77777777" w:rsidR="00934FEA" w:rsidRPr="006A6E55" w:rsidRDefault="00934FEA" w:rsidP="006A6E55">
      <w:pPr>
        <w:rPr>
          <w:rFonts w:cs="Arial"/>
          <w:szCs w:val="22"/>
        </w:rPr>
      </w:pPr>
      <w:r w:rsidRPr="006A6E55">
        <w:rPr>
          <w:rFonts w:cs="Arial"/>
          <w:szCs w:val="22"/>
        </w:rPr>
        <w:t>Queden derogades totes les disposicions del mateix rang o inferior que s'oposin o contradiguin el que</w:t>
      </w:r>
      <w:r w:rsidR="005A241E" w:rsidRPr="006A6E55">
        <w:rPr>
          <w:rFonts w:cs="Arial"/>
          <w:szCs w:val="22"/>
        </w:rPr>
        <w:t xml:space="preserve"> </w:t>
      </w:r>
      <w:r w:rsidRPr="006A6E55">
        <w:rPr>
          <w:rFonts w:cs="Arial"/>
          <w:szCs w:val="22"/>
        </w:rPr>
        <w:t xml:space="preserve">estableix aquest </w:t>
      </w:r>
      <w:r w:rsidR="005A241E" w:rsidRPr="006A6E55">
        <w:rPr>
          <w:rFonts w:cs="Arial"/>
          <w:szCs w:val="22"/>
        </w:rPr>
        <w:t>d</w:t>
      </w:r>
      <w:r w:rsidRPr="006A6E55">
        <w:rPr>
          <w:rFonts w:cs="Arial"/>
          <w:szCs w:val="22"/>
        </w:rPr>
        <w:t>ecret i, específicament, les disposicions següents:</w:t>
      </w:r>
    </w:p>
    <w:p w14:paraId="37AF2EB2" w14:textId="5F6CE7F6" w:rsidR="00596A45" w:rsidRPr="00435423" w:rsidRDefault="00435423" w:rsidP="00435423">
      <w:pPr>
        <w:rPr>
          <w:rFonts w:cs="Arial"/>
          <w:szCs w:val="22"/>
        </w:rPr>
      </w:pPr>
      <w:r>
        <w:rPr>
          <w:rFonts w:cs="Arial"/>
          <w:szCs w:val="22"/>
        </w:rPr>
        <w:t xml:space="preserve">a) </w:t>
      </w:r>
      <w:r w:rsidR="00596A45" w:rsidRPr="00435423">
        <w:rPr>
          <w:rFonts w:cs="Arial"/>
          <w:szCs w:val="22"/>
        </w:rPr>
        <w:t>El Decret 4/1994, d'11 de gener, pel qual es regula l'Escola Catalana de l'Esport i la formació i les titulacions dels tècnics de l'àmbit de les activitats físiques i/o esportives i especials.</w:t>
      </w:r>
    </w:p>
    <w:p w14:paraId="223B8727" w14:textId="08900D2A" w:rsidR="00596A45" w:rsidRPr="00435423" w:rsidRDefault="00435423" w:rsidP="00435423">
      <w:pPr>
        <w:rPr>
          <w:rFonts w:cs="Arial"/>
          <w:szCs w:val="22"/>
        </w:rPr>
      </w:pPr>
      <w:r>
        <w:rPr>
          <w:rFonts w:cs="Arial"/>
          <w:szCs w:val="22"/>
        </w:rPr>
        <w:t xml:space="preserve">b) </w:t>
      </w:r>
      <w:r w:rsidR="00934FEA" w:rsidRPr="00435423">
        <w:rPr>
          <w:rFonts w:cs="Arial"/>
          <w:szCs w:val="22"/>
        </w:rPr>
        <w:t>El Decret 2</w:t>
      </w:r>
      <w:r w:rsidR="00562CC3" w:rsidRPr="00435423">
        <w:rPr>
          <w:rFonts w:cs="Arial"/>
          <w:szCs w:val="22"/>
        </w:rPr>
        <w:t>1</w:t>
      </w:r>
      <w:r w:rsidR="00934FEA" w:rsidRPr="00435423">
        <w:rPr>
          <w:rFonts w:cs="Arial"/>
          <w:szCs w:val="22"/>
        </w:rPr>
        <w:t>5/</w:t>
      </w:r>
      <w:r w:rsidR="00562CC3" w:rsidRPr="00435423">
        <w:rPr>
          <w:rFonts w:cs="Arial"/>
          <w:szCs w:val="22"/>
        </w:rPr>
        <w:t>2005</w:t>
      </w:r>
      <w:r w:rsidR="00934FEA" w:rsidRPr="00435423">
        <w:rPr>
          <w:rFonts w:cs="Arial"/>
          <w:szCs w:val="22"/>
        </w:rPr>
        <w:t>, d</w:t>
      </w:r>
      <w:r w:rsidR="00562CC3" w:rsidRPr="00435423">
        <w:rPr>
          <w:rFonts w:cs="Arial"/>
          <w:szCs w:val="22"/>
        </w:rPr>
        <w:t xml:space="preserve">’11 </w:t>
      </w:r>
      <w:r w:rsidR="00934FEA" w:rsidRPr="00435423">
        <w:rPr>
          <w:rFonts w:cs="Arial"/>
          <w:szCs w:val="22"/>
        </w:rPr>
        <w:t>d'</w:t>
      </w:r>
      <w:r w:rsidR="00562CC3" w:rsidRPr="00435423">
        <w:rPr>
          <w:rFonts w:cs="Arial"/>
          <w:szCs w:val="22"/>
        </w:rPr>
        <w:t xml:space="preserve">octubre, </w:t>
      </w:r>
      <w:r w:rsidR="00934FEA" w:rsidRPr="00435423">
        <w:rPr>
          <w:rFonts w:cs="Arial"/>
          <w:szCs w:val="22"/>
        </w:rPr>
        <w:t xml:space="preserve">de reestructuració de la </w:t>
      </w:r>
      <w:r w:rsidR="00562CC3" w:rsidRPr="00435423">
        <w:rPr>
          <w:rFonts w:cs="Arial"/>
          <w:szCs w:val="22"/>
        </w:rPr>
        <w:t>Secretaria General de l’Esport i del Consell Català de l</w:t>
      </w:r>
      <w:r w:rsidR="00934FEA" w:rsidRPr="00435423">
        <w:rPr>
          <w:rFonts w:cs="Arial"/>
          <w:szCs w:val="22"/>
        </w:rPr>
        <w:t>'Esport</w:t>
      </w:r>
      <w:r w:rsidR="00D17D27">
        <w:rPr>
          <w:rFonts w:cs="Arial"/>
          <w:szCs w:val="22"/>
        </w:rPr>
        <w:t>, amb excepció de la disposició addicional tercera.</w:t>
      </w:r>
    </w:p>
    <w:p w14:paraId="42C2F1E0" w14:textId="5B6C1542" w:rsidR="00934FEA" w:rsidRPr="00435423" w:rsidRDefault="007C0DEC" w:rsidP="00435423">
      <w:pPr>
        <w:rPr>
          <w:rFonts w:cs="Arial"/>
          <w:szCs w:val="22"/>
        </w:rPr>
      </w:pPr>
      <w:r>
        <w:rPr>
          <w:rFonts w:cs="Arial"/>
          <w:szCs w:val="22"/>
        </w:rPr>
        <w:t>c</w:t>
      </w:r>
      <w:r w:rsidR="00435423">
        <w:rPr>
          <w:rFonts w:cs="Arial"/>
          <w:szCs w:val="22"/>
        </w:rPr>
        <w:t xml:space="preserve">) </w:t>
      </w:r>
      <w:r w:rsidR="00562CC3" w:rsidRPr="00435423">
        <w:rPr>
          <w:rFonts w:cs="Arial"/>
          <w:szCs w:val="22"/>
        </w:rPr>
        <w:t>L’Ordre PRE/468/2005, de 28 de novembre, de desplegament de l'estructura orgànica del Consell Català de l'Esport.</w:t>
      </w:r>
    </w:p>
    <w:p w14:paraId="4BC5EC4D" w14:textId="77777777" w:rsidR="005A241E" w:rsidRPr="006A6E55" w:rsidRDefault="005A241E" w:rsidP="006A6E55">
      <w:pPr>
        <w:rPr>
          <w:rFonts w:cs="Arial"/>
          <w:szCs w:val="22"/>
        </w:rPr>
      </w:pPr>
    </w:p>
    <w:p w14:paraId="03071C38" w14:textId="77777777" w:rsidR="00934FEA" w:rsidRPr="006A6E55" w:rsidRDefault="00934FEA" w:rsidP="006A6E55">
      <w:pPr>
        <w:rPr>
          <w:rFonts w:cs="Arial"/>
          <w:szCs w:val="22"/>
        </w:rPr>
      </w:pPr>
      <w:r w:rsidRPr="006A6E55">
        <w:rPr>
          <w:rFonts w:cs="Arial"/>
          <w:szCs w:val="22"/>
        </w:rPr>
        <w:t>Disposicions finals</w:t>
      </w:r>
    </w:p>
    <w:p w14:paraId="42D24671" w14:textId="77777777" w:rsidR="005A241E" w:rsidRPr="006A6E55" w:rsidRDefault="005A241E" w:rsidP="006A6E55">
      <w:pPr>
        <w:rPr>
          <w:rFonts w:cs="Arial"/>
          <w:szCs w:val="22"/>
        </w:rPr>
      </w:pPr>
    </w:p>
    <w:p w14:paraId="167DF15D" w14:textId="2EE255C4" w:rsidR="004E2D90" w:rsidRPr="004E2D90" w:rsidRDefault="008D5072" w:rsidP="004E2D90">
      <w:pPr>
        <w:rPr>
          <w:rFonts w:cs="Arial"/>
          <w:szCs w:val="22"/>
        </w:rPr>
      </w:pPr>
      <w:r>
        <w:rPr>
          <w:rFonts w:cs="Arial"/>
          <w:szCs w:val="22"/>
        </w:rPr>
        <w:t>Primera</w:t>
      </w:r>
      <w:r w:rsidR="004E2D90" w:rsidRPr="004E2D90">
        <w:rPr>
          <w:rFonts w:cs="Arial"/>
          <w:szCs w:val="22"/>
        </w:rPr>
        <w:t xml:space="preserve">. </w:t>
      </w:r>
      <w:r>
        <w:rPr>
          <w:rFonts w:cs="Arial"/>
          <w:szCs w:val="22"/>
        </w:rPr>
        <w:t>Habilitació</w:t>
      </w:r>
    </w:p>
    <w:p w14:paraId="5FD5B645" w14:textId="7F28B212" w:rsidR="004E2D90" w:rsidRPr="006A6E55" w:rsidRDefault="004E2D90" w:rsidP="004E2D90">
      <w:pPr>
        <w:rPr>
          <w:rFonts w:cs="Arial"/>
          <w:szCs w:val="22"/>
        </w:rPr>
      </w:pPr>
      <w:r w:rsidRPr="004E2D90">
        <w:rPr>
          <w:rFonts w:cs="Arial"/>
          <w:szCs w:val="22"/>
        </w:rPr>
        <w:t xml:space="preserve">Es faculta la persona titular del departament competent en matèria d'economia </w:t>
      </w:r>
      <w:r w:rsidR="00F72350">
        <w:rPr>
          <w:rFonts w:cs="Arial"/>
          <w:szCs w:val="22"/>
        </w:rPr>
        <w:t>i hisenda</w:t>
      </w:r>
      <w:r w:rsidRPr="004E2D90">
        <w:rPr>
          <w:rFonts w:cs="Arial"/>
          <w:szCs w:val="22"/>
        </w:rPr>
        <w:t xml:space="preserve"> per realitzar les adaptacions pressupostàries necessàries per donar-hi compliment.</w:t>
      </w:r>
    </w:p>
    <w:p w14:paraId="00F5997F" w14:textId="77777777" w:rsidR="004533BE" w:rsidRPr="006A6E55" w:rsidRDefault="004533BE" w:rsidP="006A6E55">
      <w:pPr>
        <w:rPr>
          <w:rFonts w:cs="Arial"/>
          <w:szCs w:val="22"/>
        </w:rPr>
      </w:pPr>
    </w:p>
    <w:p w14:paraId="690E4A64" w14:textId="3C010CC8" w:rsidR="00040C95" w:rsidRPr="006A6E55" w:rsidRDefault="008D5072" w:rsidP="006A6E55">
      <w:pPr>
        <w:rPr>
          <w:rFonts w:cs="Arial"/>
          <w:szCs w:val="22"/>
        </w:rPr>
      </w:pPr>
      <w:r>
        <w:rPr>
          <w:rFonts w:cs="Arial"/>
          <w:szCs w:val="22"/>
        </w:rPr>
        <w:t>Segona</w:t>
      </w:r>
      <w:r w:rsidR="007559DF">
        <w:rPr>
          <w:rFonts w:cs="Arial"/>
          <w:szCs w:val="22"/>
        </w:rPr>
        <w:t>. Entrada en vigor</w:t>
      </w:r>
    </w:p>
    <w:p w14:paraId="58E477AE" w14:textId="5ED23309" w:rsidR="00D532B4" w:rsidRPr="003D2AB3" w:rsidRDefault="00934FEA" w:rsidP="006A6E55">
      <w:pPr>
        <w:rPr>
          <w:rFonts w:cs="Arial"/>
          <w:i/>
          <w:szCs w:val="22"/>
        </w:rPr>
      </w:pPr>
      <w:r w:rsidRPr="006A6E55">
        <w:rPr>
          <w:rFonts w:cs="Arial"/>
          <w:szCs w:val="22"/>
        </w:rPr>
        <w:t xml:space="preserve">Aquest Decret entrarà en vigor </w:t>
      </w:r>
      <w:r w:rsidR="00064B39">
        <w:rPr>
          <w:rFonts w:cs="Arial"/>
          <w:szCs w:val="22"/>
        </w:rPr>
        <w:t xml:space="preserve">al </w:t>
      </w:r>
      <w:r w:rsidRPr="006A6E55">
        <w:rPr>
          <w:rFonts w:cs="Arial"/>
          <w:szCs w:val="22"/>
        </w:rPr>
        <w:t xml:space="preserve">dia </w:t>
      </w:r>
      <w:r w:rsidR="00064B39">
        <w:rPr>
          <w:rFonts w:cs="Arial"/>
          <w:szCs w:val="22"/>
        </w:rPr>
        <w:t xml:space="preserve">següent </w:t>
      </w:r>
      <w:r w:rsidRPr="006A6E55">
        <w:rPr>
          <w:rFonts w:cs="Arial"/>
          <w:szCs w:val="22"/>
        </w:rPr>
        <w:t xml:space="preserve">de la seva publicació al </w:t>
      </w:r>
      <w:r w:rsidRPr="003D2AB3">
        <w:rPr>
          <w:rFonts w:cs="Arial"/>
          <w:i/>
          <w:szCs w:val="22"/>
        </w:rPr>
        <w:t>D</w:t>
      </w:r>
      <w:r w:rsidR="003D2AB3" w:rsidRPr="003D2AB3">
        <w:rPr>
          <w:rFonts w:cs="Arial"/>
          <w:i/>
          <w:szCs w:val="22"/>
        </w:rPr>
        <w:t xml:space="preserve">iari </w:t>
      </w:r>
      <w:r w:rsidRPr="003D2AB3">
        <w:rPr>
          <w:rFonts w:cs="Arial"/>
          <w:i/>
          <w:szCs w:val="22"/>
        </w:rPr>
        <w:t>O</w:t>
      </w:r>
      <w:r w:rsidR="003D2AB3" w:rsidRPr="003D2AB3">
        <w:rPr>
          <w:rFonts w:cs="Arial"/>
          <w:i/>
          <w:szCs w:val="22"/>
        </w:rPr>
        <w:t xml:space="preserve">ficial de la </w:t>
      </w:r>
      <w:r w:rsidRPr="003D2AB3">
        <w:rPr>
          <w:rFonts w:cs="Arial"/>
          <w:i/>
          <w:szCs w:val="22"/>
        </w:rPr>
        <w:t>G</w:t>
      </w:r>
      <w:r w:rsidR="003D2AB3" w:rsidRPr="003D2AB3">
        <w:rPr>
          <w:rFonts w:cs="Arial"/>
          <w:i/>
          <w:szCs w:val="22"/>
        </w:rPr>
        <w:t xml:space="preserve">eneralitat de </w:t>
      </w:r>
      <w:r w:rsidRPr="003D2AB3">
        <w:rPr>
          <w:rFonts w:cs="Arial"/>
          <w:i/>
          <w:szCs w:val="22"/>
        </w:rPr>
        <w:t>C</w:t>
      </w:r>
      <w:r w:rsidR="003D2AB3" w:rsidRPr="003D2AB3">
        <w:rPr>
          <w:rFonts w:cs="Arial"/>
          <w:i/>
          <w:szCs w:val="22"/>
        </w:rPr>
        <w:t>atalunya</w:t>
      </w:r>
      <w:r w:rsidRPr="003D2AB3">
        <w:rPr>
          <w:rFonts w:cs="Arial"/>
          <w:i/>
          <w:szCs w:val="22"/>
        </w:rPr>
        <w:t>.</w:t>
      </w:r>
    </w:p>
    <w:p w14:paraId="4FD0420D" w14:textId="7BBCD677" w:rsidR="00D532B4" w:rsidRDefault="00D532B4" w:rsidP="006A6E55">
      <w:pPr>
        <w:rPr>
          <w:rFonts w:cs="Arial"/>
          <w:szCs w:val="22"/>
        </w:rPr>
      </w:pPr>
    </w:p>
    <w:p w14:paraId="167C9BFA" w14:textId="77777777" w:rsidR="00C307DE" w:rsidRPr="006A6E55" w:rsidRDefault="00C307DE" w:rsidP="006A6E55">
      <w:pPr>
        <w:rPr>
          <w:rFonts w:cs="Arial"/>
          <w:szCs w:val="22"/>
        </w:rPr>
      </w:pPr>
    </w:p>
    <w:p w14:paraId="0382BF86" w14:textId="4271B4CD" w:rsidR="00937A7C" w:rsidRPr="006A6E55" w:rsidRDefault="00937A7C" w:rsidP="006A6E55">
      <w:pPr>
        <w:rPr>
          <w:rFonts w:cs="Arial"/>
          <w:szCs w:val="22"/>
        </w:rPr>
      </w:pPr>
      <w:r w:rsidRPr="006A6E55">
        <w:rPr>
          <w:rFonts w:cs="Arial"/>
          <w:szCs w:val="22"/>
        </w:rPr>
        <w:t>Barcelona,</w:t>
      </w:r>
      <w:r w:rsidR="000A6819">
        <w:rPr>
          <w:rFonts w:cs="Arial"/>
          <w:szCs w:val="22"/>
        </w:rPr>
        <w:t xml:space="preserve">  </w:t>
      </w:r>
      <w:r w:rsidRPr="006A6E55">
        <w:rPr>
          <w:rFonts w:cs="Arial"/>
          <w:szCs w:val="22"/>
        </w:rPr>
        <w:t xml:space="preserve"> de</w:t>
      </w:r>
      <w:r w:rsidR="000A6819">
        <w:rPr>
          <w:rFonts w:cs="Arial"/>
          <w:szCs w:val="22"/>
        </w:rPr>
        <w:t xml:space="preserve">    </w:t>
      </w:r>
      <w:r w:rsidR="003D2AB3">
        <w:rPr>
          <w:rFonts w:cs="Arial"/>
          <w:szCs w:val="22"/>
        </w:rPr>
        <w:t xml:space="preserve"> </w:t>
      </w:r>
      <w:r w:rsidR="000A6819">
        <w:rPr>
          <w:rFonts w:cs="Arial"/>
          <w:szCs w:val="22"/>
        </w:rPr>
        <w:t xml:space="preserve">     </w:t>
      </w:r>
      <w:r w:rsidR="009C5825" w:rsidRPr="006A6E55">
        <w:rPr>
          <w:rFonts w:cs="Arial"/>
          <w:szCs w:val="22"/>
        </w:rPr>
        <w:t xml:space="preserve">de </w:t>
      </w:r>
      <w:r w:rsidR="00FF66BA" w:rsidRPr="006A6E55">
        <w:rPr>
          <w:rFonts w:cs="Arial"/>
          <w:szCs w:val="22"/>
        </w:rPr>
        <w:t>202</w:t>
      </w:r>
      <w:r w:rsidR="005F18F4">
        <w:rPr>
          <w:rFonts w:cs="Arial"/>
          <w:szCs w:val="22"/>
        </w:rPr>
        <w:t>4</w:t>
      </w:r>
    </w:p>
    <w:p w14:paraId="49FA2024" w14:textId="5781CC3E" w:rsidR="00937A7C" w:rsidRDefault="00937A7C" w:rsidP="006A6E55">
      <w:pPr>
        <w:rPr>
          <w:rFonts w:cs="Arial"/>
          <w:szCs w:val="22"/>
        </w:rPr>
      </w:pPr>
    </w:p>
    <w:p w14:paraId="29854216" w14:textId="78451E7B" w:rsidR="006410DF" w:rsidRDefault="006410DF" w:rsidP="006A6E55">
      <w:pPr>
        <w:rPr>
          <w:rFonts w:cs="Arial"/>
          <w:szCs w:val="22"/>
        </w:rPr>
      </w:pPr>
    </w:p>
    <w:p w14:paraId="0EAF4262" w14:textId="74925A14" w:rsidR="006410DF" w:rsidRDefault="006410DF" w:rsidP="006A6E55">
      <w:pPr>
        <w:rPr>
          <w:rFonts w:cs="Arial"/>
          <w:szCs w:val="22"/>
        </w:rPr>
      </w:pPr>
    </w:p>
    <w:p w14:paraId="2D969F1D" w14:textId="0662DA1B" w:rsidR="006410DF" w:rsidRDefault="006410DF" w:rsidP="006A6E55">
      <w:pPr>
        <w:rPr>
          <w:rFonts w:cs="Arial"/>
          <w:szCs w:val="22"/>
        </w:rPr>
      </w:pPr>
    </w:p>
    <w:p w14:paraId="1955E4A0" w14:textId="77777777" w:rsidR="006410DF" w:rsidRPr="006A6E55" w:rsidRDefault="006410DF" w:rsidP="006A6E55">
      <w:pPr>
        <w:rPr>
          <w:rFonts w:cs="Arial"/>
          <w:szCs w:val="22"/>
        </w:rPr>
      </w:pPr>
    </w:p>
    <w:p w14:paraId="1BAFE237" w14:textId="77777777" w:rsidR="00937A7C" w:rsidRPr="006A6E55" w:rsidRDefault="00937A7C" w:rsidP="006A6E55">
      <w:pPr>
        <w:rPr>
          <w:rFonts w:cs="Arial"/>
          <w:szCs w:val="22"/>
        </w:rPr>
      </w:pPr>
      <w:r w:rsidRPr="006A6E55">
        <w:rPr>
          <w:rFonts w:cs="Arial"/>
          <w:szCs w:val="22"/>
        </w:rPr>
        <w:t>Pere Aragonès i Garcia</w:t>
      </w:r>
    </w:p>
    <w:p w14:paraId="4586295A" w14:textId="77777777" w:rsidR="00937A7C" w:rsidRPr="006A6E55" w:rsidRDefault="00937A7C" w:rsidP="006A6E55">
      <w:pPr>
        <w:rPr>
          <w:rFonts w:cs="Arial"/>
          <w:szCs w:val="22"/>
        </w:rPr>
      </w:pPr>
      <w:r w:rsidRPr="006A6E55">
        <w:rPr>
          <w:rFonts w:cs="Arial"/>
          <w:szCs w:val="22"/>
        </w:rPr>
        <w:t xml:space="preserve">President de la Generalitat de Catalunya </w:t>
      </w:r>
    </w:p>
    <w:p w14:paraId="46ED4593" w14:textId="0F30850D" w:rsidR="00937A7C" w:rsidRDefault="00937A7C" w:rsidP="006A6E55">
      <w:pPr>
        <w:rPr>
          <w:rFonts w:cs="Arial"/>
          <w:szCs w:val="22"/>
        </w:rPr>
      </w:pPr>
    </w:p>
    <w:p w14:paraId="536CFCAB" w14:textId="172607C3" w:rsidR="006410DF" w:rsidRDefault="006410DF" w:rsidP="006A6E55">
      <w:pPr>
        <w:rPr>
          <w:rFonts w:cs="Arial"/>
          <w:szCs w:val="22"/>
        </w:rPr>
      </w:pPr>
    </w:p>
    <w:p w14:paraId="29047CF0" w14:textId="2C39C666" w:rsidR="006410DF" w:rsidRDefault="006410DF" w:rsidP="006A6E55">
      <w:pPr>
        <w:rPr>
          <w:rFonts w:cs="Arial"/>
          <w:szCs w:val="22"/>
        </w:rPr>
      </w:pPr>
    </w:p>
    <w:p w14:paraId="3F7D0E46" w14:textId="3B995764" w:rsidR="006410DF" w:rsidRDefault="006410DF" w:rsidP="006A6E55">
      <w:pPr>
        <w:rPr>
          <w:rFonts w:cs="Arial"/>
          <w:szCs w:val="22"/>
        </w:rPr>
      </w:pPr>
    </w:p>
    <w:p w14:paraId="04BA6781" w14:textId="77777777" w:rsidR="006410DF" w:rsidRPr="006A6E55" w:rsidRDefault="006410DF" w:rsidP="006A6E55">
      <w:pPr>
        <w:rPr>
          <w:rFonts w:cs="Arial"/>
          <w:szCs w:val="22"/>
        </w:rPr>
      </w:pPr>
    </w:p>
    <w:p w14:paraId="1792F71D" w14:textId="77777777" w:rsidR="00937A7C" w:rsidRPr="006A6E55" w:rsidRDefault="00937A7C" w:rsidP="006A6E55">
      <w:pPr>
        <w:rPr>
          <w:rFonts w:cs="Arial"/>
          <w:szCs w:val="22"/>
        </w:rPr>
      </w:pPr>
      <w:r w:rsidRPr="006A6E55">
        <w:rPr>
          <w:rFonts w:cs="Arial"/>
          <w:szCs w:val="22"/>
        </w:rPr>
        <w:t>Laura Vilagrà Pons</w:t>
      </w:r>
    </w:p>
    <w:p w14:paraId="3C77CC9A" w14:textId="6949FA81" w:rsidR="009D6342" w:rsidRPr="006A6E55" w:rsidRDefault="006F5E13" w:rsidP="00F72350">
      <w:pPr>
        <w:rPr>
          <w:rFonts w:cs="Arial"/>
          <w:szCs w:val="22"/>
        </w:rPr>
      </w:pPr>
      <w:r w:rsidRPr="006410DF">
        <w:rPr>
          <w:rFonts w:cs="Arial"/>
          <w:szCs w:val="22"/>
        </w:rPr>
        <w:t>Vicepresidenta del Govern i consellera de la Presidència</w:t>
      </w:r>
    </w:p>
    <w:sectPr w:rsidR="009D6342" w:rsidRPr="006A6E55" w:rsidSect="00D51AE7">
      <w:headerReference w:type="default" r:id="rId11"/>
      <w:footerReference w:type="default" r:id="rId12"/>
      <w:pgSz w:w="11906" w:h="16838"/>
      <w:pgMar w:top="1702" w:right="1134" w:bottom="1418" w:left="1701"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EDD9B83" w16cex:dateUtc="2023-07-10T16:18:02.585Z"/>
  <w16cex:commentExtensible w16cex:durableId="06FBF45B" w16cex:dateUtc="2023-07-10T16:09:45.357Z"/>
  <w16cex:commentExtensible w16cex:durableId="1DABD699" w16cex:dateUtc="2023-07-06T08:03:07.895Z"/>
  <w16cex:commentExtensible w16cex:durableId="471413E3" w16cex:dateUtc="2023-07-10T07:22:51.722Z"/>
  <w16cex:commentExtensible w16cex:durableId="2A6588A5" w16cex:dateUtc="2023-07-10T13:49:05.105Z"/>
  <w16cex:commentExtensible w16cex:durableId="4B540FE0" w16cex:dateUtc="2023-07-10T13:55:01.92Z"/>
</w16cex:commentsExtensible>
</file>

<file path=word/commentsIds.xml><?xml version="1.0" encoding="utf-8"?>
<w16cid:commentsIds xmlns:mc="http://schemas.openxmlformats.org/markup-compatibility/2006" xmlns:w16cid="http://schemas.microsoft.com/office/word/2016/wordml/cid" mc:Ignorable="w16cid">
  <w16cid:commentId w16cid:paraId="073A5D16" w16cid:durableId="431BF5DD"/>
  <w16cid:commentId w16cid:paraId="75FF785E" w16cid:durableId="0CF486C3"/>
  <w16cid:commentId w16cid:paraId="5C4AD03C" w16cid:durableId="5A389288"/>
  <w16cid:commentId w16cid:paraId="3D236876" w16cid:durableId="5BA603C1"/>
  <w16cid:commentId w16cid:paraId="126B4878" w16cid:durableId="23629887"/>
  <w16cid:commentId w16cid:paraId="38C7CFA7" w16cid:durableId="5E811B36"/>
  <w16cid:commentId w16cid:paraId="676D7AE0" w16cid:durableId="4B6316F5"/>
  <w16cid:commentId w16cid:paraId="710AB3F8" w16cid:durableId="1DABD699"/>
  <w16cid:commentId w16cid:paraId="67F4FC6A" w16cid:durableId="471413E3"/>
  <w16cid:commentId w16cid:paraId="5047B86D" w16cid:durableId="2A6588A5"/>
  <w16cid:commentId w16cid:paraId="281E3433" w16cid:durableId="4B540FE0"/>
  <w16cid:commentId w16cid:paraId="792CFBB2" w16cid:durableId="06FBF45B"/>
  <w16cid:commentId w16cid:paraId="01C0B7E3" w16cid:durableId="4EDD9B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93AFF" w14:textId="77777777" w:rsidR="003860EC" w:rsidRDefault="003860EC">
      <w:r>
        <w:separator/>
      </w:r>
    </w:p>
  </w:endnote>
  <w:endnote w:type="continuationSeparator" w:id="0">
    <w:p w14:paraId="71E3791B" w14:textId="77777777" w:rsidR="003860EC" w:rsidRDefault="003860EC">
      <w:r>
        <w:continuationSeparator/>
      </w:r>
    </w:p>
  </w:endnote>
  <w:endnote w:type="continuationNotice" w:id="1">
    <w:p w14:paraId="19ED2DBD" w14:textId="77777777" w:rsidR="003860EC" w:rsidRDefault="00386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70427" w14:textId="2BD9B9A5" w:rsidR="00C73C8D" w:rsidRDefault="00C73C8D" w:rsidP="009A4973">
    <w:pPr>
      <w:pStyle w:val="Peu"/>
      <w:tabs>
        <w:tab w:val="clear" w:pos="4252"/>
        <w:tab w:val="clear" w:pos="8504"/>
        <w:tab w:val="left" w:pos="18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473D9" w14:textId="77777777" w:rsidR="003860EC" w:rsidRDefault="003860EC">
      <w:r>
        <w:separator/>
      </w:r>
    </w:p>
  </w:footnote>
  <w:footnote w:type="continuationSeparator" w:id="0">
    <w:p w14:paraId="7EC1BB80" w14:textId="77777777" w:rsidR="003860EC" w:rsidRDefault="003860EC">
      <w:r>
        <w:continuationSeparator/>
      </w:r>
    </w:p>
  </w:footnote>
  <w:footnote w:type="continuationNotice" w:id="1">
    <w:p w14:paraId="4F3BEFAF" w14:textId="77777777" w:rsidR="003860EC" w:rsidRDefault="003860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22776" w14:textId="56CE56CF" w:rsidR="00C73C8D" w:rsidRDefault="00C73C8D" w:rsidP="00705082">
    <w:pPr>
      <w:pStyle w:val="Capalera"/>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75B"/>
    <w:multiLevelType w:val="hybridMultilevel"/>
    <w:tmpl w:val="F706675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17E5DB1"/>
    <w:multiLevelType w:val="hybridMultilevel"/>
    <w:tmpl w:val="172AF806"/>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3A2106D"/>
    <w:multiLevelType w:val="hybridMultilevel"/>
    <w:tmpl w:val="B3207BB8"/>
    <w:lvl w:ilvl="0" w:tplc="0403000F">
      <w:start w:val="10"/>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46C54F3"/>
    <w:multiLevelType w:val="hybridMultilevel"/>
    <w:tmpl w:val="2828FEB8"/>
    <w:lvl w:ilvl="0" w:tplc="AF6E8D60">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7020B36"/>
    <w:multiLevelType w:val="multilevel"/>
    <w:tmpl w:val="7BFA9238"/>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0804AA"/>
    <w:multiLevelType w:val="hybridMultilevel"/>
    <w:tmpl w:val="82FC5FD4"/>
    <w:lvl w:ilvl="0" w:tplc="CB0E5B78">
      <w:start w:val="5"/>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1B316892"/>
    <w:multiLevelType w:val="hybridMultilevel"/>
    <w:tmpl w:val="ECCA7F1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340A2380"/>
    <w:multiLevelType w:val="hybridMultilevel"/>
    <w:tmpl w:val="4F8AC290"/>
    <w:lvl w:ilvl="0" w:tplc="B352F9CC">
      <w:start w:val="1"/>
      <w:numFmt w:val="lowerLetter"/>
      <w:lvlText w:val="%1)"/>
      <w:lvlJc w:val="left"/>
      <w:pPr>
        <w:ind w:left="720" w:hanging="360"/>
      </w:pPr>
      <w:rPr>
        <w:rFonts w:hint="default"/>
        <w:color w:val="auto"/>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3BB3020C"/>
    <w:multiLevelType w:val="hybridMultilevel"/>
    <w:tmpl w:val="2DA2FDD8"/>
    <w:lvl w:ilvl="0" w:tplc="E820D626">
      <w:start w:val="9"/>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444370AC"/>
    <w:multiLevelType w:val="hybridMultilevel"/>
    <w:tmpl w:val="2CFC3AE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4C66177E"/>
    <w:multiLevelType w:val="multilevel"/>
    <w:tmpl w:val="C26C380E"/>
    <w:lvl w:ilvl="0">
      <w:start w:val="20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1242C4"/>
    <w:multiLevelType w:val="hybridMultilevel"/>
    <w:tmpl w:val="E18E9E7C"/>
    <w:lvl w:ilvl="0" w:tplc="9A868118">
      <w:start w:val="7"/>
      <w:numFmt w:val="decimal"/>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2" w15:restartNumberingAfterBreak="0">
    <w:nsid w:val="53D278EF"/>
    <w:multiLevelType w:val="multilevel"/>
    <w:tmpl w:val="8BA0FF90"/>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EE1E41"/>
    <w:multiLevelType w:val="hybridMultilevel"/>
    <w:tmpl w:val="35E6120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577F5C12"/>
    <w:multiLevelType w:val="hybridMultilevel"/>
    <w:tmpl w:val="6F127A6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5A651BE8"/>
    <w:multiLevelType w:val="hybridMultilevel"/>
    <w:tmpl w:val="F84079F8"/>
    <w:lvl w:ilvl="0" w:tplc="0403000F">
      <w:start w:val="1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668718F2"/>
    <w:multiLevelType w:val="hybridMultilevel"/>
    <w:tmpl w:val="3FEE22CA"/>
    <w:lvl w:ilvl="0" w:tplc="8B88447C">
      <w:start w:val="2"/>
      <w:numFmt w:val="lowerLetter"/>
      <w:lvlText w:val="%1)"/>
      <w:lvlJc w:val="left"/>
      <w:pPr>
        <w:ind w:left="108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69DF5F87"/>
    <w:multiLevelType w:val="hybridMultilevel"/>
    <w:tmpl w:val="298E7FC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6E4E779F"/>
    <w:multiLevelType w:val="hybridMultilevel"/>
    <w:tmpl w:val="DA7C6396"/>
    <w:lvl w:ilvl="0" w:tplc="3C40BC00">
      <w:start w:val="3"/>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785A5D5A"/>
    <w:multiLevelType w:val="multilevel"/>
    <w:tmpl w:val="317E25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680165"/>
    <w:multiLevelType w:val="hybridMultilevel"/>
    <w:tmpl w:val="3830F42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7CF76DFF"/>
    <w:multiLevelType w:val="hybridMultilevel"/>
    <w:tmpl w:val="1C46F454"/>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21"/>
  </w:num>
  <w:num w:numId="2">
    <w:abstractNumId w:val="1"/>
  </w:num>
  <w:num w:numId="3">
    <w:abstractNumId w:val="14"/>
  </w:num>
  <w:num w:numId="4">
    <w:abstractNumId w:val="6"/>
  </w:num>
  <w:num w:numId="5">
    <w:abstractNumId w:val="17"/>
  </w:num>
  <w:num w:numId="6">
    <w:abstractNumId w:val="13"/>
  </w:num>
  <w:num w:numId="7">
    <w:abstractNumId w:val="0"/>
  </w:num>
  <w:num w:numId="8">
    <w:abstractNumId w:val="9"/>
  </w:num>
  <w:num w:numId="9">
    <w:abstractNumId w:val="20"/>
  </w:num>
  <w:num w:numId="10">
    <w:abstractNumId w:val="16"/>
  </w:num>
  <w:num w:numId="11">
    <w:abstractNumId w:val="7"/>
  </w:num>
  <w:num w:numId="12">
    <w:abstractNumId w:val="12"/>
  </w:num>
  <w:num w:numId="13">
    <w:abstractNumId w:val="4"/>
  </w:num>
  <w:num w:numId="14">
    <w:abstractNumId w:val="19"/>
  </w:num>
  <w:num w:numId="15">
    <w:abstractNumId w:val="3"/>
  </w:num>
  <w:num w:numId="16">
    <w:abstractNumId w:val="18"/>
  </w:num>
  <w:num w:numId="17">
    <w:abstractNumId w:val="5"/>
  </w:num>
  <w:num w:numId="18">
    <w:abstractNumId w:val="11"/>
  </w:num>
  <w:num w:numId="19">
    <w:abstractNumId w:val="8"/>
  </w:num>
  <w:num w:numId="20">
    <w:abstractNumId w:val="2"/>
  </w:num>
  <w:num w:numId="21">
    <w:abstractNumId w:val="10"/>
  </w:num>
  <w:num w:numId="22">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0F"/>
    <w:rsid w:val="00002F25"/>
    <w:rsid w:val="00003808"/>
    <w:rsid w:val="000058D8"/>
    <w:rsid w:val="00006B7B"/>
    <w:rsid w:val="000070B5"/>
    <w:rsid w:val="00007E30"/>
    <w:rsid w:val="000139E0"/>
    <w:rsid w:val="00015071"/>
    <w:rsid w:val="000201A3"/>
    <w:rsid w:val="0002110A"/>
    <w:rsid w:val="000214E6"/>
    <w:rsid w:val="00025629"/>
    <w:rsid w:val="00030371"/>
    <w:rsid w:val="00030FA0"/>
    <w:rsid w:val="00031D05"/>
    <w:rsid w:val="00033CF4"/>
    <w:rsid w:val="00035C65"/>
    <w:rsid w:val="00035F33"/>
    <w:rsid w:val="000379E1"/>
    <w:rsid w:val="00040C95"/>
    <w:rsid w:val="00042115"/>
    <w:rsid w:val="000448C9"/>
    <w:rsid w:val="000469D1"/>
    <w:rsid w:val="00047AE2"/>
    <w:rsid w:val="00054D56"/>
    <w:rsid w:val="0005516A"/>
    <w:rsid w:val="000605FD"/>
    <w:rsid w:val="000631AC"/>
    <w:rsid w:val="00063DBE"/>
    <w:rsid w:val="00064B39"/>
    <w:rsid w:val="00065023"/>
    <w:rsid w:val="000666ED"/>
    <w:rsid w:val="000737FA"/>
    <w:rsid w:val="000737FE"/>
    <w:rsid w:val="00074F61"/>
    <w:rsid w:val="000765F0"/>
    <w:rsid w:val="00077E58"/>
    <w:rsid w:val="000805FF"/>
    <w:rsid w:val="000819AB"/>
    <w:rsid w:val="00083B4D"/>
    <w:rsid w:val="00083F3F"/>
    <w:rsid w:val="0008489F"/>
    <w:rsid w:val="0009293C"/>
    <w:rsid w:val="000955F9"/>
    <w:rsid w:val="000A0897"/>
    <w:rsid w:val="000A362A"/>
    <w:rsid w:val="000A37DA"/>
    <w:rsid w:val="000A4B8D"/>
    <w:rsid w:val="000A67AA"/>
    <w:rsid w:val="000A6819"/>
    <w:rsid w:val="000A6B2B"/>
    <w:rsid w:val="000A6D0A"/>
    <w:rsid w:val="000B04CE"/>
    <w:rsid w:val="000B1AEE"/>
    <w:rsid w:val="000B4054"/>
    <w:rsid w:val="000B481D"/>
    <w:rsid w:val="000B4A68"/>
    <w:rsid w:val="000B5406"/>
    <w:rsid w:val="000B793C"/>
    <w:rsid w:val="000C1520"/>
    <w:rsid w:val="000C2C92"/>
    <w:rsid w:val="000C3D81"/>
    <w:rsid w:val="000C6F26"/>
    <w:rsid w:val="000C7CFB"/>
    <w:rsid w:val="000D1121"/>
    <w:rsid w:val="000D2A42"/>
    <w:rsid w:val="000D3385"/>
    <w:rsid w:val="000D36BC"/>
    <w:rsid w:val="000D380E"/>
    <w:rsid w:val="000D49D6"/>
    <w:rsid w:val="000D58A6"/>
    <w:rsid w:val="000D704B"/>
    <w:rsid w:val="000D7395"/>
    <w:rsid w:val="000E0BB0"/>
    <w:rsid w:val="000E1A60"/>
    <w:rsid w:val="000E27CB"/>
    <w:rsid w:val="000E27FD"/>
    <w:rsid w:val="000E4E3D"/>
    <w:rsid w:val="000E78BA"/>
    <w:rsid w:val="000F0075"/>
    <w:rsid w:val="00100C11"/>
    <w:rsid w:val="00102586"/>
    <w:rsid w:val="001035C3"/>
    <w:rsid w:val="00103632"/>
    <w:rsid w:val="00105947"/>
    <w:rsid w:val="001062AA"/>
    <w:rsid w:val="00110420"/>
    <w:rsid w:val="001136ED"/>
    <w:rsid w:val="00123466"/>
    <w:rsid w:val="00123EEE"/>
    <w:rsid w:val="001270F7"/>
    <w:rsid w:val="00127850"/>
    <w:rsid w:val="00127A36"/>
    <w:rsid w:val="001306AD"/>
    <w:rsid w:val="001348A8"/>
    <w:rsid w:val="00135100"/>
    <w:rsid w:val="00144078"/>
    <w:rsid w:val="0014458F"/>
    <w:rsid w:val="00146C49"/>
    <w:rsid w:val="0015486A"/>
    <w:rsid w:val="00154C24"/>
    <w:rsid w:val="00154DF3"/>
    <w:rsid w:val="0015505B"/>
    <w:rsid w:val="001558B8"/>
    <w:rsid w:val="00156684"/>
    <w:rsid w:val="00157818"/>
    <w:rsid w:val="001607C0"/>
    <w:rsid w:val="001639CA"/>
    <w:rsid w:val="00165A1F"/>
    <w:rsid w:val="00166922"/>
    <w:rsid w:val="001669BC"/>
    <w:rsid w:val="00172D17"/>
    <w:rsid w:val="0017471B"/>
    <w:rsid w:val="00175ABF"/>
    <w:rsid w:val="00180D6E"/>
    <w:rsid w:val="00180FD4"/>
    <w:rsid w:val="001836B2"/>
    <w:rsid w:val="001843C4"/>
    <w:rsid w:val="0019371C"/>
    <w:rsid w:val="00193B1D"/>
    <w:rsid w:val="001A1591"/>
    <w:rsid w:val="001A18CE"/>
    <w:rsid w:val="001A2AE3"/>
    <w:rsid w:val="001A3322"/>
    <w:rsid w:val="001A3572"/>
    <w:rsid w:val="001A72DA"/>
    <w:rsid w:val="001B0C8B"/>
    <w:rsid w:val="001B1339"/>
    <w:rsid w:val="001B1478"/>
    <w:rsid w:val="001B2D52"/>
    <w:rsid w:val="001B3A8F"/>
    <w:rsid w:val="001C129D"/>
    <w:rsid w:val="001C12A1"/>
    <w:rsid w:val="001C30F1"/>
    <w:rsid w:val="001C5689"/>
    <w:rsid w:val="001C5C31"/>
    <w:rsid w:val="001D0275"/>
    <w:rsid w:val="001D2F7C"/>
    <w:rsid w:val="001D458D"/>
    <w:rsid w:val="001D73C1"/>
    <w:rsid w:val="001E1893"/>
    <w:rsid w:val="001E2F5C"/>
    <w:rsid w:val="001E3BA2"/>
    <w:rsid w:val="001E4931"/>
    <w:rsid w:val="001E4A89"/>
    <w:rsid w:val="001E6E9A"/>
    <w:rsid w:val="001E73DC"/>
    <w:rsid w:val="001F1BE2"/>
    <w:rsid w:val="002030C5"/>
    <w:rsid w:val="00203D7A"/>
    <w:rsid w:val="00204A82"/>
    <w:rsid w:val="00206834"/>
    <w:rsid w:val="002076FA"/>
    <w:rsid w:val="002102E1"/>
    <w:rsid w:val="002107BF"/>
    <w:rsid w:val="00211024"/>
    <w:rsid w:val="00212A7B"/>
    <w:rsid w:val="00215113"/>
    <w:rsid w:val="00217122"/>
    <w:rsid w:val="00220642"/>
    <w:rsid w:val="002227BD"/>
    <w:rsid w:val="002263E3"/>
    <w:rsid w:val="00230F70"/>
    <w:rsid w:val="00232C67"/>
    <w:rsid w:val="0023442A"/>
    <w:rsid w:val="00234C54"/>
    <w:rsid w:val="00234CD5"/>
    <w:rsid w:val="00236B18"/>
    <w:rsid w:val="00236BFC"/>
    <w:rsid w:val="00236E65"/>
    <w:rsid w:val="002370F9"/>
    <w:rsid w:val="002375D2"/>
    <w:rsid w:val="002406FE"/>
    <w:rsid w:val="00241010"/>
    <w:rsid w:val="00246B85"/>
    <w:rsid w:val="002471F6"/>
    <w:rsid w:val="00250634"/>
    <w:rsid w:val="002534F6"/>
    <w:rsid w:val="00256664"/>
    <w:rsid w:val="0026237F"/>
    <w:rsid w:val="00266C79"/>
    <w:rsid w:val="002755F1"/>
    <w:rsid w:val="002758EF"/>
    <w:rsid w:val="00280E14"/>
    <w:rsid w:val="00281397"/>
    <w:rsid w:val="00283237"/>
    <w:rsid w:val="00284815"/>
    <w:rsid w:val="00284E77"/>
    <w:rsid w:val="00285385"/>
    <w:rsid w:val="002875AD"/>
    <w:rsid w:val="00291223"/>
    <w:rsid w:val="0029242D"/>
    <w:rsid w:val="002944C3"/>
    <w:rsid w:val="00295514"/>
    <w:rsid w:val="00297F16"/>
    <w:rsid w:val="002A38B0"/>
    <w:rsid w:val="002A38F4"/>
    <w:rsid w:val="002A45B6"/>
    <w:rsid w:val="002A59C5"/>
    <w:rsid w:val="002A7BEA"/>
    <w:rsid w:val="002B01B8"/>
    <w:rsid w:val="002B082A"/>
    <w:rsid w:val="002B1BEF"/>
    <w:rsid w:val="002B2B33"/>
    <w:rsid w:val="002B314A"/>
    <w:rsid w:val="002B73E4"/>
    <w:rsid w:val="002B7D6A"/>
    <w:rsid w:val="002C5DFD"/>
    <w:rsid w:val="002C61AC"/>
    <w:rsid w:val="002C654A"/>
    <w:rsid w:val="002C789F"/>
    <w:rsid w:val="002E32A5"/>
    <w:rsid w:val="002E32EA"/>
    <w:rsid w:val="002E562B"/>
    <w:rsid w:val="002E6410"/>
    <w:rsid w:val="002E6EA5"/>
    <w:rsid w:val="002E7BF6"/>
    <w:rsid w:val="002F0415"/>
    <w:rsid w:val="002F2349"/>
    <w:rsid w:val="003024A2"/>
    <w:rsid w:val="00302B68"/>
    <w:rsid w:val="003044E6"/>
    <w:rsid w:val="00305371"/>
    <w:rsid w:val="0030713E"/>
    <w:rsid w:val="00312C74"/>
    <w:rsid w:val="003151D6"/>
    <w:rsid w:val="00315F96"/>
    <w:rsid w:val="00316264"/>
    <w:rsid w:val="003165A7"/>
    <w:rsid w:val="00316E11"/>
    <w:rsid w:val="00320CE5"/>
    <w:rsid w:val="00323136"/>
    <w:rsid w:val="003241F8"/>
    <w:rsid w:val="003242D9"/>
    <w:rsid w:val="00324A9E"/>
    <w:rsid w:val="00325523"/>
    <w:rsid w:val="00325AAE"/>
    <w:rsid w:val="003263D6"/>
    <w:rsid w:val="003265AD"/>
    <w:rsid w:val="00326928"/>
    <w:rsid w:val="003341A2"/>
    <w:rsid w:val="00340BB8"/>
    <w:rsid w:val="00341823"/>
    <w:rsid w:val="00341F7B"/>
    <w:rsid w:val="00342CEF"/>
    <w:rsid w:val="00343328"/>
    <w:rsid w:val="00346CE0"/>
    <w:rsid w:val="00346EB0"/>
    <w:rsid w:val="00351C7C"/>
    <w:rsid w:val="00352F6B"/>
    <w:rsid w:val="00352FEA"/>
    <w:rsid w:val="0035535A"/>
    <w:rsid w:val="003605EA"/>
    <w:rsid w:val="00363351"/>
    <w:rsid w:val="00364035"/>
    <w:rsid w:val="00365B35"/>
    <w:rsid w:val="0036795C"/>
    <w:rsid w:val="00370ED9"/>
    <w:rsid w:val="003715A8"/>
    <w:rsid w:val="00374D61"/>
    <w:rsid w:val="00374E4E"/>
    <w:rsid w:val="00380D83"/>
    <w:rsid w:val="00381985"/>
    <w:rsid w:val="003824BE"/>
    <w:rsid w:val="003825FB"/>
    <w:rsid w:val="0038570D"/>
    <w:rsid w:val="003860C8"/>
    <w:rsid w:val="003860EC"/>
    <w:rsid w:val="00386B63"/>
    <w:rsid w:val="00387E98"/>
    <w:rsid w:val="00392588"/>
    <w:rsid w:val="00392BFF"/>
    <w:rsid w:val="00393514"/>
    <w:rsid w:val="00393954"/>
    <w:rsid w:val="0039476E"/>
    <w:rsid w:val="00395713"/>
    <w:rsid w:val="0039573F"/>
    <w:rsid w:val="00395859"/>
    <w:rsid w:val="003A0463"/>
    <w:rsid w:val="003A292F"/>
    <w:rsid w:val="003A46E0"/>
    <w:rsid w:val="003A6415"/>
    <w:rsid w:val="003A747B"/>
    <w:rsid w:val="003B163C"/>
    <w:rsid w:val="003B1C23"/>
    <w:rsid w:val="003B26F1"/>
    <w:rsid w:val="003B4365"/>
    <w:rsid w:val="003B4895"/>
    <w:rsid w:val="003B5B49"/>
    <w:rsid w:val="003B7B4C"/>
    <w:rsid w:val="003C320B"/>
    <w:rsid w:val="003C35E4"/>
    <w:rsid w:val="003C631E"/>
    <w:rsid w:val="003C701E"/>
    <w:rsid w:val="003D2AB3"/>
    <w:rsid w:val="003D2F58"/>
    <w:rsid w:val="003D3052"/>
    <w:rsid w:val="003D5FBF"/>
    <w:rsid w:val="003D7294"/>
    <w:rsid w:val="003D7E14"/>
    <w:rsid w:val="003E046D"/>
    <w:rsid w:val="003E19DC"/>
    <w:rsid w:val="003E4CC9"/>
    <w:rsid w:val="003F1997"/>
    <w:rsid w:val="003F315D"/>
    <w:rsid w:val="00402F53"/>
    <w:rsid w:val="0040355C"/>
    <w:rsid w:val="00404861"/>
    <w:rsid w:val="00404FE2"/>
    <w:rsid w:val="0041058B"/>
    <w:rsid w:val="004132E4"/>
    <w:rsid w:val="00414E06"/>
    <w:rsid w:val="0042094B"/>
    <w:rsid w:val="004213E6"/>
    <w:rsid w:val="00423A56"/>
    <w:rsid w:val="0042792F"/>
    <w:rsid w:val="0043230C"/>
    <w:rsid w:val="004346A1"/>
    <w:rsid w:val="00434EB2"/>
    <w:rsid w:val="00435423"/>
    <w:rsid w:val="00436640"/>
    <w:rsid w:val="00437334"/>
    <w:rsid w:val="00437BF4"/>
    <w:rsid w:val="004412C5"/>
    <w:rsid w:val="00441AC9"/>
    <w:rsid w:val="00441FA0"/>
    <w:rsid w:val="00446CC2"/>
    <w:rsid w:val="00451FEA"/>
    <w:rsid w:val="004533BE"/>
    <w:rsid w:val="00453F38"/>
    <w:rsid w:val="00454670"/>
    <w:rsid w:val="00454A7B"/>
    <w:rsid w:val="004670FD"/>
    <w:rsid w:val="00467CFA"/>
    <w:rsid w:val="004727FC"/>
    <w:rsid w:val="00472A98"/>
    <w:rsid w:val="004731F6"/>
    <w:rsid w:val="00473D75"/>
    <w:rsid w:val="00474FB1"/>
    <w:rsid w:val="00482C6B"/>
    <w:rsid w:val="0048323A"/>
    <w:rsid w:val="004866F3"/>
    <w:rsid w:val="00491182"/>
    <w:rsid w:val="00495CBC"/>
    <w:rsid w:val="004965AA"/>
    <w:rsid w:val="00497813"/>
    <w:rsid w:val="004A13CE"/>
    <w:rsid w:val="004A3E5F"/>
    <w:rsid w:val="004A6158"/>
    <w:rsid w:val="004A62C7"/>
    <w:rsid w:val="004B4703"/>
    <w:rsid w:val="004B4B42"/>
    <w:rsid w:val="004B5F33"/>
    <w:rsid w:val="004B7942"/>
    <w:rsid w:val="004C139B"/>
    <w:rsid w:val="004C5ACC"/>
    <w:rsid w:val="004C69EA"/>
    <w:rsid w:val="004D008C"/>
    <w:rsid w:val="004D0D86"/>
    <w:rsid w:val="004D39F0"/>
    <w:rsid w:val="004D5AF0"/>
    <w:rsid w:val="004D633F"/>
    <w:rsid w:val="004E021D"/>
    <w:rsid w:val="004E0949"/>
    <w:rsid w:val="004E2D90"/>
    <w:rsid w:val="004E46E5"/>
    <w:rsid w:val="004E5A5A"/>
    <w:rsid w:val="004E5ADA"/>
    <w:rsid w:val="004E5D88"/>
    <w:rsid w:val="004E66B8"/>
    <w:rsid w:val="004F2825"/>
    <w:rsid w:val="004F5928"/>
    <w:rsid w:val="004F5E6E"/>
    <w:rsid w:val="004F657E"/>
    <w:rsid w:val="004F7E46"/>
    <w:rsid w:val="00500F67"/>
    <w:rsid w:val="00501E1B"/>
    <w:rsid w:val="005045C8"/>
    <w:rsid w:val="005047C9"/>
    <w:rsid w:val="005103D6"/>
    <w:rsid w:val="00510460"/>
    <w:rsid w:val="00512A7B"/>
    <w:rsid w:val="00512B0C"/>
    <w:rsid w:val="00512F68"/>
    <w:rsid w:val="00512FFF"/>
    <w:rsid w:val="0051315B"/>
    <w:rsid w:val="00513356"/>
    <w:rsid w:val="00513486"/>
    <w:rsid w:val="0051360E"/>
    <w:rsid w:val="00514539"/>
    <w:rsid w:val="005176EA"/>
    <w:rsid w:val="005204D0"/>
    <w:rsid w:val="00521512"/>
    <w:rsid w:val="00525BD5"/>
    <w:rsid w:val="00526709"/>
    <w:rsid w:val="00530991"/>
    <w:rsid w:val="00531293"/>
    <w:rsid w:val="00534BE8"/>
    <w:rsid w:val="00535C53"/>
    <w:rsid w:val="00535E1B"/>
    <w:rsid w:val="005369E2"/>
    <w:rsid w:val="005378C6"/>
    <w:rsid w:val="00537E24"/>
    <w:rsid w:val="00542CDF"/>
    <w:rsid w:val="00542EB8"/>
    <w:rsid w:val="005440CF"/>
    <w:rsid w:val="00546566"/>
    <w:rsid w:val="005470E2"/>
    <w:rsid w:val="00550A6F"/>
    <w:rsid w:val="00550B10"/>
    <w:rsid w:val="00551387"/>
    <w:rsid w:val="00552207"/>
    <w:rsid w:val="0055586E"/>
    <w:rsid w:val="005607B4"/>
    <w:rsid w:val="00561195"/>
    <w:rsid w:val="00562CC3"/>
    <w:rsid w:val="00563DD1"/>
    <w:rsid w:val="00564653"/>
    <w:rsid w:val="00565FA0"/>
    <w:rsid w:val="00567BDB"/>
    <w:rsid w:val="0057152E"/>
    <w:rsid w:val="00572A4F"/>
    <w:rsid w:val="005733EF"/>
    <w:rsid w:val="00574D57"/>
    <w:rsid w:val="00576524"/>
    <w:rsid w:val="0057690F"/>
    <w:rsid w:val="00577EF0"/>
    <w:rsid w:val="00580B2E"/>
    <w:rsid w:val="005818BD"/>
    <w:rsid w:val="00581F1D"/>
    <w:rsid w:val="00586B7E"/>
    <w:rsid w:val="005873A5"/>
    <w:rsid w:val="00590BCA"/>
    <w:rsid w:val="00591C56"/>
    <w:rsid w:val="00592148"/>
    <w:rsid w:val="0059286F"/>
    <w:rsid w:val="0059412C"/>
    <w:rsid w:val="00594C09"/>
    <w:rsid w:val="00596A45"/>
    <w:rsid w:val="00596EA7"/>
    <w:rsid w:val="005A241E"/>
    <w:rsid w:val="005A5F71"/>
    <w:rsid w:val="005A6A95"/>
    <w:rsid w:val="005A7014"/>
    <w:rsid w:val="005B3996"/>
    <w:rsid w:val="005C194D"/>
    <w:rsid w:val="005C259D"/>
    <w:rsid w:val="005C36D4"/>
    <w:rsid w:val="005D2718"/>
    <w:rsid w:val="005D485F"/>
    <w:rsid w:val="005D68BC"/>
    <w:rsid w:val="005E2295"/>
    <w:rsid w:val="005E22A9"/>
    <w:rsid w:val="005E7C3F"/>
    <w:rsid w:val="005F18F4"/>
    <w:rsid w:val="005F3641"/>
    <w:rsid w:val="005F402B"/>
    <w:rsid w:val="005F6B5F"/>
    <w:rsid w:val="00600A10"/>
    <w:rsid w:val="00600CA8"/>
    <w:rsid w:val="00601ECE"/>
    <w:rsid w:val="00605EC9"/>
    <w:rsid w:val="006103F1"/>
    <w:rsid w:val="00611423"/>
    <w:rsid w:val="00613DC3"/>
    <w:rsid w:val="00617E90"/>
    <w:rsid w:val="00621721"/>
    <w:rsid w:val="00621D8E"/>
    <w:rsid w:val="006226B5"/>
    <w:rsid w:val="00624347"/>
    <w:rsid w:val="00624BB0"/>
    <w:rsid w:val="00625A33"/>
    <w:rsid w:val="00626F31"/>
    <w:rsid w:val="00627E8F"/>
    <w:rsid w:val="00631423"/>
    <w:rsid w:val="006337B8"/>
    <w:rsid w:val="00634165"/>
    <w:rsid w:val="0063610C"/>
    <w:rsid w:val="00636467"/>
    <w:rsid w:val="00636B63"/>
    <w:rsid w:val="00640432"/>
    <w:rsid w:val="006410DF"/>
    <w:rsid w:val="006419EF"/>
    <w:rsid w:val="0064221F"/>
    <w:rsid w:val="006467AE"/>
    <w:rsid w:val="006477E7"/>
    <w:rsid w:val="00650B15"/>
    <w:rsid w:val="00652F79"/>
    <w:rsid w:val="00655A71"/>
    <w:rsid w:val="00656A83"/>
    <w:rsid w:val="006579AB"/>
    <w:rsid w:val="006640A2"/>
    <w:rsid w:val="00665190"/>
    <w:rsid w:val="006659B7"/>
    <w:rsid w:val="00666B18"/>
    <w:rsid w:val="00667CEB"/>
    <w:rsid w:val="0066F8CA"/>
    <w:rsid w:val="006742B4"/>
    <w:rsid w:val="006774D0"/>
    <w:rsid w:val="006813AA"/>
    <w:rsid w:val="0068196D"/>
    <w:rsid w:val="00681C94"/>
    <w:rsid w:val="00681CD2"/>
    <w:rsid w:val="006828C4"/>
    <w:rsid w:val="006839B9"/>
    <w:rsid w:val="00683C46"/>
    <w:rsid w:val="006844F3"/>
    <w:rsid w:val="0068495B"/>
    <w:rsid w:val="00684E68"/>
    <w:rsid w:val="006858F7"/>
    <w:rsid w:val="006859CE"/>
    <w:rsid w:val="00686DB3"/>
    <w:rsid w:val="00690DB5"/>
    <w:rsid w:val="00693D30"/>
    <w:rsid w:val="00693E46"/>
    <w:rsid w:val="0069413D"/>
    <w:rsid w:val="00696D0D"/>
    <w:rsid w:val="006A043A"/>
    <w:rsid w:val="006A2C44"/>
    <w:rsid w:val="006A3D48"/>
    <w:rsid w:val="006A3F19"/>
    <w:rsid w:val="006A5F05"/>
    <w:rsid w:val="006A6286"/>
    <w:rsid w:val="006A6E55"/>
    <w:rsid w:val="006B024C"/>
    <w:rsid w:val="006B048C"/>
    <w:rsid w:val="006B1DC6"/>
    <w:rsid w:val="006B23CC"/>
    <w:rsid w:val="006B2602"/>
    <w:rsid w:val="006B5528"/>
    <w:rsid w:val="006C1395"/>
    <w:rsid w:val="006C2B07"/>
    <w:rsid w:val="006C5890"/>
    <w:rsid w:val="006C61F9"/>
    <w:rsid w:val="006C6B9D"/>
    <w:rsid w:val="006C6D41"/>
    <w:rsid w:val="006C7662"/>
    <w:rsid w:val="006D02F0"/>
    <w:rsid w:val="006E05B7"/>
    <w:rsid w:val="006E1CFD"/>
    <w:rsid w:val="006E7748"/>
    <w:rsid w:val="006F1731"/>
    <w:rsid w:val="006F4112"/>
    <w:rsid w:val="006F5E13"/>
    <w:rsid w:val="006F5E62"/>
    <w:rsid w:val="006F7AD5"/>
    <w:rsid w:val="0070056A"/>
    <w:rsid w:val="00700927"/>
    <w:rsid w:val="00700A61"/>
    <w:rsid w:val="0070159C"/>
    <w:rsid w:val="007025F1"/>
    <w:rsid w:val="00705082"/>
    <w:rsid w:val="00705D58"/>
    <w:rsid w:val="00707B22"/>
    <w:rsid w:val="00710D3E"/>
    <w:rsid w:val="00712CF6"/>
    <w:rsid w:val="0071405A"/>
    <w:rsid w:val="007153C2"/>
    <w:rsid w:val="00715442"/>
    <w:rsid w:val="00715DE9"/>
    <w:rsid w:val="00717B68"/>
    <w:rsid w:val="00723836"/>
    <w:rsid w:val="00723C97"/>
    <w:rsid w:val="00725756"/>
    <w:rsid w:val="007266E6"/>
    <w:rsid w:val="007304AB"/>
    <w:rsid w:val="00732FBF"/>
    <w:rsid w:val="00733431"/>
    <w:rsid w:val="0073555A"/>
    <w:rsid w:val="0073657B"/>
    <w:rsid w:val="00736E34"/>
    <w:rsid w:val="0073733C"/>
    <w:rsid w:val="00741071"/>
    <w:rsid w:val="007462BE"/>
    <w:rsid w:val="00746706"/>
    <w:rsid w:val="00746CAD"/>
    <w:rsid w:val="007506FE"/>
    <w:rsid w:val="00751F11"/>
    <w:rsid w:val="00754129"/>
    <w:rsid w:val="00754437"/>
    <w:rsid w:val="007559DF"/>
    <w:rsid w:val="007564BC"/>
    <w:rsid w:val="007576A9"/>
    <w:rsid w:val="00764AB9"/>
    <w:rsid w:val="00764E7D"/>
    <w:rsid w:val="007656B2"/>
    <w:rsid w:val="007668A9"/>
    <w:rsid w:val="00771F75"/>
    <w:rsid w:val="00772E70"/>
    <w:rsid w:val="00773034"/>
    <w:rsid w:val="00776D70"/>
    <w:rsid w:val="00782660"/>
    <w:rsid w:val="00783F3D"/>
    <w:rsid w:val="00784C49"/>
    <w:rsid w:val="00785179"/>
    <w:rsid w:val="007860C9"/>
    <w:rsid w:val="00790288"/>
    <w:rsid w:val="00790498"/>
    <w:rsid w:val="00791659"/>
    <w:rsid w:val="0079251A"/>
    <w:rsid w:val="00796C33"/>
    <w:rsid w:val="007A3DD4"/>
    <w:rsid w:val="007A6250"/>
    <w:rsid w:val="007B33C9"/>
    <w:rsid w:val="007B5EAA"/>
    <w:rsid w:val="007B7F7B"/>
    <w:rsid w:val="007C0DEC"/>
    <w:rsid w:val="007C2203"/>
    <w:rsid w:val="007C3DC3"/>
    <w:rsid w:val="007C4EF3"/>
    <w:rsid w:val="007D1A0A"/>
    <w:rsid w:val="007D4C00"/>
    <w:rsid w:val="007D554F"/>
    <w:rsid w:val="007D5E1F"/>
    <w:rsid w:val="007D70A8"/>
    <w:rsid w:val="007E03C2"/>
    <w:rsid w:val="007E0BB0"/>
    <w:rsid w:val="007E10EB"/>
    <w:rsid w:val="007E23C7"/>
    <w:rsid w:val="007F1230"/>
    <w:rsid w:val="007F2800"/>
    <w:rsid w:val="00800D72"/>
    <w:rsid w:val="00801BB4"/>
    <w:rsid w:val="008043D5"/>
    <w:rsid w:val="008048F9"/>
    <w:rsid w:val="00805997"/>
    <w:rsid w:val="008073A3"/>
    <w:rsid w:val="00812215"/>
    <w:rsid w:val="00813BE9"/>
    <w:rsid w:val="00815F2E"/>
    <w:rsid w:val="00817B89"/>
    <w:rsid w:val="00822899"/>
    <w:rsid w:val="00822DDF"/>
    <w:rsid w:val="00822EBA"/>
    <w:rsid w:val="008252C9"/>
    <w:rsid w:val="00825411"/>
    <w:rsid w:val="00826468"/>
    <w:rsid w:val="00827337"/>
    <w:rsid w:val="008305F5"/>
    <w:rsid w:val="00830BDA"/>
    <w:rsid w:val="00832E99"/>
    <w:rsid w:val="0083407A"/>
    <w:rsid w:val="00836CF4"/>
    <w:rsid w:val="008401D2"/>
    <w:rsid w:val="00840AD8"/>
    <w:rsid w:val="0084391E"/>
    <w:rsid w:val="00844FB4"/>
    <w:rsid w:val="00847734"/>
    <w:rsid w:val="00847DB3"/>
    <w:rsid w:val="008518F3"/>
    <w:rsid w:val="00854F47"/>
    <w:rsid w:val="00856A39"/>
    <w:rsid w:val="0085794D"/>
    <w:rsid w:val="008603A0"/>
    <w:rsid w:val="008626DF"/>
    <w:rsid w:val="00862E2D"/>
    <w:rsid w:val="00862FF7"/>
    <w:rsid w:val="00863530"/>
    <w:rsid w:val="008676E3"/>
    <w:rsid w:val="00870474"/>
    <w:rsid w:val="008708F5"/>
    <w:rsid w:val="008732A7"/>
    <w:rsid w:val="008734AE"/>
    <w:rsid w:val="0087533F"/>
    <w:rsid w:val="0087676C"/>
    <w:rsid w:val="008774FA"/>
    <w:rsid w:val="0088015B"/>
    <w:rsid w:val="00880DAD"/>
    <w:rsid w:val="00881379"/>
    <w:rsid w:val="00882420"/>
    <w:rsid w:val="0088739C"/>
    <w:rsid w:val="00893C40"/>
    <w:rsid w:val="00896E08"/>
    <w:rsid w:val="008A30D5"/>
    <w:rsid w:val="008A49D3"/>
    <w:rsid w:val="008B072A"/>
    <w:rsid w:val="008B1113"/>
    <w:rsid w:val="008B1AEB"/>
    <w:rsid w:val="008B1B69"/>
    <w:rsid w:val="008B2380"/>
    <w:rsid w:val="008B47E6"/>
    <w:rsid w:val="008B6681"/>
    <w:rsid w:val="008B66C3"/>
    <w:rsid w:val="008B6DF4"/>
    <w:rsid w:val="008C217A"/>
    <w:rsid w:val="008C62B4"/>
    <w:rsid w:val="008C7761"/>
    <w:rsid w:val="008D227E"/>
    <w:rsid w:val="008D3011"/>
    <w:rsid w:val="008D32F4"/>
    <w:rsid w:val="008D4EB0"/>
    <w:rsid w:val="008D5072"/>
    <w:rsid w:val="008E20A1"/>
    <w:rsid w:val="008E55CF"/>
    <w:rsid w:val="008E78E4"/>
    <w:rsid w:val="008F30C1"/>
    <w:rsid w:val="008F39A1"/>
    <w:rsid w:val="008F5734"/>
    <w:rsid w:val="008F59CA"/>
    <w:rsid w:val="0090353E"/>
    <w:rsid w:val="009045E6"/>
    <w:rsid w:val="00905839"/>
    <w:rsid w:val="009060CE"/>
    <w:rsid w:val="00910A81"/>
    <w:rsid w:val="00910AF9"/>
    <w:rsid w:val="00912C33"/>
    <w:rsid w:val="00914A54"/>
    <w:rsid w:val="0091559D"/>
    <w:rsid w:val="009170DA"/>
    <w:rsid w:val="00917FA5"/>
    <w:rsid w:val="00920E4C"/>
    <w:rsid w:val="00922A28"/>
    <w:rsid w:val="00922AD4"/>
    <w:rsid w:val="009254A1"/>
    <w:rsid w:val="00930541"/>
    <w:rsid w:val="0093077D"/>
    <w:rsid w:val="0093272F"/>
    <w:rsid w:val="009329B1"/>
    <w:rsid w:val="0093305B"/>
    <w:rsid w:val="00934CC8"/>
    <w:rsid w:val="00934FEA"/>
    <w:rsid w:val="009359D4"/>
    <w:rsid w:val="00936A3F"/>
    <w:rsid w:val="00936C7D"/>
    <w:rsid w:val="00937A7C"/>
    <w:rsid w:val="00937B69"/>
    <w:rsid w:val="009407E8"/>
    <w:rsid w:val="00941E7D"/>
    <w:rsid w:val="00943776"/>
    <w:rsid w:val="009461C7"/>
    <w:rsid w:val="00947A49"/>
    <w:rsid w:val="00952748"/>
    <w:rsid w:val="0095363C"/>
    <w:rsid w:val="00954DEE"/>
    <w:rsid w:val="00956099"/>
    <w:rsid w:val="00957370"/>
    <w:rsid w:val="009607F2"/>
    <w:rsid w:val="009611AB"/>
    <w:rsid w:val="009611F3"/>
    <w:rsid w:val="00962B8D"/>
    <w:rsid w:val="009665EE"/>
    <w:rsid w:val="00967316"/>
    <w:rsid w:val="00967617"/>
    <w:rsid w:val="009701DB"/>
    <w:rsid w:val="0097176D"/>
    <w:rsid w:val="00973924"/>
    <w:rsid w:val="009740DF"/>
    <w:rsid w:val="009740E1"/>
    <w:rsid w:val="0097464A"/>
    <w:rsid w:val="009808B5"/>
    <w:rsid w:val="00981029"/>
    <w:rsid w:val="00987C03"/>
    <w:rsid w:val="009907F5"/>
    <w:rsid w:val="00992F21"/>
    <w:rsid w:val="0099574E"/>
    <w:rsid w:val="009A1B47"/>
    <w:rsid w:val="009A4973"/>
    <w:rsid w:val="009A74D4"/>
    <w:rsid w:val="009A7D89"/>
    <w:rsid w:val="009B500E"/>
    <w:rsid w:val="009B62C2"/>
    <w:rsid w:val="009C1AD0"/>
    <w:rsid w:val="009C2DAE"/>
    <w:rsid w:val="009C3447"/>
    <w:rsid w:val="009C5825"/>
    <w:rsid w:val="009C5896"/>
    <w:rsid w:val="009C5D44"/>
    <w:rsid w:val="009C6423"/>
    <w:rsid w:val="009D6342"/>
    <w:rsid w:val="009D7E75"/>
    <w:rsid w:val="009E19D8"/>
    <w:rsid w:val="009E1FC4"/>
    <w:rsid w:val="009E45B8"/>
    <w:rsid w:val="009E508A"/>
    <w:rsid w:val="009E75B8"/>
    <w:rsid w:val="009F049F"/>
    <w:rsid w:val="009F21A8"/>
    <w:rsid w:val="009F2CF3"/>
    <w:rsid w:val="009F39F5"/>
    <w:rsid w:val="009F4FB7"/>
    <w:rsid w:val="009F51D5"/>
    <w:rsid w:val="00A02B04"/>
    <w:rsid w:val="00A04A38"/>
    <w:rsid w:val="00A05B69"/>
    <w:rsid w:val="00A07D89"/>
    <w:rsid w:val="00A1035A"/>
    <w:rsid w:val="00A10830"/>
    <w:rsid w:val="00A13832"/>
    <w:rsid w:val="00A13AB0"/>
    <w:rsid w:val="00A13DF8"/>
    <w:rsid w:val="00A14386"/>
    <w:rsid w:val="00A14E75"/>
    <w:rsid w:val="00A155FD"/>
    <w:rsid w:val="00A15F0B"/>
    <w:rsid w:val="00A16D01"/>
    <w:rsid w:val="00A2019C"/>
    <w:rsid w:val="00A201D0"/>
    <w:rsid w:val="00A21F42"/>
    <w:rsid w:val="00A23659"/>
    <w:rsid w:val="00A25034"/>
    <w:rsid w:val="00A270EE"/>
    <w:rsid w:val="00A2737F"/>
    <w:rsid w:val="00A27596"/>
    <w:rsid w:val="00A343A8"/>
    <w:rsid w:val="00A34599"/>
    <w:rsid w:val="00A34FA0"/>
    <w:rsid w:val="00A37B06"/>
    <w:rsid w:val="00A41C7F"/>
    <w:rsid w:val="00A45EC0"/>
    <w:rsid w:val="00A47017"/>
    <w:rsid w:val="00A476CD"/>
    <w:rsid w:val="00A4795F"/>
    <w:rsid w:val="00A52CE1"/>
    <w:rsid w:val="00A535D3"/>
    <w:rsid w:val="00A537C4"/>
    <w:rsid w:val="00A5384B"/>
    <w:rsid w:val="00A53D2E"/>
    <w:rsid w:val="00A5429C"/>
    <w:rsid w:val="00A5603F"/>
    <w:rsid w:val="00A5667A"/>
    <w:rsid w:val="00A57933"/>
    <w:rsid w:val="00A60F0B"/>
    <w:rsid w:val="00A62877"/>
    <w:rsid w:val="00A6299B"/>
    <w:rsid w:val="00A64201"/>
    <w:rsid w:val="00A650C5"/>
    <w:rsid w:val="00A65F78"/>
    <w:rsid w:val="00A70857"/>
    <w:rsid w:val="00A72113"/>
    <w:rsid w:val="00A73C5D"/>
    <w:rsid w:val="00A74A2E"/>
    <w:rsid w:val="00A77FD0"/>
    <w:rsid w:val="00A86DFA"/>
    <w:rsid w:val="00A87D6F"/>
    <w:rsid w:val="00A91D02"/>
    <w:rsid w:val="00A9230B"/>
    <w:rsid w:val="00A946B9"/>
    <w:rsid w:val="00A9488C"/>
    <w:rsid w:val="00AA1C54"/>
    <w:rsid w:val="00AA3D7F"/>
    <w:rsid w:val="00AA4235"/>
    <w:rsid w:val="00AA7B91"/>
    <w:rsid w:val="00AB275C"/>
    <w:rsid w:val="00AB2F01"/>
    <w:rsid w:val="00AB4354"/>
    <w:rsid w:val="00AB48FC"/>
    <w:rsid w:val="00AB5643"/>
    <w:rsid w:val="00AB58AA"/>
    <w:rsid w:val="00AB6A08"/>
    <w:rsid w:val="00AB78E3"/>
    <w:rsid w:val="00AC60A5"/>
    <w:rsid w:val="00AC6E39"/>
    <w:rsid w:val="00AD0480"/>
    <w:rsid w:val="00AD17FC"/>
    <w:rsid w:val="00AD25C4"/>
    <w:rsid w:val="00AD3A3C"/>
    <w:rsid w:val="00AD47E4"/>
    <w:rsid w:val="00AE2705"/>
    <w:rsid w:val="00AE4331"/>
    <w:rsid w:val="00AE6833"/>
    <w:rsid w:val="00AF152B"/>
    <w:rsid w:val="00AF2DCF"/>
    <w:rsid w:val="00AF2EF8"/>
    <w:rsid w:val="00AF391F"/>
    <w:rsid w:val="00AF3D29"/>
    <w:rsid w:val="00AF4179"/>
    <w:rsid w:val="00AF63F2"/>
    <w:rsid w:val="00AF6905"/>
    <w:rsid w:val="00AF7FE7"/>
    <w:rsid w:val="00B02768"/>
    <w:rsid w:val="00B03849"/>
    <w:rsid w:val="00B05A84"/>
    <w:rsid w:val="00B07A43"/>
    <w:rsid w:val="00B11BA4"/>
    <w:rsid w:val="00B15E02"/>
    <w:rsid w:val="00B16E4D"/>
    <w:rsid w:val="00B21742"/>
    <w:rsid w:val="00B22F2D"/>
    <w:rsid w:val="00B23D7C"/>
    <w:rsid w:val="00B24DA7"/>
    <w:rsid w:val="00B25B74"/>
    <w:rsid w:val="00B2655C"/>
    <w:rsid w:val="00B30FF5"/>
    <w:rsid w:val="00B32C66"/>
    <w:rsid w:val="00B331B6"/>
    <w:rsid w:val="00B33E12"/>
    <w:rsid w:val="00B344BE"/>
    <w:rsid w:val="00B357E0"/>
    <w:rsid w:val="00B35B66"/>
    <w:rsid w:val="00B41D2E"/>
    <w:rsid w:val="00B451C2"/>
    <w:rsid w:val="00B5185B"/>
    <w:rsid w:val="00B5374E"/>
    <w:rsid w:val="00B559CB"/>
    <w:rsid w:val="00B55F35"/>
    <w:rsid w:val="00B575DA"/>
    <w:rsid w:val="00B6077C"/>
    <w:rsid w:val="00B62B43"/>
    <w:rsid w:val="00B66D74"/>
    <w:rsid w:val="00B70165"/>
    <w:rsid w:val="00B70215"/>
    <w:rsid w:val="00B72FFB"/>
    <w:rsid w:val="00B75F8B"/>
    <w:rsid w:val="00B76DFA"/>
    <w:rsid w:val="00B76FC1"/>
    <w:rsid w:val="00B80342"/>
    <w:rsid w:val="00B81735"/>
    <w:rsid w:val="00B8334C"/>
    <w:rsid w:val="00B879E4"/>
    <w:rsid w:val="00B914F7"/>
    <w:rsid w:val="00B937E0"/>
    <w:rsid w:val="00B9399E"/>
    <w:rsid w:val="00B93B7E"/>
    <w:rsid w:val="00B961DF"/>
    <w:rsid w:val="00BA023B"/>
    <w:rsid w:val="00BA091A"/>
    <w:rsid w:val="00BA3933"/>
    <w:rsid w:val="00BA41AB"/>
    <w:rsid w:val="00BA49E8"/>
    <w:rsid w:val="00BA5A82"/>
    <w:rsid w:val="00BA7077"/>
    <w:rsid w:val="00BA7BFE"/>
    <w:rsid w:val="00BB05FD"/>
    <w:rsid w:val="00BB315D"/>
    <w:rsid w:val="00BB581E"/>
    <w:rsid w:val="00BB58E2"/>
    <w:rsid w:val="00BB6296"/>
    <w:rsid w:val="00BB69A4"/>
    <w:rsid w:val="00BC049D"/>
    <w:rsid w:val="00BC1246"/>
    <w:rsid w:val="00BC2ED3"/>
    <w:rsid w:val="00BC531E"/>
    <w:rsid w:val="00BD1197"/>
    <w:rsid w:val="00BD3320"/>
    <w:rsid w:val="00BD3B80"/>
    <w:rsid w:val="00BD43B2"/>
    <w:rsid w:val="00BD5186"/>
    <w:rsid w:val="00BD719A"/>
    <w:rsid w:val="00BE0FC4"/>
    <w:rsid w:val="00BE1194"/>
    <w:rsid w:val="00BE19BE"/>
    <w:rsid w:val="00BE461E"/>
    <w:rsid w:val="00BF05A4"/>
    <w:rsid w:val="00BF065A"/>
    <w:rsid w:val="00BF170C"/>
    <w:rsid w:val="00BF1E44"/>
    <w:rsid w:val="00BF2595"/>
    <w:rsid w:val="00C0010D"/>
    <w:rsid w:val="00C00D75"/>
    <w:rsid w:val="00C01608"/>
    <w:rsid w:val="00C03482"/>
    <w:rsid w:val="00C04018"/>
    <w:rsid w:val="00C0679E"/>
    <w:rsid w:val="00C07973"/>
    <w:rsid w:val="00C1108D"/>
    <w:rsid w:val="00C12011"/>
    <w:rsid w:val="00C12F66"/>
    <w:rsid w:val="00C146FA"/>
    <w:rsid w:val="00C15D73"/>
    <w:rsid w:val="00C16E69"/>
    <w:rsid w:val="00C179B1"/>
    <w:rsid w:val="00C17C92"/>
    <w:rsid w:val="00C2193E"/>
    <w:rsid w:val="00C221F0"/>
    <w:rsid w:val="00C22293"/>
    <w:rsid w:val="00C262C1"/>
    <w:rsid w:val="00C27124"/>
    <w:rsid w:val="00C307DE"/>
    <w:rsid w:val="00C31B89"/>
    <w:rsid w:val="00C328BE"/>
    <w:rsid w:val="00C33B47"/>
    <w:rsid w:val="00C344F6"/>
    <w:rsid w:val="00C427DC"/>
    <w:rsid w:val="00C4285E"/>
    <w:rsid w:val="00C45E6E"/>
    <w:rsid w:val="00C47581"/>
    <w:rsid w:val="00C47A28"/>
    <w:rsid w:val="00C52CB2"/>
    <w:rsid w:val="00C56783"/>
    <w:rsid w:val="00C5683B"/>
    <w:rsid w:val="00C665B5"/>
    <w:rsid w:val="00C7232C"/>
    <w:rsid w:val="00C73198"/>
    <w:rsid w:val="00C73C8D"/>
    <w:rsid w:val="00C743DB"/>
    <w:rsid w:val="00C75364"/>
    <w:rsid w:val="00C76E6C"/>
    <w:rsid w:val="00C776CA"/>
    <w:rsid w:val="00C77E1F"/>
    <w:rsid w:val="00C814F8"/>
    <w:rsid w:val="00C82291"/>
    <w:rsid w:val="00C908DF"/>
    <w:rsid w:val="00C90F4E"/>
    <w:rsid w:val="00C91140"/>
    <w:rsid w:val="00C92A04"/>
    <w:rsid w:val="00C934DA"/>
    <w:rsid w:val="00C9373F"/>
    <w:rsid w:val="00C96558"/>
    <w:rsid w:val="00CA1DC5"/>
    <w:rsid w:val="00CA24E2"/>
    <w:rsid w:val="00CA3576"/>
    <w:rsid w:val="00CA3D87"/>
    <w:rsid w:val="00CA43A1"/>
    <w:rsid w:val="00CA4689"/>
    <w:rsid w:val="00CB340B"/>
    <w:rsid w:val="00CB35F1"/>
    <w:rsid w:val="00CB398F"/>
    <w:rsid w:val="00CB4751"/>
    <w:rsid w:val="00CB484A"/>
    <w:rsid w:val="00CB5C92"/>
    <w:rsid w:val="00CB5F92"/>
    <w:rsid w:val="00CB5FF9"/>
    <w:rsid w:val="00CB72A7"/>
    <w:rsid w:val="00CC0BBA"/>
    <w:rsid w:val="00CC1300"/>
    <w:rsid w:val="00CC170F"/>
    <w:rsid w:val="00CC38DC"/>
    <w:rsid w:val="00CC7117"/>
    <w:rsid w:val="00CD4A6B"/>
    <w:rsid w:val="00CD5AED"/>
    <w:rsid w:val="00CD5CA7"/>
    <w:rsid w:val="00CD675E"/>
    <w:rsid w:val="00CE3221"/>
    <w:rsid w:val="00CE35C7"/>
    <w:rsid w:val="00CE44C9"/>
    <w:rsid w:val="00CE4CC5"/>
    <w:rsid w:val="00CE5449"/>
    <w:rsid w:val="00CE7379"/>
    <w:rsid w:val="00CF1202"/>
    <w:rsid w:val="00CF220C"/>
    <w:rsid w:val="00CF3C82"/>
    <w:rsid w:val="00CF3ED2"/>
    <w:rsid w:val="00CF4646"/>
    <w:rsid w:val="00CF6A6F"/>
    <w:rsid w:val="00CF6D84"/>
    <w:rsid w:val="00CF6FAB"/>
    <w:rsid w:val="00CF71C1"/>
    <w:rsid w:val="00D03535"/>
    <w:rsid w:val="00D05BF3"/>
    <w:rsid w:val="00D101D8"/>
    <w:rsid w:val="00D12D70"/>
    <w:rsid w:val="00D13DDF"/>
    <w:rsid w:val="00D14B3B"/>
    <w:rsid w:val="00D14EBC"/>
    <w:rsid w:val="00D17A16"/>
    <w:rsid w:val="00D17D27"/>
    <w:rsid w:val="00D229A9"/>
    <w:rsid w:val="00D233D7"/>
    <w:rsid w:val="00D233F8"/>
    <w:rsid w:val="00D261DD"/>
    <w:rsid w:val="00D30540"/>
    <w:rsid w:val="00D307EA"/>
    <w:rsid w:val="00D30945"/>
    <w:rsid w:val="00D32793"/>
    <w:rsid w:val="00D3337D"/>
    <w:rsid w:val="00D34F1D"/>
    <w:rsid w:val="00D34FB8"/>
    <w:rsid w:val="00D368B8"/>
    <w:rsid w:val="00D36FFF"/>
    <w:rsid w:val="00D3734E"/>
    <w:rsid w:val="00D425DD"/>
    <w:rsid w:val="00D47266"/>
    <w:rsid w:val="00D47FEF"/>
    <w:rsid w:val="00D50E94"/>
    <w:rsid w:val="00D51329"/>
    <w:rsid w:val="00D51AE7"/>
    <w:rsid w:val="00D51B9F"/>
    <w:rsid w:val="00D523E2"/>
    <w:rsid w:val="00D52B01"/>
    <w:rsid w:val="00D532B4"/>
    <w:rsid w:val="00D5657D"/>
    <w:rsid w:val="00D57905"/>
    <w:rsid w:val="00D60032"/>
    <w:rsid w:val="00D621DF"/>
    <w:rsid w:val="00D632E0"/>
    <w:rsid w:val="00D6354A"/>
    <w:rsid w:val="00D63962"/>
    <w:rsid w:val="00D65C96"/>
    <w:rsid w:val="00D65F13"/>
    <w:rsid w:val="00D66E78"/>
    <w:rsid w:val="00D7117C"/>
    <w:rsid w:val="00D74B2D"/>
    <w:rsid w:val="00D81882"/>
    <w:rsid w:val="00D8194A"/>
    <w:rsid w:val="00D82393"/>
    <w:rsid w:val="00D82C27"/>
    <w:rsid w:val="00D8727F"/>
    <w:rsid w:val="00D87B63"/>
    <w:rsid w:val="00D87DC7"/>
    <w:rsid w:val="00D94317"/>
    <w:rsid w:val="00D94DBC"/>
    <w:rsid w:val="00DA2254"/>
    <w:rsid w:val="00DA47CF"/>
    <w:rsid w:val="00DB134F"/>
    <w:rsid w:val="00DB2D42"/>
    <w:rsid w:val="00DB38E8"/>
    <w:rsid w:val="00DB3AE2"/>
    <w:rsid w:val="00DB656C"/>
    <w:rsid w:val="00DC224A"/>
    <w:rsid w:val="00DC26E3"/>
    <w:rsid w:val="00DC5501"/>
    <w:rsid w:val="00DC6709"/>
    <w:rsid w:val="00DD1967"/>
    <w:rsid w:val="00DD2185"/>
    <w:rsid w:val="00DD3610"/>
    <w:rsid w:val="00DD3F3B"/>
    <w:rsid w:val="00DD4D5A"/>
    <w:rsid w:val="00DD55FD"/>
    <w:rsid w:val="00DD5CDF"/>
    <w:rsid w:val="00DD5D3A"/>
    <w:rsid w:val="00DD5F07"/>
    <w:rsid w:val="00DE0C90"/>
    <w:rsid w:val="00DE251A"/>
    <w:rsid w:val="00DE4617"/>
    <w:rsid w:val="00DE4A9E"/>
    <w:rsid w:val="00DE5FBF"/>
    <w:rsid w:val="00DE7DD0"/>
    <w:rsid w:val="00DF00DF"/>
    <w:rsid w:val="00DF0BB0"/>
    <w:rsid w:val="00DF3F75"/>
    <w:rsid w:val="00DF557A"/>
    <w:rsid w:val="00DF6A9A"/>
    <w:rsid w:val="00DF786C"/>
    <w:rsid w:val="00E01EE9"/>
    <w:rsid w:val="00E06CD4"/>
    <w:rsid w:val="00E07DC1"/>
    <w:rsid w:val="00E1081D"/>
    <w:rsid w:val="00E11153"/>
    <w:rsid w:val="00E164AA"/>
    <w:rsid w:val="00E21BDB"/>
    <w:rsid w:val="00E2486D"/>
    <w:rsid w:val="00E30D1A"/>
    <w:rsid w:val="00E30E9C"/>
    <w:rsid w:val="00E31618"/>
    <w:rsid w:val="00E3166E"/>
    <w:rsid w:val="00E34FCC"/>
    <w:rsid w:val="00E35054"/>
    <w:rsid w:val="00E35F2B"/>
    <w:rsid w:val="00E4178B"/>
    <w:rsid w:val="00E42128"/>
    <w:rsid w:val="00E45ED6"/>
    <w:rsid w:val="00E47E7C"/>
    <w:rsid w:val="00E507BD"/>
    <w:rsid w:val="00E524A3"/>
    <w:rsid w:val="00E535B7"/>
    <w:rsid w:val="00E53D0A"/>
    <w:rsid w:val="00E54F5B"/>
    <w:rsid w:val="00E609D3"/>
    <w:rsid w:val="00E613B9"/>
    <w:rsid w:val="00E6194B"/>
    <w:rsid w:val="00E61A28"/>
    <w:rsid w:val="00E647D2"/>
    <w:rsid w:val="00E66078"/>
    <w:rsid w:val="00E7031F"/>
    <w:rsid w:val="00E73AE8"/>
    <w:rsid w:val="00E7410A"/>
    <w:rsid w:val="00E74CA5"/>
    <w:rsid w:val="00E8016C"/>
    <w:rsid w:val="00E80D51"/>
    <w:rsid w:val="00E85A25"/>
    <w:rsid w:val="00E876E1"/>
    <w:rsid w:val="00E87A3A"/>
    <w:rsid w:val="00E87A5B"/>
    <w:rsid w:val="00E87BA7"/>
    <w:rsid w:val="00E906D8"/>
    <w:rsid w:val="00E9275F"/>
    <w:rsid w:val="00E928B6"/>
    <w:rsid w:val="00E94F71"/>
    <w:rsid w:val="00E97C26"/>
    <w:rsid w:val="00EA0248"/>
    <w:rsid w:val="00EA3F8D"/>
    <w:rsid w:val="00EA6F1E"/>
    <w:rsid w:val="00EB2848"/>
    <w:rsid w:val="00EB4549"/>
    <w:rsid w:val="00EB4A38"/>
    <w:rsid w:val="00EB51D8"/>
    <w:rsid w:val="00EB595A"/>
    <w:rsid w:val="00EB5BA0"/>
    <w:rsid w:val="00EB5E53"/>
    <w:rsid w:val="00EC0E76"/>
    <w:rsid w:val="00EC1BBC"/>
    <w:rsid w:val="00EC36DD"/>
    <w:rsid w:val="00EC46B1"/>
    <w:rsid w:val="00ED5198"/>
    <w:rsid w:val="00ED78AA"/>
    <w:rsid w:val="00EE42B9"/>
    <w:rsid w:val="00EE53E0"/>
    <w:rsid w:val="00EF0FDE"/>
    <w:rsid w:val="00EF1611"/>
    <w:rsid w:val="00EF3C9B"/>
    <w:rsid w:val="00EF4292"/>
    <w:rsid w:val="00EF5C9B"/>
    <w:rsid w:val="00F0202B"/>
    <w:rsid w:val="00F03130"/>
    <w:rsid w:val="00F11E93"/>
    <w:rsid w:val="00F12B62"/>
    <w:rsid w:val="00F12FDD"/>
    <w:rsid w:val="00F1454D"/>
    <w:rsid w:val="00F23ADD"/>
    <w:rsid w:val="00F30EB5"/>
    <w:rsid w:val="00F33F71"/>
    <w:rsid w:val="00F353AA"/>
    <w:rsid w:val="00F409BF"/>
    <w:rsid w:val="00F40DCF"/>
    <w:rsid w:val="00F4177B"/>
    <w:rsid w:val="00F41C04"/>
    <w:rsid w:val="00F42431"/>
    <w:rsid w:val="00F440B1"/>
    <w:rsid w:val="00F47044"/>
    <w:rsid w:val="00F47C15"/>
    <w:rsid w:val="00F50EAD"/>
    <w:rsid w:val="00F51711"/>
    <w:rsid w:val="00F52360"/>
    <w:rsid w:val="00F542C5"/>
    <w:rsid w:val="00F55984"/>
    <w:rsid w:val="00F5742E"/>
    <w:rsid w:val="00F576B0"/>
    <w:rsid w:val="00F57C66"/>
    <w:rsid w:val="00F605A2"/>
    <w:rsid w:val="00F60946"/>
    <w:rsid w:val="00F60C7A"/>
    <w:rsid w:val="00F610DE"/>
    <w:rsid w:val="00F6182E"/>
    <w:rsid w:val="00F61F8D"/>
    <w:rsid w:val="00F62B2B"/>
    <w:rsid w:val="00F62F4E"/>
    <w:rsid w:val="00F665DE"/>
    <w:rsid w:val="00F66775"/>
    <w:rsid w:val="00F66DEA"/>
    <w:rsid w:val="00F71662"/>
    <w:rsid w:val="00F72350"/>
    <w:rsid w:val="00F73220"/>
    <w:rsid w:val="00F75BCC"/>
    <w:rsid w:val="00F83B1C"/>
    <w:rsid w:val="00F85C78"/>
    <w:rsid w:val="00F8728C"/>
    <w:rsid w:val="00F8784D"/>
    <w:rsid w:val="00F90335"/>
    <w:rsid w:val="00F9261F"/>
    <w:rsid w:val="00F93A2A"/>
    <w:rsid w:val="00F93CCC"/>
    <w:rsid w:val="00FA071D"/>
    <w:rsid w:val="00FA0CD2"/>
    <w:rsid w:val="00FA1C04"/>
    <w:rsid w:val="00FB266B"/>
    <w:rsid w:val="00FB2EFD"/>
    <w:rsid w:val="00FB390D"/>
    <w:rsid w:val="00FB5923"/>
    <w:rsid w:val="00FC05C6"/>
    <w:rsid w:val="00FC1934"/>
    <w:rsid w:val="00FC567A"/>
    <w:rsid w:val="00FC7B50"/>
    <w:rsid w:val="00FD1F3E"/>
    <w:rsid w:val="00FD274A"/>
    <w:rsid w:val="00FD35AB"/>
    <w:rsid w:val="00FD3B9B"/>
    <w:rsid w:val="00FD496A"/>
    <w:rsid w:val="00FD57F9"/>
    <w:rsid w:val="00FE1ECC"/>
    <w:rsid w:val="00FE3214"/>
    <w:rsid w:val="00FF0BC8"/>
    <w:rsid w:val="00FF0CA8"/>
    <w:rsid w:val="00FF4B52"/>
    <w:rsid w:val="00FF539B"/>
    <w:rsid w:val="00FF66BA"/>
    <w:rsid w:val="00FF692E"/>
    <w:rsid w:val="00FF7B1C"/>
    <w:rsid w:val="06D7CE52"/>
    <w:rsid w:val="06F78274"/>
    <w:rsid w:val="0700BC97"/>
    <w:rsid w:val="0DBA3337"/>
    <w:rsid w:val="0EBFEF31"/>
    <w:rsid w:val="18A8D787"/>
    <w:rsid w:val="20EAA4D5"/>
    <w:rsid w:val="4893B059"/>
    <w:rsid w:val="4BA4815C"/>
    <w:rsid w:val="529DB0BE"/>
    <w:rsid w:val="56F4937D"/>
    <w:rsid w:val="663C2202"/>
    <w:rsid w:val="69377C04"/>
    <w:rsid w:val="6A69DBF7"/>
    <w:rsid w:val="6C035618"/>
    <w:rsid w:val="6C5FE1CD"/>
    <w:rsid w:val="70D6C73B"/>
    <w:rsid w:val="765A3352"/>
    <w:rsid w:val="7A5EE7F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EE71F"/>
  <w15:chartTrackingRefBased/>
  <w15:docId w15:val="{01E1F55D-DB16-4F28-B95C-B8A547EC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6F3"/>
    <w:pPr>
      <w:jc w:val="both"/>
    </w:pPr>
    <w:rPr>
      <w:rFonts w:ascii="Arial" w:hAnsi="Arial"/>
      <w:sz w:val="22"/>
      <w:szCs w:val="24"/>
      <w:lang w:eastAsia="es-ES"/>
    </w:rPr>
  </w:style>
  <w:style w:type="paragraph" w:styleId="Ttol1">
    <w:name w:val="heading 1"/>
    <w:basedOn w:val="Normal"/>
    <w:next w:val="Normal"/>
    <w:qFormat/>
    <w:pPr>
      <w:keepNext/>
      <w:ind w:left="3540" w:firstLine="708"/>
      <w:outlineLvl w:val="0"/>
    </w:p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character" w:styleId="Enlla">
    <w:name w:val="Hyperlink"/>
    <w:rsid w:val="007656B2"/>
    <w:rPr>
      <w:color w:val="0000FF"/>
      <w:u w:val="single"/>
    </w:rPr>
  </w:style>
  <w:style w:type="paragraph" w:styleId="Sagniadetextindependent">
    <w:name w:val="Body Text Indent"/>
    <w:basedOn w:val="Normal"/>
    <w:link w:val="SagniadetextindependentCar"/>
    <w:rsid w:val="00A343A8"/>
    <w:pPr>
      <w:spacing w:after="120"/>
      <w:ind w:left="283"/>
      <w:jc w:val="left"/>
    </w:pPr>
    <w:rPr>
      <w:rFonts w:ascii="Times New Roman" w:hAnsi="Times New Roman"/>
      <w:sz w:val="20"/>
      <w:szCs w:val="20"/>
      <w:lang w:eastAsia="ca-ES"/>
    </w:rPr>
  </w:style>
  <w:style w:type="character" w:customStyle="1" w:styleId="SagniadetextindependentCar">
    <w:name w:val="Sagnia de text independent Car"/>
    <w:basedOn w:val="Tipusdelletraperdefectedelpargraf"/>
    <w:link w:val="Sagniadetextindependent"/>
    <w:rsid w:val="00A343A8"/>
  </w:style>
  <w:style w:type="paragraph" w:styleId="Textindependent">
    <w:name w:val="Body Text"/>
    <w:basedOn w:val="Normal"/>
    <w:link w:val="TextindependentCar"/>
    <w:rsid w:val="00A343A8"/>
    <w:pPr>
      <w:spacing w:after="120"/>
      <w:jc w:val="left"/>
    </w:pPr>
    <w:rPr>
      <w:rFonts w:ascii="Times New Roman" w:hAnsi="Times New Roman"/>
      <w:sz w:val="20"/>
      <w:szCs w:val="20"/>
      <w:lang w:eastAsia="ca-ES"/>
    </w:rPr>
  </w:style>
  <w:style w:type="character" w:customStyle="1" w:styleId="TextindependentCar">
    <w:name w:val="Text independent Car"/>
    <w:basedOn w:val="Tipusdelletraperdefectedelpargraf"/>
    <w:link w:val="Textindependent"/>
    <w:rsid w:val="00A343A8"/>
  </w:style>
  <w:style w:type="paragraph" w:styleId="Textdeglobus">
    <w:name w:val="Balloon Text"/>
    <w:basedOn w:val="Normal"/>
    <w:link w:val="TextdeglobusCar"/>
    <w:rsid w:val="00497813"/>
    <w:rPr>
      <w:rFonts w:ascii="Tahoma" w:hAnsi="Tahoma" w:cs="Tahoma"/>
      <w:sz w:val="16"/>
      <w:szCs w:val="16"/>
    </w:rPr>
  </w:style>
  <w:style w:type="character" w:customStyle="1" w:styleId="TextdeglobusCar">
    <w:name w:val="Text de globus Car"/>
    <w:link w:val="Textdeglobus"/>
    <w:rsid w:val="00497813"/>
    <w:rPr>
      <w:rFonts w:ascii="Tahoma" w:hAnsi="Tahoma" w:cs="Tahoma"/>
      <w:sz w:val="16"/>
      <w:szCs w:val="16"/>
      <w:lang w:eastAsia="es-ES"/>
    </w:rPr>
  </w:style>
  <w:style w:type="paragraph" w:customStyle="1" w:styleId="parrafo1">
    <w:name w:val="parrafo1"/>
    <w:basedOn w:val="Normal"/>
    <w:rsid w:val="000E1A60"/>
    <w:pPr>
      <w:spacing w:before="180" w:after="180" w:line="240" w:lineRule="atLeast"/>
      <w:ind w:firstLine="360"/>
    </w:pPr>
    <w:rPr>
      <w:rFonts w:ascii="Times New Roman" w:hAnsi="Times New Roman"/>
      <w:sz w:val="20"/>
      <w:szCs w:val="20"/>
      <w:lang w:eastAsia="ca-ES"/>
    </w:rPr>
  </w:style>
  <w:style w:type="paragraph" w:customStyle="1" w:styleId="parrafo22">
    <w:name w:val="parrafo_22"/>
    <w:basedOn w:val="Normal"/>
    <w:rsid w:val="000E1A60"/>
    <w:pPr>
      <w:spacing w:before="360" w:after="180" w:line="240" w:lineRule="atLeast"/>
      <w:ind w:firstLine="360"/>
    </w:pPr>
    <w:rPr>
      <w:rFonts w:ascii="Times New Roman" w:hAnsi="Times New Roman"/>
      <w:sz w:val="20"/>
      <w:szCs w:val="20"/>
      <w:lang w:eastAsia="ca-ES"/>
    </w:rPr>
  </w:style>
  <w:style w:type="character" w:styleId="Refernciadecomentari">
    <w:name w:val="annotation reference"/>
    <w:rsid w:val="007A3DD4"/>
    <w:rPr>
      <w:sz w:val="16"/>
      <w:szCs w:val="16"/>
    </w:rPr>
  </w:style>
  <w:style w:type="paragraph" w:styleId="Textdecomentari">
    <w:name w:val="annotation text"/>
    <w:basedOn w:val="Normal"/>
    <w:link w:val="TextdecomentariCar"/>
    <w:rsid w:val="007A3DD4"/>
    <w:rPr>
      <w:sz w:val="20"/>
      <w:szCs w:val="20"/>
    </w:rPr>
  </w:style>
  <w:style w:type="character" w:customStyle="1" w:styleId="TextdecomentariCar">
    <w:name w:val="Text de comentari Car"/>
    <w:link w:val="Textdecomentari"/>
    <w:rsid w:val="007A3DD4"/>
    <w:rPr>
      <w:rFonts w:ascii="Arial" w:hAnsi="Arial"/>
      <w:lang w:eastAsia="es-ES"/>
    </w:rPr>
  </w:style>
  <w:style w:type="paragraph" w:styleId="Temadelcomentari">
    <w:name w:val="annotation subject"/>
    <w:basedOn w:val="Textdecomentari"/>
    <w:next w:val="Textdecomentari"/>
    <w:link w:val="TemadelcomentariCar"/>
    <w:rsid w:val="007A3DD4"/>
    <w:rPr>
      <w:b/>
      <w:bCs/>
    </w:rPr>
  </w:style>
  <w:style w:type="character" w:customStyle="1" w:styleId="TemadelcomentariCar">
    <w:name w:val="Tema del comentari Car"/>
    <w:link w:val="Temadelcomentari"/>
    <w:rsid w:val="007A3DD4"/>
    <w:rPr>
      <w:rFonts w:ascii="Arial" w:hAnsi="Arial"/>
      <w:b/>
      <w:bCs/>
      <w:lang w:eastAsia="es-ES"/>
    </w:rPr>
  </w:style>
  <w:style w:type="paragraph" w:styleId="Pargrafdellista">
    <w:name w:val="List Paragraph"/>
    <w:basedOn w:val="Normal"/>
    <w:uiPriority w:val="34"/>
    <w:qFormat/>
    <w:rsid w:val="00402F53"/>
    <w:pPr>
      <w:ind w:left="720"/>
      <w:contextualSpacing/>
    </w:pPr>
  </w:style>
  <w:style w:type="paragraph" w:styleId="Revisi">
    <w:name w:val="Revision"/>
    <w:hidden/>
    <w:uiPriority w:val="99"/>
    <w:semiHidden/>
    <w:rsid w:val="00B9399E"/>
    <w:rPr>
      <w:rFonts w:ascii="Arial" w:hAnsi="Arial"/>
      <w:sz w:val="22"/>
      <w:szCs w:val="24"/>
      <w:lang w:eastAsia="es-ES"/>
    </w:rPr>
  </w:style>
  <w:style w:type="paragraph" w:styleId="NormalWeb">
    <w:name w:val="Normal (Web)"/>
    <w:basedOn w:val="Normal"/>
    <w:uiPriority w:val="99"/>
    <w:unhideWhenUsed/>
    <w:rsid w:val="00F66DEA"/>
    <w:pPr>
      <w:spacing w:before="100" w:beforeAutospacing="1" w:after="100" w:afterAutospacing="1"/>
      <w:jc w:val="left"/>
    </w:pPr>
    <w:rPr>
      <w:rFonts w:ascii="Times New Roman" w:hAnsi="Times New Roman"/>
      <w:sz w:val="24"/>
      <w:lang w:eastAsia="ca-ES"/>
    </w:rPr>
  </w:style>
  <w:style w:type="paragraph" w:customStyle="1" w:styleId="Default">
    <w:name w:val="Default"/>
    <w:rsid w:val="004F657E"/>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8008">
      <w:bodyDiv w:val="1"/>
      <w:marLeft w:val="0"/>
      <w:marRight w:val="0"/>
      <w:marTop w:val="0"/>
      <w:marBottom w:val="0"/>
      <w:divBdr>
        <w:top w:val="none" w:sz="0" w:space="0" w:color="auto"/>
        <w:left w:val="none" w:sz="0" w:space="0" w:color="auto"/>
        <w:bottom w:val="none" w:sz="0" w:space="0" w:color="auto"/>
        <w:right w:val="none" w:sz="0" w:space="0" w:color="auto"/>
      </w:divBdr>
      <w:divsChild>
        <w:div w:id="48580426">
          <w:marLeft w:val="0"/>
          <w:marRight w:val="0"/>
          <w:marTop w:val="0"/>
          <w:marBottom w:val="0"/>
          <w:divBdr>
            <w:top w:val="none" w:sz="0" w:space="0" w:color="auto"/>
            <w:left w:val="none" w:sz="0" w:space="0" w:color="auto"/>
            <w:bottom w:val="none" w:sz="0" w:space="0" w:color="auto"/>
            <w:right w:val="none" w:sz="0" w:space="0" w:color="auto"/>
          </w:divBdr>
        </w:div>
        <w:div w:id="10298143">
          <w:marLeft w:val="0"/>
          <w:marRight w:val="0"/>
          <w:marTop w:val="0"/>
          <w:marBottom w:val="0"/>
          <w:divBdr>
            <w:top w:val="none" w:sz="0" w:space="0" w:color="auto"/>
            <w:left w:val="none" w:sz="0" w:space="0" w:color="auto"/>
            <w:bottom w:val="none" w:sz="0" w:space="0" w:color="auto"/>
            <w:right w:val="none" w:sz="0" w:space="0" w:color="auto"/>
          </w:divBdr>
        </w:div>
        <w:div w:id="1933198421">
          <w:marLeft w:val="0"/>
          <w:marRight w:val="0"/>
          <w:marTop w:val="0"/>
          <w:marBottom w:val="0"/>
          <w:divBdr>
            <w:top w:val="none" w:sz="0" w:space="0" w:color="auto"/>
            <w:left w:val="none" w:sz="0" w:space="0" w:color="auto"/>
            <w:bottom w:val="none" w:sz="0" w:space="0" w:color="auto"/>
            <w:right w:val="none" w:sz="0" w:space="0" w:color="auto"/>
          </w:divBdr>
        </w:div>
      </w:divsChild>
    </w:div>
    <w:div w:id="495414375">
      <w:bodyDiv w:val="1"/>
      <w:marLeft w:val="0"/>
      <w:marRight w:val="0"/>
      <w:marTop w:val="0"/>
      <w:marBottom w:val="0"/>
      <w:divBdr>
        <w:top w:val="none" w:sz="0" w:space="0" w:color="auto"/>
        <w:left w:val="none" w:sz="0" w:space="0" w:color="auto"/>
        <w:bottom w:val="none" w:sz="0" w:space="0" w:color="auto"/>
        <w:right w:val="none" w:sz="0" w:space="0" w:color="auto"/>
      </w:divBdr>
      <w:divsChild>
        <w:div w:id="1414741051">
          <w:marLeft w:val="0"/>
          <w:marRight w:val="0"/>
          <w:marTop w:val="0"/>
          <w:marBottom w:val="0"/>
          <w:divBdr>
            <w:top w:val="none" w:sz="0" w:space="0" w:color="auto"/>
            <w:left w:val="none" w:sz="0" w:space="0" w:color="auto"/>
            <w:bottom w:val="none" w:sz="0" w:space="0" w:color="auto"/>
            <w:right w:val="none" w:sz="0" w:space="0" w:color="auto"/>
          </w:divBdr>
        </w:div>
        <w:div w:id="71315377">
          <w:marLeft w:val="0"/>
          <w:marRight w:val="0"/>
          <w:marTop w:val="0"/>
          <w:marBottom w:val="0"/>
          <w:divBdr>
            <w:top w:val="none" w:sz="0" w:space="0" w:color="auto"/>
            <w:left w:val="none" w:sz="0" w:space="0" w:color="auto"/>
            <w:bottom w:val="none" w:sz="0" w:space="0" w:color="auto"/>
            <w:right w:val="none" w:sz="0" w:space="0" w:color="auto"/>
          </w:divBdr>
          <w:divsChild>
            <w:div w:id="1115636354">
              <w:marLeft w:val="0"/>
              <w:marRight w:val="0"/>
              <w:marTop w:val="0"/>
              <w:marBottom w:val="0"/>
              <w:divBdr>
                <w:top w:val="none" w:sz="0" w:space="0" w:color="auto"/>
                <w:left w:val="none" w:sz="0" w:space="0" w:color="auto"/>
                <w:bottom w:val="none" w:sz="0" w:space="0" w:color="auto"/>
                <w:right w:val="none" w:sz="0" w:space="0" w:color="auto"/>
              </w:divBdr>
              <w:divsChild>
                <w:div w:id="10038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21260">
      <w:bodyDiv w:val="1"/>
      <w:marLeft w:val="0"/>
      <w:marRight w:val="0"/>
      <w:marTop w:val="0"/>
      <w:marBottom w:val="0"/>
      <w:divBdr>
        <w:top w:val="none" w:sz="0" w:space="0" w:color="auto"/>
        <w:left w:val="none" w:sz="0" w:space="0" w:color="auto"/>
        <w:bottom w:val="none" w:sz="0" w:space="0" w:color="auto"/>
        <w:right w:val="none" w:sz="0" w:space="0" w:color="auto"/>
      </w:divBdr>
      <w:divsChild>
        <w:div w:id="373117765">
          <w:marLeft w:val="0"/>
          <w:marRight w:val="0"/>
          <w:marTop w:val="0"/>
          <w:marBottom w:val="0"/>
          <w:divBdr>
            <w:top w:val="none" w:sz="0" w:space="0" w:color="auto"/>
            <w:left w:val="none" w:sz="0" w:space="0" w:color="auto"/>
            <w:bottom w:val="none" w:sz="0" w:space="0" w:color="auto"/>
            <w:right w:val="none" w:sz="0" w:space="0" w:color="auto"/>
          </w:divBdr>
          <w:divsChild>
            <w:div w:id="2096198805">
              <w:marLeft w:val="0"/>
              <w:marRight w:val="0"/>
              <w:marTop w:val="0"/>
              <w:marBottom w:val="0"/>
              <w:divBdr>
                <w:top w:val="none" w:sz="0" w:space="0" w:color="auto"/>
                <w:left w:val="none" w:sz="0" w:space="0" w:color="auto"/>
                <w:bottom w:val="none" w:sz="0" w:space="0" w:color="auto"/>
                <w:right w:val="none" w:sz="0" w:space="0" w:color="auto"/>
              </w:divBdr>
              <w:divsChild>
                <w:div w:id="1276474893">
                  <w:marLeft w:val="0"/>
                  <w:marRight w:val="0"/>
                  <w:marTop w:val="0"/>
                  <w:marBottom w:val="0"/>
                  <w:divBdr>
                    <w:top w:val="none" w:sz="0" w:space="0" w:color="auto"/>
                    <w:left w:val="none" w:sz="0" w:space="0" w:color="auto"/>
                    <w:bottom w:val="none" w:sz="0" w:space="0" w:color="auto"/>
                    <w:right w:val="none" w:sz="0" w:space="0" w:color="auto"/>
                  </w:divBdr>
                  <w:divsChild>
                    <w:div w:id="7804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649032">
      <w:bodyDiv w:val="1"/>
      <w:marLeft w:val="0"/>
      <w:marRight w:val="0"/>
      <w:marTop w:val="0"/>
      <w:marBottom w:val="0"/>
      <w:divBdr>
        <w:top w:val="none" w:sz="0" w:space="0" w:color="auto"/>
        <w:left w:val="none" w:sz="0" w:space="0" w:color="auto"/>
        <w:bottom w:val="none" w:sz="0" w:space="0" w:color="auto"/>
        <w:right w:val="none" w:sz="0" w:space="0" w:color="auto"/>
      </w:divBdr>
      <w:divsChild>
        <w:div w:id="975601543">
          <w:marLeft w:val="0"/>
          <w:marRight w:val="0"/>
          <w:marTop w:val="0"/>
          <w:marBottom w:val="0"/>
          <w:divBdr>
            <w:top w:val="none" w:sz="0" w:space="0" w:color="auto"/>
            <w:left w:val="none" w:sz="0" w:space="0" w:color="auto"/>
            <w:bottom w:val="none" w:sz="0" w:space="0" w:color="auto"/>
            <w:right w:val="none" w:sz="0" w:space="0" w:color="auto"/>
          </w:divBdr>
        </w:div>
        <w:div w:id="521826478">
          <w:marLeft w:val="0"/>
          <w:marRight w:val="0"/>
          <w:marTop w:val="0"/>
          <w:marBottom w:val="0"/>
          <w:divBdr>
            <w:top w:val="none" w:sz="0" w:space="0" w:color="auto"/>
            <w:left w:val="none" w:sz="0" w:space="0" w:color="auto"/>
            <w:bottom w:val="none" w:sz="0" w:space="0" w:color="auto"/>
            <w:right w:val="none" w:sz="0" w:space="0" w:color="auto"/>
          </w:divBdr>
        </w:div>
        <w:div w:id="2077629642">
          <w:marLeft w:val="0"/>
          <w:marRight w:val="0"/>
          <w:marTop w:val="0"/>
          <w:marBottom w:val="0"/>
          <w:divBdr>
            <w:top w:val="none" w:sz="0" w:space="0" w:color="auto"/>
            <w:left w:val="none" w:sz="0" w:space="0" w:color="auto"/>
            <w:bottom w:val="none" w:sz="0" w:space="0" w:color="auto"/>
            <w:right w:val="none" w:sz="0" w:space="0" w:color="auto"/>
          </w:divBdr>
        </w:div>
        <w:div w:id="82265240">
          <w:marLeft w:val="0"/>
          <w:marRight w:val="0"/>
          <w:marTop w:val="0"/>
          <w:marBottom w:val="0"/>
          <w:divBdr>
            <w:top w:val="none" w:sz="0" w:space="0" w:color="auto"/>
            <w:left w:val="none" w:sz="0" w:space="0" w:color="auto"/>
            <w:bottom w:val="none" w:sz="0" w:space="0" w:color="auto"/>
            <w:right w:val="none" w:sz="0" w:space="0" w:color="auto"/>
          </w:divBdr>
        </w:div>
      </w:divsChild>
    </w:div>
    <w:div w:id="992829213">
      <w:bodyDiv w:val="1"/>
      <w:marLeft w:val="0"/>
      <w:marRight w:val="0"/>
      <w:marTop w:val="0"/>
      <w:marBottom w:val="0"/>
      <w:divBdr>
        <w:top w:val="none" w:sz="0" w:space="0" w:color="auto"/>
        <w:left w:val="none" w:sz="0" w:space="0" w:color="auto"/>
        <w:bottom w:val="none" w:sz="0" w:space="0" w:color="auto"/>
        <w:right w:val="none" w:sz="0" w:space="0" w:color="auto"/>
      </w:divBdr>
      <w:divsChild>
        <w:div w:id="262611617">
          <w:marLeft w:val="0"/>
          <w:marRight w:val="0"/>
          <w:marTop w:val="0"/>
          <w:marBottom w:val="0"/>
          <w:divBdr>
            <w:top w:val="none" w:sz="0" w:space="0" w:color="auto"/>
            <w:left w:val="none" w:sz="0" w:space="0" w:color="auto"/>
            <w:bottom w:val="none" w:sz="0" w:space="0" w:color="auto"/>
            <w:right w:val="none" w:sz="0" w:space="0" w:color="auto"/>
          </w:divBdr>
        </w:div>
        <w:div w:id="371808947">
          <w:marLeft w:val="0"/>
          <w:marRight w:val="0"/>
          <w:marTop w:val="0"/>
          <w:marBottom w:val="0"/>
          <w:divBdr>
            <w:top w:val="none" w:sz="0" w:space="0" w:color="auto"/>
            <w:left w:val="none" w:sz="0" w:space="0" w:color="auto"/>
            <w:bottom w:val="none" w:sz="0" w:space="0" w:color="auto"/>
            <w:right w:val="none" w:sz="0" w:space="0" w:color="auto"/>
          </w:divBdr>
          <w:divsChild>
            <w:div w:id="579215690">
              <w:marLeft w:val="0"/>
              <w:marRight w:val="0"/>
              <w:marTop w:val="0"/>
              <w:marBottom w:val="0"/>
              <w:divBdr>
                <w:top w:val="none" w:sz="0" w:space="0" w:color="auto"/>
                <w:left w:val="none" w:sz="0" w:space="0" w:color="auto"/>
                <w:bottom w:val="none" w:sz="0" w:space="0" w:color="auto"/>
                <w:right w:val="none" w:sz="0" w:space="0" w:color="auto"/>
              </w:divBdr>
              <w:divsChild>
                <w:div w:id="2876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164600">
      <w:bodyDiv w:val="1"/>
      <w:marLeft w:val="0"/>
      <w:marRight w:val="0"/>
      <w:marTop w:val="0"/>
      <w:marBottom w:val="0"/>
      <w:divBdr>
        <w:top w:val="none" w:sz="0" w:space="0" w:color="auto"/>
        <w:left w:val="none" w:sz="0" w:space="0" w:color="auto"/>
        <w:bottom w:val="none" w:sz="0" w:space="0" w:color="auto"/>
        <w:right w:val="none" w:sz="0" w:space="0" w:color="auto"/>
      </w:divBdr>
    </w:div>
    <w:div w:id="1446387534">
      <w:bodyDiv w:val="1"/>
      <w:marLeft w:val="0"/>
      <w:marRight w:val="0"/>
      <w:marTop w:val="0"/>
      <w:marBottom w:val="0"/>
      <w:divBdr>
        <w:top w:val="none" w:sz="0" w:space="0" w:color="auto"/>
        <w:left w:val="none" w:sz="0" w:space="0" w:color="auto"/>
        <w:bottom w:val="none" w:sz="0" w:space="0" w:color="auto"/>
        <w:right w:val="none" w:sz="0" w:space="0" w:color="auto"/>
      </w:divBdr>
    </w:div>
    <w:div w:id="14696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6b229e9133274e47" Type="http://schemas.microsoft.com/office/2018/08/relationships/commentsExtensible" Target="commentsExtensible.xml"/><Relationship Id="rId5" Type="http://schemas.openxmlformats.org/officeDocument/2006/relationships/numbering" Target="numbering.xml"/><Relationship Id="R949e3fc60b854b18"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PLANTILLES%20NOVES%20OCT%202011\CCE_informe.dot"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10EBA9ADF4B04BB084612B29291831" ma:contentTypeVersion="4" ma:contentTypeDescription="Crea un document nou" ma:contentTypeScope="" ma:versionID="f85e76b4513f7afafbc480b8b69797b4">
  <xsd:schema xmlns:xsd="http://www.w3.org/2001/XMLSchema" xmlns:xs="http://www.w3.org/2001/XMLSchema" xmlns:p="http://schemas.microsoft.com/office/2006/metadata/properties" xmlns:ns2="17b9af15-7d13-4d43-baff-c1eaf73cae47" xmlns:ns3="35f7a8b0-c084-4109-b16c-cda0009b0161" targetNamespace="http://schemas.microsoft.com/office/2006/metadata/properties" ma:root="true" ma:fieldsID="8e2b6cd22a7dd1f719ddd6f8eb4559a6" ns2:_="" ns3:_="">
    <xsd:import namespace="17b9af15-7d13-4d43-baff-c1eaf73cae47"/>
    <xsd:import namespace="35f7a8b0-c084-4109-b16c-cda0009b01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9af15-7d13-4d43-baff-c1eaf73ca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7a8b0-c084-4109-b16c-cda0009b0161"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EDA9D-4184-4587-8FD3-5811E5D8DE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601C99-53D6-4EFB-B272-8653B462E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9af15-7d13-4d43-baff-c1eaf73cae47"/>
    <ds:schemaRef ds:uri="35f7a8b0-c084-4109-b16c-cda0009b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C5102-E89E-43A9-9531-19115A9A3540}">
  <ds:schemaRefs>
    <ds:schemaRef ds:uri="http://schemas.microsoft.com/sharepoint/v3/contenttype/forms"/>
  </ds:schemaRefs>
</ds:datastoreItem>
</file>

<file path=customXml/itemProps4.xml><?xml version="1.0" encoding="utf-8"?>
<ds:datastoreItem xmlns:ds="http://schemas.openxmlformats.org/officeDocument/2006/customXml" ds:itemID="{ACB2CE14-212A-41B2-97E3-48BB7856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CCE_informe.dot</Template>
  <TotalTime>0</TotalTime>
  <Pages>16</Pages>
  <Words>8435</Words>
  <Characters>48083</Characters>
  <Application>Microsoft Office Word</Application>
  <DocSecurity>0</DocSecurity>
  <Lines>400</Lines>
  <Paragraphs>112</Paragraphs>
  <ScaleCrop>false</ScaleCrop>
  <HeadingPairs>
    <vt:vector size="2" baseType="variant">
      <vt:variant>
        <vt:lpstr>Títol</vt:lpstr>
      </vt:variant>
      <vt:variant>
        <vt:i4>1</vt:i4>
      </vt:variant>
    </vt:vector>
  </HeadingPairs>
  <TitlesOfParts>
    <vt:vector size="1" baseType="lpstr">
      <vt:lpstr/>
    </vt:vector>
  </TitlesOfParts>
  <Company>Generalitat de Catalunya</Company>
  <LinksUpToDate>false</LinksUpToDate>
  <CharactersWithSpaces>56406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RRHH 1 PR C.C. ESPORT</dc:creator>
  <cp:keywords/>
  <cp:lastModifiedBy>Fonolleda Fajardo, Marta</cp:lastModifiedBy>
  <cp:revision>2</cp:revision>
  <cp:lastPrinted>2024-02-27T08:48:00Z</cp:lastPrinted>
  <dcterms:created xsi:type="dcterms:W3CDTF">2024-05-08T08:10:00Z</dcterms:created>
  <dcterms:modified xsi:type="dcterms:W3CDTF">2024-05-08T08:10:00Z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0x010100BC10EBA9ADF4B04BB084612B29291831</vt:lpwstr>
  </property>
</Properties>
</file>